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0A0D23EE" w:rsidR="00D647F7" w:rsidRPr="00A50F83" w:rsidRDefault="006A272B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12 May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65756F">
        <w:rPr>
          <w:sz w:val="22"/>
          <w:szCs w:val="22"/>
          <w:lang w:val="en"/>
        </w:rPr>
        <w:t>5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5D5DB5CA" w:rsidR="00163D46" w:rsidRPr="00A50F83" w:rsidRDefault="00163D46" w:rsidP="1722C56B">
      <w:pPr>
        <w:pStyle w:val="a"/>
        <w:spacing w:before="0" w:beforeAutospacing="0" w:after="0" w:afterAutospacing="0"/>
        <w:rPr>
          <w:sz w:val="22"/>
          <w:szCs w:val="22"/>
          <w:lang w:val="en-US"/>
        </w:rPr>
      </w:pPr>
      <w:r w:rsidRPr="1722C56B">
        <w:rPr>
          <w:sz w:val="22"/>
          <w:szCs w:val="22"/>
          <w:lang w:val="en-US"/>
        </w:rPr>
        <w:t xml:space="preserve">RELX PLC announces that today it purchased </w:t>
      </w:r>
      <w:r w:rsidR="009A4370" w:rsidRPr="1722C56B">
        <w:rPr>
          <w:sz w:val="22"/>
          <w:szCs w:val="22"/>
          <w:lang w:val="en-US"/>
        </w:rPr>
        <w:t>through</w:t>
      </w:r>
      <w:r w:rsidRPr="1722C56B">
        <w:rPr>
          <w:sz w:val="22"/>
          <w:szCs w:val="22"/>
          <w:lang w:val="en-US"/>
        </w:rPr>
        <w:t xml:space="preserve"> </w:t>
      </w:r>
      <w:r w:rsidR="00535A9C" w:rsidRPr="00535A9C">
        <w:rPr>
          <w:sz w:val="22"/>
          <w:szCs w:val="22"/>
          <w:lang w:val="en-US"/>
        </w:rPr>
        <w:t>ABN AMRO Bank N.V.</w:t>
      </w:r>
      <w:r w:rsidR="00535A9C">
        <w:rPr>
          <w:sz w:val="22"/>
          <w:szCs w:val="22"/>
          <w:lang w:val="en-US"/>
        </w:rPr>
        <w:t xml:space="preserve"> </w:t>
      </w:r>
      <w:r w:rsidR="00412572" w:rsidRPr="00412572">
        <w:rPr>
          <w:sz w:val="22"/>
          <w:szCs w:val="22"/>
          <w:lang w:val="en-US"/>
        </w:rPr>
        <w:t>219,431</w:t>
      </w:r>
      <w:r w:rsidR="00412572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RELX PLC ordinary shares of 14 </w:t>
      </w:r>
      <w:r w:rsidRPr="1722C56B">
        <w:rPr>
          <w:sz w:val="22"/>
          <w:szCs w:val="22"/>
          <w:vertAlign w:val="superscript"/>
          <w:lang w:val="en-US"/>
        </w:rPr>
        <w:t>51</w:t>
      </w:r>
      <w:r w:rsidRPr="1722C56B">
        <w:rPr>
          <w:sz w:val="22"/>
          <w:szCs w:val="22"/>
          <w:lang w:val="en-US"/>
        </w:rPr>
        <w:t>/</w:t>
      </w:r>
      <w:r w:rsidRPr="1722C56B">
        <w:rPr>
          <w:sz w:val="22"/>
          <w:szCs w:val="22"/>
          <w:vertAlign w:val="subscript"/>
          <w:lang w:val="en-US"/>
        </w:rPr>
        <w:t>116</w:t>
      </w:r>
      <w:r w:rsidRPr="1722C56B">
        <w:rPr>
          <w:sz w:val="22"/>
          <w:szCs w:val="22"/>
          <w:lang w:val="en-US"/>
        </w:rPr>
        <w:t xml:space="preserve"> pence each on the London Stock Exchange. The purchased shares will be held as treasury shares. Following the above purchase, RELX PLC holds </w:t>
      </w:r>
      <w:r w:rsidR="009E4E55" w:rsidRPr="009E4E55">
        <w:rPr>
          <w:sz w:val="22"/>
          <w:szCs w:val="22"/>
          <w:lang w:val="en-US"/>
        </w:rPr>
        <w:t>37,650,916</w:t>
      </w:r>
      <w:r w:rsidR="009E4E55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ordinary shares in treasury, and has </w:t>
      </w:r>
      <w:r w:rsidR="005F0CEA" w:rsidRPr="005F0CEA">
        <w:rPr>
          <w:sz w:val="22"/>
          <w:szCs w:val="22"/>
          <w:lang w:val="en-US"/>
        </w:rPr>
        <w:t>1,844,095,830</w:t>
      </w:r>
      <w:r w:rsidR="005F0CEA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 xml:space="preserve">ordinary shares in issue (excluding treasury shares). Since </w:t>
      </w:r>
      <w:r w:rsidR="0065756F" w:rsidRPr="1722C56B">
        <w:rPr>
          <w:sz w:val="22"/>
          <w:szCs w:val="22"/>
          <w:lang w:val="en-US"/>
        </w:rPr>
        <w:t>2</w:t>
      </w:r>
      <w:r w:rsidRPr="1722C56B">
        <w:rPr>
          <w:sz w:val="22"/>
          <w:szCs w:val="22"/>
          <w:lang w:val="en-US"/>
        </w:rPr>
        <w:t xml:space="preserve"> January 20</w:t>
      </w:r>
      <w:r w:rsidR="00406855" w:rsidRPr="1722C56B">
        <w:rPr>
          <w:sz w:val="22"/>
          <w:szCs w:val="22"/>
          <w:lang w:val="en-US"/>
        </w:rPr>
        <w:t>2</w:t>
      </w:r>
      <w:r w:rsidR="0065756F" w:rsidRPr="1722C56B">
        <w:rPr>
          <w:sz w:val="22"/>
          <w:szCs w:val="22"/>
          <w:lang w:val="en-US"/>
        </w:rPr>
        <w:t>5</w:t>
      </w:r>
      <w:r w:rsidRPr="1722C56B">
        <w:rPr>
          <w:sz w:val="22"/>
          <w:szCs w:val="22"/>
          <w:lang w:val="en-US"/>
        </w:rPr>
        <w:t xml:space="preserve"> RELX PLC has purchased </w:t>
      </w:r>
      <w:r w:rsidR="005F0CEA" w:rsidRPr="005F0CEA">
        <w:rPr>
          <w:sz w:val="22"/>
          <w:szCs w:val="22"/>
          <w:lang w:val="en-US"/>
        </w:rPr>
        <w:t>18,043,246</w:t>
      </w:r>
      <w:r w:rsidR="005F0CEA">
        <w:rPr>
          <w:sz w:val="22"/>
          <w:szCs w:val="22"/>
          <w:lang w:val="en-US"/>
        </w:rPr>
        <w:t xml:space="preserve"> </w:t>
      </w:r>
      <w:r w:rsidR="003B36DA" w:rsidRPr="1722C56B">
        <w:rPr>
          <w:sz w:val="22"/>
          <w:szCs w:val="22"/>
          <w:lang w:val="en-US"/>
        </w:rPr>
        <w:t xml:space="preserve">ordinary </w:t>
      </w:r>
      <w:r w:rsidRPr="1722C56B">
        <w:rPr>
          <w:sz w:val="22"/>
          <w:szCs w:val="22"/>
          <w:lang w:val="en-US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52E7DBCC" w:rsidR="00790104" w:rsidRPr="00A50F83" w:rsidRDefault="00163D46" w:rsidP="1722C56B">
      <w:pPr>
        <w:pStyle w:val="a"/>
        <w:spacing w:before="0" w:beforeAutospacing="0" w:after="0" w:afterAutospacing="0"/>
        <w:rPr>
          <w:sz w:val="22"/>
          <w:szCs w:val="22"/>
          <w:lang w:val="en-US"/>
        </w:rPr>
      </w:pPr>
      <w:r w:rsidRPr="1722C56B">
        <w:rPr>
          <w:sz w:val="22"/>
          <w:szCs w:val="22"/>
          <w:lang w:val="en-US"/>
        </w:rPr>
        <w:t xml:space="preserve">In accordance with Article 5(1)(b) of Regulation (EU) No 596/2014 (the Market Abuse Regulation), </w:t>
      </w:r>
      <w:r w:rsidR="00E80E79" w:rsidRPr="1722C56B">
        <w:rPr>
          <w:sz w:val="22"/>
          <w:szCs w:val="22"/>
          <w:lang w:val="en-US"/>
        </w:rPr>
        <w:t>detailed</w:t>
      </w:r>
      <w:r w:rsidR="001A7A9E" w:rsidRPr="1722C56B">
        <w:rPr>
          <w:sz w:val="22"/>
          <w:szCs w:val="22"/>
          <w:lang w:val="en-US"/>
        </w:rPr>
        <w:t xml:space="preserve"> information</w:t>
      </w:r>
      <w:r w:rsidRPr="1722C56B">
        <w:rPr>
          <w:sz w:val="22"/>
          <w:szCs w:val="22"/>
          <w:lang w:val="en-US"/>
        </w:rPr>
        <w:t xml:space="preserve"> </w:t>
      </w:r>
      <w:r w:rsidR="00E80E79" w:rsidRPr="1722C56B">
        <w:rPr>
          <w:sz w:val="22"/>
          <w:szCs w:val="22"/>
          <w:lang w:val="en-US"/>
        </w:rPr>
        <w:t>about the individual purchases made by</w:t>
      </w:r>
      <w:r w:rsidRPr="1722C56B">
        <w:rPr>
          <w:sz w:val="22"/>
          <w:szCs w:val="22"/>
          <w:lang w:val="en-US"/>
        </w:rPr>
        <w:t xml:space="preserve"> </w:t>
      </w:r>
      <w:r w:rsidR="00535A9C" w:rsidRPr="00535A9C">
        <w:rPr>
          <w:sz w:val="22"/>
          <w:szCs w:val="22"/>
          <w:lang w:val="en-US"/>
        </w:rPr>
        <w:t>ABN AMRO Bank N.V.</w:t>
      </w:r>
      <w:r w:rsidR="00576E54">
        <w:rPr>
          <w:sz w:val="22"/>
          <w:szCs w:val="22"/>
          <w:lang w:val="en-US"/>
        </w:rPr>
        <w:t xml:space="preserve"> </w:t>
      </w:r>
      <w:r w:rsidRPr="1722C56B">
        <w:rPr>
          <w:sz w:val="22"/>
          <w:szCs w:val="22"/>
          <w:lang w:val="en-US"/>
        </w:rPr>
        <w:t>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077E8C4B" w:rsidR="00C25D9C" w:rsidRPr="00A50F83" w:rsidRDefault="00AE263E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E263E">
              <w:rPr>
                <w:rFonts w:ascii="Arial" w:hAnsi="Arial" w:cs="Arial"/>
                <w:sz w:val="22"/>
                <w:szCs w:val="22"/>
              </w:rPr>
              <w:t>ABN AMRO Bank N.V.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7A52A5A4" w:rsidR="00C25D9C" w:rsidRPr="00A50F83" w:rsidRDefault="00AE263E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E263E">
              <w:rPr>
                <w:rFonts w:ascii="Arial" w:hAnsi="Arial" w:cs="Arial"/>
                <w:sz w:val="22"/>
                <w:szCs w:val="22"/>
              </w:rPr>
              <w:t>ABNANL2A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2E5DE7DC" w:rsidR="00790104" w:rsidRPr="00A50F83" w:rsidRDefault="00AE263E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E263E">
              <w:rPr>
                <w:rFonts w:ascii="Arial" w:hAnsi="Arial" w:cs="Arial"/>
                <w:sz w:val="22"/>
                <w:szCs w:val="22"/>
              </w:rPr>
              <w:t>CEST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30CEC5FA" w:rsidR="003E0113" w:rsidRPr="00A50F83" w:rsidRDefault="006A272B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6A272B">
              <w:rPr>
                <w:sz w:val="22"/>
                <w:szCs w:val="22"/>
                <w:lang w:val="en"/>
              </w:rPr>
              <w:t>12 May 2025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289725E4" w:rsidR="003E0113" w:rsidRPr="00232623" w:rsidRDefault="00412572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412572">
              <w:rPr>
                <w:rFonts w:ascii="Arial" w:hAnsi="Arial" w:cs="Arial"/>
                <w:sz w:val="22"/>
                <w:szCs w:val="22"/>
                <w:lang w:val="en"/>
              </w:rPr>
              <w:t>219,431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5A2389DC" w:rsidR="00673B0A" w:rsidRPr="00232623" w:rsidRDefault="00F12876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12876">
              <w:rPr>
                <w:rFonts w:ascii="Arial" w:hAnsi="Arial" w:cs="Arial"/>
                <w:sz w:val="22"/>
                <w:szCs w:val="22"/>
                <w:lang w:val="en"/>
              </w:rPr>
              <w:t>4034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55F7BCFE" w:rsidR="00673B0A" w:rsidRPr="00232623" w:rsidRDefault="001D1E4D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1D1E4D">
              <w:rPr>
                <w:rFonts w:ascii="Arial" w:hAnsi="Arial" w:cs="Arial"/>
                <w:sz w:val="22"/>
                <w:szCs w:val="22"/>
                <w:lang w:val="en"/>
              </w:rPr>
              <w:t>3882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00F70B35" w:rsidR="003E0113" w:rsidRPr="00232623" w:rsidRDefault="00F1287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F12876">
              <w:rPr>
                <w:rFonts w:ascii="Arial" w:hAnsi="Arial" w:cs="Arial"/>
                <w:sz w:val="22"/>
                <w:szCs w:val="22"/>
                <w:lang w:val="en"/>
              </w:rPr>
              <w:t>3937.2173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80" w:type="dxa"/>
        <w:tblLook w:val="04A0" w:firstRow="1" w:lastRow="0" w:firstColumn="1" w:lastColumn="0" w:noHBand="0" w:noVBand="1"/>
      </w:tblPr>
      <w:tblGrid>
        <w:gridCol w:w="1460"/>
        <w:gridCol w:w="1780"/>
        <w:gridCol w:w="1200"/>
        <w:gridCol w:w="1420"/>
        <w:gridCol w:w="1120"/>
        <w:gridCol w:w="2300"/>
      </w:tblGrid>
      <w:tr w:rsidR="00A26F86" w:rsidRPr="00A26F86" w14:paraId="3248C697" w14:textId="77777777" w:rsidTr="00A26F86">
        <w:trPr>
          <w:trHeight w:val="5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96D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Transaction Date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5F6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AB70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C27C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41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C46E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MatchId</w:t>
            </w:r>
          </w:p>
        </w:tc>
      </w:tr>
      <w:tr w:rsidR="00A26F86" w:rsidRPr="00A26F86" w14:paraId="7258E44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4AF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19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09:06:38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F4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69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68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D7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MA8X4zMjJ-00</w:t>
            </w:r>
          </w:p>
        </w:tc>
      </w:tr>
      <w:tr w:rsidR="00A26F86" w:rsidRPr="00A26F86" w14:paraId="63A962C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87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6E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09:07:43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EA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94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00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4C6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MA8X4zdTj-00</w:t>
            </w:r>
          </w:p>
        </w:tc>
      </w:tr>
      <w:tr w:rsidR="00A26F86" w:rsidRPr="00A26F86" w14:paraId="2E0456B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67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24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09:08:52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D4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5A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A6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3E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MA8X4zvXe-00</w:t>
            </w:r>
          </w:p>
        </w:tc>
      </w:tr>
      <w:tr w:rsidR="00A26F86" w:rsidRPr="00A26F86" w14:paraId="0B43420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D4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DE3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09:09:28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A9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56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4A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292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MA8X504sp-00</w:t>
            </w:r>
          </w:p>
        </w:tc>
      </w:tr>
      <w:tr w:rsidR="00A26F86" w:rsidRPr="00A26F86" w14:paraId="75A52FC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4C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876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09:10:18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78B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60E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D9F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38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MA8X50HmH-00</w:t>
            </w:r>
          </w:p>
        </w:tc>
      </w:tr>
      <w:tr w:rsidR="00A26F86" w:rsidRPr="00A26F86" w14:paraId="24728F1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7D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7D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09:10:18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BB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60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6CA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564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MA8X50HmE-00</w:t>
            </w:r>
          </w:p>
        </w:tc>
      </w:tr>
      <w:tr w:rsidR="00A26F86" w:rsidRPr="00A26F86" w14:paraId="42BB352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6E4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1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09:10:18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D8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46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583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4F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MA8X50HmA-00</w:t>
            </w:r>
          </w:p>
        </w:tc>
      </w:tr>
      <w:tr w:rsidR="00A26F86" w:rsidRPr="00A26F86" w14:paraId="19382AD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FE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6B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09:10:49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7A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4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06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8E8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MA8X50Pqy-00</w:t>
            </w:r>
          </w:p>
        </w:tc>
      </w:tr>
      <w:tr w:rsidR="00A26F86" w:rsidRPr="00A26F86" w14:paraId="73AC8A5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EE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AB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09:10:50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B7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FD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79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90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MA8X50Q6j-00</w:t>
            </w:r>
          </w:p>
        </w:tc>
      </w:tr>
      <w:tr w:rsidR="00A26F86" w:rsidRPr="00A26F86" w14:paraId="25C4A85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D8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ECB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09:10:50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77C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E49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196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10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MA8X50Q6h-00</w:t>
            </w:r>
          </w:p>
        </w:tc>
      </w:tr>
      <w:tr w:rsidR="00A26F86" w:rsidRPr="00A26F86" w14:paraId="5D26970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14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04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09:13:33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B5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A9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4B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38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MA8X516ZC-00</w:t>
            </w:r>
          </w:p>
        </w:tc>
      </w:tr>
      <w:tr w:rsidR="00A26F86" w:rsidRPr="00A26F86" w14:paraId="00264F4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20B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F9C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09:14:31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E1B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14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BB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65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MA8X51LZy-00</w:t>
            </w:r>
          </w:p>
        </w:tc>
      </w:tr>
      <w:tr w:rsidR="00A26F86" w:rsidRPr="00A26F86" w14:paraId="11E44FB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7E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E1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09:15:50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FC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C9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63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2B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MA8X51gMZ-00</w:t>
            </w:r>
          </w:p>
        </w:tc>
      </w:tr>
      <w:tr w:rsidR="00A26F86" w:rsidRPr="00A26F86" w14:paraId="74EA48D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83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9B8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09:16:37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6F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4BE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E74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F4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MA8X51sMX-00</w:t>
            </w:r>
          </w:p>
        </w:tc>
      </w:tr>
      <w:tr w:rsidR="00A26F86" w:rsidRPr="00A26F86" w14:paraId="09F0CD7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95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8C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09:17:07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C26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F4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30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6E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MA8X520Gd-00</w:t>
            </w:r>
          </w:p>
        </w:tc>
      </w:tr>
      <w:tr w:rsidR="00A26F86" w:rsidRPr="00A26F86" w14:paraId="5ACD57C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5F5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6CC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09:17:48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90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49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21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6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MA8X52B2t-00</w:t>
            </w:r>
          </w:p>
        </w:tc>
      </w:tr>
      <w:tr w:rsidR="00A26F86" w:rsidRPr="00A26F86" w14:paraId="30F2177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26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4D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09:18:42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92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E7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19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17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MA8X52OwC-00</w:t>
            </w:r>
          </w:p>
        </w:tc>
      </w:tr>
      <w:tr w:rsidR="00A26F86" w:rsidRPr="00A26F86" w14:paraId="397D9ED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8B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20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09:20:15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1D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57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D7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12D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MA8X52n67-00</w:t>
            </w:r>
          </w:p>
        </w:tc>
      </w:tr>
      <w:tr w:rsidR="00A26F86" w:rsidRPr="00A26F86" w14:paraId="5B4DD20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7F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C9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09:20:37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8F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CC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3D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E8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MA8X52sp0-00</w:t>
            </w:r>
          </w:p>
        </w:tc>
      </w:tr>
      <w:tr w:rsidR="00A26F86" w:rsidRPr="00A26F86" w14:paraId="2744DCF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AA3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DE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09:21:17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76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273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2A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AD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MA8X533Co-00</w:t>
            </w:r>
          </w:p>
        </w:tc>
      </w:tr>
      <w:tr w:rsidR="00A26F86" w:rsidRPr="00A26F86" w14:paraId="2B8C742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B8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75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09:21:17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E1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7D0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F5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EF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MA8X533Cl-00</w:t>
            </w:r>
          </w:p>
        </w:tc>
      </w:tr>
      <w:tr w:rsidR="00A26F86" w:rsidRPr="00A26F86" w14:paraId="7DD6008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14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29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09:24:00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881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EF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ADC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4D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MA8X53jbn-00</w:t>
            </w:r>
          </w:p>
        </w:tc>
      </w:tr>
      <w:tr w:rsidR="00A26F86" w:rsidRPr="00A26F86" w14:paraId="4882FB3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4F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B4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09:24:36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7A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57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865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34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MA8X53szw-00</w:t>
            </w:r>
          </w:p>
        </w:tc>
      </w:tr>
      <w:tr w:rsidR="00A26F86" w:rsidRPr="00A26F86" w14:paraId="55C11E0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53E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9B3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09:24:36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0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FC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2B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6E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MA8X53szr-00</w:t>
            </w:r>
          </w:p>
        </w:tc>
      </w:tr>
      <w:tr w:rsidR="00A26F86" w:rsidRPr="00A26F86" w14:paraId="09A43D5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E2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31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09:27:09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85F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8F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E2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00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MA8X54Wmv-00</w:t>
            </w:r>
          </w:p>
        </w:tc>
      </w:tr>
      <w:tr w:rsidR="00A26F86" w:rsidRPr="00A26F86" w14:paraId="45893BC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2DE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29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09:27:40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61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74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CD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55E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MA8X54evO-00</w:t>
            </w:r>
          </w:p>
        </w:tc>
      </w:tr>
      <w:tr w:rsidR="00A26F86" w:rsidRPr="00A26F86" w14:paraId="74A9FF2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AB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12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09:27:43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D9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20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68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56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MA8X54fg2-00</w:t>
            </w:r>
          </w:p>
        </w:tc>
      </w:tr>
      <w:tr w:rsidR="00A26F86" w:rsidRPr="00A26F86" w14:paraId="26C172D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A6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D9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09:27:43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1E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097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725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AE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MA8X54fg0-00</w:t>
            </w:r>
          </w:p>
        </w:tc>
      </w:tr>
      <w:tr w:rsidR="00A26F86" w:rsidRPr="00A26F86" w14:paraId="0671BB7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D57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CA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09:27:43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D3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19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33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BD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MA8X54ffw-00</w:t>
            </w:r>
          </w:p>
        </w:tc>
      </w:tr>
      <w:tr w:rsidR="00A26F86" w:rsidRPr="00A26F86" w14:paraId="02CF989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395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980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09:30:03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5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518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C9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AB4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MA8X55G4q-00</w:t>
            </w:r>
          </w:p>
        </w:tc>
      </w:tr>
      <w:tr w:rsidR="00A26F86" w:rsidRPr="00A26F86" w14:paraId="35EA5EC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C8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A8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09:30:03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88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41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200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A6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MA8X55G4o-00</w:t>
            </w:r>
          </w:p>
        </w:tc>
      </w:tr>
      <w:tr w:rsidR="00A26F86" w:rsidRPr="00A26F86" w14:paraId="5F10A9F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5C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05C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09:30:54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8E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FBC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302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E0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MA8X55TMC-00</w:t>
            </w:r>
          </w:p>
        </w:tc>
      </w:tr>
      <w:tr w:rsidR="00A26F86" w:rsidRPr="00A26F86" w14:paraId="6E3AB55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8E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63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09:30:54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3A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71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F2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83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MA8X55TM8-00</w:t>
            </w:r>
          </w:p>
        </w:tc>
      </w:tr>
      <w:tr w:rsidR="00A26F86" w:rsidRPr="00A26F86" w14:paraId="4B34766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95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B4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09:30:54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BF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DE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AFF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28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MA8X55TM6-00</w:t>
            </w:r>
          </w:p>
        </w:tc>
      </w:tr>
      <w:tr w:rsidR="00A26F86" w:rsidRPr="00A26F86" w14:paraId="53F75E7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73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57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09:32:18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8C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08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25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BF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MA8X55pNx-00</w:t>
            </w:r>
          </w:p>
        </w:tc>
      </w:tr>
      <w:tr w:rsidR="00A26F86" w:rsidRPr="00A26F86" w14:paraId="37B6539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E2E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AD4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09:33:11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A7C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6A7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23A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C8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MA8X563A6-00</w:t>
            </w:r>
          </w:p>
        </w:tc>
      </w:tr>
      <w:tr w:rsidR="00A26F86" w:rsidRPr="00A26F86" w14:paraId="06FCBB7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CA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055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09:35:44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D2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176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8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6C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MA8X56gp0-00</w:t>
            </w:r>
          </w:p>
        </w:tc>
      </w:tr>
      <w:tr w:rsidR="00A26F86" w:rsidRPr="00A26F86" w14:paraId="4670723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6C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9F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09:35:44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5D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EC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31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48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MA8X56gox-00</w:t>
            </w:r>
          </w:p>
        </w:tc>
      </w:tr>
      <w:tr w:rsidR="00A26F86" w:rsidRPr="00A26F86" w14:paraId="5418C12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8E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D0F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D6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174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ADD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14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MA8X56kh0-00</w:t>
            </w:r>
          </w:p>
        </w:tc>
      </w:tr>
      <w:tr w:rsidR="00A26F86" w:rsidRPr="00A26F86" w14:paraId="52A16A0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F6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B3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B2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85B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9E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F00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MA8X56kgw-00</w:t>
            </w:r>
          </w:p>
        </w:tc>
      </w:tr>
      <w:tr w:rsidR="00A26F86" w:rsidRPr="00A26F86" w14:paraId="1697F01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8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1D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A9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0E0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88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548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MA8X56kgs-00</w:t>
            </w:r>
          </w:p>
        </w:tc>
      </w:tr>
      <w:tr w:rsidR="00A26F86" w:rsidRPr="00A26F86" w14:paraId="55AD9A3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B2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84A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09:35:59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EF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A2D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A2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7A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MA8X56kgq-00</w:t>
            </w:r>
          </w:p>
        </w:tc>
      </w:tr>
      <w:tr w:rsidR="00A26F86" w:rsidRPr="00A26F86" w14:paraId="79FF1AB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34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9FE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09:36:55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32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B8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69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26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MA8X56zNo-00</w:t>
            </w:r>
          </w:p>
        </w:tc>
      </w:tr>
      <w:tr w:rsidR="00A26F86" w:rsidRPr="00A26F86" w14:paraId="6353200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070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51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09:37:57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44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32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6D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F6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MA8X57FQd-00</w:t>
            </w:r>
          </w:p>
        </w:tc>
      </w:tr>
      <w:tr w:rsidR="00A26F86" w:rsidRPr="00A26F86" w14:paraId="61852E2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79F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4B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09:39:26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BF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69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CB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F34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MA8X57cWi-00</w:t>
            </w:r>
          </w:p>
        </w:tc>
      </w:tr>
      <w:tr w:rsidR="00A26F86" w:rsidRPr="00A26F86" w14:paraId="74452B6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503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0C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09:40:23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03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B4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59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EC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MA8X57rTY-00</w:t>
            </w:r>
          </w:p>
        </w:tc>
      </w:tr>
      <w:tr w:rsidR="00A26F86" w:rsidRPr="00A26F86" w14:paraId="70C706B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13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0CB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09:41:00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E6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599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20E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7F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MA8X580zp-00</w:t>
            </w:r>
          </w:p>
        </w:tc>
      </w:tr>
      <w:tr w:rsidR="00A26F86" w:rsidRPr="00A26F86" w14:paraId="3881405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710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C5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09:41:37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17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32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8F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34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MA8X58Aig-00</w:t>
            </w:r>
          </w:p>
        </w:tc>
      </w:tr>
      <w:tr w:rsidR="00A26F86" w:rsidRPr="00A26F86" w14:paraId="5469D16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0D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49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09:41:38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91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56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D81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E4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MA8X58B29-00</w:t>
            </w:r>
          </w:p>
        </w:tc>
      </w:tr>
      <w:tr w:rsidR="00A26F86" w:rsidRPr="00A26F86" w14:paraId="39AF8F7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A8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8E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09:41:38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E9C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50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78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A1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MA8X58B26-00</w:t>
            </w:r>
          </w:p>
        </w:tc>
      </w:tr>
      <w:tr w:rsidR="00A26F86" w:rsidRPr="00A26F86" w14:paraId="4E82767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A7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AF5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09:44:54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3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3EE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66A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F2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MA8X58zui-00</w:t>
            </w:r>
          </w:p>
        </w:tc>
      </w:tr>
      <w:tr w:rsidR="00A26F86" w:rsidRPr="00A26F86" w14:paraId="51DD012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B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54B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09:46:45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AE5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27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43A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DEB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MA8X59Sib-00</w:t>
            </w:r>
          </w:p>
        </w:tc>
      </w:tr>
      <w:tr w:rsidR="00A26F86" w:rsidRPr="00A26F86" w14:paraId="0C02A6D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F38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A0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09:48:15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019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1C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9C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67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MA8X59q9G-00</w:t>
            </w:r>
          </w:p>
        </w:tc>
      </w:tr>
      <w:tr w:rsidR="00A26F86" w:rsidRPr="00A26F86" w14:paraId="15E640B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FF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BE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09:48:33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70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E6F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CB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EC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MA8X59v1G-00</w:t>
            </w:r>
          </w:p>
        </w:tc>
      </w:tr>
      <w:tr w:rsidR="00A26F86" w:rsidRPr="00A26F86" w14:paraId="342AAF3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28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8A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09:48:35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EBD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9DF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31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F8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MA8X59vOG-00</w:t>
            </w:r>
          </w:p>
        </w:tc>
      </w:tr>
      <w:tr w:rsidR="00A26F86" w:rsidRPr="00A26F86" w14:paraId="3058CF6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237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FB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09:48:36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A9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082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BA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18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MA8X59vbo-00</w:t>
            </w:r>
          </w:p>
        </w:tc>
      </w:tr>
      <w:tr w:rsidR="00A26F86" w:rsidRPr="00A26F86" w14:paraId="75DAEC3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84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78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09:51:08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CC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C5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B9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8FA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MA8X5AZJS-00</w:t>
            </w:r>
          </w:p>
        </w:tc>
      </w:tr>
      <w:tr w:rsidR="00A26F86" w:rsidRPr="00A26F86" w14:paraId="67F62E1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89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17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09:51:08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50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E9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3B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D6B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MA8X5AZJP-00</w:t>
            </w:r>
          </w:p>
        </w:tc>
      </w:tr>
      <w:tr w:rsidR="00A26F86" w:rsidRPr="00A26F86" w14:paraId="1E78A2F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61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E5D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09:51:08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AD7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97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F7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1A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MA8X5AZIy-00</w:t>
            </w:r>
          </w:p>
        </w:tc>
      </w:tr>
      <w:tr w:rsidR="00A26F86" w:rsidRPr="00A26F86" w14:paraId="7608877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4C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8D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09:53:04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E1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83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80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DCD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MA8X5B3Um-00</w:t>
            </w:r>
          </w:p>
        </w:tc>
      </w:tr>
      <w:tr w:rsidR="00A26F86" w:rsidRPr="00A26F86" w14:paraId="30E884A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6B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A4D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09:54:01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D0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56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E3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7E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MA8X5BILG-00</w:t>
            </w:r>
          </w:p>
        </w:tc>
      </w:tr>
      <w:tr w:rsidR="00A26F86" w:rsidRPr="00A26F86" w14:paraId="169EBAE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03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B8F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09:55:37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D1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BD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F7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8D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MA8X5Bh84-00</w:t>
            </w:r>
          </w:p>
        </w:tc>
      </w:tr>
      <w:tr w:rsidR="00A26F86" w:rsidRPr="00A26F86" w14:paraId="13101B3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30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0D0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09:56:55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9C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E93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C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24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MA8X5C1U0-00</w:t>
            </w:r>
          </w:p>
        </w:tc>
      </w:tr>
      <w:tr w:rsidR="00A26F86" w:rsidRPr="00A26F86" w14:paraId="74FCCF9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51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99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09:58:14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AF5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5A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F5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2F7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MA8X5CLwa-00</w:t>
            </w:r>
          </w:p>
        </w:tc>
      </w:tr>
      <w:tr w:rsidR="00A26F86" w:rsidRPr="00A26F86" w14:paraId="706AE7F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8D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0FC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09:59:36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DF2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818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3E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3E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MA8X5ChI0-00</w:t>
            </w:r>
          </w:p>
        </w:tc>
      </w:tr>
      <w:tr w:rsidR="00A26F86" w:rsidRPr="00A26F86" w14:paraId="7F9A8EA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52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A61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10:00:24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754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21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9C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DA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MA8X5Ctsm-00</w:t>
            </w:r>
          </w:p>
        </w:tc>
      </w:tr>
      <w:tr w:rsidR="00A26F86" w:rsidRPr="00A26F86" w14:paraId="6F2F163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744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150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10:01:32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4E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0ED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2BD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B9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MA8X5DBfp-00</w:t>
            </w:r>
          </w:p>
        </w:tc>
      </w:tr>
      <w:tr w:rsidR="00A26F86" w:rsidRPr="00A26F86" w14:paraId="08EC362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5DD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87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10:01:32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3F4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76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8C0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7B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MA8X5DBfn-00</w:t>
            </w:r>
          </w:p>
        </w:tc>
      </w:tr>
      <w:tr w:rsidR="00A26F86" w:rsidRPr="00A26F86" w14:paraId="0279F02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91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F6E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10:02:30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36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98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91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88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MA8X5DQeh-00</w:t>
            </w:r>
          </w:p>
        </w:tc>
      </w:tr>
      <w:tr w:rsidR="00A26F86" w:rsidRPr="00A26F86" w14:paraId="320C45E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2E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BF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10:03:45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E5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E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943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BC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MA8X5Dk60-00</w:t>
            </w:r>
          </w:p>
        </w:tc>
      </w:tr>
      <w:tr w:rsidR="00A26F86" w:rsidRPr="00A26F86" w14:paraId="3B0E211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2A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EE9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10:05:00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A0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8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5B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C6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MA8X5E3eV-00</w:t>
            </w:r>
          </w:p>
        </w:tc>
      </w:tr>
      <w:tr w:rsidR="00A26F86" w:rsidRPr="00A26F86" w14:paraId="3606376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45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54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10:05:45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ED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1B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A7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A2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MA8X5EFTw-00</w:t>
            </w:r>
          </w:p>
        </w:tc>
      </w:tr>
      <w:tr w:rsidR="00A26F86" w:rsidRPr="00A26F86" w14:paraId="661282B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18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54C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10:07:25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8C3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1B1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CD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A5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MA8X5EfL4-00</w:t>
            </w:r>
          </w:p>
        </w:tc>
      </w:tr>
      <w:tr w:rsidR="00A26F86" w:rsidRPr="00A26F86" w14:paraId="14A2635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A9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00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10:09:02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E2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2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16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2E2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MA8X5F4kx-00</w:t>
            </w:r>
          </w:p>
        </w:tc>
      </w:tr>
      <w:tr w:rsidR="00A26F86" w:rsidRPr="00A26F86" w14:paraId="3969541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88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A6D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10:09:02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E23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31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77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77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MA8X5F4ku-00</w:t>
            </w:r>
          </w:p>
        </w:tc>
      </w:tr>
      <w:tr w:rsidR="00A26F86" w:rsidRPr="00A26F86" w14:paraId="3EA5A4F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F3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63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10:09:32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AF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5B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6F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35C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MA8X5FCW5-00</w:t>
            </w:r>
          </w:p>
        </w:tc>
      </w:tr>
      <w:tr w:rsidR="00A26F86" w:rsidRPr="00A26F86" w14:paraId="660730D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DF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81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10:11:36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BA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2CD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9A5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9C4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MA8X5Fij0-00</w:t>
            </w:r>
          </w:p>
        </w:tc>
      </w:tr>
      <w:tr w:rsidR="00A26F86" w:rsidRPr="00A26F86" w14:paraId="6FB2DCC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17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F0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10:11:36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34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E9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7A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01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MA8X5Fiiy-00</w:t>
            </w:r>
          </w:p>
        </w:tc>
      </w:tr>
      <w:tr w:rsidR="00A26F86" w:rsidRPr="00A26F86" w14:paraId="20DC4A5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EA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D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10:11:36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A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F82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67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AA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MA8X5Fiiw-00</w:t>
            </w:r>
          </w:p>
        </w:tc>
      </w:tr>
      <w:tr w:rsidR="00A26F86" w:rsidRPr="00A26F86" w14:paraId="35F5C62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2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C6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10:12:30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E9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E76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46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74A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MA8X5FwqE-00</w:t>
            </w:r>
          </w:p>
        </w:tc>
      </w:tr>
      <w:tr w:rsidR="00A26F86" w:rsidRPr="00A26F86" w14:paraId="4DA56A3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2C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CB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10:15:03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A3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A8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FE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DB5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MA8X5GacT-00</w:t>
            </w:r>
          </w:p>
        </w:tc>
      </w:tr>
      <w:tr w:rsidR="00A26F86" w:rsidRPr="00A26F86" w14:paraId="0117713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1F4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12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10:15:03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11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11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E0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446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MA8X5GacQ-00</w:t>
            </w:r>
          </w:p>
        </w:tc>
      </w:tr>
      <w:tr w:rsidR="00A26F86" w:rsidRPr="00A26F86" w14:paraId="065F675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05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0A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10:15:27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3E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EF0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1E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C23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MA8X5GgtS-00</w:t>
            </w:r>
          </w:p>
        </w:tc>
      </w:tr>
      <w:tr w:rsidR="00A26F86" w:rsidRPr="00A26F86" w14:paraId="3E35107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46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F1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10:16:55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06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82C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07C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1D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MA8X5H3eE-00</w:t>
            </w:r>
          </w:p>
        </w:tc>
      </w:tr>
      <w:tr w:rsidR="00A26F86" w:rsidRPr="00A26F86" w14:paraId="2AC9E4E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F57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5A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10:19:06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27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C75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85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C0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MA8X5Hbix-00</w:t>
            </w:r>
          </w:p>
        </w:tc>
      </w:tr>
      <w:tr w:rsidR="00A26F86" w:rsidRPr="00A26F86" w14:paraId="0228A79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D4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77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10:19:07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E6F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17D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08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BF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MA8X5Hc8D-00</w:t>
            </w:r>
          </w:p>
        </w:tc>
      </w:tr>
      <w:tr w:rsidR="00A26F86" w:rsidRPr="00A26F86" w14:paraId="68B9BA9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FC4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7CF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10:19:07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4D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A4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8A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A0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MA8X5Hc8B-00</w:t>
            </w:r>
          </w:p>
        </w:tc>
      </w:tr>
      <w:tr w:rsidR="00A26F86" w:rsidRPr="00A26F86" w14:paraId="0177979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630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45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70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4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73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82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MA8X5IjzC-00</w:t>
            </w:r>
          </w:p>
        </w:tc>
      </w:tr>
      <w:tr w:rsidR="00A26F86" w:rsidRPr="00A26F86" w14:paraId="5AA7311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4D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07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66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C9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F5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E68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MA8X5Ijz9-00</w:t>
            </w:r>
          </w:p>
        </w:tc>
      </w:tr>
      <w:tr w:rsidR="00A26F86" w:rsidRPr="00A26F86" w14:paraId="5B1757F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54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5E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10:25:24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9AD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F98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C4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35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MA8X5JBzX-00</w:t>
            </w:r>
          </w:p>
        </w:tc>
      </w:tr>
      <w:tr w:rsidR="00A26F86" w:rsidRPr="00A26F86" w14:paraId="7FD5513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A0D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0B5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10:27:52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85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68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EC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30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MA8X5JoXJ-00</w:t>
            </w:r>
          </w:p>
        </w:tc>
      </w:tr>
      <w:tr w:rsidR="00A26F86" w:rsidRPr="00A26F86" w14:paraId="3345F72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F9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150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10:29:37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37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E2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CF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0D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MA8X5KG1j-00</w:t>
            </w:r>
          </w:p>
        </w:tc>
      </w:tr>
      <w:tr w:rsidR="00A26F86" w:rsidRPr="00A26F86" w14:paraId="292F8E0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6F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4AC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10:30:16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AA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AE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D7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EF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MA8X5KQ8z-00</w:t>
            </w:r>
          </w:p>
        </w:tc>
      </w:tr>
      <w:tr w:rsidR="00A26F86" w:rsidRPr="00A26F86" w14:paraId="1B4E5A5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15D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84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10:30:22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AF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D8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1C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E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MA8X5KRcG-00</w:t>
            </w:r>
          </w:p>
        </w:tc>
      </w:tr>
      <w:tr w:rsidR="00A26F86" w:rsidRPr="00A26F86" w14:paraId="5F044C5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D9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52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10:30:26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CE5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0E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63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0C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MA8X5KSYP-00</w:t>
            </w:r>
          </w:p>
        </w:tc>
      </w:tr>
      <w:tr w:rsidR="00A26F86" w:rsidRPr="00A26F86" w14:paraId="3A57EB7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9A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35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10:30:26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A40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CC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0C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88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MA8X5KSYN-00</w:t>
            </w:r>
          </w:p>
        </w:tc>
      </w:tr>
      <w:tr w:rsidR="00A26F86" w:rsidRPr="00A26F86" w14:paraId="3346A74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A5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3F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10:32:12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97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46F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B1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DB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MA8X5KuJF-00</w:t>
            </w:r>
          </w:p>
        </w:tc>
      </w:tr>
      <w:tr w:rsidR="00A26F86" w:rsidRPr="00A26F86" w14:paraId="4BE7F31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D4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315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10:33:26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C8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3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6B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D3C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MA8X5LDZp-00</w:t>
            </w:r>
          </w:p>
        </w:tc>
      </w:tr>
      <w:tr w:rsidR="00A26F86" w:rsidRPr="00A26F86" w14:paraId="526CEFA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F6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A4B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10:33:26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C7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54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D58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60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MA8X5LDZl-00</w:t>
            </w:r>
          </w:p>
        </w:tc>
      </w:tr>
      <w:tr w:rsidR="00A26F86" w:rsidRPr="00A26F86" w14:paraId="1AB559F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44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FA2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10:33:26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32D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44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AF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48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MA8X5LDZi-00</w:t>
            </w:r>
          </w:p>
        </w:tc>
      </w:tr>
      <w:tr w:rsidR="00A26F86" w:rsidRPr="00A26F86" w14:paraId="69215AA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35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55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10:33:26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33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35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CA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3C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MA8X5LDZf-00</w:t>
            </w:r>
          </w:p>
        </w:tc>
      </w:tr>
      <w:tr w:rsidR="00A26F86" w:rsidRPr="00A26F86" w14:paraId="6B64D2E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88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A1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10:36:25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FA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18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57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C74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MA8X5Ly8Z-00</w:t>
            </w:r>
          </w:p>
        </w:tc>
      </w:tr>
      <w:tr w:rsidR="00A26F86" w:rsidRPr="00A26F86" w14:paraId="46A8496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B4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BD7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10:36:25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27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36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84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50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MA8X5Ly8Y-00</w:t>
            </w:r>
          </w:p>
        </w:tc>
      </w:tr>
      <w:tr w:rsidR="00A26F86" w:rsidRPr="00A26F86" w14:paraId="2FB550B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DFC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2D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10:38:30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03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22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1CE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88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MA8X5MUY8-00</w:t>
            </w:r>
          </w:p>
        </w:tc>
      </w:tr>
      <w:tr w:rsidR="00A26F86" w:rsidRPr="00A26F86" w14:paraId="582444C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F0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88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10:38:30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F9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28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FD4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B1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MA8X5MUY5-00</w:t>
            </w:r>
          </w:p>
        </w:tc>
      </w:tr>
      <w:tr w:rsidR="00A26F86" w:rsidRPr="00A26F86" w14:paraId="4A2185E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9C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082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10:38:45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16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B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01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15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MA8X5MYMn-00</w:t>
            </w:r>
          </w:p>
        </w:tc>
      </w:tr>
      <w:tr w:rsidR="00A26F86" w:rsidRPr="00A26F86" w14:paraId="77ABC0E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C8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F28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10:38:45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F7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B2D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B88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CA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MA8X5MYMU-00</w:t>
            </w:r>
          </w:p>
        </w:tc>
      </w:tr>
      <w:tr w:rsidR="00A26F86" w:rsidRPr="00A26F86" w14:paraId="6742FBA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8E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6A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10:42:17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661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4F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D4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B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MA8X5NRjw-00</w:t>
            </w:r>
          </w:p>
        </w:tc>
      </w:tr>
      <w:tr w:rsidR="00A26F86" w:rsidRPr="00A26F86" w14:paraId="1D0F2CF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E9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E7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10:42:17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24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D69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E3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896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MA8X5NRjt-00</w:t>
            </w:r>
          </w:p>
        </w:tc>
      </w:tr>
      <w:tr w:rsidR="00A26F86" w:rsidRPr="00A26F86" w14:paraId="36878B0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30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AB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10:42:17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01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C2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BC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FC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MA8X5NRh4-00</w:t>
            </w:r>
          </w:p>
        </w:tc>
      </w:tr>
      <w:tr w:rsidR="00A26F86" w:rsidRPr="00A26F86" w14:paraId="417FF45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31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B15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10:42:17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50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BF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5F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4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MA8X5NRdU-00</w:t>
            </w:r>
          </w:p>
        </w:tc>
      </w:tr>
      <w:tr w:rsidR="00A26F86" w:rsidRPr="00A26F86" w14:paraId="36633FF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1F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E5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10:42:17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C2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B7C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BB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95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MA8X5NRdT-00</w:t>
            </w:r>
          </w:p>
        </w:tc>
      </w:tr>
      <w:tr w:rsidR="00A26F86" w:rsidRPr="00A26F86" w14:paraId="2192036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A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FE4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10:49:10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79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EF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151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15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MA8X5PB6I-00</w:t>
            </w:r>
          </w:p>
        </w:tc>
      </w:tr>
      <w:tr w:rsidR="00A26F86" w:rsidRPr="00A26F86" w14:paraId="2DC951E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D2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2A7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10:51:18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D7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7D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2E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864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MA8X5PiVE-00</w:t>
            </w:r>
          </w:p>
        </w:tc>
      </w:tr>
      <w:tr w:rsidR="00A26F86" w:rsidRPr="00A26F86" w14:paraId="11485CB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DB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C1B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10:52:42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F2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D6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A7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89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MA8X5Q4Fx-00</w:t>
            </w:r>
          </w:p>
        </w:tc>
      </w:tr>
      <w:tr w:rsidR="00A26F86" w:rsidRPr="00A26F86" w14:paraId="795DDC9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F56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71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10:52:42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4D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2C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D4E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2C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MA8X5Q4Ft-00</w:t>
            </w:r>
          </w:p>
        </w:tc>
      </w:tr>
      <w:tr w:rsidR="00A26F86" w:rsidRPr="00A26F86" w14:paraId="347EA91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8A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E8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10:52:42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44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48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DD1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962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MA8X5Q4Fr-00</w:t>
            </w:r>
          </w:p>
        </w:tc>
      </w:tr>
      <w:tr w:rsidR="00A26F86" w:rsidRPr="00A26F86" w14:paraId="68592D7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97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C35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10:52:42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7E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26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43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FA8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MA8X5Q4Fo-00</w:t>
            </w:r>
          </w:p>
        </w:tc>
      </w:tr>
      <w:tr w:rsidR="00A26F86" w:rsidRPr="00A26F86" w14:paraId="444F47C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2A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B7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10:52:42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F1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E4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9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15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MA8X5Q4Fn-00</w:t>
            </w:r>
          </w:p>
        </w:tc>
      </w:tr>
      <w:tr w:rsidR="00A26F86" w:rsidRPr="00A26F86" w14:paraId="21004F8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81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ED5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10:56:55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0D4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35F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FD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B7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MA8X5R7zd-00</w:t>
            </w:r>
          </w:p>
        </w:tc>
      </w:tr>
      <w:tr w:rsidR="00A26F86" w:rsidRPr="00A26F86" w14:paraId="54AB698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1B4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EE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10:57:13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46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A7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43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85C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MA8X5RCdr-00</w:t>
            </w:r>
          </w:p>
        </w:tc>
      </w:tr>
      <w:tr w:rsidR="00A26F86" w:rsidRPr="00A26F86" w14:paraId="4388BCA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11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89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10:57:13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8DD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50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67C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B0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MA8X5RCdn-00</w:t>
            </w:r>
          </w:p>
        </w:tc>
      </w:tr>
      <w:tr w:rsidR="00A26F86" w:rsidRPr="00A26F86" w14:paraId="19DC1BC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49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9D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10:57:23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75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8C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06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A9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MA8X5RFM2-00</w:t>
            </w:r>
          </w:p>
        </w:tc>
      </w:tr>
      <w:tr w:rsidR="00A26F86" w:rsidRPr="00A26F86" w14:paraId="5B983BA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43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F93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11:00:43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95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1C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98E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791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MA8X5S5F6-00</w:t>
            </w:r>
          </w:p>
        </w:tc>
      </w:tr>
      <w:tr w:rsidR="00A26F86" w:rsidRPr="00A26F86" w14:paraId="3D18B85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36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EB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11:00:43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CC7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B56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88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D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MA8X5S5F2-00</w:t>
            </w:r>
          </w:p>
        </w:tc>
      </w:tr>
      <w:tr w:rsidR="00A26F86" w:rsidRPr="00A26F86" w14:paraId="6B0C07D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34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A4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11:00:43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90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0C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A91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A7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MA8X5S5Ez-00</w:t>
            </w:r>
          </w:p>
        </w:tc>
      </w:tr>
      <w:tr w:rsidR="00A26F86" w:rsidRPr="00A26F86" w14:paraId="38A7A46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99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E1F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11:01:11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5DF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2D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11F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DC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MA8X5SCjc-00</w:t>
            </w:r>
          </w:p>
        </w:tc>
      </w:tr>
      <w:tr w:rsidR="00A26F86" w:rsidRPr="00A26F86" w14:paraId="1FE5A6C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D6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838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11:01:11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72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F7C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515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00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MA8X5SCjY-00</w:t>
            </w:r>
          </w:p>
        </w:tc>
      </w:tr>
      <w:tr w:rsidR="00A26F86" w:rsidRPr="00A26F86" w14:paraId="746C763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29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A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11:01:11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65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1D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AE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5C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MA8X5SCjV-00</w:t>
            </w:r>
          </w:p>
        </w:tc>
      </w:tr>
      <w:tr w:rsidR="00A26F86" w:rsidRPr="00A26F86" w14:paraId="2CAB05A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6A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A1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11:05:54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34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666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96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FE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MA8X5TOMB-00</w:t>
            </w:r>
          </w:p>
        </w:tc>
      </w:tr>
      <w:tr w:rsidR="00A26F86" w:rsidRPr="00A26F86" w14:paraId="01F3B24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85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2C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01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FF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51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D22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MA8X5TjDh-00</w:t>
            </w:r>
          </w:p>
        </w:tc>
      </w:tr>
      <w:tr w:rsidR="00A26F86" w:rsidRPr="00A26F86" w14:paraId="110FA90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29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BF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F1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AF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CC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6D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MA8X5TjDd-00</w:t>
            </w:r>
          </w:p>
        </w:tc>
      </w:tr>
      <w:tr w:rsidR="00A26F86" w:rsidRPr="00A26F86" w14:paraId="674BDFE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D4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B3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48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88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5B1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C6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MA8X5TjD0-00</w:t>
            </w:r>
          </w:p>
        </w:tc>
      </w:tr>
      <w:tr w:rsidR="00A26F86" w:rsidRPr="00A26F86" w14:paraId="0C22C8C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C2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40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66F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88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5D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3B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MA8X5TjCw-00</w:t>
            </w:r>
          </w:p>
        </w:tc>
      </w:tr>
      <w:tr w:rsidR="00A26F86" w:rsidRPr="00A26F86" w14:paraId="7A07E99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AA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F8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11:07:15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1CD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8B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B9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B9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MA8X5TjCt-00</w:t>
            </w:r>
          </w:p>
        </w:tc>
      </w:tr>
      <w:tr w:rsidR="00A26F86" w:rsidRPr="00A26F86" w14:paraId="6A481CA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EC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BA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11:13:11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424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22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25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AC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MA8X5VDpH-00</w:t>
            </w:r>
          </w:p>
        </w:tc>
      </w:tr>
      <w:tr w:rsidR="00A26F86" w:rsidRPr="00A26F86" w14:paraId="141A415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80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59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11:13:41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28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B09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59C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5D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MA8X5VLkr-00</w:t>
            </w:r>
          </w:p>
        </w:tc>
      </w:tr>
      <w:tr w:rsidR="00A26F86" w:rsidRPr="00A26F86" w14:paraId="49EF9A2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934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E6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11:15:40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62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70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336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30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MA8X5VqhZ-00</w:t>
            </w:r>
          </w:p>
        </w:tc>
      </w:tr>
      <w:tr w:rsidR="00A26F86" w:rsidRPr="00A26F86" w14:paraId="4DBE221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707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0B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11:19:19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37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74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34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73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MA8X5WliH-00</w:t>
            </w:r>
          </w:p>
        </w:tc>
      </w:tr>
      <w:tr w:rsidR="00A26F86" w:rsidRPr="00A26F86" w14:paraId="19BA458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CE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9EB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11:20:47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A4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AB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DD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67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MA8X5X8W3-00</w:t>
            </w:r>
          </w:p>
        </w:tc>
      </w:tr>
      <w:tr w:rsidR="00A26F86" w:rsidRPr="00A26F86" w14:paraId="5326541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BD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FAE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11:20:52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C1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F3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C4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3C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MA8X5X9wb-00</w:t>
            </w:r>
          </w:p>
        </w:tc>
      </w:tr>
      <w:tr w:rsidR="00A26F86" w:rsidRPr="00A26F86" w14:paraId="771BEA4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E03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042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11:20:52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72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73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AA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47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MA8X5X9wY-00</w:t>
            </w:r>
          </w:p>
        </w:tc>
      </w:tr>
      <w:tr w:rsidR="00A26F86" w:rsidRPr="00A26F86" w14:paraId="3FDD8D6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88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66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11:26:43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3D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D68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CD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426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MA8X5Yd4U-00</w:t>
            </w:r>
          </w:p>
        </w:tc>
      </w:tr>
      <w:tr w:rsidR="00A26F86" w:rsidRPr="00A26F86" w14:paraId="4350AB7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A68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310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11:26:43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BF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F9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63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2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MA8X5Yd4Q-00</w:t>
            </w:r>
          </w:p>
        </w:tc>
      </w:tr>
      <w:tr w:rsidR="00A26F86" w:rsidRPr="00A26F86" w14:paraId="27578D2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29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D61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11:26:43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B5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A4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2A7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5F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MA8X5Yd4N-00</w:t>
            </w:r>
          </w:p>
        </w:tc>
      </w:tr>
      <w:tr w:rsidR="00A26F86" w:rsidRPr="00A26F86" w14:paraId="413BD28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5A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B5F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89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3C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6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AB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MA8X5aP7u-00</w:t>
            </w:r>
          </w:p>
        </w:tc>
      </w:tr>
      <w:tr w:rsidR="00A26F86" w:rsidRPr="00A26F86" w14:paraId="1C71165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16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B3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42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1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CF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FE1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MA8X5aP7q-00</w:t>
            </w:r>
          </w:p>
        </w:tc>
      </w:tr>
      <w:tr w:rsidR="00A26F86" w:rsidRPr="00A26F86" w14:paraId="2A27079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CF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82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47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22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00F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2F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MA8X5aP7m-00</w:t>
            </w:r>
          </w:p>
        </w:tc>
      </w:tr>
      <w:tr w:rsidR="00A26F86" w:rsidRPr="00A26F86" w14:paraId="6475A82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160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193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11:34:53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00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39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A5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F7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MA8X5agWn-00</w:t>
            </w:r>
          </w:p>
        </w:tc>
      </w:tr>
      <w:tr w:rsidR="00A26F86" w:rsidRPr="00A26F86" w14:paraId="6228C4A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D25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E65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11:40:47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80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3F8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63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91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MA8X5cApV-00</w:t>
            </w:r>
          </w:p>
        </w:tc>
      </w:tr>
      <w:tr w:rsidR="00A26F86" w:rsidRPr="00A26F86" w14:paraId="064A737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95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2BF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11:40:47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EE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7A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17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17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MA8X5cApS-00</w:t>
            </w:r>
          </w:p>
        </w:tc>
      </w:tr>
      <w:tr w:rsidR="00A26F86" w:rsidRPr="00A26F86" w14:paraId="3E52F2F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8D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FF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11:42:42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3B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8E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72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3AA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MA8X5cead-00</w:t>
            </w:r>
          </w:p>
        </w:tc>
      </w:tr>
      <w:tr w:rsidR="00A26F86" w:rsidRPr="00A26F86" w14:paraId="64F23D9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762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6A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11:42:42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695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A5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80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D7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MA8X5ceaa-00</w:t>
            </w:r>
          </w:p>
        </w:tc>
      </w:tr>
      <w:tr w:rsidR="00A26F86" w:rsidRPr="00A26F86" w14:paraId="65E5AE4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71F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31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11:45:35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3AA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FC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5F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8E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MA8X5dNmm-00</w:t>
            </w:r>
          </w:p>
        </w:tc>
      </w:tr>
      <w:tr w:rsidR="00A26F86" w:rsidRPr="00A26F86" w14:paraId="1BC75FF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D1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A6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11:45:35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5B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E8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18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E4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MA8X5dNmi-00</w:t>
            </w:r>
          </w:p>
        </w:tc>
      </w:tr>
      <w:tr w:rsidR="00A26F86" w:rsidRPr="00A26F86" w14:paraId="3A4763B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404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0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11:45:35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47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AB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F7B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FA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MA8X5dNmf-00</w:t>
            </w:r>
          </w:p>
        </w:tc>
      </w:tr>
      <w:tr w:rsidR="00A26F86" w:rsidRPr="00A26F86" w14:paraId="4948706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23C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10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11:45:35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2F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A9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7B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D2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MA8X5dNme-00</w:t>
            </w:r>
          </w:p>
        </w:tc>
      </w:tr>
      <w:tr w:rsidR="00A26F86" w:rsidRPr="00A26F86" w14:paraId="5236E32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E0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76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11:49:57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96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F5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42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6BD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MA8X5eTvA-00</w:t>
            </w:r>
          </w:p>
        </w:tc>
      </w:tr>
      <w:tr w:rsidR="00A26F86" w:rsidRPr="00A26F86" w14:paraId="42CEBF4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D6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49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11:49:57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5B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96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A6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F3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MA8X5eTv6-00</w:t>
            </w:r>
          </w:p>
        </w:tc>
      </w:tr>
      <w:tr w:rsidR="00A26F86" w:rsidRPr="00A26F86" w14:paraId="4408046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B0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71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11:49:57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88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F1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C3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9E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MA8X5eTv2-00</w:t>
            </w:r>
          </w:p>
        </w:tc>
      </w:tr>
      <w:tr w:rsidR="00A26F86" w:rsidRPr="00A26F86" w14:paraId="5E59B01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B47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E7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11:49:57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16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68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BDD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00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MA8X5eTuz-00</w:t>
            </w:r>
          </w:p>
        </w:tc>
      </w:tr>
      <w:tr w:rsidR="00A26F86" w:rsidRPr="00A26F86" w14:paraId="7F5BADE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31D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6D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11:52:35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A5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3CA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58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9F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MA8X5f93B-00</w:t>
            </w:r>
          </w:p>
        </w:tc>
      </w:tr>
      <w:tr w:rsidR="00A26F86" w:rsidRPr="00A26F86" w14:paraId="75887B1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7B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0A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32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C3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C3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42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MA8X5f96I-00</w:t>
            </w:r>
          </w:p>
        </w:tc>
      </w:tr>
      <w:tr w:rsidR="00A26F86" w:rsidRPr="00A26F86" w14:paraId="7747E62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FB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58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0C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82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751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DD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MA8X5f96E-00</w:t>
            </w:r>
          </w:p>
        </w:tc>
      </w:tr>
      <w:tr w:rsidR="00A26F86" w:rsidRPr="00A26F86" w14:paraId="0DADDA3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8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05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11:58:19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13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C5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14C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51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MA8X5gaPa-00</w:t>
            </w:r>
          </w:p>
        </w:tc>
      </w:tr>
      <w:tr w:rsidR="00A26F86" w:rsidRPr="00A26F86" w14:paraId="434BD91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6E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AA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11:58:19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2F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7A6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42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7D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MA8X5gaPU-00</w:t>
            </w:r>
          </w:p>
        </w:tc>
      </w:tr>
      <w:tr w:rsidR="00A26F86" w:rsidRPr="00A26F86" w14:paraId="2D081A7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13E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C9F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11:58:19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4A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B25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72B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EE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MA8X5gaPQ-00</w:t>
            </w:r>
          </w:p>
        </w:tc>
      </w:tr>
      <w:tr w:rsidR="00A26F86" w:rsidRPr="00A26F86" w14:paraId="5A679C8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16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B9E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11:58:19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A2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58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13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33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MA8X5gaPN-00</w:t>
            </w:r>
          </w:p>
        </w:tc>
      </w:tr>
      <w:tr w:rsidR="00A26F86" w:rsidRPr="00A26F86" w14:paraId="0FB51B7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4B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C1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11:58:19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6A7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E65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B85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F3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MA8X5gaPJ-00</w:t>
            </w:r>
          </w:p>
        </w:tc>
      </w:tr>
      <w:tr w:rsidR="00A26F86" w:rsidRPr="00A26F86" w14:paraId="1409C38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E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B1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11:58:19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92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0F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11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76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MA8X5gaPF-00</w:t>
            </w:r>
          </w:p>
        </w:tc>
      </w:tr>
      <w:tr w:rsidR="00A26F86" w:rsidRPr="00A26F86" w14:paraId="1162B32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EC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8D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11:58:19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92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29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E8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70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MA8X5gaPC-00</w:t>
            </w:r>
          </w:p>
        </w:tc>
      </w:tr>
      <w:tr w:rsidR="00A26F86" w:rsidRPr="00A26F86" w14:paraId="1D6991E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601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3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12:02:08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B1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0C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38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5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MA8X5hY2P-00</w:t>
            </w:r>
          </w:p>
        </w:tc>
      </w:tr>
      <w:tr w:rsidR="00A26F86" w:rsidRPr="00A26F86" w14:paraId="0A2075D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4B1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8F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12:03:23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06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46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A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89A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MA8X5hrOY-00</w:t>
            </w:r>
          </w:p>
        </w:tc>
      </w:tr>
      <w:tr w:rsidR="00A26F86" w:rsidRPr="00A26F86" w14:paraId="225CEDC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56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41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12:03:23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4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D1D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0D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D93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MA8X5hrON-00</w:t>
            </w:r>
          </w:p>
        </w:tc>
      </w:tr>
      <w:tr w:rsidR="00A26F86" w:rsidRPr="00A26F86" w14:paraId="7D86A1F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AA8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E2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12:03:23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2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E8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99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9A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MA8X5hrOJ-00</w:t>
            </w:r>
          </w:p>
        </w:tc>
      </w:tr>
      <w:tr w:rsidR="00A26F86" w:rsidRPr="00A26F86" w14:paraId="2D095F2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ED4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81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12:03:23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F5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F8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8E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B5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MA8X5hrNf-00</w:t>
            </w:r>
          </w:p>
        </w:tc>
      </w:tr>
      <w:tr w:rsidR="00A26F86" w:rsidRPr="00A26F86" w14:paraId="5AA0AFC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22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FE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12:12:03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B82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63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1D4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BA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MA8X5k2hn-00</w:t>
            </w:r>
          </w:p>
        </w:tc>
      </w:tr>
      <w:tr w:rsidR="00A26F86" w:rsidRPr="00A26F86" w14:paraId="019CAC7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53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C4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12:12:06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82A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19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01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E4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MA8X5k3bM-00</w:t>
            </w:r>
          </w:p>
        </w:tc>
      </w:tr>
      <w:tr w:rsidR="00A26F86" w:rsidRPr="00A26F86" w14:paraId="2EF1DCD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1C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43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12:13:21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C7B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FB8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AA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54D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MA8X5kMwO-00</w:t>
            </w:r>
          </w:p>
        </w:tc>
      </w:tr>
      <w:tr w:rsidR="00A26F86" w:rsidRPr="00A26F86" w14:paraId="0CF2785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36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23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12:14:28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CE6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6E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CA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92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MA8X5keSc-00</w:t>
            </w:r>
          </w:p>
        </w:tc>
      </w:tr>
      <w:tr w:rsidR="00A26F86" w:rsidRPr="00A26F86" w14:paraId="34383F2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BD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43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12:14:28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88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98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2D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C7B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MA8X5keSa-00</w:t>
            </w:r>
          </w:p>
        </w:tc>
      </w:tr>
      <w:tr w:rsidR="00A26F86" w:rsidRPr="00A26F86" w14:paraId="3FAB958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767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2DF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12:14:29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47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6D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841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96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MA8X5ket7-00</w:t>
            </w:r>
          </w:p>
        </w:tc>
      </w:tr>
      <w:tr w:rsidR="00A26F86" w:rsidRPr="00A26F86" w14:paraId="322A84B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80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101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12:15:09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46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92C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4E5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DB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MA8X5kpCH-00</w:t>
            </w:r>
          </w:p>
        </w:tc>
      </w:tr>
      <w:tr w:rsidR="00A26F86" w:rsidRPr="00A26F86" w14:paraId="3771006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453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20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12:20:26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3FC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61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920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1B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MA8X5m9iw-00</w:t>
            </w:r>
          </w:p>
        </w:tc>
      </w:tr>
      <w:tr w:rsidR="00A26F86" w:rsidRPr="00A26F86" w14:paraId="6979360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54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0D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12:21:48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94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7C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2B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72C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MA8X5mUuL-00</w:t>
            </w:r>
          </w:p>
        </w:tc>
      </w:tr>
      <w:tr w:rsidR="00A26F86" w:rsidRPr="00A26F86" w14:paraId="34A5FF2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4AD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D8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12:21:48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2B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C5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B5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C3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MA8X5mUtG-00</w:t>
            </w:r>
          </w:p>
        </w:tc>
      </w:tr>
      <w:tr w:rsidR="00A26F86" w:rsidRPr="00A26F86" w14:paraId="1EF9857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CC4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0B6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12:21:48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E2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B2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2A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07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MA8X5mUtC-00</w:t>
            </w:r>
          </w:p>
        </w:tc>
      </w:tr>
      <w:tr w:rsidR="00A26F86" w:rsidRPr="00A26F86" w14:paraId="2FE7078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54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8D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12:21:48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99E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4A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DB8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6F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MA8X5mUt9-00</w:t>
            </w:r>
          </w:p>
        </w:tc>
      </w:tr>
      <w:tr w:rsidR="00A26F86" w:rsidRPr="00A26F86" w14:paraId="6F9C887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82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E5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12:29:06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F6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7B1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4C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F8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MA8X5oKob-00</w:t>
            </w:r>
          </w:p>
        </w:tc>
      </w:tr>
      <w:tr w:rsidR="00A26F86" w:rsidRPr="00A26F86" w14:paraId="0CCDC55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E5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35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2C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22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159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D62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MA8X5oS30-00</w:t>
            </w:r>
          </w:p>
        </w:tc>
      </w:tr>
      <w:tr w:rsidR="00A26F86" w:rsidRPr="00A26F86" w14:paraId="161C3AD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DB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19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2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C7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CD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88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MA8X5oS2x-00</w:t>
            </w:r>
          </w:p>
        </w:tc>
      </w:tr>
      <w:tr w:rsidR="00A26F86" w:rsidRPr="00A26F86" w14:paraId="527B62E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BB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47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FB0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8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6A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E3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MA8X5oS2u-00</w:t>
            </w:r>
          </w:p>
        </w:tc>
      </w:tr>
      <w:tr w:rsidR="00A26F86" w:rsidRPr="00A26F86" w14:paraId="0F7E822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46E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CF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022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0F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803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61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MA8X5oS2r-00</w:t>
            </w:r>
          </w:p>
        </w:tc>
      </w:tr>
      <w:tr w:rsidR="00A26F86" w:rsidRPr="00A26F86" w14:paraId="2125FC3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D95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1A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12:29:35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55A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7C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C7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D39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MA8X5oSRi-00</w:t>
            </w:r>
          </w:p>
        </w:tc>
      </w:tr>
      <w:tr w:rsidR="00A26F86" w:rsidRPr="00A26F86" w14:paraId="051F8B5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3C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9A4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12:30:04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4EB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CA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31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854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MA8X5oZzx-00</w:t>
            </w:r>
          </w:p>
        </w:tc>
      </w:tr>
      <w:tr w:rsidR="00A26F86" w:rsidRPr="00A26F86" w14:paraId="0C5389C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A2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F2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12:35:13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7E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B5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87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CB5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MA8X5psMY-00</w:t>
            </w:r>
          </w:p>
        </w:tc>
      </w:tr>
      <w:tr w:rsidR="00A26F86" w:rsidRPr="00A26F86" w14:paraId="79DEE46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51D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26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12:35:13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99C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D7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DC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A2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MA8X5psMW-00</w:t>
            </w:r>
          </w:p>
        </w:tc>
      </w:tr>
      <w:tr w:rsidR="00A26F86" w:rsidRPr="00A26F86" w14:paraId="4666785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28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E5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12:36:17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B5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90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CA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44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MA8X5q92V-00</w:t>
            </w:r>
          </w:p>
        </w:tc>
      </w:tr>
      <w:tr w:rsidR="00A26F86" w:rsidRPr="00A26F86" w14:paraId="3553D3A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68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BC1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12:36:17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DC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D7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D4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32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MA8X5q92S-00</w:t>
            </w:r>
          </w:p>
        </w:tc>
      </w:tr>
      <w:tr w:rsidR="00A26F86" w:rsidRPr="00A26F86" w14:paraId="724B20C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CC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E0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12:39:03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77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6B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0D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F2B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MA8X5qq5z-00</w:t>
            </w:r>
          </w:p>
        </w:tc>
      </w:tr>
      <w:tr w:rsidR="00A26F86" w:rsidRPr="00A26F86" w14:paraId="02FE1DA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60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03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12:39:03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9E1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2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64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DF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MA8X5qq5w-00</w:t>
            </w:r>
          </w:p>
        </w:tc>
      </w:tr>
      <w:tr w:rsidR="00A26F86" w:rsidRPr="00A26F86" w14:paraId="2DCC8DB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3D4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58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12:42:14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05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F6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CBB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82C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MA8X5rdsO-00</w:t>
            </w:r>
          </w:p>
        </w:tc>
      </w:tr>
      <w:tr w:rsidR="00A26F86" w:rsidRPr="00A26F86" w14:paraId="72AB790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B6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A4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12:42:14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1FD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D2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A0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3B2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MA8X5rds3-00</w:t>
            </w:r>
          </w:p>
        </w:tc>
      </w:tr>
      <w:tr w:rsidR="00A26F86" w:rsidRPr="00A26F86" w14:paraId="27ABF46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A3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B6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12:42:14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42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9C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11D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34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MA8X5rdrz-00</w:t>
            </w:r>
          </w:p>
        </w:tc>
      </w:tr>
      <w:tr w:rsidR="00A26F86" w:rsidRPr="00A26F86" w14:paraId="051C552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18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D9E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12:42:14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3DD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302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3A3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EE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MA8X5rdrw-00</w:t>
            </w:r>
          </w:p>
        </w:tc>
      </w:tr>
      <w:tr w:rsidR="00A26F86" w:rsidRPr="00A26F86" w14:paraId="2C4AB74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A7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9C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12:42:14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53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6C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A3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123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MA8X5rdrs-00</w:t>
            </w:r>
          </w:p>
        </w:tc>
      </w:tr>
      <w:tr w:rsidR="00A26F86" w:rsidRPr="00A26F86" w14:paraId="659731C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E2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D15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12:42:14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789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D4E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93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64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MA8X5rdro-00</w:t>
            </w:r>
          </w:p>
        </w:tc>
      </w:tr>
      <w:tr w:rsidR="00A26F86" w:rsidRPr="00A26F86" w14:paraId="188BB97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20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5D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12:42:14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3C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3E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91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8D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MA8X5rdrk-00</w:t>
            </w:r>
          </w:p>
        </w:tc>
      </w:tr>
      <w:tr w:rsidR="00A26F86" w:rsidRPr="00A26F86" w14:paraId="7334326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BA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FA0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89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0A5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2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D63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MA8X5sTrX-02</w:t>
            </w:r>
          </w:p>
        </w:tc>
      </w:tr>
      <w:tr w:rsidR="00A26F86" w:rsidRPr="00A26F86" w14:paraId="4C6CDEF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D1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941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31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BFC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18C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72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MA8X5sTrW-08</w:t>
            </w:r>
          </w:p>
        </w:tc>
      </w:tr>
      <w:tr w:rsidR="00A26F86" w:rsidRPr="00A26F86" w14:paraId="39F6798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B6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B2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6ED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06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5D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8C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MA8X5sTrW-04</w:t>
            </w:r>
          </w:p>
        </w:tc>
      </w:tr>
      <w:tr w:rsidR="00A26F86" w:rsidRPr="00A26F86" w14:paraId="7845098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F7B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9A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0A4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60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8B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9C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MA8X5sTrW-00</w:t>
            </w:r>
          </w:p>
        </w:tc>
      </w:tr>
      <w:tr w:rsidR="00A26F86" w:rsidRPr="00A26F86" w14:paraId="650D006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B4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CE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44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3B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3C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25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MA8X5sTrV-04</w:t>
            </w:r>
          </w:p>
        </w:tc>
      </w:tr>
      <w:tr w:rsidR="00A26F86" w:rsidRPr="00A26F86" w14:paraId="722AABD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F22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57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21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62E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ED4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56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MA8X5sTrV-00</w:t>
            </w:r>
          </w:p>
        </w:tc>
      </w:tr>
      <w:tr w:rsidR="00A26F86" w:rsidRPr="00A26F86" w14:paraId="016F779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16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D3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12:49:31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61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7C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496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80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MA8X5tTUf-00</w:t>
            </w:r>
          </w:p>
        </w:tc>
      </w:tr>
      <w:tr w:rsidR="00A26F86" w:rsidRPr="00A26F86" w14:paraId="5210F61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9E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39D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12:52:30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B4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19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80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29F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MA8X5uECg-00</w:t>
            </w:r>
          </w:p>
        </w:tc>
      </w:tr>
      <w:tr w:rsidR="00A26F86" w:rsidRPr="00A26F86" w14:paraId="1ADB23F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BC0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7B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12:52:30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A7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952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E1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665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MA8X5uECa-00</w:t>
            </w:r>
          </w:p>
        </w:tc>
      </w:tr>
      <w:tr w:rsidR="00A26F86" w:rsidRPr="00A26F86" w14:paraId="26F3D9D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DC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13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12:52:30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2B7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51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5A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045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MA8X5uE9k-00</w:t>
            </w:r>
          </w:p>
        </w:tc>
      </w:tr>
      <w:tr w:rsidR="00A26F86" w:rsidRPr="00A26F86" w14:paraId="540EB55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21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92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12:52:30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21B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46B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CCA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8F5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MA8X5uE9h-00</w:t>
            </w:r>
          </w:p>
        </w:tc>
      </w:tr>
      <w:tr w:rsidR="00A26F86" w:rsidRPr="00A26F86" w14:paraId="238DAC8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1E3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42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12:54:58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2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66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AFF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B5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MA8X5uqfc-00</w:t>
            </w:r>
          </w:p>
        </w:tc>
      </w:tr>
      <w:tr w:rsidR="00A26F86" w:rsidRPr="00A26F86" w14:paraId="6386337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C9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D7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12:55:31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E3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44A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B3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B1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MA8X5uzEN-00</w:t>
            </w:r>
          </w:p>
        </w:tc>
      </w:tr>
      <w:tr w:rsidR="00A26F86" w:rsidRPr="00A26F86" w14:paraId="53B14DE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06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D4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12:56:23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A2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69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7A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461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MA8X5vCfJ-00</w:t>
            </w:r>
          </w:p>
        </w:tc>
      </w:tr>
      <w:tr w:rsidR="00A26F86" w:rsidRPr="00A26F86" w14:paraId="7B7ECF9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3C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F42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12:56:23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99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C75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65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37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MA8X5vCfF-00</w:t>
            </w:r>
          </w:p>
        </w:tc>
      </w:tr>
      <w:tr w:rsidR="00A26F86" w:rsidRPr="00A26F86" w14:paraId="57690F6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F40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C44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12:56:23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793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E7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E73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0E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MA8X5vCfB-00</w:t>
            </w:r>
          </w:p>
        </w:tc>
      </w:tr>
      <w:tr w:rsidR="00A26F86" w:rsidRPr="00A26F86" w14:paraId="4FF64BB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92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29F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12:56:23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DDE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37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B1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ED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MA8X5vCf7-00</w:t>
            </w:r>
          </w:p>
        </w:tc>
      </w:tr>
      <w:tr w:rsidR="00A26F86" w:rsidRPr="00A26F86" w14:paraId="19529E0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A7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D1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12:56:23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A01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B34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4B1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6F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MA8X5vCf4-00</w:t>
            </w:r>
          </w:p>
        </w:tc>
      </w:tr>
      <w:tr w:rsidR="00A26F86" w:rsidRPr="00A26F86" w14:paraId="0281DAA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C7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A9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13:00:01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FED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25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47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79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MA8X5w7bS-00</w:t>
            </w:r>
          </w:p>
        </w:tc>
      </w:tr>
      <w:tr w:rsidR="00A26F86" w:rsidRPr="00A26F86" w14:paraId="6C33033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72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F1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13:00:01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6D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446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3C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CB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MA8X5w7bR-04</w:t>
            </w:r>
          </w:p>
        </w:tc>
      </w:tr>
      <w:tr w:rsidR="00A26F86" w:rsidRPr="00A26F86" w14:paraId="74010C4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03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10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13:00:01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9A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80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5D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F6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MA8X5w7bR-02</w:t>
            </w:r>
          </w:p>
        </w:tc>
      </w:tr>
      <w:tr w:rsidR="00A26F86" w:rsidRPr="00A26F86" w14:paraId="1858DA2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E6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BC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13:00:01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CBB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28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35E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A7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MA8X5w7bR-00</w:t>
            </w:r>
          </w:p>
        </w:tc>
      </w:tr>
      <w:tr w:rsidR="00A26F86" w:rsidRPr="00A26F86" w14:paraId="3DB4394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E0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B8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13:02:30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05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D6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8F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3CE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MA8X5wkGZ-00</w:t>
            </w:r>
          </w:p>
        </w:tc>
      </w:tr>
      <w:tr w:rsidR="00A26F86" w:rsidRPr="00A26F86" w14:paraId="6C27A91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CD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F1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13:07:59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ABE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36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68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73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MA8X5y7nV-00</w:t>
            </w:r>
          </w:p>
        </w:tc>
      </w:tr>
      <w:tr w:rsidR="00A26F86" w:rsidRPr="00A26F86" w14:paraId="3141DC8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7C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BD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13:07:59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6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12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54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658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MA8X5y7nS-00</w:t>
            </w:r>
          </w:p>
        </w:tc>
      </w:tr>
      <w:tr w:rsidR="00A26F86" w:rsidRPr="00A26F86" w14:paraId="787CBC4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7F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14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13:11:52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CB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87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18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90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MA8X5z6UV-00</w:t>
            </w:r>
          </w:p>
        </w:tc>
      </w:tr>
      <w:tr w:rsidR="00A26F86" w:rsidRPr="00A26F86" w14:paraId="3413FC6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E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CE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13:11:52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26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CC1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F1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CB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MA8X5z6UU-00</w:t>
            </w:r>
          </w:p>
        </w:tc>
      </w:tr>
      <w:tr w:rsidR="00A26F86" w:rsidRPr="00A26F86" w14:paraId="586BDC6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B7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84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13:11:52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A18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F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15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1C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MA8X5z6UO-00</w:t>
            </w:r>
          </w:p>
        </w:tc>
      </w:tr>
      <w:tr w:rsidR="00A26F86" w:rsidRPr="00A26F86" w14:paraId="5DDE8E1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39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0F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13:15:56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D7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11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C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FAD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MA8X607yJ-00</w:t>
            </w:r>
          </w:p>
        </w:tc>
      </w:tr>
      <w:tr w:rsidR="00A26F86" w:rsidRPr="00A26F86" w14:paraId="0C64746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60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29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13:18:28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B6F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A8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314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B9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MA8X60lVZ-00</w:t>
            </w:r>
          </w:p>
        </w:tc>
      </w:tr>
      <w:tr w:rsidR="00A26F86" w:rsidRPr="00A26F86" w14:paraId="529C731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9B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F9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13:18:56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0E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15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A7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AD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MA8X60snH-00</w:t>
            </w:r>
          </w:p>
        </w:tc>
      </w:tr>
      <w:tr w:rsidR="00A26F86" w:rsidRPr="00A26F86" w14:paraId="3A24B81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A6A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38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13:18:56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91F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3A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BEB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CA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MA8X60snE-00</w:t>
            </w:r>
          </w:p>
        </w:tc>
      </w:tr>
      <w:tr w:rsidR="00A26F86" w:rsidRPr="00A26F86" w14:paraId="290AD2F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87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98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13:27:28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4B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DC9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0F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2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MA8X631wB-00</w:t>
            </w:r>
          </w:p>
        </w:tc>
      </w:tr>
      <w:tr w:rsidR="00A26F86" w:rsidRPr="00A26F86" w14:paraId="6D0CF20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1E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AE0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13:27:28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4A4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97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5A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E0F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MA8X631w8-00</w:t>
            </w:r>
          </w:p>
        </w:tc>
      </w:tr>
      <w:tr w:rsidR="00A26F86" w:rsidRPr="00A26F86" w14:paraId="1019EBC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5E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BCD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13:27:28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72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20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5B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BE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MA8X631w5-00</w:t>
            </w:r>
          </w:p>
        </w:tc>
      </w:tr>
      <w:tr w:rsidR="00A26F86" w:rsidRPr="00A26F86" w14:paraId="7348C77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393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B9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13:28:28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C7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AF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77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D6D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MA8X63HY4-00</w:t>
            </w:r>
          </w:p>
        </w:tc>
      </w:tr>
      <w:tr w:rsidR="00A26F86" w:rsidRPr="00A26F86" w14:paraId="4E75F00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1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59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13:28:28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6F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B4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9C4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6C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MA8X63HY0-00</w:t>
            </w:r>
          </w:p>
        </w:tc>
      </w:tr>
      <w:tr w:rsidR="00A26F86" w:rsidRPr="00A26F86" w14:paraId="250D65C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05B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35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13:28:28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41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29A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92E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95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MA8X63HXw-00</w:t>
            </w:r>
          </w:p>
        </w:tc>
      </w:tr>
      <w:tr w:rsidR="00A26F86" w:rsidRPr="00A26F86" w14:paraId="5E72207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2E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FDC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13:28:28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DC8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49C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B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2B8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MA8X63HXu-00</w:t>
            </w:r>
          </w:p>
        </w:tc>
      </w:tr>
      <w:tr w:rsidR="00A26F86" w:rsidRPr="00A26F86" w14:paraId="2E80728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DB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FEE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13:28:32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4D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1DE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28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D91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MA8X63IZS-00</w:t>
            </w:r>
          </w:p>
        </w:tc>
      </w:tr>
      <w:tr w:rsidR="00A26F86" w:rsidRPr="00A26F86" w14:paraId="015C187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46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96C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13:32:31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CC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4D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DC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60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MA8X64Ikq-00</w:t>
            </w:r>
          </w:p>
        </w:tc>
      </w:tr>
      <w:tr w:rsidR="00A26F86" w:rsidRPr="00A26F86" w14:paraId="62A7365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B7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04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13:32:31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77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E5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5D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7C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MA8X64Iko-00</w:t>
            </w:r>
          </w:p>
        </w:tc>
      </w:tr>
      <w:tr w:rsidR="00A26F86" w:rsidRPr="00A26F86" w14:paraId="28E6D2A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BAF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A6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FFE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A3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CA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04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MA8X65Rlb-00</w:t>
            </w:r>
          </w:p>
        </w:tc>
      </w:tr>
      <w:tr w:rsidR="00A26F86" w:rsidRPr="00A26F86" w14:paraId="263D8A9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300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1F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13:37:04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1E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4A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E6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13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MA8X65RlY-00</w:t>
            </w:r>
          </w:p>
        </w:tc>
      </w:tr>
      <w:tr w:rsidR="00A26F86" w:rsidRPr="00A26F86" w14:paraId="714D891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A6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5A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13:40:26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1CD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D4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DA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AC0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MA8X66IOQ-00</w:t>
            </w:r>
          </w:p>
        </w:tc>
      </w:tr>
      <w:tr w:rsidR="00A26F86" w:rsidRPr="00A26F86" w14:paraId="7BF41E5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12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9B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13:43:04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EB3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28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B5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2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MA8X66xMo-00</w:t>
            </w:r>
          </w:p>
        </w:tc>
      </w:tr>
      <w:tr w:rsidR="00A26F86" w:rsidRPr="00A26F86" w14:paraId="1613904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6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FF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13:45:13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40C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49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FE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76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MA8X67UxF-00</w:t>
            </w:r>
          </w:p>
        </w:tc>
      </w:tr>
      <w:tr w:rsidR="00A26F86" w:rsidRPr="00A26F86" w14:paraId="2024BFA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2DB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658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13:46:10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E8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3F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10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9D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MA8X67jm4-00</w:t>
            </w:r>
          </w:p>
        </w:tc>
      </w:tr>
      <w:tr w:rsidR="00A26F86" w:rsidRPr="00A26F86" w14:paraId="7438743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D9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21C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13:48:25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25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71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EE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95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MA8X68IpB-00</w:t>
            </w:r>
          </w:p>
        </w:tc>
      </w:tr>
      <w:tr w:rsidR="00A26F86" w:rsidRPr="00A26F86" w14:paraId="33C86EA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179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D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13:48:39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C0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96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20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FA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MA8X68MYk-00</w:t>
            </w:r>
          </w:p>
        </w:tc>
      </w:tr>
      <w:tr w:rsidR="00A26F86" w:rsidRPr="00A26F86" w14:paraId="5330BCE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63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37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13:51:42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2B8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A9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83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18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MA8X698CR-00</w:t>
            </w:r>
          </w:p>
        </w:tc>
      </w:tr>
      <w:tr w:rsidR="00A26F86" w:rsidRPr="00A26F86" w14:paraId="7A887A0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F25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AA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13:57:07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C2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7C8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75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F7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MA8X6AUen-00</w:t>
            </w:r>
          </w:p>
        </w:tc>
      </w:tr>
      <w:tr w:rsidR="00A26F86" w:rsidRPr="00A26F86" w14:paraId="46B2AF1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E0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96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14:01:22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6F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7D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1A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C8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MA8X6BYxY-00</w:t>
            </w:r>
          </w:p>
        </w:tc>
      </w:tr>
      <w:tr w:rsidR="00A26F86" w:rsidRPr="00A26F86" w14:paraId="6303B74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83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90B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14:01:22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A8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1F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6E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31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MA8X6BYxV-00</w:t>
            </w:r>
          </w:p>
        </w:tc>
      </w:tr>
      <w:tr w:rsidR="00A26F86" w:rsidRPr="00A26F86" w14:paraId="6530D10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B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EC2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14:09:09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6E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4DB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F36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67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MA8X6DWVU-00</w:t>
            </w:r>
          </w:p>
        </w:tc>
      </w:tr>
      <w:tr w:rsidR="00A26F86" w:rsidRPr="00A26F86" w14:paraId="74257B2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9B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18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14:09:10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B2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E27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21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76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MA8X6DWim-00</w:t>
            </w:r>
          </w:p>
        </w:tc>
      </w:tr>
      <w:tr w:rsidR="00A26F86" w:rsidRPr="00A26F86" w14:paraId="4A2CED1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27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3F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14:09:10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BD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3D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26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4F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MA8X6DWii-00</w:t>
            </w:r>
          </w:p>
        </w:tc>
      </w:tr>
      <w:tr w:rsidR="00A26F86" w:rsidRPr="00A26F86" w14:paraId="295770E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08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27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14:09:15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296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5E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FEB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8A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MA8X6DY5x-00</w:t>
            </w:r>
          </w:p>
        </w:tc>
      </w:tr>
      <w:tr w:rsidR="00A26F86" w:rsidRPr="00A26F86" w14:paraId="6D33853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DF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11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14:09:15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0D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63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5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980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MA8X6DY5t-00</w:t>
            </w:r>
          </w:p>
        </w:tc>
      </w:tr>
      <w:tr w:rsidR="00A26F86" w:rsidRPr="00A26F86" w14:paraId="6A686B9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EF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49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14:09:15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C4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A8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E3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22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MA8X6DY5q-00</w:t>
            </w:r>
          </w:p>
        </w:tc>
      </w:tr>
      <w:tr w:rsidR="00A26F86" w:rsidRPr="00A26F86" w14:paraId="3245C62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28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87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14:17:33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1C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18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79C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92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MA8X6FdfZ-00</w:t>
            </w:r>
          </w:p>
        </w:tc>
      </w:tr>
      <w:tr w:rsidR="00A26F86" w:rsidRPr="00A26F86" w14:paraId="4A947C0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99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68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14:20:42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274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8B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99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36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MA8X6GQqa-00</w:t>
            </w:r>
          </w:p>
        </w:tc>
      </w:tr>
      <w:tr w:rsidR="00A26F86" w:rsidRPr="00A26F86" w14:paraId="2FE14AC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14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C9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14:21:48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43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7F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41D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F9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MA8X6Gi1l-00</w:t>
            </w:r>
          </w:p>
        </w:tc>
      </w:tr>
      <w:tr w:rsidR="00A26F86" w:rsidRPr="00A26F86" w14:paraId="04F7597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8D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C0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14:21:48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6B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F1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37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66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MA8X6Ghzz-00</w:t>
            </w:r>
          </w:p>
        </w:tc>
      </w:tr>
      <w:tr w:rsidR="00A26F86" w:rsidRPr="00A26F86" w14:paraId="32B3A63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D1B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4F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14:22:36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12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D7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87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50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MA8X6Guap-00</w:t>
            </w:r>
          </w:p>
        </w:tc>
      </w:tr>
      <w:tr w:rsidR="00A26F86" w:rsidRPr="00A26F86" w14:paraId="0525EFA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248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4B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14:24:44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41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68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2A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E3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MA8X6HRok-00</w:t>
            </w:r>
          </w:p>
        </w:tc>
      </w:tr>
      <w:tr w:rsidR="00A26F86" w:rsidRPr="00A26F86" w14:paraId="7276BC7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D8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33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14:24:44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7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618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997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FB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MA8X6HRoh-00</w:t>
            </w:r>
          </w:p>
        </w:tc>
      </w:tr>
      <w:tr w:rsidR="00A26F86" w:rsidRPr="00A26F86" w14:paraId="6BC57EF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41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18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14:26:06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DA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42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8A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974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MA8X6Hn0P-00</w:t>
            </w:r>
          </w:p>
        </w:tc>
      </w:tr>
      <w:tr w:rsidR="00A26F86" w:rsidRPr="00A26F86" w14:paraId="2D146DF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A8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21C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14:26:06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49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53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0F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A6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MA8X6Hn0M-00</w:t>
            </w:r>
          </w:p>
        </w:tc>
      </w:tr>
      <w:tr w:rsidR="00A26F86" w:rsidRPr="00A26F86" w14:paraId="2731EBC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47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27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14:26:28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4E3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52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B8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A4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MA8X6Hsoq-00</w:t>
            </w:r>
          </w:p>
        </w:tc>
      </w:tr>
      <w:tr w:rsidR="00A26F86" w:rsidRPr="00A26F86" w14:paraId="10098D9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E6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C1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14:27:45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F94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3BD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8A5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0B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MA8X6ID0j-00</w:t>
            </w:r>
          </w:p>
        </w:tc>
      </w:tr>
      <w:tr w:rsidR="00A26F86" w:rsidRPr="00A26F86" w14:paraId="6A75608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7E8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C7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14:27:45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C3A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E2F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FC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64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MA8X6ID0g-00</w:t>
            </w:r>
          </w:p>
        </w:tc>
      </w:tr>
      <w:tr w:rsidR="00A26F86" w:rsidRPr="00A26F86" w14:paraId="3DD765F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19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0D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14:32:00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07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23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ED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F5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MA8X6JHAU-00</w:t>
            </w:r>
          </w:p>
        </w:tc>
      </w:tr>
      <w:tr w:rsidR="00A26F86" w:rsidRPr="00A26F86" w14:paraId="5779CBC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B8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85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14:37:14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60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9B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51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49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MA8X6Kb1C-00</w:t>
            </w:r>
          </w:p>
        </w:tc>
      </w:tr>
      <w:tr w:rsidR="00A26F86" w:rsidRPr="00A26F86" w14:paraId="6F4A113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88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50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14:38:46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EF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3D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3B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66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MA8X6KyoR-00</w:t>
            </w:r>
          </w:p>
        </w:tc>
      </w:tr>
      <w:tr w:rsidR="00A26F86" w:rsidRPr="00A26F86" w14:paraId="51203A1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CB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D4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14:41:13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DE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9A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4B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B0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MA8X6Lb45-00</w:t>
            </w:r>
          </w:p>
        </w:tc>
      </w:tr>
      <w:tr w:rsidR="00A26F86" w:rsidRPr="00A26F86" w14:paraId="164BD12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782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C2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14:41:13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8F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54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749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0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MA8X6Lb41-00</w:t>
            </w:r>
          </w:p>
        </w:tc>
      </w:tr>
      <w:tr w:rsidR="00A26F86" w:rsidRPr="00A26F86" w14:paraId="27A1835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72F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AD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14:41:13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A7E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6F2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142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95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MA8X6Lb3x-00</w:t>
            </w:r>
          </w:p>
        </w:tc>
      </w:tr>
      <w:tr w:rsidR="00A26F86" w:rsidRPr="00A26F86" w14:paraId="0CC9764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2D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23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14:41:22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DB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A49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F0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A7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MA8X6LdNI-00</w:t>
            </w:r>
          </w:p>
        </w:tc>
      </w:tr>
      <w:tr w:rsidR="00A26F86" w:rsidRPr="00A26F86" w14:paraId="22867FE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94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3F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14:41:22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0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9A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CB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09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MA8X6LdND-00</w:t>
            </w:r>
          </w:p>
        </w:tc>
      </w:tr>
      <w:tr w:rsidR="00A26F86" w:rsidRPr="00A26F86" w14:paraId="3666EBB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8E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8B7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14:41:22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093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1FE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5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93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MA8X6LdNA-00</w:t>
            </w:r>
          </w:p>
        </w:tc>
      </w:tr>
      <w:tr w:rsidR="00A26F86" w:rsidRPr="00A26F86" w14:paraId="432DA8E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490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ABC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14:42:17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4AF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8C7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ADF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870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MA8X6Lrkq-00</w:t>
            </w:r>
          </w:p>
        </w:tc>
      </w:tr>
      <w:tr w:rsidR="00A26F86" w:rsidRPr="00A26F86" w14:paraId="6848580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6B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70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14:42:17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8E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47F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8A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CF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MA8X6Lrkn-00</w:t>
            </w:r>
          </w:p>
        </w:tc>
      </w:tr>
      <w:tr w:rsidR="00A26F86" w:rsidRPr="00A26F86" w14:paraId="305B3E7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13E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44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14:42:17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DD3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9F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23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A0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MA8X6Lrkj-00</w:t>
            </w:r>
          </w:p>
        </w:tc>
      </w:tr>
      <w:tr w:rsidR="00A26F86" w:rsidRPr="00A26F86" w14:paraId="601BC56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8E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1A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14:42:17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C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9F8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AE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0C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MA8X6Lrhe-00</w:t>
            </w:r>
          </w:p>
        </w:tc>
      </w:tr>
      <w:tr w:rsidR="00A26F86" w:rsidRPr="00A26F86" w14:paraId="608C3FE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3E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95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14:42:17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36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D81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03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5C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MA8X6Lrha-00</w:t>
            </w:r>
          </w:p>
        </w:tc>
      </w:tr>
      <w:tr w:rsidR="00A26F86" w:rsidRPr="00A26F86" w14:paraId="38E7B81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013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B6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14:42:17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223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B4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AA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96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MA8X6LrhX-00</w:t>
            </w:r>
          </w:p>
        </w:tc>
      </w:tr>
      <w:tr w:rsidR="00A26F86" w:rsidRPr="00A26F86" w14:paraId="2763365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7C0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4C4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14:42:17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9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2E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D5D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E7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MA8X6LrgK-00</w:t>
            </w:r>
          </w:p>
        </w:tc>
      </w:tr>
      <w:tr w:rsidR="00A26F86" w:rsidRPr="00A26F86" w14:paraId="6E89FC0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14C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5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14:45:27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8E6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C1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D23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55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MA8X6MfAf-00</w:t>
            </w:r>
          </w:p>
        </w:tc>
      </w:tr>
      <w:tr w:rsidR="00A26F86" w:rsidRPr="00A26F86" w14:paraId="3156AE4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F8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23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14:45:27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47B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F6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7C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95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MA8X6MfAb-00</w:t>
            </w:r>
          </w:p>
        </w:tc>
      </w:tr>
      <w:tr w:rsidR="00A26F86" w:rsidRPr="00A26F86" w14:paraId="325D68E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17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2D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14:45:27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855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26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89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9C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MA8X6MfAX-00</w:t>
            </w:r>
          </w:p>
        </w:tc>
      </w:tr>
      <w:tr w:rsidR="00A26F86" w:rsidRPr="00A26F86" w14:paraId="2067ED4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5C8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BB9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14:45:27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10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DD1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23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DAF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MA8X6MfAU-00</w:t>
            </w:r>
          </w:p>
        </w:tc>
      </w:tr>
      <w:tr w:rsidR="00A26F86" w:rsidRPr="00A26F86" w14:paraId="18AE920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C7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2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14:50:31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A1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1FD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CF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A0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MA8X6NwI5-00</w:t>
            </w:r>
          </w:p>
        </w:tc>
      </w:tr>
      <w:tr w:rsidR="00A26F86" w:rsidRPr="00A26F86" w14:paraId="097170F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BA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54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14:50:31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CD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F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EB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B3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MA8X6NwI3-00</w:t>
            </w:r>
          </w:p>
        </w:tc>
      </w:tr>
      <w:tr w:rsidR="00A26F86" w:rsidRPr="00A26F86" w14:paraId="2619277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C1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31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14:51:15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A01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0D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AF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ECC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MA8X6O7ku-00</w:t>
            </w:r>
          </w:p>
        </w:tc>
      </w:tr>
      <w:tr w:rsidR="00A26F86" w:rsidRPr="00A26F86" w14:paraId="4A50458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1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71E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14:51:15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75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F90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C8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0E4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MA8X6O7kq-00</w:t>
            </w:r>
          </w:p>
        </w:tc>
      </w:tr>
      <w:tr w:rsidR="00A26F86" w:rsidRPr="00A26F86" w14:paraId="0D4D6DD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464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0F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14:51:15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3A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657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45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F21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MA8X6O7kn-00</w:t>
            </w:r>
          </w:p>
        </w:tc>
      </w:tr>
      <w:tr w:rsidR="00A26F86" w:rsidRPr="00A26F86" w14:paraId="07E0B0E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F3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53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14:51:18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55E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933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B1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1F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MA8X6O8NC-00</w:t>
            </w:r>
          </w:p>
        </w:tc>
      </w:tr>
      <w:tr w:rsidR="00A26F86" w:rsidRPr="00A26F86" w14:paraId="5E955C5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32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AB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14:51:18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BC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C2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13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66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MA8X6O8N9-00</w:t>
            </w:r>
          </w:p>
        </w:tc>
      </w:tr>
      <w:tr w:rsidR="00A26F86" w:rsidRPr="00A26F86" w14:paraId="1D8095C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5CE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49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14:56:20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863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71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4B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0D1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MA8X6PP8y-00</w:t>
            </w:r>
          </w:p>
        </w:tc>
      </w:tr>
      <w:tr w:rsidR="00A26F86" w:rsidRPr="00A26F86" w14:paraId="347F1FF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E73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DC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14:56:20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0C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58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E5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B4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MA8X6PP8u-00</w:t>
            </w:r>
          </w:p>
        </w:tc>
      </w:tr>
      <w:tr w:rsidR="00A26F86" w:rsidRPr="00A26F86" w14:paraId="530FE0C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FEE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F3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14:56:20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2B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780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BB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C3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MA8X6PP8r-00</w:t>
            </w:r>
          </w:p>
        </w:tc>
      </w:tr>
      <w:tr w:rsidR="00A26F86" w:rsidRPr="00A26F86" w14:paraId="3135DBE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0E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C2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15:02:27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C2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CD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72C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79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MA8X6QwO9-00</w:t>
            </w:r>
          </w:p>
        </w:tc>
      </w:tr>
      <w:tr w:rsidR="00A26F86" w:rsidRPr="00A26F86" w14:paraId="4E14FC1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94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38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15:02:27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CE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26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49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D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MA8X6QwO6-00</w:t>
            </w:r>
          </w:p>
        </w:tc>
      </w:tr>
      <w:tr w:rsidR="00A26F86" w:rsidRPr="00A26F86" w14:paraId="6595788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B3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07F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C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200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A67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31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MA8X6RjHq-00</w:t>
            </w:r>
          </w:p>
        </w:tc>
      </w:tr>
      <w:tr w:rsidR="00A26F86" w:rsidRPr="00A26F86" w14:paraId="0C4D266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4D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B02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69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FA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DA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9FE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MA8X6RjHm-00</w:t>
            </w:r>
          </w:p>
        </w:tc>
      </w:tr>
      <w:tr w:rsidR="00A26F86" w:rsidRPr="00A26F86" w14:paraId="78E6407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F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CB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3F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2C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C7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0A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MA8X6RjHi-00</w:t>
            </w:r>
          </w:p>
        </w:tc>
      </w:tr>
      <w:tr w:rsidR="00A26F86" w:rsidRPr="00A26F86" w14:paraId="7322F43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82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18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48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90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5F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35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MA8X6RjHe-00</w:t>
            </w:r>
          </w:p>
        </w:tc>
      </w:tr>
      <w:tr w:rsidR="00A26F86" w:rsidRPr="00A26F86" w14:paraId="0EE6515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CA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597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06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93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83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57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MA8X6RjHZ-00</w:t>
            </w:r>
          </w:p>
        </w:tc>
      </w:tr>
      <w:tr w:rsidR="00A26F86" w:rsidRPr="00A26F86" w14:paraId="6F9C7E0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17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53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B5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EEA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F61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37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MA8X6RjHU-00</w:t>
            </w:r>
          </w:p>
        </w:tc>
      </w:tr>
      <w:tr w:rsidR="00A26F86" w:rsidRPr="00A26F86" w14:paraId="23FA949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CC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2C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F1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B7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CA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88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MA8X6RjHR-00</w:t>
            </w:r>
          </w:p>
        </w:tc>
      </w:tr>
      <w:tr w:rsidR="00A26F86" w:rsidRPr="00A26F86" w14:paraId="5247412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3B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49C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15:05:35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D1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5C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C6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BD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MA8X6RjIZ-00</w:t>
            </w:r>
          </w:p>
        </w:tc>
      </w:tr>
      <w:tr w:rsidR="00A26F86" w:rsidRPr="00A26F86" w14:paraId="7779BD3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E1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AE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15:11:27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15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5D9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21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AFE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MA8X6TD3u-00</w:t>
            </w:r>
          </w:p>
        </w:tc>
      </w:tr>
      <w:tr w:rsidR="00A26F86" w:rsidRPr="00A26F86" w14:paraId="600AEC2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92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80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44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16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ED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A5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MA8X6TpGg-00</w:t>
            </w:r>
          </w:p>
        </w:tc>
      </w:tr>
      <w:tr w:rsidR="00A26F86" w:rsidRPr="00A26F86" w14:paraId="22A3DFF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6A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59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07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C92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96D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4AC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MA8X6TpGd-00</w:t>
            </w:r>
          </w:p>
        </w:tc>
      </w:tr>
      <w:tr w:rsidR="00A26F86" w:rsidRPr="00A26F86" w14:paraId="5C14FFB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72C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F02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AF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B5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E8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32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MA8X6TpGZ-00</w:t>
            </w:r>
          </w:p>
        </w:tc>
      </w:tr>
      <w:tr w:rsidR="00A26F86" w:rsidRPr="00A26F86" w14:paraId="5810832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4F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30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69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9DC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17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5B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MA8X6TpGW-00</w:t>
            </w:r>
          </w:p>
        </w:tc>
      </w:tr>
      <w:tr w:rsidR="00A26F86" w:rsidRPr="00A26F86" w14:paraId="39516FA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99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983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6BC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52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F0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3B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MA8X6TpGS-00</w:t>
            </w:r>
          </w:p>
        </w:tc>
      </w:tr>
      <w:tr w:rsidR="00A26F86" w:rsidRPr="00A26F86" w14:paraId="18C1D38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99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3D2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A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3D6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EFC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7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MA8X6TpFr-00</w:t>
            </w:r>
          </w:p>
        </w:tc>
      </w:tr>
      <w:tr w:rsidR="00A26F86" w:rsidRPr="00A26F86" w14:paraId="18867F6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CA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4BA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15:13:56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F8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13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38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49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MA8X6Tpdh-00</w:t>
            </w:r>
          </w:p>
        </w:tc>
      </w:tr>
      <w:tr w:rsidR="00A26F86" w:rsidRPr="00A26F86" w14:paraId="6D38F08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028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2E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15:15:11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75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5F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DC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EC6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MA8X6U9Ah-00</w:t>
            </w:r>
          </w:p>
        </w:tc>
      </w:tr>
      <w:tr w:rsidR="00A26F86" w:rsidRPr="00A26F86" w14:paraId="0939824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70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38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15:16:17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625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9E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91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BF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MA8X6UQXe-00</w:t>
            </w:r>
          </w:p>
        </w:tc>
      </w:tr>
      <w:tr w:rsidR="00A26F86" w:rsidRPr="00A26F86" w14:paraId="3C8D00D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C0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DE6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15:16:56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EC1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4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9C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ED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MA8X6UafF-00</w:t>
            </w:r>
          </w:p>
        </w:tc>
      </w:tr>
      <w:tr w:rsidR="00A26F86" w:rsidRPr="00A26F86" w14:paraId="48BE874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72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3B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15:16:56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4E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1B1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6C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B24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MA8X6UafA-00</w:t>
            </w:r>
          </w:p>
        </w:tc>
      </w:tr>
      <w:tr w:rsidR="00A26F86" w:rsidRPr="00A26F86" w14:paraId="1AD5A41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D8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17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15:16:56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1F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E4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52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3C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MA8X6Uaf6-00</w:t>
            </w:r>
          </w:p>
        </w:tc>
      </w:tr>
      <w:tr w:rsidR="00A26F86" w:rsidRPr="00A26F86" w14:paraId="03EE3C0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1D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9FB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15:16:56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481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0D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A4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7F4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MA8X6Uaf1-00</w:t>
            </w:r>
          </w:p>
        </w:tc>
      </w:tr>
      <w:tr w:rsidR="00A26F86" w:rsidRPr="00A26F86" w14:paraId="4BD92CF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C63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C2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15:16:56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2E7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C8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A3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48A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MA8X6Uaey-00</w:t>
            </w:r>
          </w:p>
        </w:tc>
      </w:tr>
      <w:tr w:rsidR="00A26F86" w:rsidRPr="00A26F86" w14:paraId="5509D56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EF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414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15:20:56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04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97A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89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38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MA8X6VaxE-00</w:t>
            </w:r>
          </w:p>
        </w:tc>
      </w:tr>
      <w:tr w:rsidR="00A26F86" w:rsidRPr="00A26F86" w14:paraId="00421A4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B2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63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15:22:27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7A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60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728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6D4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MA8X6Vykj-00</w:t>
            </w:r>
          </w:p>
        </w:tc>
      </w:tr>
      <w:tr w:rsidR="00A26F86" w:rsidRPr="00A26F86" w14:paraId="617B30E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36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2B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D9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78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89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EE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MA8X6WJJJ-00</w:t>
            </w:r>
          </w:p>
        </w:tc>
      </w:tr>
      <w:tr w:rsidR="00A26F86" w:rsidRPr="00A26F86" w14:paraId="3E0D380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B8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87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E3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36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DD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43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MA8X6WJJH-00</w:t>
            </w:r>
          </w:p>
        </w:tc>
      </w:tr>
      <w:tr w:rsidR="00A26F86" w:rsidRPr="00A26F86" w14:paraId="36BA247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EB5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5CC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D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177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5A5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E1C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MA8X6WJJC-00</w:t>
            </w:r>
          </w:p>
        </w:tc>
      </w:tr>
      <w:tr w:rsidR="00A26F86" w:rsidRPr="00A26F86" w14:paraId="16ABFEF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4B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49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14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07F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A39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6E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MA8X6WJJ8-00</w:t>
            </w:r>
          </w:p>
        </w:tc>
      </w:tr>
      <w:tr w:rsidR="00A26F86" w:rsidRPr="00A26F86" w14:paraId="0488361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B1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AEC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E3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88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F8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CDC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MA8X6WJJ5-00</w:t>
            </w:r>
          </w:p>
        </w:tc>
      </w:tr>
      <w:tr w:rsidR="00A26F86" w:rsidRPr="00A26F86" w14:paraId="3FF1C5D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B79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4F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1E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7A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FF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2C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MA8X6WJJ2-00</w:t>
            </w:r>
          </w:p>
        </w:tc>
      </w:tr>
      <w:tr w:rsidR="00A26F86" w:rsidRPr="00A26F86" w14:paraId="7F75BFF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92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71D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5F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B2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F9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98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MA8X6WJIx-00</w:t>
            </w:r>
          </w:p>
        </w:tc>
      </w:tr>
      <w:tr w:rsidR="00A26F86" w:rsidRPr="00A26F86" w14:paraId="2043318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164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0D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45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2DC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AB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BB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MA8X6WJIt-00</w:t>
            </w:r>
          </w:p>
        </w:tc>
      </w:tr>
      <w:tr w:rsidR="00A26F86" w:rsidRPr="00A26F86" w14:paraId="60EC9B1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580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5A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AA7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BFE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AF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276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MA8X6WJIq-00</w:t>
            </w:r>
          </w:p>
        </w:tc>
      </w:tr>
      <w:tr w:rsidR="00A26F86" w:rsidRPr="00A26F86" w14:paraId="19C4B13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906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D78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25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9B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F1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7D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MA8X6WJI6-00</w:t>
            </w:r>
          </w:p>
        </w:tc>
      </w:tr>
      <w:tr w:rsidR="00A26F86" w:rsidRPr="00A26F86" w14:paraId="3021596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4A1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92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79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F02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1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41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MA8X6WJI3-00</w:t>
            </w:r>
          </w:p>
        </w:tc>
      </w:tr>
      <w:tr w:rsidR="00A26F86" w:rsidRPr="00A26F86" w14:paraId="136A0CA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39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29D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5DF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E1C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DA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E5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MA8X6WJHz-00</w:t>
            </w:r>
          </w:p>
        </w:tc>
      </w:tr>
      <w:tr w:rsidR="00A26F86" w:rsidRPr="00A26F86" w14:paraId="65E4ED8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A7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DA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E6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86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BA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C3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MA8X6WJHv-00</w:t>
            </w:r>
          </w:p>
        </w:tc>
      </w:tr>
      <w:tr w:rsidR="00A26F86" w:rsidRPr="00A26F86" w14:paraId="2CA4849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B83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13D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04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D2A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E1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D3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MA8X6WJHr-00</w:t>
            </w:r>
          </w:p>
        </w:tc>
      </w:tr>
      <w:tr w:rsidR="00A26F86" w:rsidRPr="00A26F86" w14:paraId="2FF3BC6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CE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8F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D9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97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18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1E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MA8X6WJH7-00</w:t>
            </w:r>
          </w:p>
        </w:tc>
      </w:tr>
      <w:tr w:rsidR="00A26F86" w:rsidRPr="00A26F86" w14:paraId="21B0EAE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C0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2C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15:30:15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A74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99A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17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D6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MA8X6XwPi-00</w:t>
            </w:r>
          </w:p>
        </w:tc>
      </w:tr>
      <w:tr w:rsidR="00A26F86" w:rsidRPr="00A26F86" w14:paraId="0DE2BAF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F53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DDE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15:31:04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A7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F5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88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D0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MA8X6Y96J-00</w:t>
            </w:r>
          </w:p>
        </w:tc>
      </w:tr>
      <w:tr w:rsidR="00A26F86" w:rsidRPr="00A26F86" w14:paraId="0075DFE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1B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17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15:31:04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03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55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882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B4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MA8X6Y95O-00</w:t>
            </w:r>
          </w:p>
        </w:tc>
      </w:tr>
      <w:tr w:rsidR="00A26F86" w:rsidRPr="00A26F86" w14:paraId="1E316B7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24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2A7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15:34:37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4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A5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EA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3B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MA8X6Z2XB-00</w:t>
            </w:r>
          </w:p>
        </w:tc>
      </w:tr>
      <w:tr w:rsidR="00A26F86" w:rsidRPr="00A26F86" w14:paraId="2706C84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53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E5F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15:34:37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A95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57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F5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326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MA8X6Z2X7-00</w:t>
            </w:r>
          </w:p>
        </w:tc>
      </w:tr>
      <w:tr w:rsidR="00A26F86" w:rsidRPr="00A26F86" w14:paraId="73628D4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E3C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DB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15:34:37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1D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25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B8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09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MA8X6Z2X4-00</w:t>
            </w:r>
          </w:p>
        </w:tc>
      </w:tr>
      <w:tr w:rsidR="00A26F86" w:rsidRPr="00A26F86" w14:paraId="33AAE4C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82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171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15:34:37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AEC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D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841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340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MA8X6Z2X1-00</w:t>
            </w:r>
          </w:p>
        </w:tc>
      </w:tr>
      <w:tr w:rsidR="00A26F86" w:rsidRPr="00A26F86" w14:paraId="791AE89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DB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B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15:35:03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8BB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C4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54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71F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MA8X6Z9Ff-00</w:t>
            </w:r>
          </w:p>
        </w:tc>
      </w:tr>
      <w:tr w:rsidR="00A26F86" w:rsidRPr="00A26F86" w14:paraId="69DE64B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F8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A2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15:35:03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04F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686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B22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3DC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MA8X6Z9Fa-00</w:t>
            </w:r>
          </w:p>
        </w:tc>
      </w:tr>
      <w:tr w:rsidR="00A26F86" w:rsidRPr="00A26F86" w14:paraId="3E94EAF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8D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8A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15:35:03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05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0F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4C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09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MA8X6Z9FV-00</w:t>
            </w:r>
          </w:p>
        </w:tc>
      </w:tr>
      <w:tr w:rsidR="00A26F86" w:rsidRPr="00A26F86" w14:paraId="2E4D439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34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C3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15:35:03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B2E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DEA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7B1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0E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MA8X6Z9FQ-00</w:t>
            </w:r>
          </w:p>
        </w:tc>
      </w:tr>
      <w:tr w:rsidR="00A26F86" w:rsidRPr="00A26F86" w14:paraId="1AAAD43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D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8CB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15:35:23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39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67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4E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MA8X6ZEZx-00</w:t>
            </w:r>
          </w:p>
        </w:tc>
      </w:tr>
      <w:tr w:rsidR="00A26F86" w:rsidRPr="00A26F86" w14:paraId="4E14DB2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022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DF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93C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2C8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1F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81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MA8X6ZdfA-00</w:t>
            </w:r>
          </w:p>
        </w:tc>
      </w:tr>
      <w:tr w:rsidR="00A26F86" w:rsidRPr="00A26F86" w14:paraId="772DB92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21B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31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15:36:59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2B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1B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871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73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MA8X6Zdf1-00</w:t>
            </w:r>
          </w:p>
        </w:tc>
      </w:tr>
      <w:tr w:rsidR="00A26F86" w:rsidRPr="00A26F86" w14:paraId="4BB4C03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C3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4D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15:38:17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8A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2C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B7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FC5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MA8X6Zxu0-00</w:t>
            </w:r>
          </w:p>
        </w:tc>
      </w:tr>
      <w:tr w:rsidR="00A26F86" w:rsidRPr="00A26F86" w14:paraId="48386B0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E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FD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15:40:47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D4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60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6E0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F3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MA8X6aan1-00</w:t>
            </w:r>
          </w:p>
        </w:tc>
      </w:tr>
      <w:tr w:rsidR="00A26F86" w:rsidRPr="00A26F86" w14:paraId="2A9C225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62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3D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15:42:34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39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DA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052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A0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MA8X6b2ez-00</w:t>
            </w:r>
          </w:p>
        </w:tc>
      </w:tr>
      <w:tr w:rsidR="00A26F86" w:rsidRPr="00A26F86" w14:paraId="6D456AD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464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1A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15:44:17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60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F1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F0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5B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MA8X6bTXx-00</w:t>
            </w:r>
          </w:p>
        </w:tc>
      </w:tr>
      <w:tr w:rsidR="00A26F86" w:rsidRPr="00A26F86" w14:paraId="2176653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FC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42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15:45:24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E0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1F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B15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06B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MA8X6bkr8-00</w:t>
            </w:r>
          </w:p>
        </w:tc>
      </w:tr>
      <w:tr w:rsidR="00A26F86" w:rsidRPr="00A26F86" w14:paraId="4C54B1E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BF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41B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CD1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FE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1D2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34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MA8X6c2ct-00</w:t>
            </w:r>
          </w:p>
        </w:tc>
      </w:tr>
      <w:tr w:rsidR="00A26F86" w:rsidRPr="00A26F86" w14:paraId="5434B21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0C0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BD2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A1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94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0E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20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MA8X6c2cq-00</w:t>
            </w:r>
          </w:p>
        </w:tc>
      </w:tr>
      <w:tr w:rsidR="00A26F86" w:rsidRPr="00A26F86" w14:paraId="0E49E2E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91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DC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2F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C94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5E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4B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MA8X6c2ck-00</w:t>
            </w:r>
          </w:p>
        </w:tc>
      </w:tr>
      <w:tr w:rsidR="00A26F86" w:rsidRPr="00A26F86" w14:paraId="62C498F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412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C2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8A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0F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E5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4D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MA8X6c2cf-00</w:t>
            </w:r>
          </w:p>
        </w:tc>
      </w:tr>
      <w:tr w:rsidR="00A26F86" w:rsidRPr="00A26F86" w14:paraId="5509E0D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BEC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A9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491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EC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53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E9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MA8X6c2cb-00</w:t>
            </w:r>
          </w:p>
        </w:tc>
      </w:tr>
      <w:tr w:rsidR="00A26F86" w:rsidRPr="00A26F86" w14:paraId="051FC71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A2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4E4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5EB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89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0B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F1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MA8X6c2cW-00</w:t>
            </w:r>
          </w:p>
        </w:tc>
      </w:tr>
      <w:tr w:rsidR="00A26F86" w:rsidRPr="00A26F86" w14:paraId="4CBCDD7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3C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0D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7BB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FF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6B4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CE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MA8X6c2cS-00</w:t>
            </w:r>
          </w:p>
        </w:tc>
      </w:tr>
      <w:tr w:rsidR="00A26F86" w:rsidRPr="00A26F86" w14:paraId="0D25C8C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03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7DE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B73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CB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7C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9F0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MA8X6c2cN-00</w:t>
            </w:r>
          </w:p>
        </w:tc>
      </w:tr>
      <w:tr w:rsidR="00A26F86" w:rsidRPr="00A26F86" w14:paraId="66BE2CB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76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99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4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11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B3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D3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MA8X6c2cJ-00</w:t>
            </w:r>
          </w:p>
        </w:tc>
      </w:tr>
      <w:tr w:rsidR="00A26F86" w:rsidRPr="00A26F86" w14:paraId="68EF2AB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08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398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01E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1A4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4A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49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MA8X6c2Xn-00</w:t>
            </w:r>
          </w:p>
        </w:tc>
      </w:tr>
      <w:tr w:rsidR="00A26F86" w:rsidRPr="00A26F86" w14:paraId="375A541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19A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E2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15:46:32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2E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39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03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5C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MA8X6c2Xk-00</w:t>
            </w:r>
          </w:p>
        </w:tc>
      </w:tr>
      <w:tr w:rsidR="00A26F86" w:rsidRPr="00A26F86" w14:paraId="5990647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FA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DC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15:47:58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DA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84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13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A68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MA8X6cOqm-00</w:t>
            </w:r>
          </w:p>
        </w:tc>
      </w:tr>
      <w:tr w:rsidR="00A26F86" w:rsidRPr="00A26F86" w14:paraId="10049F6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CD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1E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D31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4D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00A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C34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MA8X6cdtQ-04</w:t>
            </w:r>
          </w:p>
        </w:tc>
      </w:tr>
      <w:tr w:rsidR="00A26F86" w:rsidRPr="00A26F86" w14:paraId="62853DF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5B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68F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1D2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2F3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1B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063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MA8X6cdtQ-00</w:t>
            </w:r>
          </w:p>
        </w:tc>
      </w:tr>
      <w:tr w:rsidR="00A26F86" w:rsidRPr="00A26F86" w14:paraId="2D899C7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88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FA3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C3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77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5F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69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MA8X6ce5N-00</w:t>
            </w:r>
          </w:p>
        </w:tc>
      </w:tr>
      <w:tr w:rsidR="00A26F86" w:rsidRPr="00A26F86" w14:paraId="47651F0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3D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ED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48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46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0EA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FD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MA8X6cdze-00</w:t>
            </w:r>
          </w:p>
        </w:tc>
      </w:tr>
      <w:tr w:rsidR="00A26F86" w:rsidRPr="00A26F86" w14:paraId="248FE55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20E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6EC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42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AE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C94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68B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MA8X6ceJS-00</w:t>
            </w:r>
          </w:p>
        </w:tc>
      </w:tr>
      <w:tr w:rsidR="00A26F86" w:rsidRPr="00A26F86" w14:paraId="4075202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15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C1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C4F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0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6E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F9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MA8X6ceJO-00</w:t>
            </w:r>
          </w:p>
        </w:tc>
      </w:tr>
      <w:tr w:rsidR="00A26F86" w:rsidRPr="00A26F86" w14:paraId="21E2336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203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84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BD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93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47C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977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MA8X6ceJK-00</w:t>
            </w:r>
          </w:p>
        </w:tc>
      </w:tr>
      <w:tr w:rsidR="00A26F86" w:rsidRPr="00A26F86" w14:paraId="374B66B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DBD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AB8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83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E77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9C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B1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MA8X6ceJH-00</w:t>
            </w:r>
          </w:p>
        </w:tc>
      </w:tr>
      <w:tr w:rsidR="00A26F86" w:rsidRPr="00A26F86" w14:paraId="6F897F5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9F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9D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957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7CC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CA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A2F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MA8X6cegG-00</w:t>
            </w:r>
          </w:p>
        </w:tc>
      </w:tr>
      <w:tr w:rsidR="00A26F86" w:rsidRPr="00A26F86" w14:paraId="0D0C1F6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94E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390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E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C8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E3B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1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MA8X6cegC-00</w:t>
            </w:r>
          </w:p>
        </w:tc>
      </w:tr>
      <w:tr w:rsidR="00A26F86" w:rsidRPr="00A26F86" w14:paraId="4D3D968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884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12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16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69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1C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208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MA8X6ceg8-00</w:t>
            </w:r>
          </w:p>
        </w:tc>
      </w:tr>
      <w:tr w:rsidR="00A26F86" w:rsidRPr="00A26F86" w14:paraId="08DF11D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C2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82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15:48:58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ED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4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7D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83F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MA8X6cefu-00</w:t>
            </w:r>
          </w:p>
        </w:tc>
      </w:tr>
      <w:tr w:rsidR="00A26F86" w:rsidRPr="00A26F86" w14:paraId="56AFA0F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67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160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15:52:57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2C0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13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AC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8E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MA8X6denn-00</w:t>
            </w:r>
          </w:p>
        </w:tc>
      </w:tr>
      <w:tr w:rsidR="00A26F86" w:rsidRPr="00A26F86" w14:paraId="4DDB930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6DE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79D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15:52:57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78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DF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27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B1E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MA8X6denj-00</w:t>
            </w:r>
          </w:p>
        </w:tc>
      </w:tr>
      <w:tr w:rsidR="00A26F86" w:rsidRPr="00A26F86" w14:paraId="787403B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94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003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15:52:57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21C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CDB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C9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5E3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MA8X6denf-00</w:t>
            </w:r>
          </w:p>
        </w:tc>
      </w:tr>
      <w:tr w:rsidR="00A26F86" w:rsidRPr="00A26F86" w14:paraId="460657B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47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EA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15:52:57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568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B2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4EC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788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MA8X6dem3-00</w:t>
            </w:r>
          </w:p>
        </w:tc>
      </w:tr>
      <w:tr w:rsidR="00A26F86" w:rsidRPr="00A26F86" w14:paraId="6A37146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DE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D6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15:56:56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F5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D6A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D1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1A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MA8X6eerk-00</w:t>
            </w:r>
          </w:p>
        </w:tc>
      </w:tr>
      <w:tr w:rsidR="00A26F86" w:rsidRPr="00A26F86" w14:paraId="036F663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8E6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C67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15:56:56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98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0C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F9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56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MA8X6eerh-00</w:t>
            </w:r>
          </w:p>
        </w:tc>
      </w:tr>
      <w:tr w:rsidR="00A26F86" w:rsidRPr="00A26F86" w14:paraId="4C24107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86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4E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15:58:03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69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18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0E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BE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MA8X6ewH8-00</w:t>
            </w:r>
          </w:p>
        </w:tc>
      </w:tr>
      <w:tr w:rsidR="00A26F86" w:rsidRPr="00A26F86" w14:paraId="2E92CC9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F5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F48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15:58:03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96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E2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88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3B5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MA8X6ewH4-00</w:t>
            </w:r>
          </w:p>
        </w:tc>
      </w:tr>
      <w:tr w:rsidR="00A26F86" w:rsidRPr="00A26F86" w14:paraId="3C31276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E4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AC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15:58:03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92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C7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02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312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MA8X6ewH1-00</w:t>
            </w:r>
          </w:p>
        </w:tc>
      </w:tr>
      <w:tr w:rsidR="00A26F86" w:rsidRPr="00A26F86" w14:paraId="16C62AC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8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F5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15:58:03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DD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F76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2A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20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MA8X6ewGy-00</w:t>
            </w:r>
          </w:p>
        </w:tc>
      </w:tr>
      <w:tr w:rsidR="00A26F86" w:rsidRPr="00A26F86" w14:paraId="7E10A59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CD2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98E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15:59:02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9F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99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3C1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63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MA8X6fBmb-00</w:t>
            </w:r>
          </w:p>
        </w:tc>
      </w:tr>
      <w:tr w:rsidR="00A26F86" w:rsidRPr="00A26F86" w14:paraId="1253CC9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15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B9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36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DA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772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E0B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MA8X6fScr-00</w:t>
            </w:r>
          </w:p>
        </w:tc>
      </w:tr>
      <w:tr w:rsidR="00A26F86" w:rsidRPr="00A26F86" w14:paraId="4A6A4BD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476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0B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A2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FB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B4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75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MA8X6fScn-00</w:t>
            </w:r>
          </w:p>
        </w:tc>
      </w:tr>
      <w:tr w:rsidR="00A26F86" w:rsidRPr="00A26F86" w14:paraId="366F85B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40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61A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02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4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9D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36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MA8X6fScj-00</w:t>
            </w:r>
          </w:p>
        </w:tc>
      </w:tr>
      <w:tr w:rsidR="00A26F86" w:rsidRPr="00A26F86" w14:paraId="78A5623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2DD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DE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B0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F0D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E9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0A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MA8X6fScf-00</w:t>
            </w:r>
          </w:p>
        </w:tc>
      </w:tr>
      <w:tr w:rsidR="00A26F86" w:rsidRPr="00A26F86" w14:paraId="6847B2A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C7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D8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A5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97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4A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55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MA8X6fScd-00</w:t>
            </w:r>
          </w:p>
        </w:tc>
      </w:tr>
      <w:tr w:rsidR="00A26F86" w:rsidRPr="00A26F86" w14:paraId="7FB0D62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438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8F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8A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04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D2F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CF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MA8X6fXHy-00</w:t>
            </w:r>
          </w:p>
        </w:tc>
      </w:tr>
      <w:tr w:rsidR="00A26F86" w:rsidRPr="00A26F86" w14:paraId="342E096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BB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B28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16:00:25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3A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804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2FC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C4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MA8X6fXHv-00</w:t>
            </w:r>
          </w:p>
        </w:tc>
      </w:tr>
      <w:tr w:rsidR="00A26F86" w:rsidRPr="00A26F86" w14:paraId="5B9B3ED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22C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8B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16:01:12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CB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84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6DE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20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MA8X6fjOf-00</w:t>
            </w:r>
          </w:p>
        </w:tc>
      </w:tr>
      <w:tr w:rsidR="00A26F86" w:rsidRPr="00A26F86" w14:paraId="42AFD16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04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EF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16:02:26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7B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740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E7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605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MA8X6g2kG-00</w:t>
            </w:r>
          </w:p>
        </w:tc>
      </w:tr>
      <w:tr w:rsidR="00A26F86" w:rsidRPr="00A26F86" w14:paraId="29DC812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1F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378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16:03:50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A65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1F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73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32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MA8X6gOhR-00</w:t>
            </w:r>
          </w:p>
        </w:tc>
      </w:tr>
      <w:tr w:rsidR="00A26F86" w:rsidRPr="00A26F86" w14:paraId="2FD29A2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6D5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6B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16:03:50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96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EB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20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78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MA8X6gOhO-00</w:t>
            </w:r>
          </w:p>
        </w:tc>
      </w:tr>
      <w:tr w:rsidR="00A26F86" w:rsidRPr="00A26F86" w14:paraId="35FC03C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1C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A3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16:03:50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71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E4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BF7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F3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MA8X6gOgm-00</w:t>
            </w:r>
          </w:p>
        </w:tc>
      </w:tr>
      <w:tr w:rsidR="00A26F86" w:rsidRPr="00A26F86" w14:paraId="4CA4579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C8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090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16:03:50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7AE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0D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DA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B6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MA8X6gOgi-00</w:t>
            </w:r>
          </w:p>
        </w:tc>
      </w:tr>
      <w:tr w:rsidR="00A26F86" w:rsidRPr="00A26F86" w14:paraId="39BE3CD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EA4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10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16:03:50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7B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87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5C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385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MA8X6gOge-00</w:t>
            </w:r>
          </w:p>
        </w:tc>
      </w:tr>
      <w:tr w:rsidR="00A26F86" w:rsidRPr="00A26F86" w14:paraId="2223829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39D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39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16:03:50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9D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854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752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C8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MA8X6gOgc-00</w:t>
            </w:r>
          </w:p>
        </w:tc>
      </w:tr>
      <w:tr w:rsidR="00A26F86" w:rsidRPr="00A26F86" w14:paraId="31CF240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C2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B0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16:03:51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2A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9D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989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7D9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MA8X6gP0p-00</w:t>
            </w:r>
          </w:p>
        </w:tc>
      </w:tr>
      <w:tr w:rsidR="00A26F86" w:rsidRPr="00A26F86" w14:paraId="7240BF1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00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A9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16:03:51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57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AF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580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29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MA8X6gP0m-00</w:t>
            </w:r>
          </w:p>
        </w:tc>
      </w:tr>
      <w:tr w:rsidR="00A26F86" w:rsidRPr="00A26F86" w14:paraId="171E9B4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3B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CA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16:05:01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B3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82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4B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C2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MA8X6ghAj-00</w:t>
            </w:r>
          </w:p>
        </w:tc>
      </w:tr>
      <w:tr w:rsidR="00A26F86" w:rsidRPr="00A26F86" w14:paraId="43AC8F2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DC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E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16:05:54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24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AB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F91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E4E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MA8X6guwb-00</w:t>
            </w:r>
          </w:p>
        </w:tc>
      </w:tr>
      <w:tr w:rsidR="00A26F86" w:rsidRPr="00A26F86" w14:paraId="2DBA629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75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622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16:05:54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DB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82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67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EB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MA8X6guwY-00</w:t>
            </w:r>
          </w:p>
        </w:tc>
      </w:tr>
      <w:tr w:rsidR="00A26F86" w:rsidRPr="00A26F86" w14:paraId="53DB4EE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05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BC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16:06:52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E6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5A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67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D3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MA8X6h9x5-00</w:t>
            </w:r>
          </w:p>
        </w:tc>
      </w:tr>
      <w:tr w:rsidR="00A26F86" w:rsidRPr="00A26F86" w14:paraId="506062B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62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56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16:06:52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2C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8D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F0F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21C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MA8X6h9x1-00</w:t>
            </w:r>
          </w:p>
        </w:tc>
      </w:tr>
      <w:tr w:rsidR="00A26F86" w:rsidRPr="00A26F86" w14:paraId="2B80977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48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A1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16:08:13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9A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42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D5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9B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MA8X6hV26-00</w:t>
            </w:r>
          </w:p>
        </w:tc>
      </w:tr>
      <w:tr w:rsidR="00A26F86" w:rsidRPr="00A26F86" w14:paraId="6A39702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1FD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C3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16:09:52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1A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23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69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C1D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MA8X6huiT-00</w:t>
            </w:r>
          </w:p>
        </w:tc>
      </w:tr>
      <w:tr w:rsidR="00A26F86" w:rsidRPr="00A26F86" w14:paraId="0EFC00C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9B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EFC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C6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EB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436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18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MA8X6hv70-00</w:t>
            </w:r>
          </w:p>
        </w:tc>
      </w:tr>
      <w:tr w:rsidR="00A26F86" w:rsidRPr="00A26F86" w14:paraId="261C003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1D7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5C4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3DE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5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89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4B0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MA8X6hv5t-00</w:t>
            </w:r>
          </w:p>
        </w:tc>
      </w:tr>
      <w:tr w:rsidR="00A26F86" w:rsidRPr="00A26F86" w14:paraId="1E69729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32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17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21F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A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E7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02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MA8X6hv3Q-00</w:t>
            </w:r>
          </w:p>
        </w:tc>
      </w:tr>
      <w:tr w:rsidR="00A26F86" w:rsidRPr="00A26F86" w14:paraId="674C50B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BB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99B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16:09:53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32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D3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1E3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A2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MA8X6hv3P-00</w:t>
            </w:r>
          </w:p>
        </w:tc>
      </w:tr>
      <w:tr w:rsidR="00A26F86" w:rsidRPr="00A26F86" w14:paraId="7F3B742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3E2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09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16:09:58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A6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4E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B5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B7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MA8X6hwPV-00</w:t>
            </w:r>
          </w:p>
        </w:tc>
      </w:tr>
      <w:tr w:rsidR="00A26F86" w:rsidRPr="00A26F86" w14:paraId="0D3421A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803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90A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16:09:58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31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15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3A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37D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MA8X6hwPS-00</w:t>
            </w:r>
          </w:p>
        </w:tc>
      </w:tr>
      <w:tr w:rsidR="00A26F86" w:rsidRPr="00A26F86" w14:paraId="3C40784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F3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EF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892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1B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D6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E6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MA8X6ikCz-00</w:t>
            </w:r>
          </w:p>
        </w:tc>
      </w:tr>
      <w:tr w:rsidR="00A26F86" w:rsidRPr="00A26F86" w14:paraId="7891923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1C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0E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4B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D9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A85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2B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MA8X6ikkm-00</w:t>
            </w:r>
          </w:p>
        </w:tc>
      </w:tr>
      <w:tr w:rsidR="00A26F86" w:rsidRPr="00A26F86" w14:paraId="74E8213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5C2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5C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D90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E7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69E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E0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MA8X6imxb-00</w:t>
            </w:r>
          </w:p>
        </w:tc>
      </w:tr>
      <w:tr w:rsidR="00A26F86" w:rsidRPr="00A26F86" w14:paraId="77BD597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96A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E7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3F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88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63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0C3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MA8X6imwS-00</w:t>
            </w:r>
          </w:p>
        </w:tc>
      </w:tr>
      <w:tr w:rsidR="00A26F86" w:rsidRPr="00A26F86" w14:paraId="77C0864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3E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ED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071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0D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07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50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MA8X6iniI-00</w:t>
            </w:r>
          </w:p>
        </w:tc>
      </w:tr>
      <w:tr w:rsidR="00A26F86" w:rsidRPr="00A26F86" w14:paraId="1FD505F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0D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EC5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858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3CE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2D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87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MA8X6irBX-00</w:t>
            </w:r>
          </w:p>
        </w:tc>
      </w:tr>
      <w:tr w:rsidR="00A26F86" w:rsidRPr="00A26F86" w14:paraId="6B12D18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5F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51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4D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2E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03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0F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MA8X6irBT-00</w:t>
            </w:r>
          </w:p>
        </w:tc>
      </w:tr>
      <w:tr w:rsidR="00A26F86" w:rsidRPr="00A26F86" w14:paraId="1A9C7BD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EB8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B9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8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17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36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68E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MA8X6irAs-00</w:t>
            </w:r>
          </w:p>
        </w:tc>
      </w:tr>
      <w:tr w:rsidR="00A26F86" w:rsidRPr="00A26F86" w14:paraId="114247B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F95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45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407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7E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18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BF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MA8X6irAd-00</w:t>
            </w:r>
          </w:p>
        </w:tc>
      </w:tr>
      <w:tr w:rsidR="00A26F86" w:rsidRPr="00A26F86" w14:paraId="413FFAF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0A3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EE8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6A2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AA4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B01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99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MA8X6irAZ-00</w:t>
            </w:r>
          </w:p>
        </w:tc>
      </w:tr>
      <w:tr w:rsidR="00A26F86" w:rsidRPr="00A26F86" w14:paraId="69377C5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4A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34D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208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86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49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D7D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MA8X6irAV-00</w:t>
            </w:r>
          </w:p>
        </w:tc>
      </w:tr>
      <w:tr w:rsidR="00A26F86" w:rsidRPr="00A26F86" w14:paraId="0A434D7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08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F4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434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21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51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AFC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MA8X6irAR-00</w:t>
            </w:r>
          </w:p>
        </w:tc>
      </w:tr>
      <w:tr w:rsidR="00A26F86" w:rsidRPr="00A26F86" w14:paraId="0818401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8E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3F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A95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62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825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E0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MA8X6irAM-00</w:t>
            </w:r>
          </w:p>
        </w:tc>
      </w:tr>
      <w:tr w:rsidR="00A26F86" w:rsidRPr="00A26F86" w14:paraId="275B8FA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9F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D1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16:13:36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C1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30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B6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C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MA8X6irAJ-00</w:t>
            </w:r>
          </w:p>
        </w:tc>
      </w:tr>
      <w:tr w:rsidR="00A26F86" w:rsidRPr="00A26F86" w14:paraId="433A130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C58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922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A2C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DC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D2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MA8X6jOJO-00</w:t>
            </w:r>
          </w:p>
        </w:tc>
      </w:tr>
      <w:tr w:rsidR="00A26F86" w:rsidRPr="00A26F86" w14:paraId="5AC9B7D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A1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23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72E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1F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4F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F5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MA8X6jOJK-00</w:t>
            </w:r>
          </w:p>
        </w:tc>
      </w:tr>
      <w:tr w:rsidR="00A26F86" w:rsidRPr="00A26F86" w14:paraId="632B968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44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4E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E4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184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8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6E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MA8X6jOJH-00</w:t>
            </w:r>
          </w:p>
        </w:tc>
      </w:tr>
      <w:tr w:rsidR="00A26F86" w:rsidRPr="00A26F86" w14:paraId="5CD0CA5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3A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921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77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9B2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1E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08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MA8X6jOJC-00</w:t>
            </w:r>
          </w:p>
        </w:tc>
      </w:tr>
      <w:tr w:rsidR="00A26F86" w:rsidRPr="00A26F86" w14:paraId="0476B5F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40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66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54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E4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04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C30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MA8X6jOJ8-00</w:t>
            </w:r>
          </w:p>
        </w:tc>
      </w:tr>
      <w:tr w:rsidR="00A26F86" w:rsidRPr="00A26F86" w14:paraId="380F150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97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A5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16:15:44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A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10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60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D78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MA8X6jOJ4-00</w:t>
            </w:r>
          </w:p>
        </w:tc>
      </w:tr>
      <w:tr w:rsidR="00A26F86" w:rsidRPr="00A26F86" w14:paraId="4C6B16D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1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CA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16:17:01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C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766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67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4A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MA8X6jiUj-00</w:t>
            </w:r>
          </w:p>
        </w:tc>
      </w:tr>
      <w:tr w:rsidR="00A26F86" w:rsidRPr="00A26F86" w14:paraId="6860862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BA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1C8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16:18:23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88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335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432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731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MA8X6k3fW-00</w:t>
            </w:r>
          </w:p>
        </w:tc>
      </w:tr>
      <w:tr w:rsidR="00A26F86" w:rsidRPr="00A26F86" w14:paraId="2895ED3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6A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12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16:18:23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DF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CC1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94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E5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MA8X6k3fS-00</w:t>
            </w:r>
          </w:p>
        </w:tc>
      </w:tr>
      <w:tr w:rsidR="00A26F86" w:rsidRPr="00A26F86" w14:paraId="5F01E11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A7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2D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16:18:23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4AC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E0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91E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D5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MA8X6k3fP-00</w:t>
            </w:r>
          </w:p>
        </w:tc>
      </w:tr>
      <w:tr w:rsidR="00A26F86" w:rsidRPr="00A26F86" w14:paraId="7C6FF68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98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BC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16:18:23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3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AE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5B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B9C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MA8X6k3fM-00</w:t>
            </w:r>
          </w:p>
        </w:tc>
      </w:tr>
      <w:tr w:rsidR="00A26F86" w:rsidRPr="00A26F86" w14:paraId="2DFB4F3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9B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52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16:19:55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26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02E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C78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A8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MA8X6kRjX-00</w:t>
            </w:r>
          </w:p>
        </w:tc>
      </w:tr>
      <w:tr w:rsidR="00A26F86" w:rsidRPr="00A26F86" w14:paraId="37DFA02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84D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0A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16:19:55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E44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29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4B6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C1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MA8X6kRiN-00</w:t>
            </w:r>
          </w:p>
        </w:tc>
      </w:tr>
      <w:tr w:rsidR="00A26F86" w:rsidRPr="00A26F86" w14:paraId="5529E33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26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35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16:19:55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0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DB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BD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D5C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MA8X6kRiJ-00</w:t>
            </w:r>
          </w:p>
        </w:tc>
      </w:tr>
      <w:tr w:rsidR="00A26F86" w:rsidRPr="00A26F86" w14:paraId="364C988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118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B8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16:19:55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20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42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C5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69D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MA8X6kRiF-00</w:t>
            </w:r>
          </w:p>
        </w:tc>
      </w:tr>
      <w:tr w:rsidR="00A26F86" w:rsidRPr="00A26F86" w14:paraId="4FDED72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4B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E88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16:19:55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46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E2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D3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4E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MA8X6kRiE-00</w:t>
            </w:r>
          </w:p>
        </w:tc>
      </w:tr>
      <w:tr w:rsidR="00A26F86" w:rsidRPr="00A26F86" w14:paraId="134CDD7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3F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CB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16:23:16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381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AD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74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026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MA8X6lHra-00</w:t>
            </w:r>
          </w:p>
        </w:tc>
      </w:tr>
      <w:tr w:rsidR="00A26F86" w:rsidRPr="00A26F86" w14:paraId="697CCFE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540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574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16:23:16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2A5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58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80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BB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MA8X6lHrX-00</w:t>
            </w:r>
          </w:p>
        </w:tc>
      </w:tr>
      <w:tr w:rsidR="00A26F86" w:rsidRPr="00A26F86" w14:paraId="4677676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743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04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16:23:16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8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CD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24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9E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MA8X6lHrT-00</w:t>
            </w:r>
          </w:p>
        </w:tc>
      </w:tr>
      <w:tr w:rsidR="00A26F86" w:rsidRPr="00A26F86" w14:paraId="0BB4F76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33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3E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16:24:04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55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688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AC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2F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MA8X6lUVt-00</w:t>
            </w:r>
          </w:p>
        </w:tc>
      </w:tr>
      <w:tr w:rsidR="00A26F86" w:rsidRPr="00A26F86" w14:paraId="2BF8320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8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BB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16:24:04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89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55E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F9E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E5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MA8X6lUVp-00</w:t>
            </w:r>
          </w:p>
        </w:tc>
      </w:tr>
      <w:tr w:rsidR="00A26F86" w:rsidRPr="00A26F86" w14:paraId="5B9356D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6B8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6DC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16:24:04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C48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9F3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FC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07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MA8X6lUVl-00</w:t>
            </w:r>
          </w:p>
        </w:tc>
      </w:tr>
      <w:tr w:rsidR="00A26F86" w:rsidRPr="00A26F86" w14:paraId="75B15C1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62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89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16:24:04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AB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5C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B1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AC7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MA8X6lUVi-00</w:t>
            </w:r>
          </w:p>
        </w:tc>
      </w:tr>
      <w:tr w:rsidR="00A26F86" w:rsidRPr="00A26F86" w14:paraId="385B68B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34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90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16:25:09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6C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FF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54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69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MA8X6llGd-00</w:t>
            </w:r>
          </w:p>
        </w:tc>
      </w:tr>
      <w:tr w:rsidR="00A26F86" w:rsidRPr="00A26F86" w14:paraId="22228E4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1D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5C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16:25:28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590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F2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AE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FD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MA8X6lqFO-00</w:t>
            </w:r>
          </w:p>
        </w:tc>
      </w:tr>
      <w:tr w:rsidR="00A26F86" w:rsidRPr="00A26F86" w14:paraId="1213510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50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B62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16:25:28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ADF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83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29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1A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MA8X6lqFM-00</w:t>
            </w:r>
          </w:p>
        </w:tc>
      </w:tr>
      <w:tr w:rsidR="00A26F86" w:rsidRPr="00A26F86" w14:paraId="76253B6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2BE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CC6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16:25:28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62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51A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743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63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MA8X6lqFH-00</w:t>
            </w:r>
          </w:p>
        </w:tc>
      </w:tr>
      <w:tr w:rsidR="00A26F86" w:rsidRPr="00A26F86" w14:paraId="2FBDA02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47F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D5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16:28:04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2C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B3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3C0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5C2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MA8X6mUtr-00</w:t>
            </w:r>
          </w:p>
        </w:tc>
      </w:tr>
      <w:tr w:rsidR="00A26F86" w:rsidRPr="00A26F86" w14:paraId="1A32DCC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DD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AE2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16:28:12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0C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40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22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72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MA8X6mWt3-00</w:t>
            </w:r>
          </w:p>
        </w:tc>
      </w:tr>
      <w:tr w:rsidR="00A26F86" w:rsidRPr="00A26F86" w14:paraId="585A4DA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57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F8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16:28:48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48A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F9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4EC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7A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MA8X6mgFa-00</w:t>
            </w:r>
          </w:p>
        </w:tc>
      </w:tr>
      <w:tr w:rsidR="00A26F86" w:rsidRPr="00A26F86" w14:paraId="0EDC51D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2C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71F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16:29:51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AE4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BC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898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AD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MA8X6mwh0-00</w:t>
            </w:r>
          </w:p>
        </w:tc>
      </w:tr>
      <w:tr w:rsidR="00A26F86" w:rsidRPr="00A26F86" w14:paraId="222D160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F2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54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16:29:51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B6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DF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73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7E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MA8X6mwgx-00</w:t>
            </w:r>
          </w:p>
        </w:tc>
      </w:tr>
      <w:tr w:rsidR="00A26F86" w:rsidRPr="00A26F86" w14:paraId="5F6F3C2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6E2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61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80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E1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846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3B2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MA8X6mzij-00</w:t>
            </w:r>
          </w:p>
        </w:tc>
      </w:tr>
      <w:tr w:rsidR="00A26F86" w:rsidRPr="00A26F86" w14:paraId="2651956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66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B3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56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C6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CF9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89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MA8X6mzig-00</w:t>
            </w:r>
          </w:p>
        </w:tc>
      </w:tr>
      <w:tr w:rsidR="00A26F86" w:rsidRPr="00A26F86" w14:paraId="2DF1324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CC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4E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E9E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07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54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1F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MA8X6mzic-00</w:t>
            </w:r>
          </w:p>
        </w:tc>
      </w:tr>
      <w:tr w:rsidR="00A26F86" w:rsidRPr="00A26F86" w14:paraId="7A5E6F7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DA4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EC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63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DA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0D6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CA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MA8X6mziZ-00</w:t>
            </w:r>
          </w:p>
        </w:tc>
      </w:tr>
      <w:tr w:rsidR="00A26F86" w:rsidRPr="00A26F86" w14:paraId="6E51B7B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8B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B0A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502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DA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AE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32C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MA8X6mziW-00</w:t>
            </w:r>
          </w:p>
        </w:tc>
      </w:tr>
      <w:tr w:rsidR="00A26F86" w:rsidRPr="00A26F86" w14:paraId="7394DED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C2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FC2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16:30:50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00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F4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18B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FF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MA8X6nC6U-00</w:t>
            </w:r>
          </w:p>
        </w:tc>
      </w:tr>
      <w:tr w:rsidR="00A26F86" w:rsidRPr="00A26F86" w14:paraId="5989DC9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0B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87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16:33:21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A0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42E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D1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B2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MA8X6npMq-00</w:t>
            </w:r>
          </w:p>
        </w:tc>
      </w:tr>
      <w:tr w:rsidR="00A26F86" w:rsidRPr="00A26F86" w14:paraId="04CBA6B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C0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B1E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16:34:44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7A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5F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4E2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7A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MA8X6oAyl-00</w:t>
            </w:r>
          </w:p>
        </w:tc>
      </w:tr>
      <w:tr w:rsidR="00A26F86" w:rsidRPr="00A26F86" w14:paraId="4EF63E9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72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59A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687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35F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CF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E1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MA8X6oVXx-00</w:t>
            </w:r>
          </w:p>
        </w:tc>
      </w:tr>
      <w:tr w:rsidR="00A26F86" w:rsidRPr="00A26F86" w14:paraId="6DEA4AE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18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B2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DA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C4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68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26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MA8X6oVXu-00</w:t>
            </w:r>
          </w:p>
        </w:tc>
      </w:tr>
      <w:tr w:rsidR="00A26F86" w:rsidRPr="00A26F86" w14:paraId="74AF63B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9A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44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0BC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8F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F26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D2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MA8X6oVXq-00</w:t>
            </w:r>
          </w:p>
        </w:tc>
      </w:tr>
      <w:tr w:rsidR="00A26F86" w:rsidRPr="00A26F86" w14:paraId="1099310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1AF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05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A4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9F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32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DE8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MA8X6oVXo-00</w:t>
            </w:r>
          </w:p>
        </w:tc>
      </w:tr>
      <w:tr w:rsidR="00A26F86" w:rsidRPr="00A26F86" w14:paraId="5EB65B8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55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6F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16:36:03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81C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84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17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B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MA8X6oVXj-00</w:t>
            </w:r>
          </w:p>
        </w:tc>
      </w:tr>
      <w:tr w:rsidR="00A26F86" w:rsidRPr="00A26F86" w14:paraId="59076A2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FD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AEF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999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EC4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4E8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A3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MA8X6pB8S-02</w:t>
            </w:r>
          </w:p>
        </w:tc>
      </w:tr>
      <w:tr w:rsidR="00A26F86" w:rsidRPr="00A26F86" w14:paraId="3B1E86B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CF7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96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27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E4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3D1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C1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MA8X6pB8S-00</w:t>
            </w:r>
          </w:p>
        </w:tc>
      </w:tr>
      <w:tr w:rsidR="00A26F86" w:rsidRPr="00A26F86" w14:paraId="64C1C52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69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EF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62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8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A8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C4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MA8X6pB8R-02</w:t>
            </w:r>
          </w:p>
        </w:tc>
      </w:tr>
      <w:tr w:rsidR="00A26F86" w:rsidRPr="00A26F86" w14:paraId="3004D3D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E4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17D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16:38:41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1C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5BB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FD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93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MA8X6pB8R-00</w:t>
            </w:r>
          </w:p>
        </w:tc>
      </w:tr>
      <w:tr w:rsidR="00A26F86" w:rsidRPr="00A26F86" w14:paraId="028B17A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8A4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1E2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BA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A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8B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125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MA8X6pyDy-00</w:t>
            </w:r>
          </w:p>
        </w:tc>
      </w:tr>
      <w:tr w:rsidR="00A26F86" w:rsidRPr="00A26F86" w14:paraId="5184CF7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342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089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CD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B9B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7B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E9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MA8X6pyDu-00</w:t>
            </w:r>
          </w:p>
        </w:tc>
      </w:tr>
      <w:tr w:rsidR="00A26F86" w:rsidRPr="00A26F86" w14:paraId="363D61B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E5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DE3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16:41:52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2C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4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27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6C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MA8X6pyDr-00</w:t>
            </w:r>
          </w:p>
        </w:tc>
      </w:tr>
      <w:tr w:rsidR="00A26F86" w:rsidRPr="00A26F86" w14:paraId="6C14FB1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F41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CF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16:43:12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B7C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3D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0E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66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MA8X6qJDB-00</w:t>
            </w:r>
          </w:p>
        </w:tc>
      </w:tr>
      <w:tr w:rsidR="00A26F86" w:rsidRPr="00A26F86" w14:paraId="01A3DBF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D4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41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16:43:12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A7F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93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C9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A9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MA8X6qJD7-00</w:t>
            </w:r>
          </w:p>
        </w:tc>
      </w:tr>
      <w:tr w:rsidR="00A26F86" w:rsidRPr="00A26F86" w14:paraId="042928D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F0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22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16:43:12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D3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56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62E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CB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MA8X6qJD3-00</w:t>
            </w:r>
          </w:p>
        </w:tc>
      </w:tr>
      <w:tr w:rsidR="00A26F86" w:rsidRPr="00A26F86" w14:paraId="71D2240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9B5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22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16:43:12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8D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BC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AB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1DF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MA8X6qJCz-00</w:t>
            </w:r>
          </w:p>
        </w:tc>
      </w:tr>
      <w:tr w:rsidR="00A26F86" w:rsidRPr="00A26F86" w14:paraId="7B46578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33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90B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16:43:12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D8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8E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ADA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D2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MA8X6qJCw-00</w:t>
            </w:r>
          </w:p>
        </w:tc>
      </w:tr>
      <w:tr w:rsidR="00A26F86" w:rsidRPr="00A26F86" w14:paraId="7E5E3CD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BA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77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9AD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75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63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EC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MA8X6qZS9-00</w:t>
            </w:r>
          </w:p>
        </w:tc>
      </w:tr>
      <w:tr w:rsidR="00A26F86" w:rsidRPr="00A26F86" w14:paraId="6BBE1AF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67F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30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4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F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BC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D2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MA8X6qZS5-00</w:t>
            </w:r>
          </w:p>
        </w:tc>
      </w:tr>
      <w:tr w:rsidR="00A26F86" w:rsidRPr="00A26F86" w14:paraId="0A3A324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676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93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D2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563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226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89E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MA8X6qZS1-00</w:t>
            </w:r>
          </w:p>
        </w:tc>
      </w:tr>
      <w:tr w:rsidR="00A26F86" w:rsidRPr="00A26F86" w14:paraId="16882D6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424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92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1F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0F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7F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D1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MA8X6qZRx-00</w:t>
            </w:r>
          </w:p>
        </w:tc>
      </w:tr>
      <w:tr w:rsidR="00A26F86" w:rsidRPr="00A26F86" w14:paraId="19EA3AB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8B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D7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16:44:15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84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749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69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80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MA8X6qZRu-00</w:t>
            </w:r>
          </w:p>
        </w:tc>
      </w:tr>
      <w:tr w:rsidR="00A26F86" w:rsidRPr="00A26F86" w14:paraId="642C362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B44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CE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16:46:25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FC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39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D4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D6B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MA8X6r7H0-00</w:t>
            </w:r>
          </w:p>
        </w:tc>
      </w:tr>
      <w:tr w:rsidR="00A26F86" w:rsidRPr="00A26F86" w14:paraId="6D9A07F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197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8C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16:46:25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B80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48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F9B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3AF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MA8X6r7Gw-00</w:t>
            </w:r>
          </w:p>
        </w:tc>
      </w:tr>
      <w:tr w:rsidR="00A26F86" w:rsidRPr="00A26F86" w14:paraId="1975176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9B8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48D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16:46:25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1B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E52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2A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BFD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MA8X6r7Gt-00</w:t>
            </w:r>
          </w:p>
        </w:tc>
      </w:tr>
      <w:tr w:rsidR="00A26F86" w:rsidRPr="00A26F86" w14:paraId="4369A4B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14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AB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16:47:29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35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5E7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65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A5A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MA8X6rNyW-00</w:t>
            </w:r>
          </w:p>
        </w:tc>
      </w:tr>
      <w:tr w:rsidR="00A26F86" w:rsidRPr="00A26F86" w14:paraId="0AC587B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47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B6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16:47:29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56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DA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075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F9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MA8X6rNyV-00</w:t>
            </w:r>
          </w:p>
        </w:tc>
      </w:tr>
      <w:tr w:rsidR="00A26F86" w:rsidRPr="00A26F86" w14:paraId="1A998CA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43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861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0C8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622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3F5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F0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MA8X6s1Bj-00</w:t>
            </w:r>
          </w:p>
        </w:tc>
      </w:tr>
      <w:tr w:rsidR="00A26F86" w:rsidRPr="00A26F86" w14:paraId="08CE70E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292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9D6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4E6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C0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5F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E7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MA8X6s1Bf-00</w:t>
            </w:r>
          </w:p>
        </w:tc>
      </w:tr>
      <w:tr w:rsidR="00A26F86" w:rsidRPr="00A26F86" w14:paraId="62D60C2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34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99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B99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050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F7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A6B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MA8X6s1Bd-00</w:t>
            </w:r>
          </w:p>
        </w:tc>
      </w:tr>
      <w:tr w:rsidR="00A26F86" w:rsidRPr="00A26F86" w14:paraId="395F5CC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EA7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F7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16:50:37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F0C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C64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7BC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B5A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MA8X6sApd-00</w:t>
            </w:r>
          </w:p>
        </w:tc>
      </w:tr>
      <w:tr w:rsidR="00A26F86" w:rsidRPr="00A26F86" w14:paraId="4579209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E0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083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16:51:33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93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027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492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204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MA8X6sPSn-00</w:t>
            </w:r>
          </w:p>
        </w:tc>
      </w:tr>
      <w:tr w:rsidR="00A26F86" w:rsidRPr="00A26F86" w14:paraId="348E0FF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E2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F1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16:51:33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1C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29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8A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A2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MA8X6sPSm-00</w:t>
            </w:r>
          </w:p>
        </w:tc>
      </w:tr>
      <w:tr w:rsidR="00A26F86" w:rsidRPr="00A26F86" w14:paraId="02EE8FB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5C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67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16:51:33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CD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CA3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9A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CCC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MA8X6sPSk-00</w:t>
            </w:r>
          </w:p>
        </w:tc>
      </w:tr>
      <w:tr w:rsidR="00A26F86" w:rsidRPr="00A26F86" w14:paraId="0938B780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398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B64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16:51:33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677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07C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6F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FD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MA8X6sPSj-00</w:t>
            </w:r>
          </w:p>
        </w:tc>
      </w:tr>
      <w:tr w:rsidR="00A26F86" w:rsidRPr="00A26F86" w14:paraId="2EA84C4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64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278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16:51:33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7C3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B0C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ED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C31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MA8X6sPSL-00</w:t>
            </w:r>
          </w:p>
        </w:tc>
      </w:tr>
      <w:tr w:rsidR="00A26F86" w:rsidRPr="00A26F86" w14:paraId="5925A85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3F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C53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16:51:33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AA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2E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7B0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6CC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MA8X6sPSH-00</w:t>
            </w:r>
          </w:p>
        </w:tc>
      </w:tr>
      <w:tr w:rsidR="00A26F86" w:rsidRPr="00A26F86" w14:paraId="5A92E0C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00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E8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16:51:33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B7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91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6B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902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MA8X6sPRv-00</w:t>
            </w:r>
          </w:p>
        </w:tc>
      </w:tr>
      <w:tr w:rsidR="00A26F86" w:rsidRPr="00A26F86" w14:paraId="7F579A6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4B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F87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16:51:33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86F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640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75F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86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MA8X6sPRs-00</w:t>
            </w:r>
          </w:p>
        </w:tc>
      </w:tr>
      <w:tr w:rsidR="00A26F86" w:rsidRPr="00A26F86" w14:paraId="3B37CF6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CC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64A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16:51:33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D7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70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16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47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MA8X6sPRo-00</w:t>
            </w:r>
          </w:p>
        </w:tc>
      </w:tr>
      <w:tr w:rsidR="00A26F86" w:rsidRPr="00A26F86" w14:paraId="4D21C2A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BE1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49E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16:51:33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08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164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201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25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MA8X6sPRk-00</w:t>
            </w:r>
          </w:p>
        </w:tc>
      </w:tr>
      <w:tr w:rsidR="00A26F86" w:rsidRPr="00A26F86" w14:paraId="08CFD5D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5DF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5F0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16:51:33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02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7E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DF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485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MA8X6sPRh-00</w:t>
            </w:r>
          </w:p>
        </w:tc>
      </w:tr>
      <w:tr w:rsidR="00A26F86" w:rsidRPr="00A26F86" w14:paraId="66D7C50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E8C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EE1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B87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46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2F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279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MA8X6stmC-00</w:t>
            </w:r>
          </w:p>
        </w:tc>
      </w:tr>
      <w:tr w:rsidR="00A26F86" w:rsidRPr="00A26F86" w14:paraId="7CE572E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B30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FB6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84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E6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F32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7C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MA8X6stm9-00</w:t>
            </w:r>
          </w:p>
        </w:tc>
      </w:tr>
      <w:tr w:rsidR="00A26F86" w:rsidRPr="00A26F86" w14:paraId="0436497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466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139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16:53:30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4B1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C8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25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1BB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MA8X6stm6-00</w:t>
            </w:r>
          </w:p>
        </w:tc>
      </w:tr>
      <w:tr w:rsidR="00A26F86" w:rsidRPr="00A26F86" w14:paraId="2B6C3F5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3C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53C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16:56:36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3E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919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C57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8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MA8X6tgCF-00</w:t>
            </w:r>
          </w:p>
        </w:tc>
      </w:tr>
      <w:tr w:rsidR="00A26F86" w:rsidRPr="00A26F86" w14:paraId="385B129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E8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504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16:57:34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54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B4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8E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5E1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MA8X6tvRK-00</w:t>
            </w:r>
          </w:p>
        </w:tc>
      </w:tr>
      <w:tr w:rsidR="00A26F86" w:rsidRPr="00A26F86" w14:paraId="2A91CF5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DED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53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16:57:34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C3D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2C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E8A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0A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MA8X6tvRI-00</w:t>
            </w:r>
          </w:p>
        </w:tc>
      </w:tr>
      <w:tr w:rsidR="00A26F86" w:rsidRPr="00A26F86" w14:paraId="294B5F5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33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38D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16:59:08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A23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1F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4E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743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MA8X6uJp1-00</w:t>
            </w:r>
          </w:p>
        </w:tc>
      </w:tr>
      <w:tr w:rsidR="00A26F86" w:rsidRPr="00A26F86" w14:paraId="75AFB13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3B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7EC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16:59:33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60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B83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477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8BF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MA8X6uQE9-00</w:t>
            </w:r>
          </w:p>
        </w:tc>
      </w:tr>
      <w:tr w:rsidR="00A26F86" w:rsidRPr="00A26F86" w14:paraId="56F8FA7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26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9A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17:02:04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7AA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E4C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3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38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MA8X6v3g5-00</w:t>
            </w:r>
          </w:p>
        </w:tc>
      </w:tr>
      <w:tr w:rsidR="00A26F86" w:rsidRPr="00A26F86" w14:paraId="585D1C7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8D6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AB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17:02:07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6DF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82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BC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CA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MA8X6v4GP-00</w:t>
            </w:r>
          </w:p>
        </w:tc>
      </w:tr>
      <w:tr w:rsidR="00A26F86" w:rsidRPr="00A26F86" w14:paraId="3C0D88B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C6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3D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17:02:07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D4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AF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5A4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1D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MA8X6v4GL-00</w:t>
            </w:r>
          </w:p>
        </w:tc>
      </w:tr>
      <w:tr w:rsidR="00A26F86" w:rsidRPr="00A26F86" w14:paraId="4CA4BE4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D4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8C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17:02:07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96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86D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14A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865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MA8X6v4GI-00</w:t>
            </w:r>
          </w:p>
        </w:tc>
      </w:tr>
      <w:tr w:rsidR="00A26F86" w:rsidRPr="00A26F86" w14:paraId="6EF1687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409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295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17:02:07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B1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7D2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AC9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EC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MA8X6v4GE-00</w:t>
            </w:r>
          </w:p>
        </w:tc>
      </w:tr>
      <w:tr w:rsidR="00A26F86" w:rsidRPr="00A26F86" w14:paraId="3CC3850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F1A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B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17:02:07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E90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949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81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4B4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MA8X6v4GA-00</w:t>
            </w:r>
          </w:p>
        </w:tc>
      </w:tr>
      <w:tr w:rsidR="00A26F86" w:rsidRPr="00A26F86" w14:paraId="5F0BD9A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84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57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17:02:13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044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41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A27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01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MA8X6v5za-00</w:t>
            </w:r>
          </w:p>
        </w:tc>
      </w:tr>
      <w:tr w:rsidR="00A26F86" w:rsidRPr="00A26F86" w14:paraId="1BE6A26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58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AE4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17:05:21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218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DBB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A4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625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MA8X6vslu-00</w:t>
            </w:r>
          </w:p>
        </w:tc>
      </w:tr>
      <w:tr w:rsidR="00A26F86" w:rsidRPr="00A26F86" w14:paraId="68859E7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966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85E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17:05:50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B7B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E3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1D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148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MA8X6w0Ma-00</w:t>
            </w:r>
          </w:p>
        </w:tc>
      </w:tr>
      <w:tr w:rsidR="00A26F86" w:rsidRPr="00A26F86" w14:paraId="050A9D5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E9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105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17:06:06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0F8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AF2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F70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D6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MA8X6w4Xn-00</w:t>
            </w:r>
          </w:p>
        </w:tc>
      </w:tr>
      <w:tr w:rsidR="00A26F86" w:rsidRPr="00A26F86" w14:paraId="544C96E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E16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16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17:06:06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8E7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F3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02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23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MA8X6w4Xj-00</w:t>
            </w:r>
          </w:p>
        </w:tc>
      </w:tr>
      <w:tr w:rsidR="00A26F86" w:rsidRPr="00A26F86" w14:paraId="15DEFF9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BB5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F0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17:06:07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7DD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BF1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78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21E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MA8X6w4qh-00</w:t>
            </w:r>
          </w:p>
        </w:tc>
      </w:tr>
      <w:tr w:rsidR="00A26F86" w:rsidRPr="00A26F86" w14:paraId="79882B9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526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86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17:07:39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164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E9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C2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1D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MA8X6wSom-00</w:t>
            </w:r>
          </w:p>
        </w:tc>
      </w:tr>
      <w:tr w:rsidR="00A26F86" w:rsidRPr="00A26F86" w14:paraId="6389D08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F6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4FF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17:07:39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6EB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76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E89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0D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MA8X6wSoh-00</w:t>
            </w:r>
          </w:p>
        </w:tc>
      </w:tr>
      <w:tr w:rsidR="00A26F86" w:rsidRPr="00A26F86" w14:paraId="0FF923F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7A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F39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17:07:39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7B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F5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FCD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84B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MA8X6wSod-00</w:t>
            </w:r>
          </w:p>
        </w:tc>
      </w:tr>
      <w:tr w:rsidR="00A26F86" w:rsidRPr="00A26F86" w14:paraId="47386A5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DA3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985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17:07:39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476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0A2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13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BBD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MA8X6wSoa-00</w:t>
            </w:r>
          </w:p>
        </w:tc>
      </w:tr>
      <w:tr w:rsidR="00A26F86" w:rsidRPr="00A26F86" w14:paraId="3FFA6D24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7FA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F1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17:07:39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1D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227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466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D93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MA8X6wSoW-00</w:t>
            </w:r>
          </w:p>
        </w:tc>
      </w:tr>
      <w:tr w:rsidR="00A26F86" w:rsidRPr="00A26F86" w14:paraId="6E5823D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2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91F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17:07:39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7C1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E7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EA3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047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MA8X6wSoS-00</w:t>
            </w:r>
          </w:p>
        </w:tc>
      </w:tr>
      <w:tr w:rsidR="00A26F86" w:rsidRPr="00A26F86" w14:paraId="739A5D2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F9E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82E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17:07:39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1CF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981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41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96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MA8X6wSoO-00</w:t>
            </w:r>
          </w:p>
        </w:tc>
      </w:tr>
      <w:tr w:rsidR="00A26F86" w:rsidRPr="00A26F86" w14:paraId="37F2314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DCA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6B0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17:07:39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D73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599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B7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9B8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MA8X6wSoK-00</w:t>
            </w:r>
          </w:p>
        </w:tc>
      </w:tr>
      <w:tr w:rsidR="00A26F86" w:rsidRPr="00A26F86" w14:paraId="7B0C7B0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4E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B30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17:10:08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BD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6C8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365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2D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MA8X6x5aE-00</w:t>
            </w:r>
          </w:p>
        </w:tc>
      </w:tr>
      <w:tr w:rsidR="00A26F86" w:rsidRPr="00A26F86" w14:paraId="6087C88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78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74B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091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AB6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0F9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3CD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MA8X6xfdu-00</w:t>
            </w:r>
          </w:p>
        </w:tc>
      </w:tr>
      <w:tr w:rsidR="00A26F86" w:rsidRPr="00A26F86" w14:paraId="2735FE7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69A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918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17:12:33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8C3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EF9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721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787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MA8X6xh9p-00</w:t>
            </w:r>
          </w:p>
        </w:tc>
      </w:tr>
      <w:tr w:rsidR="00A26F86" w:rsidRPr="00A26F86" w14:paraId="332323B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129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38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17:13:33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9F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09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C3A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13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MA8X6xwii-00</w:t>
            </w:r>
          </w:p>
        </w:tc>
      </w:tr>
      <w:tr w:rsidR="00A26F86" w:rsidRPr="00A26F86" w14:paraId="5562636E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F7B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6E2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17:13:33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F67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BE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040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F7E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MA8X6xwie-00</w:t>
            </w:r>
          </w:p>
        </w:tc>
      </w:tr>
      <w:tr w:rsidR="00A26F86" w:rsidRPr="00A26F86" w14:paraId="1C4F273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53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19B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17:13:33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E8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F7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407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B1C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MA8X6xwia-00</w:t>
            </w:r>
          </w:p>
        </w:tc>
      </w:tr>
      <w:tr w:rsidR="00A26F86" w:rsidRPr="00A26F86" w14:paraId="761AA525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559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9B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17:13:33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DA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713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58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6B5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MA8X6xwiW-00</w:t>
            </w:r>
          </w:p>
        </w:tc>
      </w:tr>
      <w:tr w:rsidR="00A26F86" w:rsidRPr="00A26F86" w14:paraId="71394C19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73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A73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787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444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3A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508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MA8X6yEki-00</w:t>
            </w:r>
          </w:p>
        </w:tc>
      </w:tr>
      <w:tr w:rsidR="00A26F86" w:rsidRPr="00A26F86" w14:paraId="67FADCC8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46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15A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A2A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D6D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6E0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519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MA8X6yEkd-00</w:t>
            </w:r>
          </w:p>
        </w:tc>
      </w:tr>
      <w:tr w:rsidR="00A26F86" w:rsidRPr="00A26F86" w14:paraId="66641CE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E27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A1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6D1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8D6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BE7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07A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MA8X6yEkZ-00</w:t>
            </w:r>
          </w:p>
        </w:tc>
      </w:tr>
      <w:tr w:rsidR="00A26F86" w:rsidRPr="00A26F86" w14:paraId="5244A70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F9A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6D0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C54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8B9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D6C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95B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MA8X6yEkU-00</w:t>
            </w:r>
          </w:p>
        </w:tc>
      </w:tr>
      <w:tr w:rsidR="00A26F86" w:rsidRPr="00A26F86" w14:paraId="7064AC72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92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D2D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67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E9C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31F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B2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MA8X6yEkR-00</w:t>
            </w:r>
          </w:p>
        </w:tc>
      </w:tr>
      <w:tr w:rsidR="00A26F86" w:rsidRPr="00A26F86" w14:paraId="6478E433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91E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ABA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F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2E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705F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AF4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MA8X6yEkQ-00</w:t>
            </w:r>
          </w:p>
        </w:tc>
      </w:tr>
      <w:tr w:rsidR="00A26F86" w:rsidRPr="00A26F86" w14:paraId="57B0F94B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553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ECE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568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2F2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577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2C7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MA8X6yEkP-00</w:t>
            </w:r>
          </w:p>
        </w:tc>
      </w:tr>
      <w:tr w:rsidR="00A26F86" w:rsidRPr="00A26F86" w14:paraId="123D97A1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9C4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DDB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20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D3D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3E5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413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MA8X6yEkN-00</w:t>
            </w:r>
          </w:p>
        </w:tc>
      </w:tr>
      <w:tr w:rsidR="00A26F86" w:rsidRPr="00A26F86" w14:paraId="069E52A7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C67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A2C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17:14:42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297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FE1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B15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240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MA8X6yEkM-00</w:t>
            </w:r>
          </w:p>
        </w:tc>
      </w:tr>
      <w:tr w:rsidR="00A26F86" w:rsidRPr="00A26F86" w14:paraId="62CFDB1C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7AE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C10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BE6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466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11D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4E3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MA8X6yYvu-00</w:t>
            </w:r>
          </w:p>
        </w:tc>
      </w:tr>
      <w:tr w:rsidR="00A26F86" w:rsidRPr="00A26F86" w14:paraId="331D265A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A041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CAB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6D9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88D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4F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F63B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MA8X6ysfB-00</w:t>
            </w:r>
          </w:p>
        </w:tc>
      </w:tr>
      <w:tr w:rsidR="00A26F86" w:rsidRPr="00A26F86" w14:paraId="1F35FB8D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1A5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7F0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2050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6D17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BE88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439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MA8X6ysf6-00</w:t>
            </w:r>
          </w:p>
        </w:tc>
      </w:tr>
      <w:tr w:rsidR="00A26F86" w:rsidRPr="00A26F86" w14:paraId="38C5A026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1CF2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701E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00A6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9A4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461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3964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MA8X6ysf1-00</w:t>
            </w:r>
          </w:p>
        </w:tc>
      </w:tr>
      <w:tr w:rsidR="00A26F86" w:rsidRPr="00A26F86" w14:paraId="04D0BF8F" w14:textId="77777777" w:rsidTr="00A26F86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9E29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12/05/2025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41E5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17:17:15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E1C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1953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64FD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FD9A" w14:textId="77777777" w:rsidR="00A26F86" w:rsidRPr="00A26F86" w:rsidRDefault="00A26F86" w:rsidP="00A26F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A26F8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MA8X6ysex-00</w:t>
            </w:r>
          </w:p>
        </w:tc>
      </w:tr>
    </w:tbl>
    <w:p w14:paraId="7D8EE2B0" w14:textId="77777777" w:rsidR="00A26F86" w:rsidRPr="00A50F83" w:rsidRDefault="00A26F86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045B" w14:textId="77777777" w:rsidR="007416E5" w:rsidRDefault="007416E5" w:rsidP="00F2487C">
      <w:r>
        <w:separator/>
      </w:r>
    </w:p>
  </w:endnote>
  <w:endnote w:type="continuationSeparator" w:id="0">
    <w:p w14:paraId="79CC7101" w14:textId="77777777" w:rsidR="007416E5" w:rsidRDefault="007416E5" w:rsidP="00F2487C">
      <w:r>
        <w:continuationSeparator/>
      </w:r>
    </w:p>
  </w:endnote>
  <w:endnote w:type="continuationNotice" w:id="1">
    <w:p w14:paraId="389CE945" w14:textId="77777777" w:rsidR="006D1135" w:rsidRDefault="006D1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02EE" w14:textId="77777777" w:rsidR="007416E5" w:rsidRDefault="007416E5" w:rsidP="00F2487C">
      <w:r>
        <w:separator/>
      </w:r>
    </w:p>
  </w:footnote>
  <w:footnote w:type="continuationSeparator" w:id="0">
    <w:p w14:paraId="7E8D6D6D" w14:textId="77777777" w:rsidR="007416E5" w:rsidRDefault="007416E5" w:rsidP="00F2487C">
      <w:r>
        <w:continuationSeparator/>
      </w:r>
    </w:p>
  </w:footnote>
  <w:footnote w:type="continuationNotice" w:id="1">
    <w:p w14:paraId="455B29D6" w14:textId="77777777" w:rsidR="006D1135" w:rsidRDefault="006D11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67FDF"/>
    <w:rsid w:val="00072747"/>
    <w:rsid w:val="00075FA7"/>
    <w:rsid w:val="0007685A"/>
    <w:rsid w:val="000A633D"/>
    <w:rsid w:val="000B497C"/>
    <w:rsid w:val="000C6534"/>
    <w:rsid w:val="000D698E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1E4D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504F0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12572"/>
    <w:rsid w:val="004331B1"/>
    <w:rsid w:val="00435821"/>
    <w:rsid w:val="00436553"/>
    <w:rsid w:val="00436D95"/>
    <w:rsid w:val="00444A07"/>
    <w:rsid w:val="00444C6E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35A9C"/>
    <w:rsid w:val="00563E72"/>
    <w:rsid w:val="00565090"/>
    <w:rsid w:val="00566498"/>
    <w:rsid w:val="005667E1"/>
    <w:rsid w:val="005669B5"/>
    <w:rsid w:val="00576E54"/>
    <w:rsid w:val="005863F0"/>
    <w:rsid w:val="0059780E"/>
    <w:rsid w:val="005A2A30"/>
    <w:rsid w:val="005C6A5F"/>
    <w:rsid w:val="005F0CEA"/>
    <w:rsid w:val="005F5D09"/>
    <w:rsid w:val="00600F98"/>
    <w:rsid w:val="006101E4"/>
    <w:rsid w:val="00623C13"/>
    <w:rsid w:val="006416A0"/>
    <w:rsid w:val="006467D6"/>
    <w:rsid w:val="0065756F"/>
    <w:rsid w:val="00664011"/>
    <w:rsid w:val="00673B0A"/>
    <w:rsid w:val="006773AE"/>
    <w:rsid w:val="006A17F0"/>
    <w:rsid w:val="006A272B"/>
    <w:rsid w:val="006A72C7"/>
    <w:rsid w:val="006A742D"/>
    <w:rsid w:val="006B3991"/>
    <w:rsid w:val="006B7667"/>
    <w:rsid w:val="006D1135"/>
    <w:rsid w:val="006D484E"/>
    <w:rsid w:val="006E6270"/>
    <w:rsid w:val="006F471D"/>
    <w:rsid w:val="00714D92"/>
    <w:rsid w:val="007311C1"/>
    <w:rsid w:val="00731630"/>
    <w:rsid w:val="00735299"/>
    <w:rsid w:val="007378D9"/>
    <w:rsid w:val="007416E5"/>
    <w:rsid w:val="00747074"/>
    <w:rsid w:val="00751E21"/>
    <w:rsid w:val="00770307"/>
    <w:rsid w:val="00780B06"/>
    <w:rsid w:val="007820F5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72BD"/>
    <w:rsid w:val="00851191"/>
    <w:rsid w:val="00856DCF"/>
    <w:rsid w:val="008751F1"/>
    <w:rsid w:val="0088714E"/>
    <w:rsid w:val="00891376"/>
    <w:rsid w:val="008A55F1"/>
    <w:rsid w:val="008A79E8"/>
    <w:rsid w:val="008C35C7"/>
    <w:rsid w:val="008F7985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E24BD"/>
    <w:rsid w:val="009E4E55"/>
    <w:rsid w:val="009F02EE"/>
    <w:rsid w:val="00A00506"/>
    <w:rsid w:val="00A01D06"/>
    <w:rsid w:val="00A029F4"/>
    <w:rsid w:val="00A232CE"/>
    <w:rsid w:val="00A241E1"/>
    <w:rsid w:val="00A26F86"/>
    <w:rsid w:val="00A31266"/>
    <w:rsid w:val="00A33739"/>
    <w:rsid w:val="00A41237"/>
    <w:rsid w:val="00A50F83"/>
    <w:rsid w:val="00A52BB6"/>
    <w:rsid w:val="00A53739"/>
    <w:rsid w:val="00A537B0"/>
    <w:rsid w:val="00A60F1E"/>
    <w:rsid w:val="00A6132C"/>
    <w:rsid w:val="00A93B94"/>
    <w:rsid w:val="00AA6186"/>
    <w:rsid w:val="00AB4087"/>
    <w:rsid w:val="00AB65B7"/>
    <w:rsid w:val="00AC35B7"/>
    <w:rsid w:val="00AE263E"/>
    <w:rsid w:val="00AF7B4F"/>
    <w:rsid w:val="00B43DFC"/>
    <w:rsid w:val="00B44C54"/>
    <w:rsid w:val="00B528EA"/>
    <w:rsid w:val="00B54997"/>
    <w:rsid w:val="00B56433"/>
    <w:rsid w:val="00B60549"/>
    <w:rsid w:val="00B767D4"/>
    <w:rsid w:val="00B9137A"/>
    <w:rsid w:val="00B96226"/>
    <w:rsid w:val="00BA2CD7"/>
    <w:rsid w:val="00BA32C5"/>
    <w:rsid w:val="00BA7923"/>
    <w:rsid w:val="00BB4870"/>
    <w:rsid w:val="00BB7DA5"/>
    <w:rsid w:val="00C01BDA"/>
    <w:rsid w:val="00C14073"/>
    <w:rsid w:val="00C21175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65EE"/>
    <w:rsid w:val="00CD5C90"/>
    <w:rsid w:val="00CE1E62"/>
    <w:rsid w:val="00D06B53"/>
    <w:rsid w:val="00D2047F"/>
    <w:rsid w:val="00D20F05"/>
    <w:rsid w:val="00D3059F"/>
    <w:rsid w:val="00D306F6"/>
    <w:rsid w:val="00D364B9"/>
    <w:rsid w:val="00D6137F"/>
    <w:rsid w:val="00D64462"/>
    <w:rsid w:val="00D647F7"/>
    <w:rsid w:val="00D761C4"/>
    <w:rsid w:val="00D8133B"/>
    <w:rsid w:val="00D91523"/>
    <w:rsid w:val="00D91F67"/>
    <w:rsid w:val="00D9554E"/>
    <w:rsid w:val="00DB1A0A"/>
    <w:rsid w:val="00DB4F95"/>
    <w:rsid w:val="00DB7157"/>
    <w:rsid w:val="00DC2FB3"/>
    <w:rsid w:val="00DC4C99"/>
    <w:rsid w:val="00DE2A8E"/>
    <w:rsid w:val="00DE4A7D"/>
    <w:rsid w:val="00E20A56"/>
    <w:rsid w:val="00E22230"/>
    <w:rsid w:val="00E32465"/>
    <w:rsid w:val="00E47EB5"/>
    <w:rsid w:val="00E54638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2876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  <w:rsid w:val="1722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5">
    <w:name w:val="xl65"/>
    <w:basedOn w:val="Normal"/>
    <w:rsid w:val="00A26F86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66">
    <w:name w:val="xl66"/>
    <w:basedOn w:val="Normal"/>
    <w:rsid w:val="00A26F86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67">
    <w:name w:val="xl67"/>
    <w:basedOn w:val="Normal"/>
    <w:rsid w:val="00A2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68">
    <w:name w:val="xl68"/>
    <w:basedOn w:val="Normal"/>
    <w:rsid w:val="00A2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A2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0">
    <w:name w:val="xl70"/>
    <w:basedOn w:val="Normal"/>
    <w:rsid w:val="00A2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1">
    <w:name w:val="xl71"/>
    <w:basedOn w:val="Normal"/>
    <w:rsid w:val="00A2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A26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MAR17MELD-955777008-81243</_dlc_DocId>
    <_dlc_DocIdUrl xmlns="5fe4e853-3417-48a7-a9b2-767e16cca7ad">
      <Url>https://afmap.sharepoint.com/sites/afmdms_mar17meldingen/_layouts/15/DocIdRedir.aspx?ID=MAR17MELD-955777008-81243</Url>
      <Description>MAR17MELD-955777008-81243</Description>
    </_dlc_DocIdUrl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C2505-09442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2025.05.12.docx</AFM_dms_origineleBestandsnaam>
    <AFM_dms_Grondslag xmlns="bedada9c-9ff6-4a90-bed1-7f262f8682ad" xsi:nil="true"/>
    <AFM_dms_Melder xmlns="bedada9c-9ff6-4a90-bed1-7f262f8682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474E94C9-C884-4626-833F-BCFA1DB886AE}"/>
</file>

<file path=customXml/itemProps2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B2250BB-942E-4D8E-AC9A-735AE359457C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12</TotalTime>
  <Pages>13</Pages>
  <Words>3676</Words>
  <Characters>25430</Characters>
  <Application>Microsoft Office Word</Application>
  <DocSecurity>0</DocSecurity>
  <Lines>211</Lines>
  <Paragraphs>58</Paragraphs>
  <ScaleCrop>false</ScaleCrop>
  <Company>Freshfields Bruckhaus Deringer</Company>
  <LinksUpToDate>false</LinksUpToDate>
  <CharactersWithSpaces>29048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25</cp:revision>
  <cp:lastPrinted>2016-11-21T15:24:00Z</cp:lastPrinted>
  <dcterms:created xsi:type="dcterms:W3CDTF">2022-11-02T16:23:00Z</dcterms:created>
  <dcterms:modified xsi:type="dcterms:W3CDTF">2025-05-12T15:45:00Z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_dlc_DocIdItemGuid">
    <vt:lpwstr>baa0bad0-a265-4fe4-ab4b-155ff34e6784</vt:lpwstr>
  </property>
  <property fmtid="{D5CDD505-2E9C-101B-9397-08002B2CF9AE}" pid="11" name="MediaServiceImageTags">
    <vt:lpwstr/>
  </property>
  <property fmtid="{D5CDD505-2E9C-101B-9397-08002B2CF9AE}" pid="12" name="MSIP_Label_549ac42a-3eb4-4074-b885-aea26bd6241e_Enabled">
    <vt:lpwstr>true</vt:lpwstr>
  </property>
  <property fmtid="{D5CDD505-2E9C-101B-9397-08002B2CF9AE}" pid="13" name="MSIP_Label_549ac42a-3eb4-4074-b885-aea26bd6241e_SetDate">
    <vt:lpwstr>2024-12-31T13:32:13Z</vt:lpwstr>
  </property>
  <property fmtid="{D5CDD505-2E9C-101B-9397-08002B2CF9AE}" pid="14" name="MSIP_Label_549ac42a-3eb4-4074-b885-aea26bd6241e_Method">
    <vt:lpwstr>Standard</vt:lpwstr>
  </property>
  <property fmtid="{D5CDD505-2E9C-101B-9397-08002B2CF9AE}" pid="15" name="MSIP_Label_549ac42a-3eb4-4074-b885-aea26bd6241e_Name">
    <vt:lpwstr>General Business</vt:lpwstr>
  </property>
  <property fmtid="{D5CDD505-2E9C-101B-9397-08002B2CF9AE}" pid="16" name="MSIP_Label_549ac42a-3eb4-4074-b885-aea26bd6241e_SiteId">
    <vt:lpwstr>9274ee3f-9425-4109-a27f-9fb15c10675d</vt:lpwstr>
  </property>
  <property fmtid="{D5CDD505-2E9C-101B-9397-08002B2CF9AE}" pid="17" name="MSIP_Label_549ac42a-3eb4-4074-b885-aea26bd6241e_ActionId">
    <vt:lpwstr>ec52ed94-0f0a-44b3-8f8e-ce2d81abaaad</vt:lpwstr>
  </property>
  <property fmtid="{D5CDD505-2E9C-101B-9397-08002B2CF9AE}" pid="18" name="MSIP_Label_549ac42a-3eb4-4074-b885-aea26bd6241e_ContentBits">
    <vt:lpwstr>0</vt:lpwstr>
  </property>
  <property fmtid="{D5CDD505-2E9C-101B-9397-08002B2CF9AE}" pid="19" name="AFM_dms_Retentietermijn">
    <vt:lpwstr/>
  </property>
  <property fmtid="{D5CDD505-2E9C-101B-9397-08002B2CF9AE}" pid="20" name="AFM_dms_Documenttype">
    <vt:lpwstr>4;#Persbericht inkomend|29ae2195-941d-4ea3-be1c-3d43a11ff799</vt:lpwstr>
  </property>
  <property fmtid="{D5CDD505-2E9C-101B-9397-08002B2CF9AE}" pid="21" name="AFM_dms_Zaaktype">
    <vt:lpwstr>3;#EUIOVW|bd452f78-56ac-4048-8ad6-d473d26cf365</vt:lpwstr>
  </property>
</Properties>
</file>