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2EC49E0E" w:rsidR="00D647F7" w:rsidRPr="00A50F83" w:rsidRDefault="00B26CAE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3 July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414CDDBF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B26CAE" w:rsidRPr="00B26CAE">
        <w:rPr>
          <w:sz w:val="22"/>
          <w:szCs w:val="22"/>
          <w:lang w:val="en"/>
        </w:rPr>
        <w:t>128,654</w:t>
      </w:r>
      <w:r w:rsidR="00B26CAE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1A2A83" w:rsidRPr="001A2A83">
        <w:rPr>
          <w:sz w:val="22"/>
          <w:szCs w:val="22"/>
          <w:lang w:val="en"/>
        </w:rPr>
        <w:t>45,492,868</w:t>
      </w:r>
      <w:r w:rsidR="001A2A8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B52FBA" w:rsidRPr="00B52FBA">
        <w:rPr>
          <w:sz w:val="22"/>
          <w:szCs w:val="22"/>
          <w:lang w:val="en"/>
        </w:rPr>
        <w:t>1,836,351,709</w:t>
      </w:r>
      <w:r w:rsidR="00B52FBA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B52FBA" w:rsidRPr="00B52FBA">
        <w:rPr>
          <w:sz w:val="22"/>
          <w:szCs w:val="22"/>
          <w:lang w:val="en"/>
        </w:rPr>
        <w:t>25,885,198</w:t>
      </w:r>
      <w:r w:rsidR="00B52FBA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5F7A5033" w:rsidR="003E0113" w:rsidRPr="00A50F83" w:rsidRDefault="00B26CAE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B26CAE">
              <w:rPr>
                <w:sz w:val="22"/>
                <w:szCs w:val="22"/>
                <w:lang w:val="en"/>
              </w:rPr>
              <w:t>3 July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2412FA65" w:rsidR="003E0113" w:rsidRPr="001A2A83" w:rsidRDefault="00B26CAE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A2A83">
              <w:rPr>
                <w:rFonts w:ascii="Arial" w:hAnsi="Arial" w:cs="Arial"/>
                <w:sz w:val="22"/>
                <w:szCs w:val="22"/>
                <w:lang w:val="en"/>
              </w:rPr>
              <w:t>128,654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6FA64814" w:rsidR="003258FF" w:rsidRPr="001A2A83" w:rsidRDefault="00C25C25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1A2A83">
              <w:rPr>
                <w:rFonts w:ascii="Arial" w:hAnsi="Arial" w:cs="Arial"/>
                <w:sz w:val="22"/>
                <w:szCs w:val="22"/>
                <w:lang w:val="en"/>
              </w:rPr>
              <w:t>3898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0A9A4F45" w:rsidR="003258FF" w:rsidRPr="001A2A83" w:rsidRDefault="00C25C25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1A2A83">
              <w:rPr>
                <w:rFonts w:ascii="Arial" w:hAnsi="Arial" w:cs="Arial"/>
                <w:sz w:val="22"/>
                <w:szCs w:val="22"/>
                <w:lang w:val="en"/>
              </w:rPr>
              <w:t>3856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3C88177" w:rsidR="003E0113" w:rsidRPr="001A2A83" w:rsidRDefault="00C25C25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A2A83">
              <w:rPr>
                <w:rFonts w:ascii="Arial" w:hAnsi="Arial" w:cs="Arial"/>
                <w:sz w:val="22"/>
                <w:szCs w:val="22"/>
                <w:lang w:val="en"/>
              </w:rPr>
              <w:t>3874.1249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2400"/>
        <w:gridCol w:w="798"/>
        <w:gridCol w:w="992"/>
        <w:gridCol w:w="1060"/>
        <w:gridCol w:w="3920"/>
      </w:tblGrid>
      <w:tr w:rsidR="001419FB" w:rsidRPr="001419FB" w14:paraId="2049BA43" w14:textId="77777777" w:rsidTr="001419FB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F9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63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3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6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7E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1419FB" w:rsidRPr="001419FB" w14:paraId="4438834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A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0B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D0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F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EF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07002070000003678-E0NdbwtOErfS20250703</w:t>
            </w:r>
          </w:p>
        </w:tc>
      </w:tr>
      <w:tr w:rsidR="001419FB" w:rsidRPr="001419FB" w14:paraId="556EB33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6F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07:02:20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7F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28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C9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1B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05002050000003648-E0NdbwtOEvlf20250703</w:t>
            </w:r>
          </w:p>
        </w:tc>
      </w:tr>
      <w:tr w:rsidR="001419FB" w:rsidRPr="001419FB" w14:paraId="01DE258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E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07:02:20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17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1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2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0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07002070000003643-E0NdbwtOEvlb20250703</w:t>
            </w:r>
          </w:p>
        </w:tc>
      </w:tr>
      <w:tr w:rsidR="001419FB" w:rsidRPr="001419FB" w14:paraId="6C63DDF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FD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07:02:20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AC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7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0F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B4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07002070000003643-E0NdbwtOEvld20250703</w:t>
            </w:r>
          </w:p>
        </w:tc>
      </w:tr>
      <w:tr w:rsidR="001419FB" w:rsidRPr="001419FB" w14:paraId="29924B6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68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07:03:00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69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53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D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35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05002050000004074-E0NdbwtOExCL20250703</w:t>
            </w:r>
          </w:p>
        </w:tc>
      </w:tr>
      <w:tr w:rsidR="001419FB" w:rsidRPr="001419FB" w14:paraId="61EC872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A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07:03:00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2E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29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71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9A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07002070000004125-E0NdbwtOExCN20250703</w:t>
            </w:r>
          </w:p>
        </w:tc>
      </w:tr>
      <w:tr w:rsidR="001419FB" w:rsidRPr="001419FB" w14:paraId="60BE26D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FD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7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A2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CC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8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05002050000004355-E0NdbwtOF06220250703</w:t>
            </w:r>
          </w:p>
        </w:tc>
      </w:tr>
      <w:tr w:rsidR="001419FB" w:rsidRPr="001419FB" w14:paraId="3ED675B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3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07:06:05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F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2F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D1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A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05002050000004628-E0NdbwtOF4h320250703</w:t>
            </w:r>
          </w:p>
        </w:tc>
      </w:tr>
      <w:tr w:rsidR="001419FB" w:rsidRPr="001419FB" w14:paraId="446B8F2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59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07:07:56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4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2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6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B3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07002070000004894-E0NdbwtOF8l720250703</w:t>
            </w:r>
          </w:p>
        </w:tc>
      </w:tr>
      <w:tr w:rsidR="001419FB" w:rsidRPr="001419FB" w14:paraId="24667D7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C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07:08:19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FD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B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E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B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07002070000004886-E0NdbwtOF9Xa20250703</w:t>
            </w:r>
          </w:p>
        </w:tc>
      </w:tr>
      <w:tr w:rsidR="001419FB" w:rsidRPr="001419FB" w14:paraId="546A7CE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4B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07:09:30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D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57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1A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C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07002070000005128-E0NdbwtOFCBs20250703</w:t>
            </w:r>
          </w:p>
        </w:tc>
      </w:tr>
      <w:tr w:rsidR="001419FB" w:rsidRPr="001419FB" w14:paraId="0DA040B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C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07:09:54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5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7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0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F5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05002050000005084-E0NdbwtOFD6n20250703</w:t>
            </w:r>
          </w:p>
        </w:tc>
      </w:tr>
      <w:tr w:rsidR="001419FB" w:rsidRPr="001419FB" w14:paraId="50E491A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F1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07:09:54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F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1E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7E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34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05002050000005084-E0NdbwtOFD6p20250703</w:t>
            </w:r>
          </w:p>
        </w:tc>
      </w:tr>
      <w:tr w:rsidR="001419FB" w:rsidRPr="001419FB" w14:paraId="73AFD56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E3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0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D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A8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8E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07002070000005381-E0NdbwtOFFm220250703</w:t>
            </w:r>
          </w:p>
        </w:tc>
      </w:tr>
      <w:tr w:rsidR="001419FB" w:rsidRPr="001419FB" w14:paraId="612749C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97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07:11:27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9E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BE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9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51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05002050000005348-E0NdbwtOFGyX20250703</w:t>
            </w:r>
          </w:p>
        </w:tc>
      </w:tr>
      <w:tr w:rsidR="001419FB" w:rsidRPr="001419FB" w14:paraId="0930365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3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5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B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2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C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07002070000005077-E0NdbwtOFHss20250703</w:t>
            </w:r>
          </w:p>
        </w:tc>
      </w:tr>
      <w:tr w:rsidR="001419FB" w:rsidRPr="001419FB" w14:paraId="3E454C9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81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D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DA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F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12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07002070000005077-E0NdbwtOFHsI20250703</w:t>
            </w:r>
          </w:p>
        </w:tc>
      </w:tr>
      <w:tr w:rsidR="001419FB" w:rsidRPr="001419FB" w14:paraId="74879CD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D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95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62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8C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1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05002050000005555-E0NdbwtOFJTW20250703</w:t>
            </w:r>
          </w:p>
        </w:tc>
      </w:tr>
      <w:tr w:rsidR="001419FB" w:rsidRPr="001419FB" w14:paraId="31E668B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78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6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D5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C8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D1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05002050000005555-E0NdbwtOFJTU20250703</w:t>
            </w:r>
          </w:p>
        </w:tc>
      </w:tr>
      <w:tr w:rsidR="001419FB" w:rsidRPr="001419FB" w14:paraId="24B2C7C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B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07:12:41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B0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9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9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D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05002050000005555-E0NdbwtOFJTS20250703</w:t>
            </w:r>
          </w:p>
        </w:tc>
      </w:tr>
      <w:tr w:rsidR="001419FB" w:rsidRPr="001419FB" w14:paraId="0652E3F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D5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657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88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8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F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07002070000005608-E0NdbwtOFJf620250703</w:t>
            </w:r>
          </w:p>
        </w:tc>
      </w:tr>
      <w:tr w:rsidR="001419FB" w:rsidRPr="001419FB" w14:paraId="5A37944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14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07:12:52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6B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D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3A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5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07002070000005608-E0NdbwtOFJf820250703</w:t>
            </w:r>
          </w:p>
        </w:tc>
      </w:tr>
      <w:tr w:rsidR="001419FB" w:rsidRPr="001419FB" w14:paraId="4EF8B9D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6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D9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89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3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3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05002050000005769-E0NdbwtOFM9p20250703</w:t>
            </w:r>
          </w:p>
        </w:tc>
      </w:tr>
      <w:tr w:rsidR="001419FB" w:rsidRPr="001419FB" w14:paraId="0D07DA8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E4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07:14:49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5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45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E8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67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07002070000005833-E0NdbwtOFMrD20250703</w:t>
            </w:r>
          </w:p>
        </w:tc>
      </w:tr>
      <w:tr w:rsidR="001419FB" w:rsidRPr="001419FB" w14:paraId="3994914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F6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07:16:09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E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A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4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A1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07002070000006635-E0NdbwtOFPlz20250703</w:t>
            </w:r>
          </w:p>
        </w:tc>
      </w:tr>
      <w:tr w:rsidR="001419FB" w:rsidRPr="001419FB" w14:paraId="0E922F6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CA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1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C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B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97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05002050000006570-E0NdbwtOFQXV20250703</w:t>
            </w:r>
          </w:p>
        </w:tc>
      </w:tr>
      <w:tr w:rsidR="001419FB" w:rsidRPr="001419FB" w14:paraId="24ECA7E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5B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7D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5B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519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6A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07002070000007609-E0NdbwtOFSLJ20250703</w:t>
            </w:r>
          </w:p>
        </w:tc>
      </w:tr>
      <w:tr w:rsidR="001419FB" w:rsidRPr="001419FB" w14:paraId="22574DC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D9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E3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1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B6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55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07002070000007609-E0NdbwtOFSLL20250703</w:t>
            </w:r>
          </w:p>
        </w:tc>
      </w:tr>
      <w:tr w:rsidR="001419FB" w:rsidRPr="001419FB" w14:paraId="57A842C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E5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07:18:14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E5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A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9E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CB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05002050000007568-E0NdbwtOFTTw20250703</w:t>
            </w:r>
          </w:p>
        </w:tc>
      </w:tr>
      <w:tr w:rsidR="001419FB" w:rsidRPr="001419FB" w14:paraId="24095A9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C8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2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9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D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0F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05002050000008455-E0NdbwtOFWBh20250703</w:t>
            </w:r>
          </w:p>
        </w:tc>
      </w:tr>
      <w:tr w:rsidR="001419FB" w:rsidRPr="001419FB" w14:paraId="1633111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D0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07:21:50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19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5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31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36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05002050000009557-E0NdbwtOFYnp20250703</w:t>
            </w:r>
          </w:p>
        </w:tc>
      </w:tr>
      <w:tr w:rsidR="001419FB" w:rsidRPr="001419FB" w14:paraId="6DABF7E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7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07:23:00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54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D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6E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C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05002050000009989-E0NdbwtOFagt20250703</w:t>
            </w:r>
          </w:p>
        </w:tc>
      </w:tr>
      <w:tr w:rsidR="001419FB" w:rsidRPr="001419FB" w14:paraId="7D79D3D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8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07:23:00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6D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8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D2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A4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07002070000009936-E0NdbwtOFahf20250703</w:t>
            </w:r>
          </w:p>
        </w:tc>
      </w:tr>
      <w:tr w:rsidR="001419FB" w:rsidRPr="001419FB" w14:paraId="129E069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877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07:23:01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09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7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1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8F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07002070000010049-E0NdbwtOFahh20250703</w:t>
            </w:r>
          </w:p>
        </w:tc>
      </w:tr>
      <w:tr w:rsidR="001419FB" w:rsidRPr="001419FB" w14:paraId="43482BB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4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67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DC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6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D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05002050000010757-E0NdbwtOFccs20250703</w:t>
            </w:r>
          </w:p>
        </w:tc>
      </w:tr>
      <w:tr w:rsidR="001419FB" w:rsidRPr="001419FB" w14:paraId="3B7BDC3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9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0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84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4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3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05002050000010757-E0NdbwtOFccq20250703</w:t>
            </w:r>
          </w:p>
        </w:tc>
      </w:tr>
      <w:tr w:rsidR="001419FB" w:rsidRPr="001419FB" w14:paraId="17EA9A2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9B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07:25:09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5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D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B3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A4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07002070000011109-E0NdbwtOFduq20250703</w:t>
            </w:r>
          </w:p>
        </w:tc>
      </w:tr>
      <w:tr w:rsidR="001419FB" w:rsidRPr="001419FB" w14:paraId="7A9CD67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6F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07:25:50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A6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7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E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C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07002070000011069-E0NdbwtOFeuz20250703</w:t>
            </w:r>
          </w:p>
        </w:tc>
      </w:tr>
      <w:tr w:rsidR="001419FB" w:rsidRPr="001419FB" w14:paraId="7127F54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17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07:26:35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8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1E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6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FB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07002070000011528-E0NdbwtOFfbv20250703</w:t>
            </w:r>
          </w:p>
        </w:tc>
      </w:tr>
      <w:tr w:rsidR="001419FB" w:rsidRPr="001419FB" w14:paraId="6E5B2A6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FD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07:27:00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4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84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60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05002050000011440-E0NdbwtOFg2820250703</w:t>
            </w:r>
          </w:p>
        </w:tc>
      </w:tr>
      <w:tr w:rsidR="001419FB" w:rsidRPr="001419FB" w14:paraId="66153E0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4D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07:27:46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5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BFB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5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50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07002070000012217-E0NdbwtOFh5k20250703</w:t>
            </w:r>
          </w:p>
        </w:tc>
      </w:tr>
      <w:tr w:rsidR="001419FB" w:rsidRPr="001419FB" w14:paraId="66E7B93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98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07:29:59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377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32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55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A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05002050000013181-E0NdbwtOFjc720250703</w:t>
            </w:r>
          </w:p>
        </w:tc>
      </w:tr>
      <w:tr w:rsidR="001419FB" w:rsidRPr="001419FB" w14:paraId="7F7A3E0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88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07:30:03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9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1C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67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4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05002050000012125-E0NdbwtOFk4c20250703</w:t>
            </w:r>
          </w:p>
        </w:tc>
      </w:tr>
      <w:tr w:rsidR="001419FB" w:rsidRPr="001419FB" w14:paraId="4BF78DF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3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25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1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DB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5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07002070000013974-E0NdbwtOFlWW20250703</w:t>
            </w:r>
          </w:p>
        </w:tc>
      </w:tr>
      <w:tr w:rsidR="001419FB" w:rsidRPr="001419FB" w14:paraId="12AABFF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D0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2F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B4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3B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8B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05002050000013906-E0NdbwtOFmfU20250703</w:t>
            </w:r>
          </w:p>
        </w:tc>
      </w:tr>
      <w:tr w:rsidR="001419FB" w:rsidRPr="001419FB" w14:paraId="5718EE3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2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07:32:43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18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18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AC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5A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05002050000014701-E0NdbwtOFnj420250703</w:t>
            </w:r>
          </w:p>
        </w:tc>
      </w:tr>
      <w:tr w:rsidR="001419FB" w:rsidRPr="001419FB" w14:paraId="3CCF88A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96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07:33:40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E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B3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2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B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07002070000014760-E0NdbwtOFp4A20250703</w:t>
            </w:r>
          </w:p>
        </w:tc>
      </w:tr>
      <w:tr w:rsidR="001419FB" w:rsidRPr="001419FB" w14:paraId="732FC34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A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3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F7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6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DA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05002050000015426-E0NdbwtOFpkP20250703</w:t>
            </w:r>
          </w:p>
        </w:tc>
      </w:tr>
      <w:tr w:rsidR="001419FB" w:rsidRPr="001419FB" w14:paraId="00B4D00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E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D2F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5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D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5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05002050000015426-E0NdbwtOFpkR20250703</w:t>
            </w:r>
          </w:p>
        </w:tc>
      </w:tr>
      <w:tr w:rsidR="001419FB" w:rsidRPr="001419FB" w14:paraId="0BDC387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56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9D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02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D5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64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05002050000016096-E0NdbwtOFrz520250703</w:t>
            </w:r>
          </w:p>
        </w:tc>
      </w:tr>
      <w:tr w:rsidR="001419FB" w:rsidRPr="001419FB" w14:paraId="6BBC9D7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DB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3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A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D4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3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05002050000016096-E0NdbwtOFrzA20250703</w:t>
            </w:r>
          </w:p>
        </w:tc>
      </w:tr>
      <w:tr w:rsidR="001419FB" w:rsidRPr="001419FB" w14:paraId="0CB6FF3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AF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07:36:32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C4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C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C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EC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05002050000016053-E0NdbwtOFsjW20250703</w:t>
            </w:r>
          </w:p>
        </w:tc>
      </w:tr>
      <w:tr w:rsidR="001419FB" w:rsidRPr="001419FB" w14:paraId="5101A58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7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3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46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9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BD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05002050000016745-E0NdbwtOFu9S20250703</w:t>
            </w:r>
          </w:p>
        </w:tc>
      </w:tr>
      <w:tr w:rsidR="001419FB" w:rsidRPr="001419FB" w14:paraId="081EDCD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8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11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1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1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3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05002050000016745-E0NdbwtOFu9U20250703</w:t>
            </w:r>
          </w:p>
        </w:tc>
      </w:tr>
      <w:tr w:rsidR="001419FB" w:rsidRPr="001419FB" w14:paraId="60C4D3D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64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07:39:23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D6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48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77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E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07002070000017550-E0NdbwtOFw4q20250703</w:t>
            </w:r>
          </w:p>
        </w:tc>
      </w:tr>
      <w:tr w:rsidR="001419FB" w:rsidRPr="001419FB" w14:paraId="2FA3AA7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C8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07:39:40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18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70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6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4F4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07002070000016840-E0NdbwtOFwPT20250703</w:t>
            </w:r>
          </w:p>
        </w:tc>
      </w:tr>
      <w:tr w:rsidR="001419FB" w:rsidRPr="001419FB" w14:paraId="083CE33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6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07:41:16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8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28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1E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E8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07002070000018291-E0NdbwtOFy8920250703</w:t>
            </w:r>
          </w:p>
        </w:tc>
      </w:tr>
      <w:tr w:rsidR="001419FB" w:rsidRPr="001419FB" w14:paraId="62058BF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D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07:41:16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9D9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0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7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E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07002070000018291-E0NdbwtOFy8720250703</w:t>
            </w:r>
          </w:p>
        </w:tc>
      </w:tr>
      <w:tr w:rsidR="001419FB" w:rsidRPr="001419FB" w14:paraId="61B5B34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77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07:41:16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6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41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D7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F3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07002070000018291-E0NdbwtOFy8B20250703</w:t>
            </w:r>
          </w:p>
        </w:tc>
      </w:tr>
      <w:tr w:rsidR="001419FB" w:rsidRPr="001419FB" w14:paraId="4BDE133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F9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07:42:52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D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9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09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B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07002070000018878-E0NdbwtOFzfV20250703</w:t>
            </w:r>
          </w:p>
        </w:tc>
      </w:tr>
      <w:tr w:rsidR="001419FB" w:rsidRPr="001419FB" w14:paraId="05E7F00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C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07:43:49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4D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2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0A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15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05002050000018552-E0NdbwtOG0Go20250703</w:t>
            </w:r>
          </w:p>
        </w:tc>
      </w:tr>
      <w:tr w:rsidR="001419FB" w:rsidRPr="001419FB" w14:paraId="27A1DFC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76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3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F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A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57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05002050000019635-E0NdbwtOG0fO20250703</w:t>
            </w:r>
          </w:p>
        </w:tc>
      </w:tr>
      <w:tr w:rsidR="001419FB" w:rsidRPr="001419FB" w14:paraId="7D25953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0D9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3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5C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2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27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05002050000019635-E0NdbwtOG0fQ20250703</w:t>
            </w:r>
          </w:p>
        </w:tc>
      </w:tr>
      <w:tr w:rsidR="001419FB" w:rsidRPr="001419FB" w14:paraId="207C889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5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07:45:17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3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24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1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C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07002070000018220-E0NdbwtOG1yD20250703</w:t>
            </w:r>
          </w:p>
        </w:tc>
      </w:tr>
      <w:tr w:rsidR="001419FB" w:rsidRPr="001419FB" w14:paraId="04698FE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5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07:45:17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7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18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A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D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07002070000018220-E0NdbwtOG1yA20250703</w:t>
            </w:r>
          </w:p>
        </w:tc>
      </w:tr>
      <w:tr w:rsidR="001419FB" w:rsidRPr="001419FB" w14:paraId="1E13355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98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07:46:05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970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BE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9D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2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07002070000020457-E0NdbwtOG2dA20250703</w:t>
            </w:r>
          </w:p>
        </w:tc>
      </w:tr>
      <w:tr w:rsidR="001419FB" w:rsidRPr="001419FB" w14:paraId="4B67EDA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73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07:47:30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32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F4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8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2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05002050000020419-E0NdbwtOG3mU20250703</w:t>
            </w:r>
          </w:p>
        </w:tc>
      </w:tr>
      <w:tr w:rsidR="001419FB" w:rsidRPr="001419FB" w14:paraId="0B3F26D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3A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07:52:36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B4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E6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96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8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07002070000023403-E0NdbwtOG8ek20250703</w:t>
            </w:r>
          </w:p>
        </w:tc>
      </w:tr>
      <w:tr w:rsidR="001419FB" w:rsidRPr="001419FB" w14:paraId="1824D9F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8C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8F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FE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ED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9E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07002070000023441-E0NdbwtOG8kW20250703</w:t>
            </w:r>
          </w:p>
        </w:tc>
      </w:tr>
      <w:tr w:rsidR="001419FB" w:rsidRPr="001419FB" w14:paraId="15980E7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A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08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E6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F7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03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07002070000023441-E0NdbwtOG8kY20250703</w:t>
            </w:r>
          </w:p>
        </w:tc>
      </w:tr>
      <w:tr w:rsidR="001419FB" w:rsidRPr="001419FB" w14:paraId="2AA6326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32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1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BD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48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68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07002070000023441-E0NdbwtOG8kU20250703</w:t>
            </w:r>
          </w:p>
        </w:tc>
      </w:tr>
      <w:tr w:rsidR="001419FB" w:rsidRPr="001419FB" w14:paraId="5426C83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F9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AF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C9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51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30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07002070000023139-E0NdbwtOG8s220250703</w:t>
            </w:r>
          </w:p>
        </w:tc>
      </w:tr>
      <w:tr w:rsidR="001419FB" w:rsidRPr="001419FB" w14:paraId="2EA3674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18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9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1B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AE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A2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07002070000023139-E0NdbwtOG8s620250703</w:t>
            </w:r>
          </w:p>
        </w:tc>
      </w:tr>
      <w:tr w:rsidR="001419FB" w:rsidRPr="001419FB" w14:paraId="16CBBFB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DE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07:54:18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2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C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B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FE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07002070000023590-E0NdbwtOGAEc20250703</w:t>
            </w:r>
          </w:p>
        </w:tc>
      </w:tr>
      <w:tr w:rsidR="001419FB" w:rsidRPr="001419FB" w14:paraId="6C96259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4B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07:54:49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63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D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7B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32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05002050000024151-E0NdbwtOGB2u20250703</w:t>
            </w:r>
          </w:p>
        </w:tc>
      </w:tr>
      <w:tr w:rsidR="001419FB" w:rsidRPr="001419FB" w14:paraId="00C6007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E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D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13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D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1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07002070000024060-E0NdbwtOGBJ520250703</w:t>
            </w:r>
          </w:p>
        </w:tc>
      </w:tr>
      <w:tr w:rsidR="001419FB" w:rsidRPr="001419FB" w14:paraId="785592C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06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3A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E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B9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D3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05002050000025136-E0NdbwtOGCKn20250703</w:t>
            </w:r>
          </w:p>
        </w:tc>
      </w:tr>
      <w:tr w:rsidR="001419FB" w:rsidRPr="001419FB" w14:paraId="6BEF9EA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C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32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E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BC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8D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05002050000025136-E0NdbwtOGCKl20250703</w:t>
            </w:r>
          </w:p>
        </w:tc>
      </w:tr>
      <w:tr w:rsidR="001419FB" w:rsidRPr="001419FB" w14:paraId="3D90B2E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F9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5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D4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B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D7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05002050000025948-E0NdbwtOGDf720250703</w:t>
            </w:r>
          </w:p>
        </w:tc>
      </w:tr>
      <w:tr w:rsidR="001419FB" w:rsidRPr="001419FB" w14:paraId="6780024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F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07:57:47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94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5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490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79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05002050000025948-E0NdbwtOGDf520250703</w:t>
            </w:r>
          </w:p>
        </w:tc>
      </w:tr>
      <w:tr w:rsidR="001419FB" w:rsidRPr="001419FB" w14:paraId="0870D2B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58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55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5F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A5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1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07002070000027750-E0NdbwtOGHfa20250703</w:t>
            </w:r>
          </w:p>
        </w:tc>
      </w:tr>
      <w:tr w:rsidR="001419FB" w:rsidRPr="001419FB" w14:paraId="64FC254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E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08:02:02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13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6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62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9A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07002070000028280-E0NdbwtOGIpq20250703</w:t>
            </w:r>
          </w:p>
        </w:tc>
      </w:tr>
      <w:tr w:rsidR="001419FB" w:rsidRPr="001419FB" w14:paraId="07EF941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30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08:02:02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96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5D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92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D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07002070000028280-E0NdbwtOGIpo20250703</w:t>
            </w:r>
          </w:p>
        </w:tc>
      </w:tr>
      <w:tr w:rsidR="001419FB" w:rsidRPr="001419FB" w14:paraId="6A86CCC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E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13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E4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D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B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07002070000028616-E0NdbwtOGJLi20250703</w:t>
            </w:r>
          </w:p>
        </w:tc>
      </w:tr>
      <w:tr w:rsidR="001419FB" w:rsidRPr="001419FB" w14:paraId="2569E48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E8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0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74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0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4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07002070000028616-E0NdbwtOGJLk20250703</w:t>
            </w:r>
          </w:p>
        </w:tc>
      </w:tr>
      <w:tr w:rsidR="001419FB" w:rsidRPr="001419FB" w14:paraId="706B334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65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0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C8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9A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9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07002070000028616-E0NdbwtOGJLg20250703</w:t>
            </w:r>
          </w:p>
        </w:tc>
      </w:tr>
      <w:tr w:rsidR="001419FB" w:rsidRPr="001419FB" w14:paraId="647465E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A7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0C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4B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7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A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07002070000028616-E0NdbwtOGJLe20250703</w:t>
            </w:r>
          </w:p>
        </w:tc>
      </w:tr>
      <w:tr w:rsidR="001419FB" w:rsidRPr="001419FB" w14:paraId="5E3A14A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1C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0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2E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26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30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05002050000029772-E0NdbwtOGM9020250703</w:t>
            </w:r>
          </w:p>
        </w:tc>
      </w:tr>
      <w:tr w:rsidR="001419FB" w:rsidRPr="001419FB" w14:paraId="0027536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CA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A2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1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B2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8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05002050000029772-E0NdbwtOGM8y20250703</w:t>
            </w:r>
          </w:p>
        </w:tc>
      </w:tr>
      <w:tr w:rsidR="001419FB" w:rsidRPr="001419FB" w14:paraId="4464BC6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6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3B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A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4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7C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05002050000029772-E0NdbwtOGM8w20250703</w:t>
            </w:r>
          </w:p>
        </w:tc>
      </w:tr>
      <w:tr w:rsidR="001419FB" w:rsidRPr="001419FB" w14:paraId="6468B91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D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08:05:13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88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50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B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C4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05002050000028905-E0NdbwtOGMJO20250703</w:t>
            </w:r>
          </w:p>
        </w:tc>
      </w:tr>
      <w:tr w:rsidR="001419FB" w:rsidRPr="001419FB" w14:paraId="2587EA1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1C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08:07:20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1A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26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0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67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07002070000030841-E0NdbwtOGOkz20250703</w:t>
            </w:r>
          </w:p>
        </w:tc>
      </w:tr>
      <w:tr w:rsidR="001419FB" w:rsidRPr="001419FB" w14:paraId="7D30EE5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46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08:07:20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D9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3B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C2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70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07002070000030841-E0NdbwtOGOl120250703</w:t>
            </w:r>
          </w:p>
        </w:tc>
      </w:tr>
      <w:tr w:rsidR="001419FB" w:rsidRPr="001419FB" w14:paraId="45FD6CF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0A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08:08:27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C3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3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20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8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07002070000031426-E0NdbwtOGPut20250703</w:t>
            </w:r>
          </w:p>
        </w:tc>
      </w:tr>
      <w:tr w:rsidR="001419FB" w:rsidRPr="001419FB" w14:paraId="64A40A8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05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08:08:27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A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8FD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D5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81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07002070000031426-E0NdbwtOGPup20250703</w:t>
            </w:r>
          </w:p>
        </w:tc>
      </w:tr>
      <w:tr w:rsidR="001419FB" w:rsidRPr="001419FB" w14:paraId="64F8AD4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C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08:08:27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2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7C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2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3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07002070000031426-E0NdbwtOGPur20250703</w:t>
            </w:r>
          </w:p>
        </w:tc>
      </w:tr>
      <w:tr w:rsidR="001419FB" w:rsidRPr="001419FB" w14:paraId="47A9CA1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0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0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09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30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4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05002050000031667-E0NdbwtOGQT820250703</w:t>
            </w:r>
          </w:p>
        </w:tc>
      </w:tr>
      <w:tr w:rsidR="001419FB" w:rsidRPr="001419FB" w14:paraId="173137B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A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B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6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6C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C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05002050000031667-E0NdbwtOGQTA20250703</w:t>
            </w:r>
          </w:p>
        </w:tc>
      </w:tr>
      <w:tr w:rsidR="001419FB" w:rsidRPr="001419FB" w14:paraId="7FE21FE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98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08:09:22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81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42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E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B9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05002050000031667-E0NdbwtOGQT620250703</w:t>
            </w:r>
          </w:p>
        </w:tc>
      </w:tr>
      <w:tr w:rsidR="001419FB" w:rsidRPr="001419FB" w14:paraId="4F3B378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7D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C6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8B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43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98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07002070000032388-E0NdbwtOGS4920250703</w:t>
            </w:r>
          </w:p>
        </w:tc>
      </w:tr>
      <w:tr w:rsidR="001419FB" w:rsidRPr="001419FB" w14:paraId="60E0F01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B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BD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A7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36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F5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07002070000032388-E0NdbwtOGS4D20250703</w:t>
            </w:r>
          </w:p>
        </w:tc>
      </w:tr>
      <w:tr w:rsidR="001419FB" w:rsidRPr="001419FB" w14:paraId="301243B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DA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2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7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3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9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07002070000032388-E0NdbwtOGS4B20250703</w:t>
            </w:r>
          </w:p>
        </w:tc>
      </w:tr>
      <w:tr w:rsidR="001419FB" w:rsidRPr="001419FB" w14:paraId="6F3BE17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C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08:11:11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D0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27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4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CA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07002070000030517-E0NdbwtOGSJJ20250703</w:t>
            </w:r>
          </w:p>
        </w:tc>
      </w:tr>
      <w:tr w:rsidR="001419FB" w:rsidRPr="001419FB" w14:paraId="0AA8CA3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38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08:14:53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B9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A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F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5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05002050000033730-E0NdbwtOGVCg20250703</w:t>
            </w:r>
          </w:p>
        </w:tc>
      </w:tr>
      <w:tr w:rsidR="001419FB" w:rsidRPr="001419FB" w14:paraId="77E7F91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0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08:14:53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FD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33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0F9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5B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05002050000033730-E0NdbwtOGVCe20250703</w:t>
            </w:r>
          </w:p>
        </w:tc>
      </w:tr>
      <w:tr w:rsidR="001419FB" w:rsidRPr="001419FB" w14:paraId="47683CE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0C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08:15:47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A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2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E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01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05002050000033481-E0NdbwtOGWKz20250703</w:t>
            </w:r>
          </w:p>
        </w:tc>
      </w:tr>
      <w:tr w:rsidR="001419FB" w:rsidRPr="001419FB" w14:paraId="50BF251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1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08:15:48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03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2E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5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D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05002050000033415-E0NdbwtOGWUJ20250703</w:t>
            </w:r>
          </w:p>
        </w:tc>
      </w:tr>
      <w:tr w:rsidR="001419FB" w:rsidRPr="001419FB" w14:paraId="46400EC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3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08:16:00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4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A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C8F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0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05002050000033112-E0NdbwtOGWlM20250703</w:t>
            </w:r>
          </w:p>
        </w:tc>
      </w:tr>
      <w:tr w:rsidR="001419FB" w:rsidRPr="001419FB" w14:paraId="3B9A1E9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E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D2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9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1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D7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05002050000034293-E0NdbwtOGWqq20250703</w:t>
            </w:r>
          </w:p>
        </w:tc>
      </w:tr>
      <w:tr w:rsidR="001419FB" w:rsidRPr="001419FB" w14:paraId="0D0E363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7E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1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3F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3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01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05002050000034293-E0NdbwtOGWqo20250703</w:t>
            </w:r>
          </w:p>
        </w:tc>
      </w:tr>
      <w:tr w:rsidR="001419FB" w:rsidRPr="001419FB" w14:paraId="5D897F6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6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08:17:05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B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B3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13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6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05002050000034654-E0NdbwtOGXkG20250703</w:t>
            </w:r>
          </w:p>
        </w:tc>
      </w:tr>
      <w:tr w:rsidR="001419FB" w:rsidRPr="001419FB" w14:paraId="1221507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0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08:18:11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C6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9B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A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A2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05002050000034992-E0NdbwtOGYkC20250703</w:t>
            </w:r>
          </w:p>
        </w:tc>
      </w:tr>
      <w:tr w:rsidR="001419FB" w:rsidRPr="001419FB" w14:paraId="30DFC25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E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08:18:11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1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66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F1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A9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07002070000035116-E0NdbwtOGYkA20250703</w:t>
            </w:r>
          </w:p>
        </w:tc>
      </w:tr>
      <w:tr w:rsidR="001419FB" w:rsidRPr="001419FB" w14:paraId="31D141A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FC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08:19:31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F7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40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08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E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07002070000035832-E0NdbwtOGaPL20250703</w:t>
            </w:r>
          </w:p>
        </w:tc>
      </w:tr>
      <w:tr w:rsidR="001419FB" w:rsidRPr="001419FB" w14:paraId="6C2876D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0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08:21:46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53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1A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1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A4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05002050000036631-E0NdbwtOGcO720250703</w:t>
            </w:r>
          </w:p>
        </w:tc>
      </w:tr>
      <w:tr w:rsidR="001419FB" w:rsidRPr="001419FB" w14:paraId="6DFE931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F7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08:21:46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4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9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66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3A1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05002050000036631-E0NdbwtOGcO320250703</w:t>
            </w:r>
          </w:p>
        </w:tc>
      </w:tr>
      <w:tr w:rsidR="001419FB" w:rsidRPr="001419FB" w14:paraId="4D66C82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DA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08:21:46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72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51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6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5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05002050000036631-E0NdbwtOGcO520250703</w:t>
            </w:r>
          </w:p>
        </w:tc>
      </w:tr>
      <w:tr w:rsidR="001419FB" w:rsidRPr="001419FB" w14:paraId="2292A35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9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08:23:27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EF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EA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B9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32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05002050000037064-E0NdbwtOGdcI20250703</w:t>
            </w:r>
          </w:p>
        </w:tc>
      </w:tr>
      <w:tr w:rsidR="001419FB" w:rsidRPr="001419FB" w14:paraId="41C4AC4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5E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B2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E7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0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BE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05002050000038026-E0NdbwtOGfjw20250703</w:t>
            </w:r>
          </w:p>
        </w:tc>
      </w:tr>
      <w:tr w:rsidR="001419FB" w:rsidRPr="001419FB" w14:paraId="7284FB7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380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DB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1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F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8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05002050000038026-E0NdbwtOGfjy20250703</w:t>
            </w:r>
          </w:p>
        </w:tc>
      </w:tr>
      <w:tr w:rsidR="001419FB" w:rsidRPr="001419FB" w14:paraId="7C8BBC3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34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08:27:15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5C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7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9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33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05002050000037449-E0NdbwtOGgU020250703</w:t>
            </w:r>
          </w:p>
        </w:tc>
      </w:tr>
      <w:tr w:rsidR="001419FB" w:rsidRPr="001419FB" w14:paraId="26D9BAB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33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B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7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D9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8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05002050000038628-E0NdbwtOGhM020250703</w:t>
            </w:r>
          </w:p>
        </w:tc>
      </w:tr>
      <w:tr w:rsidR="001419FB" w:rsidRPr="001419FB" w14:paraId="516EFAD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0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7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F0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CED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7F9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05002050000039211-E0NdbwtOGiUd20250703</w:t>
            </w:r>
          </w:p>
        </w:tc>
      </w:tr>
      <w:tr w:rsidR="001419FB" w:rsidRPr="001419FB" w14:paraId="666E86E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6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D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C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62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9E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05002050000039211-E0NdbwtOGiUf20250703</w:t>
            </w:r>
          </w:p>
        </w:tc>
      </w:tr>
      <w:tr w:rsidR="001419FB" w:rsidRPr="001419FB" w14:paraId="400BB16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A6D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08:29:22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16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1D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5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B8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05002050000039211-E0NdbwtOGiUh20250703</w:t>
            </w:r>
          </w:p>
        </w:tc>
      </w:tr>
      <w:tr w:rsidR="001419FB" w:rsidRPr="001419FB" w14:paraId="07789C0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A2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08:30:25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FED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D9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B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A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07002070000038721-E0NdbwtOGjVD20250703</w:t>
            </w:r>
          </w:p>
        </w:tc>
      </w:tr>
      <w:tr w:rsidR="001419FB" w:rsidRPr="001419FB" w14:paraId="583AF7E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D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7F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E3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B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63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05002050000040494-E0NdbwtOGk1o20250703</w:t>
            </w:r>
          </w:p>
        </w:tc>
      </w:tr>
      <w:tr w:rsidR="001419FB" w:rsidRPr="001419FB" w14:paraId="34DFB4C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33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6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71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F7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F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05002050000040494-E0NdbwtOGk1s20250703</w:t>
            </w:r>
          </w:p>
        </w:tc>
      </w:tr>
      <w:tr w:rsidR="001419FB" w:rsidRPr="001419FB" w14:paraId="1CE733D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5FE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10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D7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C4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0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05002050000040494-E0NdbwtOGk1q20250703</w:t>
            </w:r>
          </w:p>
        </w:tc>
      </w:tr>
      <w:tr w:rsidR="001419FB" w:rsidRPr="001419FB" w14:paraId="5002696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A0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08:32:24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61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98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B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E0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07002070000040634-E0NdbwtOGkwJ20250703</w:t>
            </w:r>
          </w:p>
        </w:tc>
      </w:tr>
      <w:tr w:rsidR="001419FB" w:rsidRPr="001419FB" w14:paraId="0E5B810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D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08:33:30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1F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5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8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C3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07002070000041579-E0NdbwtOGlgq20250703</w:t>
            </w:r>
          </w:p>
        </w:tc>
      </w:tr>
      <w:tr w:rsidR="001419FB" w:rsidRPr="001419FB" w14:paraId="161A0C5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DE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08:33:30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3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0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1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D6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07002070000041579-E0NdbwtOGlgo20250703</w:t>
            </w:r>
          </w:p>
        </w:tc>
      </w:tr>
      <w:tr w:rsidR="001419FB" w:rsidRPr="001419FB" w14:paraId="204AF06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B5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08:36:11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5E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D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66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7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07002070000042463-E0NdbwtOGnhx20250703</w:t>
            </w:r>
          </w:p>
        </w:tc>
      </w:tr>
      <w:tr w:rsidR="001419FB" w:rsidRPr="001419FB" w14:paraId="5057796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B4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08:38:35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E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73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94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9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05002050000041698-E0NdbwtOGpfk20250703</w:t>
            </w:r>
          </w:p>
        </w:tc>
      </w:tr>
      <w:tr w:rsidR="001419FB" w:rsidRPr="001419FB" w14:paraId="6BBB5CF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8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08:38:35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D9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32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027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A4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07002070000043407-E0NdbwtOGpdd20250703</w:t>
            </w:r>
          </w:p>
        </w:tc>
      </w:tr>
      <w:tr w:rsidR="001419FB" w:rsidRPr="001419FB" w14:paraId="19A28BA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7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08:38:35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4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5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3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B5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05002050000042937-E0NdbwtOGpe520250703</w:t>
            </w:r>
          </w:p>
        </w:tc>
      </w:tr>
      <w:tr w:rsidR="001419FB" w:rsidRPr="001419FB" w14:paraId="6CCD40D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F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08:40:06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8D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7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0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A1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07002070000044048-E0NdbwtOGr4o20250703</w:t>
            </w:r>
          </w:p>
        </w:tc>
      </w:tr>
      <w:tr w:rsidR="001419FB" w:rsidRPr="001419FB" w14:paraId="38391E9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D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08:41:19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A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26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9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0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05002050000044053-E0NdbwtOGsPM20250703</w:t>
            </w:r>
          </w:p>
        </w:tc>
      </w:tr>
      <w:tr w:rsidR="001419FB" w:rsidRPr="001419FB" w14:paraId="1AF2000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F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08:41:28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B9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7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E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92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05002050000043613-E0NdbwtOGsa320250703</w:t>
            </w:r>
          </w:p>
        </w:tc>
      </w:tr>
      <w:tr w:rsidR="001419FB" w:rsidRPr="001419FB" w14:paraId="206448B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D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08:42:21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3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83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D2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97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05002050000044181-E0NdbwtOGt9f20250703</w:t>
            </w:r>
          </w:p>
        </w:tc>
      </w:tr>
      <w:tr w:rsidR="001419FB" w:rsidRPr="001419FB" w14:paraId="2AF5D06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C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08:44:01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27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FA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E3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3B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05002050000044898-E0NdbwtOGuFe20250703</w:t>
            </w:r>
          </w:p>
        </w:tc>
      </w:tr>
      <w:tr w:rsidR="001419FB" w:rsidRPr="001419FB" w14:paraId="5616B36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2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08:44:03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D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C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1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21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07002070000044794-E0NdbwtOGuIE20250703</w:t>
            </w:r>
          </w:p>
        </w:tc>
      </w:tr>
      <w:tr w:rsidR="001419FB" w:rsidRPr="001419FB" w14:paraId="6FEEE7C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0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08:45:06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91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BB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5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34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07002070000045630-E0NdbwtOGvIe20250703</w:t>
            </w:r>
          </w:p>
        </w:tc>
      </w:tr>
      <w:tr w:rsidR="001419FB" w:rsidRPr="001419FB" w14:paraId="6D862B8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C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08:45:38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59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6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2E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25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05002050000045193-E0NdbwtOGvn320250703</w:t>
            </w:r>
          </w:p>
        </w:tc>
      </w:tr>
      <w:tr w:rsidR="001419FB" w:rsidRPr="001419FB" w14:paraId="6E1D809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CA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EA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5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9A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6F7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07002070000045944-E0NdbwtOGwA120250703</w:t>
            </w:r>
          </w:p>
        </w:tc>
      </w:tr>
      <w:tr w:rsidR="001419FB" w:rsidRPr="001419FB" w14:paraId="6C8D39E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1D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4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B7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33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3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07002070000045944-E0NdbwtOGw9z20250703</w:t>
            </w:r>
          </w:p>
        </w:tc>
      </w:tr>
      <w:tr w:rsidR="001419FB" w:rsidRPr="001419FB" w14:paraId="32B9E9E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59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B9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E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B3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9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05002050000046331-E0NdbwtOGxHJ20250703</w:t>
            </w:r>
          </w:p>
        </w:tc>
      </w:tr>
      <w:tr w:rsidR="001419FB" w:rsidRPr="001419FB" w14:paraId="3B6D598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01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08:48:27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D9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2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2C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42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05002050000045791-E0NdbwtOGxlJ20250703</w:t>
            </w:r>
          </w:p>
        </w:tc>
      </w:tr>
      <w:tr w:rsidR="001419FB" w:rsidRPr="001419FB" w14:paraId="3D422A5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E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F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BD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D4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0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07002070000046950-E0NdbwtOGyFA20250703</w:t>
            </w:r>
          </w:p>
        </w:tc>
      </w:tr>
      <w:tr w:rsidR="001419FB" w:rsidRPr="001419FB" w14:paraId="275FE56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8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08:49:22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8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E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4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46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07002070000046950-E0NdbwtOGyFC20250703</w:t>
            </w:r>
          </w:p>
        </w:tc>
      </w:tr>
      <w:tr w:rsidR="001419FB" w:rsidRPr="001419FB" w14:paraId="4936A2D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B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08:49:22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51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AB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A9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6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07002070000046950-E0NdbwtOGyFE20250703</w:t>
            </w:r>
          </w:p>
        </w:tc>
      </w:tr>
      <w:tr w:rsidR="001419FB" w:rsidRPr="001419FB" w14:paraId="34CEA33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0E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08:50:56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BF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8B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9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CE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05002050000046777-E0NdbwtOGzrC20250703</w:t>
            </w:r>
          </w:p>
        </w:tc>
      </w:tr>
      <w:tr w:rsidR="001419FB" w:rsidRPr="001419FB" w14:paraId="0D19B81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89D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08:51:29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BA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6B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5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E8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05002050000046777-E0NdbwtOH0Go20250703</w:t>
            </w:r>
          </w:p>
        </w:tc>
      </w:tr>
      <w:tr w:rsidR="001419FB" w:rsidRPr="001419FB" w14:paraId="2D2FFE8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83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08:54:28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3F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5F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1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99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05002050000047927-E0NdbwtOH2u920250703</w:t>
            </w:r>
          </w:p>
        </w:tc>
      </w:tr>
      <w:tr w:rsidR="001419FB" w:rsidRPr="001419FB" w14:paraId="47C5FD7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5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08:55:23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CD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9C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8C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D9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07002070000047520-E0NdbwtOH3TM20250703</w:t>
            </w:r>
          </w:p>
        </w:tc>
      </w:tr>
      <w:tr w:rsidR="001419FB" w:rsidRPr="001419FB" w14:paraId="3837FA2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BB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08:58:17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E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B7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14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4F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05002050000049599-E0NdbwtOH5et20250703</w:t>
            </w:r>
          </w:p>
        </w:tc>
      </w:tr>
      <w:tr w:rsidR="001419FB" w:rsidRPr="001419FB" w14:paraId="553B12B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5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08:58:17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C9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21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5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E9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05002050000049599-E0NdbwtOH5ew20250703</w:t>
            </w:r>
          </w:p>
        </w:tc>
      </w:tr>
      <w:tr w:rsidR="001419FB" w:rsidRPr="001419FB" w14:paraId="1A9FB26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B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08:58:30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3F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CF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C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CC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05002050000049599-E0NdbwtOH5nL20250703</w:t>
            </w:r>
          </w:p>
        </w:tc>
      </w:tr>
      <w:tr w:rsidR="001419FB" w:rsidRPr="001419FB" w14:paraId="3257C09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D9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08:58:30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39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E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3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4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05002050000049599-E0NdbwtOH5nE20250703</w:t>
            </w:r>
          </w:p>
        </w:tc>
      </w:tr>
      <w:tr w:rsidR="001419FB" w:rsidRPr="001419FB" w14:paraId="7EAFD5A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0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08:59:13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E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C3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27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9F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05002050000049147-E0NdbwtOH6jc20250703</w:t>
            </w:r>
          </w:p>
        </w:tc>
      </w:tr>
      <w:tr w:rsidR="001419FB" w:rsidRPr="001419FB" w14:paraId="690C6C4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9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0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C9F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FA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3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07002070000050406-E0NdbwtOH7lj20250703</w:t>
            </w:r>
          </w:p>
        </w:tc>
      </w:tr>
      <w:tr w:rsidR="001419FB" w:rsidRPr="001419FB" w14:paraId="11387D2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9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A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16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7A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2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07002070000050406-E0NdbwtOH7lg20250703</w:t>
            </w:r>
          </w:p>
        </w:tc>
      </w:tr>
      <w:tr w:rsidR="001419FB" w:rsidRPr="001419FB" w14:paraId="2A8561B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7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09:04:28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C2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09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A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1D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05002050000051542-E0NdbwtOHBaz20250703</w:t>
            </w:r>
          </w:p>
        </w:tc>
      </w:tr>
      <w:tr w:rsidR="001419FB" w:rsidRPr="001419FB" w14:paraId="7352222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6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09:04:28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D1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42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6F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32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05002050000051542-E0NdbwtOHBav20250703</w:t>
            </w:r>
          </w:p>
        </w:tc>
      </w:tr>
      <w:tr w:rsidR="001419FB" w:rsidRPr="001419FB" w14:paraId="2EDCCA2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22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09:04:45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D3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6B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6E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D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07002070000052553-E0NdbwtOHBor20250703</w:t>
            </w:r>
          </w:p>
        </w:tc>
      </w:tr>
      <w:tr w:rsidR="001419FB" w:rsidRPr="001419FB" w14:paraId="124739D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45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09:04:45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2C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9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E6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7F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05002050000052314-E0NdbwtOHBot20250703</w:t>
            </w:r>
          </w:p>
        </w:tc>
      </w:tr>
      <w:tr w:rsidR="001419FB" w:rsidRPr="001419FB" w14:paraId="6FC516F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42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79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2D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8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E8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07002070000053033-E0NdbwtOHCr820250703</w:t>
            </w:r>
          </w:p>
        </w:tc>
      </w:tr>
      <w:tr w:rsidR="001419FB" w:rsidRPr="001419FB" w14:paraId="16A8A6E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5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4DF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44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2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E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07002070000053033-E0NdbwtOHCr620250703</w:t>
            </w:r>
          </w:p>
        </w:tc>
      </w:tr>
      <w:tr w:rsidR="001419FB" w:rsidRPr="001419FB" w14:paraId="0DED85C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9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88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7F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24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3C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07002070000053033-E0NdbwtOHCr420250703</w:t>
            </w:r>
          </w:p>
        </w:tc>
      </w:tr>
      <w:tr w:rsidR="001419FB" w:rsidRPr="001419FB" w14:paraId="4AD4711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AB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09:08:12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1F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31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1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2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07002070000053735-E0NdbwtOHEKZ20250703</w:t>
            </w:r>
          </w:p>
        </w:tc>
      </w:tr>
      <w:tr w:rsidR="001419FB" w:rsidRPr="001419FB" w14:paraId="526158B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38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09:08:47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CB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CE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B1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F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07002070000053570-E0NdbwtOHEcR20250703</w:t>
            </w:r>
          </w:p>
        </w:tc>
      </w:tr>
      <w:tr w:rsidR="001419FB" w:rsidRPr="001419FB" w14:paraId="5B463AB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B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09:09:22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D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18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E4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6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07002070000054208-E0NdbwtOHFPh20250703</w:t>
            </w:r>
          </w:p>
        </w:tc>
      </w:tr>
      <w:tr w:rsidR="001419FB" w:rsidRPr="001419FB" w14:paraId="12EC00F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25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B1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24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2F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9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05002050000053981-E0NdbwtOHGsq20250703</w:t>
            </w:r>
          </w:p>
        </w:tc>
      </w:tr>
      <w:tr w:rsidR="001419FB" w:rsidRPr="001419FB" w14:paraId="3416237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EF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09:13:53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97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A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30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2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05002050000055469-E0NdbwtOHJLS20250703</w:t>
            </w:r>
          </w:p>
        </w:tc>
      </w:tr>
      <w:tr w:rsidR="001419FB" w:rsidRPr="001419FB" w14:paraId="6D0CC3D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8E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09:14:05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3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7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A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5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05002050000054716-E0NdbwtOHJX920250703</w:t>
            </w:r>
          </w:p>
        </w:tc>
      </w:tr>
      <w:tr w:rsidR="001419FB" w:rsidRPr="001419FB" w14:paraId="52DF2E6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55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E1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69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C9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64F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05002050000055739-E0NdbwtOHJrj20250703</w:t>
            </w:r>
          </w:p>
        </w:tc>
      </w:tr>
      <w:tr w:rsidR="001419FB" w:rsidRPr="001419FB" w14:paraId="102308A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0B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09:15:15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D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F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03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F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07002070000055470-E0NdbwtOHKYU20250703</w:t>
            </w:r>
          </w:p>
        </w:tc>
      </w:tr>
      <w:tr w:rsidR="001419FB" w:rsidRPr="001419FB" w14:paraId="21C0AE0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EE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09:17:10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CB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4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48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FF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07002070000057034-E0NdbwtOHMVP20250703</w:t>
            </w:r>
          </w:p>
        </w:tc>
      </w:tr>
      <w:tr w:rsidR="001419FB" w:rsidRPr="001419FB" w14:paraId="4A13311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D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4D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9C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45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C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05002050000056940-E0NdbwtOHMs620250703</w:t>
            </w:r>
          </w:p>
        </w:tc>
      </w:tr>
      <w:tr w:rsidR="001419FB" w:rsidRPr="001419FB" w14:paraId="1F483D5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E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09:18:18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8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8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7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9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05002050000056324-E0NdbwtOHNU520250703</w:t>
            </w:r>
          </w:p>
        </w:tc>
      </w:tr>
      <w:tr w:rsidR="001419FB" w:rsidRPr="001419FB" w14:paraId="46EF70E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32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09:20:50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8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85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54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4D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05002050000057947-E0NdbwtOHP3Z20250703</w:t>
            </w:r>
          </w:p>
        </w:tc>
      </w:tr>
      <w:tr w:rsidR="001419FB" w:rsidRPr="001419FB" w14:paraId="43343D0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7C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76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3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A3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E1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05002050000058015-E0NdbwtOHPA220250703</w:t>
            </w:r>
          </w:p>
        </w:tc>
      </w:tr>
      <w:tr w:rsidR="001419FB" w:rsidRPr="001419FB" w14:paraId="00A4D76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F9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09:23:44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BE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15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42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3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07002070000059144-E0NdbwtOHQau20250703</w:t>
            </w:r>
          </w:p>
        </w:tc>
      </w:tr>
      <w:tr w:rsidR="001419FB" w:rsidRPr="001419FB" w14:paraId="5477AFA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7D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09:25:03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D8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7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C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28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05002050000059145-E0NdbwtOHRM620250703</w:t>
            </w:r>
          </w:p>
        </w:tc>
      </w:tr>
      <w:tr w:rsidR="001419FB" w:rsidRPr="001419FB" w14:paraId="7952079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8D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09:25:55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CB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39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8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E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07002070000059144-E0NdbwtOHRv220250703</w:t>
            </w:r>
          </w:p>
        </w:tc>
      </w:tr>
      <w:tr w:rsidR="001419FB" w:rsidRPr="001419FB" w14:paraId="0FBDC8D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5E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09:25:55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7F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61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B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3D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05002050000058887-E0NdbwtOHRv420250703</w:t>
            </w:r>
          </w:p>
        </w:tc>
      </w:tr>
      <w:tr w:rsidR="001419FB" w:rsidRPr="001419FB" w14:paraId="0CC8925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2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09:27:25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4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4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B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65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07002070000060125-E0NdbwtOHSvl20250703</w:t>
            </w:r>
          </w:p>
        </w:tc>
      </w:tr>
      <w:tr w:rsidR="001419FB" w:rsidRPr="001419FB" w14:paraId="487073D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9C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09:28:26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C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2D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A3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EA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05002050000060281-E0NdbwtOHTUg20250703</w:t>
            </w:r>
          </w:p>
        </w:tc>
      </w:tr>
      <w:tr w:rsidR="001419FB" w:rsidRPr="001419FB" w14:paraId="60BDB83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1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09:28:45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4A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22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EE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5A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07002070000059858-E0NdbwtOHTm820250703</w:t>
            </w:r>
          </w:p>
        </w:tc>
      </w:tr>
      <w:tr w:rsidR="001419FB" w:rsidRPr="001419FB" w14:paraId="51A71E6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597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09:30:11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6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1C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8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D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05002050000060825-E0NdbwtOHUqx20250703</w:t>
            </w:r>
          </w:p>
        </w:tc>
      </w:tr>
      <w:tr w:rsidR="001419FB" w:rsidRPr="001419FB" w14:paraId="08450DA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BD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09:33:26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EC9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9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14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A5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05002050000061660-E0NdbwtOHXWM20250703</w:t>
            </w:r>
          </w:p>
        </w:tc>
      </w:tr>
      <w:tr w:rsidR="001419FB" w:rsidRPr="001419FB" w14:paraId="60903DD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C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09:33:26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C0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C3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3F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0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05002050000061660-E0NdbwtOHXWT20250703</w:t>
            </w:r>
          </w:p>
        </w:tc>
      </w:tr>
      <w:tr w:rsidR="001419FB" w:rsidRPr="001419FB" w14:paraId="6522249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D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09:33:41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7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2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38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2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05002050000061411-E0NdbwtOHXmL20250703</w:t>
            </w:r>
          </w:p>
        </w:tc>
      </w:tr>
      <w:tr w:rsidR="001419FB" w:rsidRPr="001419FB" w14:paraId="34538EB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5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09:33:42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1D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1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A0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B4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05002050000060519-E0NdbwtOHXqm20250703</w:t>
            </w:r>
          </w:p>
        </w:tc>
      </w:tr>
      <w:tr w:rsidR="001419FB" w:rsidRPr="001419FB" w14:paraId="6453B6F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2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09:35:01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0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5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0F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E2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07002070000062500-E0NdbwtOHZOq20250703</w:t>
            </w:r>
          </w:p>
        </w:tc>
      </w:tr>
      <w:tr w:rsidR="001419FB" w:rsidRPr="001419FB" w14:paraId="016EFF4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4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09:35:01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5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1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4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3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05002050000062274-E0NdbwtOHZOo20250703</w:t>
            </w:r>
          </w:p>
        </w:tc>
      </w:tr>
      <w:tr w:rsidR="001419FB" w:rsidRPr="001419FB" w14:paraId="612EAAC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26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09:38:06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E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EE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6A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A5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05002050000062945-E0NdbwtOHbUA20250703</w:t>
            </w:r>
          </w:p>
        </w:tc>
      </w:tr>
      <w:tr w:rsidR="001419FB" w:rsidRPr="001419FB" w14:paraId="30D5F0F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1F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09:40:45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8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FA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C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E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05002050000064505-E0NdbwtOHdJS20250703</w:t>
            </w:r>
          </w:p>
        </w:tc>
      </w:tr>
      <w:tr w:rsidR="001419FB" w:rsidRPr="001419FB" w14:paraId="060EBAA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A6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09:41:18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82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B4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DE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3D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07002070000065119-E0NdbwtOHdt120250703</w:t>
            </w:r>
          </w:p>
        </w:tc>
      </w:tr>
      <w:tr w:rsidR="001419FB" w:rsidRPr="001419FB" w14:paraId="34790F7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7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09:41:20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24F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15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81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15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07002070000065119-E0NdbwtOHdwX20250703</w:t>
            </w:r>
          </w:p>
        </w:tc>
      </w:tr>
      <w:tr w:rsidR="001419FB" w:rsidRPr="001419FB" w14:paraId="5117BB3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C3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09:41:20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3E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5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B7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2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07002070000065119-E0NdbwtOHdwU20250703</w:t>
            </w:r>
          </w:p>
        </w:tc>
      </w:tr>
      <w:tr w:rsidR="001419FB" w:rsidRPr="001419FB" w14:paraId="64F2DC5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25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09:43:59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63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B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F0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C5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05002050000065396-E0NdbwtOHfZz20250703</w:t>
            </w:r>
          </w:p>
        </w:tc>
      </w:tr>
      <w:tr w:rsidR="001419FB" w:rsidRPr="001419FB" w14:paraId="6590FAA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1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09:44:28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6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00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BE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A5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05002050000064862-E0NdbwtOHgHl20250703</w:t>
            </w:r>
          </w:p>
        </w:tc>
      </w:tr>
      <w:tr w:rsidR="001419FB" w:rsidRPr="001419FB" w14:paraId="39E6122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BF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09:45:34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7A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9B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5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B1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07002070000065602-E0NdbwtOHhUi20250703</w:t>
            </w:r>
          </w:p>
        </w:tc>
      </w:tr>
      <w:tr w:rsidR="001419FB" w:rsidRPr="001419FB" w14:paraId="2CE600F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1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09:47:27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6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0E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32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D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05002050000067010-E0NdbwtOHj2y20250703</w:t>
            </w:r>
          </w:p>
        </w:tc>
      </w:tr>
      <w:tr w:rsidR="001419FB" w:rsidRPr="001419FB" w14:paraId="06C6F0B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09B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09:47:27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0F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F0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27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35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05002050000067010-E0NdbwtOHj2w20250703</w:t>
            </w:r>
          </w:p>
        </w:tc>
      </w:tr>
      <w:tr w:rsidR="001419FB" w:rsidRPr="001419FB" w14:paraId="41E91F9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70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43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61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6C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4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07002070000067297-E0NdbwtOHjFh20250703</w:t>
            </w:r>
          </w:p>
        </w:tc>
      </w:tr>
      <w:tr w:rsidR="001419FB" w:rsidRPr="001419FB" w14:paraId="75E73B9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7E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D4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F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5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6E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07002070000067297-E0NdbwtOHjFf20250703</w:t>
            </w:r>
          </w:p>
        </w:tc>
      </w:tr>
      <w:tr w:rsidR="001419FB" w:rsidRPr="001419FB" w14:paraId="3FC20A1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C9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09:49:59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E9D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4F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6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F9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07002070000066810-E0NdbwtOHl5m20250703</w:t>
            </w:r>
          </w:p>
        </w:tc>
      </w:tr>
      <w:tr w:rsidR="001419FB" w:rsidRPr="001419FB" w14:paraId="05A1F7C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8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09:49:59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CBF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76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86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B5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07002070000066810-E0NdbwtOHl5k20250703</w:t>
            </w:r>
          </w:p>
        </w:tc>
      </w:tr>
      <w:tr w:rsidR="001419FB" w:rsidRPr="001419FB" w14:paraId="0B360EE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7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09:51:04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1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CA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5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2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05002050000067648-E0NdbwtOHlp620250703</w:t>
            </w:r>
          </w:p>
        </w:tc>
      </w:tr>
      <w:tr w:rsidR="001419FB" w:rsidRPr="001419FB" w14:paraId="4E4ADCA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35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09:53:25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1C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9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D6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6B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07002070000068959-E0NdbwtOHnQu20250703</w:t>
            </w:r>
          </w:p>
        </w:tc>
      </w:tr>
      <w:tr w:rsidR="001419FB" w:rsidRPr="001419FB" w14:paraId="2AD58BA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4D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09:53:35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C3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9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B3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E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05002050000066564-E0NdbwtOHnXM20250703</w:t>
            </w:r>
          </w:p>
        </w:tc>
      </w:tr>
      <w:tr w:rsidR="001419FB" w:rsidRPr="001419FB" w14:paraId="21D0735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9B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09:56:47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28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40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B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B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07002070000070029-E0NdbwtOHq5q20250703</w:t>
            </w:r>
          </w:p>
        </w:tc>
      </w:tr>
      <w:tr w:rsidR="001419FB" w:rsidRPr="001419FB" w14:paraId="2099E87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F7D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09:56:47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DD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6F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BC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93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07002070000070029-E0NdbwtOHq5o20250703</w:t>
            </w:r>
          </w:p>
        </w:tc>
      </w:tr>
      <w:tr w:rsidR="001419FB" w:rsidRPr="001419FB" w14:paraId="7D4CEB9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49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F0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A7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E6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5B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05002050000069550-E0NdbwtOHqzo20250703</w:t>
            </w:r>
          </w:p>
        </w:tc>
      </w:tr>
      <w:tr w:rsidR="001419FB" w:rsidRPr="001419FB" w14:paraId="0EA321F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3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1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6B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6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C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07002070000070312-E0NdbwtOHr0u20250703</w:t>
            </w:r>
          </w:p>
        </w:tc>
      </w:tr>
      <w:tr w:rsidR="001419FB" w:rsidRPr="001419FB" w14:paraId="1466A52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2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09:58:08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F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60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50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0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05002050000070069-E0NdbwtOHrVt20250703</w:t>
            </w:r>
          </w:p>
        </w:tc>
      </w:tr>
      <w:tr w:rsidR="001419FB" w:rsidRPr="001419FB" w14:paraId="3113B6F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7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09:59:22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D0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3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2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CA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07002070000070949-E0NdbwtOHspY20250703</w:t>
            </w:r>
          </w:p>
        </w:tc>
      </w:tr>
      <w:tr w:rsidR="001419FB" w:rsidRPr="001419FB" w14:paraId="3CE8D82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54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10:00:50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B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80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43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7C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05002050000070716-E0NdbwtOHu6x20250703</w:t>
            </w:r>
          </w:p>
        </w:tc>
      </w:tr>
      <w:tr w:rsidR="001419FB" w:rsidRPr="001419FB" w14:paraId="66E3D81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3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10:00:50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F8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F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DD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3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05002050000070716-E0NdbwtOHu6t20250703</w:t>
            </w:r>
          </w:p>
        </w:tc>
      </w:tr>
      <w:tr w:rsidR="001419FB" w:rsidRPr="001419FB" w14:paraId="38BED41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D7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8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5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BA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B0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05002050000071467-E0NdbwtOHume20250703</w:t>
            </w:r>
          </w:p>
        </w:tc>
      </w:tr>
      <w:tr w:rsidR="001419FB" w:rsidRPr="001419FB" w14:paraId="3A78F69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49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10:03:27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B9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CA1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5A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6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07002070000072353-E0NdbwtOHvth20250703</w:t>
            </w:r>
          </w:p>
        </w:tc>
      </w:tr>
      <w:tr w:rsidR="001419FB" w:rsidRPr="001419FB" w14:paraId="5B85D11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CF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10:03:27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46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A3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4E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2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07002070000072353-E0NdbwtOHvtf20250703</w:t>
            </w:r>
          </w:p>
        </w:tc>
      </w:tr>
      <w:tr w:rsidR="001419FB" w:rsidRPr="001419FB" w14:paraId="26528CF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F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10:03:41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30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65D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20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1B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07002070000071516-E0NdbwtOHw6P20250703</w:t>
            </w:r>
          </w:p>
        </w:tc>
      </w:tr>
      <w:tr w:rsidR="001419FB" w:rsidRPr="001419FB" w14:paraId="270DF8D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F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10:05:54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3D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E4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0B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54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07002070000071516-E0NdbwtOHxnL20250703</w:t>
            </w:r>
          </w:p>
        </w:tc>
      </w:tr>
      <w:tr w:rsidR="001419FB" w:rsidRPr="001419FB" w14:paraId="3788BDC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FD4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10:05:54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C7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F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64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83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07002070000072663-E0NdbwtOHxnN20250703</w:t>
            </w:r>
          </w:p>
        </w:tc>
      </w:tr>
      <w:tr w:rsidR="001419FB" w:rsidRPr="001419FB" w14:paraId="2ABC683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4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10:08:16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B6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6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74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FD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05002050000073271-E0NdbwtOHzLn20250703</w:t>
            </w:r>
          </w:p>
        </w:tc>
      </w:tr>
      <w:tr w:rsidR="001419FB" w:rsidRPr="001419FB" w14:paraId="15D6399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A8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10:14:38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F2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D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A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B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05002050000074824-E0NdbwtOI3u420250703</w:t>
            </w:r>
          </w:p>
        </w:tc>
      </w:tr>
      <w:tr w:rsidR="001419FB" w:rsidRPr="001419FB" w14:paraId="13B2DE4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71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10:14:38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78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C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8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3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05002050000075507-E0NdbwtOI3u820250703</w:t>
            </w:r>
          </w:p>
        </w:tc>
      </w:tr>
      <w:tr w:rsidR="001419FB" w:rsidRPr="001419FB" w14:paraId="09B9554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5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5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4C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B17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75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05002050000075946-E0NdbwtOI4Of20250703</w:t>
            </w:r>
          </w:p>
        </w:tc>
      </w:tr>
      <w:tr w:rsidR="001419FB" w:rsidRPr="001419FB" w14:paraId="2CFE221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34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60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6C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E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F4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05002050000075946-E0NdbwtOI4Oh20250703</w:t>
            </w:r>
          </w:p>
        </w:tc>
      </w:tr>
      <w:tr w:rsidR="001419FB" w:rsidRPr="001419FB" w14:paraId="457EDFF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F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8B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6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2B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7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07002070000076712-E0NdbwtOI5Sh20250703</w:t>
            </w:r>
          </w:p>
        </w:tc>
      </w:tr>
      <w:tr w:rsidR="001419FB" w:rsidRPr="001419FB" w14:paraId="38C9CBD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8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10:18:34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22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35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11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D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07002070000074487-E0NdbwtOI61g20250703</w:t>
            </w:r>
          </w:p>
        </w:tc>
      </w:tr>
      <w:tr w:rsidR="001419FB" w:rsidRPr="001419FB" w14:paraId="653C430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D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10:18:34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E0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A8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D0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AD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05002050000073897-E0NdbwtOI61e20250703</w:t>
            </w:r>
          </w:p>
        </w:tc>
      </w:tr>
      <w:tr w:rsidR="001419FB" w:rsidRPr="001419FB" w14:paraId="440143D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E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0A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59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8A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6C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07002070000077198-E0NdbwtOI6os20250703</w:t>
            </w:r>
          </w:p>
        </w:tc>
      </w:tr>
      <w:tr w:rsidR="001419FB" w:rsidRPr="001419FB" w14:paraId="2937812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7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10:19:22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CD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E4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367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B8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07002070000077198-E0NdbwtOI6ou20250703</w:t>
            </w:r>
          </w:p>
        </w:tc>
      </w:tr>
      <w:tr w:rsidR="001419FB" w:rsidRPr="001419FB" w14:paraId="695DC80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53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9E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CB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9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81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07002070000077717-E0NdbwtOI82s20250703</w:t>
            </w:r>
          </w:p>
        </w:tc>
      </w:tr>
      <w:tr w:rsidR="001419FB" w:rsidRPr="001419FB" w14:paraId="7ACD0BE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3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42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89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A0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B9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07002070000077717-E0NdbwtOI82u20250703</w:t>
            </w:r>
          </w:p>
        </w:tc>
      </w:tr>
      <w:tr w:rsidR="001419FB" w:rsidRPr="001419FB" w14:paraId="22085D5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0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10:22:39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3B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B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A8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C1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07002070000073243-E0NdbwtOI9Bs20250703</w:t>
            </w:r>
          </w:p>
        </w:tc>
      </w:tr>
      <w:tr w:rsidR="001419FB" w:rsidRPr="001419FB" w14:paraId="3EB752C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46B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10:22:39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F8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9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B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2A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07002070000075740-E0NdbwtOI9Bu20250703</w:t>
            </w:r>
          </w:p>
        </w:tc>
      </w:tr>
      <w:tr w:rsidR="001419FB" w:rsidRPr="001419FB" w14:paraId="28D74AC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67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10:23:19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A1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1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2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B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05002050000078116-E0NdbwtOI9P620250703</w:t>
            </w:r>
          </w:p>
        </w:tc>
      </w:tr>
      <w:tr w:rsidR="001419FB" w:rsidRPr="001419FB" w14:paraId="7FDE414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6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10:24:16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D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B2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92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D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07002070000078248-E0NdbwtOI9uZ20250703</w:t>
            </w:r>
          </w:p>
        </w:tc>
      </w:tr>
      <w:tr w:rsidR="001419FB" w:rsidRPr="001419FB" w14:paraId="278BC6B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A8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10:26:44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95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0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BB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5E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05002050000079244-E0NdbwtOIBmq20250703</w:t>
            </w:r>
          </w:p>
        </w:tc>
      </w:tr>
      <w:tr w:rsidR="001419FB" w:rsidRPr="001419FB" w14:paraId="7022F8E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4A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10:26:44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7F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57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1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7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05002050000079244-E0NdbwtOIBms20250703</w:t>
            </w:r>
          </w:p>
        </w:tc>
      </w:tr>
      <w:tr w:rsidR="001419FB" w:rsidRPr="001419FB" w14:paraId="19C7DC9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C1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10:27:05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38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94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76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A0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07002070000079506-E0NdbwtOIC5b20250703</w:t>
            </w:r>
          </w:p>
        </w:tc>
      </w:tr>
      <w:tr w:rsidR="001419FB" w:rsidRPr="001419FB" w14:paraId="55260A5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7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10:29:46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2A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76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8D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88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05002050000079579-E0NdbwtOIDdi20250703</w:t>
            </w:r>
          </w:p>
        </w:tc>
      </w:tr>
      <w:tr w:rsidR="001419FB" w:rsidRPr="001419FB" w14:paraId="6BC30D3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7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10:31:55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4D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52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F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5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07002070000080931-E0NdbwtOIFXD20250703</w:t>
            </w:r>
          </w:p>
        </w:tc>
      </w:tr>
      <w:tr w:rsidR="001419FB" w:rsidRPr="001419FB" w14:paraId="76C1F7D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1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10:31:55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A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C2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C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720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07002070000080931-E0NdbwtOIFXF20250703</w:t>
            </w:r>
          </w:p>
        </w:tc>
      </w:tr>
      <w:tr w:rsidR="001419FB" w:rsidRPr="001419FB" w14:paraId="37374B4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EA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10:31:55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9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0D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F6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6C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07002070000080931-E0NdbwtOIFXH20250703</w:t>
            </w:r>
          </w:p>
        </w:tc>
      </w:tr>
      <w:tr w:rsidR="001419FB" w:rsidRPr="001419FB" w14:paraId="428704F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98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10:33:15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FD0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A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3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A2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05002050000080978-E0NdbwtOIGFn20250703</w:t>
            </w:r>
          </w:p>
        </w:tc>
      </w:tr>
      <w:tr w:rsidR="001419FB" w:rsidRPr="001419FB" w14:paraId="4D8B9A1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F9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10:36:40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97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5C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5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22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05002050000081746-E0NdbwtOIIOq20250703</w:t>
            </w:r>
          </w:p>
        </w:tc>
      </w:tr>
      <w:tr w:rsidR="001419FB" w:rsidRPr="001419FB" w14:paraId="5B43A7D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AA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10:39:46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3B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84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6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9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05002050000082834-E0NdbwtOIJwp20250703</w:t>
            </w:r>
          </w:p>
        </w:tc>
      </w:tr>
      <w:tr w:rsidR="001419FB" w:rsidRPr="001419FB" w14:paraId="7E8346E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7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10:39:46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5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85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9E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F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07002070000083066-E0NdbwtOIJwr20250703</w:t>
            </w:r>
          </w:p>
        </w:tc>
      </w:tr>
      <w:tr w:rsidR="001419FB" w:rsidRPr="001419FB" w14:paraId="744F09D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01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E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0E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3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7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07002070000083524-E0NdbwtOIKpY20250703</w:t>
            </w:r>
          </w:p>
        </w:tc>
      </w:tr>
      <w:tr w:rsidR="001419FB" w:rsidRPr="001419FB" w14:paraId="7A8D795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08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41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D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2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9B1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07002070000084069-E0NdbwtOIMQY20250703</w:t>
            </w:r>
          </w:p>
        </w:tc>
      </w:tr>
      <w:tr w:rsidR="001419FB" w:rsidRPr="001419FB" w14:paraId="291DA49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9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A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01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97D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60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07002070000084069-E0NdbwtOIMQa20250703</w:t>
            </w:r>
          </w:p>
        </w:tc>
      </w:tr>
      <w:tr w:rsidR="001419FB" w:rsidRPr="001419FB" w14:paraId="68C8610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08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10:44:10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F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8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D3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3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07002070000084114-E0NdbwtOIMj320250703</w:t>
            </w:r>
          </w:p>
        </w:tc>
      </w:tr>
      <w:tr w:rsidR="001419FB" w:rsidRPr="001419FB" w14:paraId="537298A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1D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10:44:10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72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F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1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A6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07002070000084114-E0NdbwtOIMj720250703</w:t>
            </w:r>
          </w:p>
        </w:tc>
      </w:tr>
      <w:tr w:rsidR="001419FB" w:rsidRPr="001419FB" w14:paraId="51CFEE9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7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10:44:10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4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63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56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3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07002070000084114-E0NdbwtOIMjB20250703</w:t>
            </w:r>
          </w:p>
        </w:tc>
      </w:tr>
      <w:tr w:rsidR="001419FB" w:rsidRPr="001419FB" w14:paraId="29AC0AF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6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6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CD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B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4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05002050000084025-E0NdbwtOIMmU20250703</w:t>
            </w:r>
          </w:p>
        </w:tc>
      </w:tr>
      <w:tr w:rsidR="001419FB" w:rsidRPr="001419FB" w14:paraId="0262798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B8F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10:46:13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2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58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4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9F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07002070000084426-E0NdbwtOIOLM20250703</w:t>
            </w:r>
          </w:p>
        </w:tc>
      </w:tr>
      <w:tr w:rsidR="001419FB" w:rsidRPr="001419FB" w14:paraId="298DF8B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13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10:48:10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D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DF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B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82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07002070000084922-E0NdbwtOIPAy20250703</w:t>
            </w:r>
          </w:p>
        </w:tc>
      </w:tr>
      <w:tr w:rsidR="001419FB" w:rsidRPr="001419FB" w14:paraId="07B2332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A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10:49:22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AF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A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E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B5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05002050000085341-E0NdbwtOIQL720250703</w:t>
            </w:r>
          </w:p>
        </w:tc>
      </w:tr>
      <w:tr w:rsidR="001419FB" w:rsidRPr="001419FB" w14:paraId="04FE92B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CD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10:53:39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939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F5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99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97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05002050000086022-E0NdbwtOISqf20250703</w:t>
            </w:r>
          </w:p>
        </w:tc>
      </w:tr>
      <w:tr w:rsidR="001419FB" w:rsidRPr="001419FB" w14:paraId="42E8C9F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3B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10:54:22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9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D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FF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5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07002070000086827-E0NdbwtOITAK20250703</w:t>
            </w:r>
          </w:p>
        </w:tc>
      </w:tr>
      <w:tr w:rsidR="001419FB" w:rsidRPr="001419FB" w14:paraId="54B7FCD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04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10:54:22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7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11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A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6A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07002070000086827-E0NdbwtOITAM20250703</w:t>
            </w:r>
          </w:p>
        </w:tc>
      </w:tr>
      <w:tr w:rsidR="001419FB" w:rsidRPr="001419FB" w14:paraId="08B01F3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6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11:00:39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1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94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9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D7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07002070000088944-E0NdbwtOIWYa20250703</w:t>
            </w:r>
          </w:p>
        </w:tc>
      </w:tr>
      <w:tr w:rsidR="001419FB" w:rsidRPr="001419FB" w14:paraId="6964E6A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0F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11:00:39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23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FF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0AF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F7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07002070000088944-E0NdbwtOIWYc20250703</w:t>
            </w:r>
          </w:p>
        </w:tc>
      </w:tr>
      <w:tr w:rsidR="001419FB" w:rsidRPr="001419FB" w14:paraId="20A12FB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BB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11:00:39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5E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18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B4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4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07002070000088944-E0NdbwtOIWYe20250703</w:t>
            </w:r>
          </w:p>
        </w:tc>
      </w:tr>
      <w:tr w:rsidR="001419FB" w:rsidRPr="001419FB" w14:paraId="4B54229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D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5D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C5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7D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2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07002070000089079-E0NdbwtOIWk020250703</w:t>
            </w:r>
          </w:p>
        </w:tc>
      </w:tr>
      <w:tr w:rsidR="001419FB" w:rsidRPr="001419FB" w14:paraId="353D1A8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76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B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3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A8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15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07002070000089079-E0NdbwtOIWk220250703</w:t>
            </w:r>
          </w:p>
        </w:tc>
      </w:tr>
      <w:tr w:rsidR="001419FB" w:rsidRPr="001419FB" w14:paraId="03B87E5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79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11:03:56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5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0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B9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156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05002050000089566-E0NdbwtOIYaW20250703</w:t>
            </w:r>
          </w:p>
        </w:tc>
      </w:tr>
      <w:tr w:rsidR="001419FB" w:rsidRPr="001419FB" w14:paraId="13F9FCE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B82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11:05:22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6C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9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D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29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05002050000089466-E0NdbwtOIZSZ20250703</w:t>
            </w:r>
          </w:p>
        </w:tc>
      </w:tr>
      <w:tr w:rsidR="001419FB" w:rsidRPr="001419FB" w14:paraId="54CBE5A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22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11:05:22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F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686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8D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259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05002050000089466-E0NdbwtOIZSb20250703</w:t>
            </w:r>
          </w:p>
        </w:tc>
      </w:tr>
      <w:tr w:rsidR="001419FB" w:rsidRPr="001419FB" w14:paraId="0506AFE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2D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11:06:51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E8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A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DF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0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07002070000090931-E0NdbwtOIaIf20250703</w:t>
            </w:r>
          </w:p>
        </w:tc>
      </w:tr>
      <w:tr w:rsidR="001419FB" w:rsidRPr="001419FB" w14:paraId="107CBE7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8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11:06:51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BC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AC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A9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EE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07002070000090931-E0NdbwtOIaIh20250703</w:t>
            </w:r>
          </w:p>
        </w:tc>
      </w:tr>
      <w:tr w:rsidR="001419FB" w:rsidRPr="001419FB" w14:paraId="10CC75C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35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11:07:42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C8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9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F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220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05002050000090947-E0NdbwtOIaoj20250703</w:t>
            </w:r>
          </w:p>
        </w:tc>
      </w:tr>
      <w:tr w:rsidR="001419FB" w:rsidRPr="001419FB" w14:paraId="5C50931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F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11:13:49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DB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53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C7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AC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05002050000092665-E0NdbwtOIdsJ20250703</w:t>
            </w:r>
          </w:p>
        </w:tc>
      </w:tr>
      <w:tr w:rsidR="001419FB" w:rsidRPr="001419FB" w14:paraId="4BE6C76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3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11:17:54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61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14D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64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B6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05002050000093870-E0NdbwtOIgDV20250703</w:t>
            </w:r>
          </w:p>
        </w:tc>
      </w:tr>
      <w:tr w:rsidR="001419FB" w:rsidRPr="001419FB" w14:paraId="69A3B03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D0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11:18:54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77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7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9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F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07002070000094444-E0NdbwtOIh4s20250703</w:t>
            </w:r>
          </w:p>
        </w:tc>
      </w:tr>
      <w:tr w:rsidR="001419FB" w:rsidRPr="001419FB" w14:paraId="02F8FE3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6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11:18:54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85F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6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A1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E6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07002070000094444-E0NdbwtOIh4v20250703</w:t>
            </w:r>
          </w:p>
        </w:tc>
      </w:tr>
      <w:tr w:rsidR="001419FB" w:rsidRPr="001419FB" w14:paraId="638579A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4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11:18:54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0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B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37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F3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07002070000094444-E0NdbwtOIh4y20250703</w:t>
            </w:r>
          </w:p>
        </w:tc>
      </w:tr>
      <w:tr w:rsidR="001419FB" w:rsidRPr="001419FB" w14:paraId="352513E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6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11:19:17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9D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9C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7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FF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05002050000093939-E0NdbwtOIhQa20250703</w:t>
            </w:r>
          </w:p>
        </w:tc>
      </w:tr>
      <w:tr w:rsidR="001419FB" w:rsidRPr="001419FB" w14:paraId="2FEA94A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32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11:22:42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1D7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0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1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05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05002050000095313-E0NdbwtOIk3220250703</w:t>
            </w:r>
          </w:p>
        </w:tc>
      </w:tr>
      <w:tr w:rsidR="001419FB" w:rsidRPr="001419FB" w14:paraId="0F1773E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C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11:22:42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83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D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F6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70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05002050000095313-E0NdbwtOIk3420250703</w:t>
            </w:r>
          </w:p>
        </w:tc>
      </w:tr>
      <w:tr w:rsidR="001419FB" w:rsidRPr="001419FB" w14:paraId="4D1D09F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E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11:23:04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FA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F0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37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F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05002050000095215-E0NdbwtOIkLe20250703</w:t>
            </w:r>
          </w:p>
        </w:tc>
      </w:tr>
      <w:tr w:rsidR="001419FB" w:rsidRPr="001419FB" w14:paraId="7A15175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D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11:25:42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6F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6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05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AEB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05002050000096202-E0NdbwtOIlnc20250703</w:t>
            </w:r>
          </w:p>
        </w:tc>
      </w:tr>
      <w:tr w:rsidR="001419FB" w:rsidRPr="001419FB" w14:paraId="6F898AA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55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11:25:42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1E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27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20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97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05002050000096202-E0NdbwtOIlne20250703</w:t>
            </w:r>
          </w:p>
        </w:tc>
      </w:tr>
      <w:tr w:rsidR="001419FB" w:rsidRPr="001419FB" w14:paraId="57BBDC0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1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11:26:02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D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8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A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AD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05002050000096314-E0NdbwtOIlwA20250703</w:t>
            </w:r>
          </w:p>
        </w:tc>
      </w:tr>
      <w:tr w:rsidR="001419FB" w:rsidRPr="001419FB" w14:paraId="1150969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8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11:28:35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58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3C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3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0D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07002070000097204-E0NdbwtOIoHe20250703</w:t>
            </w:r>
          </w:p>
        </w:tc>
      </w:tr>
      <w:tr w:rsidR="001419FB" w:rsidRPr="001419FB" w14:paraId="3F8C9DB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58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11:30:29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1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C9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F9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A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05002050000097339-E0NdbwtOIpbJ20250703</w:t>
            </w:r>
          </w:p>
        </w:tc>
      </w:tr>
      <w:tr w:rsidR="001419FB" w:rsidRPr="001419FB" w14:paraId="6B1577F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76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11:30:40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65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11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3C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A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05002050000096738-E0NdbwtOIpjA20250703</w:t>
            </w:r>
          </w:p>
        </w:tc>
      </w:tr>
      <w:tr w:rsidR="001419FB" w:rsidRPr="001419FB" w14:paraId="403CE25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7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11:32:44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FE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A4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C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96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07002070000098194-E0NdbwtOIr9d20250703</w:t>
            </w:r>
          </w:p>
        </w:tc>
      </w:tr>
      <w:tr w:rsidR="001419FB" w:rsidRPr="001419FB" w14:paraId="4680C77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D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11:42:03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F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9C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9C9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2D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05002050000100676-E0NdbwtOIwAC20250703</w:t>
            </w:r>
          </w:p>
        </w:tc>
      </w:tr>
      <w:tr w:rsidR="001419FB" w:rsidRPr="001419FB" w14:paraId="77A0D0B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5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11:42:03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3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B2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C2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C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07002070000100917-E0NdbwtOIwAA20250703</w:t>
            </w:r>
          </w:p>
        </w:tc>
      </w:tr>
      <w:tr w:rsidR="001419FB" w:rsidRPr="001419FB" w14:paraId="6A38DB7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DA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11:44:43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2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93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AF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6D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07002070000101889-E0NdbwtOIxup20250703</w:t>
            </w:r>
          </w:p>
        </w:tc>
      </w:tr>
      <w:tr w:rsidR="001419FB" w:rsidRPr="001419FB" w14:paraId="098B8FD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8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8D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A4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5F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81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05002050000101444-E0NdbwtOIy5Q20250703</w:t>
            </w:r>
          </w:p>
        </w:tc>
      </w:tr>
      <w:tr w:rsidR="001419FB" w:rsidRPr="001419FB" w14:paraId="100931F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D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18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CA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F2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D2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07002070000101364-E0NdbwtOIy5O20250703</w:t>
            </w:r>
          </w:p>
        </w:tc>
      </w:tr>
      <w:tr w:rsidR="001419FB" w:rsidRPr="001419FB" w14:paraId="2EE77C9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46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0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0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F2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65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07002070000101959-E0NdbwtOIy5S20250703</w:t>
            </w:r>
          </w:p>
        </w:tc>
      </w:tr>
      <w:tr w:rsidR="001419FB" w:rsidRPr="001419FB" w14:paraId="4DF746C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3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11:45:42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D5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5B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09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A8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05002050000100586-E0NdbwtOIyl620250703</w:t>
            </w:r>
          </w:p>
        </w:tc>
      </w:tr>
      <w:tr w:rsidR="001419FB" w:rsidRPr="001419FB" w14:paraId="1D5B9F4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2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6F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5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5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75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05002050000102210-E0NdbwtOJ0Q120250703</w:t>
            </w:r>
          </w:p>
        </w:tc>
      </w:tr>
      <w:tr w:rsidR="001419FB" w:rsidRPr="001419FB" w14:paraId="344DAD3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F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11:47:47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B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DA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6F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D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07002070000102445-E0NdbwtOJ0VP20250703</w:t>
            </w:r>
          </w:p>
        </w:tc>
      </w:tr>
      <w:tr w:rsidR="001419FB" w:rsidRPr="001419FB" w14:paraId="53C1A5B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3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11:50:59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0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2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C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05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05002050000103622-E0NdbwtOJ2aH20250703</w:t>
            </w:r>
          </w:p>
        </w:tc>
      </w:tr>
      <w:tr w:rsidR="001419FB" w:rsidRPr="001419FB" w14:paraId="7DFD527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91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11:53:22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340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7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0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E7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07002070000103505-E0NdbwtOJ3lw20250703</w:t>
            </w:r>
          </w:p>
        </w:tc>
      </w:tr>
      <w:tr w:rsidR="001419FB" w:rsidRPr="001419FB" w14:paraId="75EF933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BA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11:53:22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8E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D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B7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E0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05002050000104131-E0NdbwtOJ3ky20250703</w:t>
            </w:r>
          </w:p>
        </w:tc>
      </w:tr>
      <w:tr w:rsidR="001419FB" w:rsidRPr="001419FB" w14:paraId="51D8701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B4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11:54:06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C9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7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3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AC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05002050000102211-E0NdbwtOJ4B520250703</w:t>
            </w:r>
          </w:p>
        </w:tc>
      </w:tr>
      <w:tr w:rsidR="001419FB" w:rsidRPr="001419FB" w14:paraId="183ADD3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47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11:55:37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80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1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E8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B0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05002050000104834-E0NdbwtOJ56o20250703</w:t>
            </w:r>
          </w:p>
        </w:tc>
      </w:tr>
      <w:tr w:rsidR="001419FB" w:rsidRPr="001419FB" w14:paraId="66ABF36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A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11:56:06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7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39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D5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CB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05002050000105247-E0NdbwtOJ5XZ20250703</w:t>
            </w:r>
          </w:p>
        </w:tc>
      </w:tr>
      <w:tr w:rsidR="001419FB" w:rsidRPr="001419FB" w14:paraId="01E13D2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2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11:59:55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2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E4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0D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7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07002070000107115-E0NdbwtOJ7gu20250703</w:t>
            </w:r>
          </w:p>
        </w:tc>
      </w:tr>
      <w:tr w:rsidR="001419FB" w:rsidRPr="001419FB" w14:paraId="71FDAA7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2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12:00:00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95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DA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B8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E2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07002070000106335-E0NdbwtOJ7qJ20250703</w:t>
            </w:r>
          </w:p>
        </w:tc>
      </w:tr>
      <w:tr w:rsidR="001419FB" w:rsidRPr="001419FB" w14:paraId="50A1FE6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06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12:03:59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A8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AB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F1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13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07002070000108693-E0NdbwtOJAzV20250703</w:t>
            </w:r>
          </w:p>
        </w:tc>
      </w:tr>
      <w:tr w:rsidR="001419FB" w:rsidRPr="001419FB" w14:paraId="5B2F33F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7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12:04:05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0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4D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3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F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07002070000108743-E0NdbwtOJBhW20250703</w:t>
            </w:r>
          </w:p>
        </w:tc>
      </w:tr>
      <w:tr w:rsidR="001419FB" w:rsidRPr="001419FB" w14:paraId="597D75A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E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12:04:59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E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E5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7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41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07002070000108923-E0NdbwtOJCaU20250703</w:t>
            </w:r>
          </w:p>
        </w:tc>
      </w:tr>
      <w:tr w:rsidR="001419FB" w:rsidRPr="001419FB" w14:paraId="4DA9FC8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E6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12:07:54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5F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6A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64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7B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05002050000109770-E0NdbwtOJEdc20250703</w:t>
            </w:r>
          </w:p>
        </w:tc>
      </w:tr>
      <w:tr w:rsidR="001419FB" w:rsidRPr="001419FB" w14:paraId="4E53602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2F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9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4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1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94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07002070000110763-E0NdbwtOJG1X20250703</w:t>
            </w:r>
          </w:p>
        </w:tc>
      </w:tr>
      <w:tr w:rsidR="001419FB" w:rsidRPr="001419FB" w14:paraId="466EDB2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544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9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39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E34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450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05002050000109215-E0NdbwtOJG2T20250703</w:t>
            </w:r>
          </w:p>
        </w:tc>
      </w:tr>
      <w:tr w:rsidR="001419FB" w:rsidRPr="001419FB" w14:paraId="1203D69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8D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12:10:48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32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4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9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B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05002050000108464-E0NdbwtOJGsi20250703</w:t>
            </w:r>
          </w:p>
        </w:tc>
      </w:tr>
      <w:tr w:rsidR="001419FB" w:rsidRPr="001419FB" w14:paraId="2F3FC29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0E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12:11:10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9F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30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B4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B9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05002050000111024-E0NdbwtOJHP020250703</w:t>
            </w:r>
          </w:p>
        </w:tc>
      </w:tr>
      <w:tr w:rsidR="001419FB" w:rsidRPr="001419FB" w14:paraId="350F5E0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DA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C9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6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37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4A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07002070000111335-E0NdbwtOJHxH20250703</w:t>
            </w:r>
          </w:p>
        </w:tc>
      </w:tr>
      <w:tr w:rsidR="001419FB" w:rsidRPr="001419FB" w14:paraId="7E9D6C0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18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12:12:32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28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0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95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ED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05002050000111025-E0NdbwtOJIWq20250703</w:t>
            </w:r>
          </w:p>
        </w:tc>
      </w:tr>
      <w:tr w:rsidR="001419FB" w:rsidRPr="001419FB" w14:paraId="7408E14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B6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C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EC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AA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54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07002070000111935-E0NdbwtOJJ7y20250703</w:t>
            </w:r>
          </w:p>
        </w:tc>
      </w:tr>
      <w:tr w:rsidR="001419FB" w:rsidRPr="001419FB" w14:paraId="1EF21BB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D1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12:13:28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0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51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7D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81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07002070000111935-E0NdbwtOJJ8Z20250703</w:t>
            </w:r>
          </w:p>
        </w:tc>
      </w:tr>
      <w:tr w:rsidR="001419FB" w:rsidRPr="001419FB" w14:paraId="6FBAD53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C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A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1E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F0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C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05002050000112218-E0NdbwtOJK8S20250703</w:t>
            </w:r>
          </w:p>
        </w:tc>
      </w:tr>
      <w:tr w:rsidR="001419FB" w:rsidRPr="001419FB" w14:paraId="674B001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26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12:16:12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F6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22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7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3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05002050000111634-E0NdbwtOJL0q20250703</w:t>
            </w:r>
          </w:p>
        </w:tc>
      </w:tr>
      <w:tr w:rsidR="001419FB" w:rsidRPr="001419FB" w14:paraId="66157ED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75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12:18:12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AB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1C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0B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D8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07002070000111936-E0NdbwtOJMWc20250703</w:t>
            </w:r>
          </w:p>
        </w:tc>
      </w:tr>
      <w:tr w:rsidR="001419FB" w:rsidRPr="001419FB" w14:paraId="2812C8D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6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12:18:42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B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12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9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5B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05002050000112797-E0NdbwtOJMvJ20250703</w:t>
            </w:r>
          </w:p>
        </w:tc>
      </w:tr>
      <w:tr w:rsidR="001419FB" w:rsidRPr="001419FB" w14:paraId="3905D33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52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12:19:15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C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C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96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B3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07002070000113701-E0NdbwtOJNQO20250703</w:t>
            </w:r>
          </w:p>
        </w:tc>
      </w:tr>
      <w:tr w:rsidR="001419FB" w:rsidRPr="001419FB" w14:paraId="1E1D0DB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AB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12:19:50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B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3C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1B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A8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07002070000114218-E0NdbwtOJNuG20250703</w:t>
            </w:r>
          </w:p>
        </w:tc>
      </w:tr>
      <w:tr w:rsidR="001419FB" w:rsidRPr="001419FB" w14:paraId="65AE73F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2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12:19:56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9D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72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7C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1D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07002070000114218-E0NdbwtOJO3N20250703</w:t>
            </w:r>
          </w:p>
        </w:tc>
      </w:tr>
      <w:tr w:rsidR="001419FB" w:rsidRPr="001419FB" w14:paraId="3AC7C12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E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12:20:30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97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3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9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DB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05002050000113887-E0NdbwtOJOY320250703</w:t>
            </w:r>
          </w:p>
        </w:tc>
      </w:tr>
      <w:tr w:rsidR="001419FB" w:rsidRPr="001419FB" w14:paraId="589F596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4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12:21:15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C6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50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74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1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05002050000114632-E0NdbwtOJP2O20250703</w:t>
            </w:r>
          </w:p>
        </w:tc>
      </w:tr>
      <w:tr w:rsidR="001419FB" w:rsidRPr="001419FB" w14:paraId="40B6C3D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1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12:21:28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E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C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0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3D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07002070000114958-E0NdbwtOJPFn20250703</w:t>
            </w:r>
          </w:p>
        </w:tc>
      </w:tr>
      <w:tr w:rsidR="001419FB" w:rsidRPr="001419FB" w14:paraId="43136C9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E2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12:21:30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67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5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C8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C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05002050000114633-E0NdbwtOJPR420250703</w:t>
            </w:r>
          </w:p>
        </w:tc>
      </w:tr>
      <w:tr w:rsidR="001419FB" w:rsidRPr="001419FB" w14:paraId="36C7EE1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3B7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12:23:39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37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5E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4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5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07002070000115884-E0NdbwtOJS1U20250703</w:t>
            </w:r>
          </w:p>
        </w:tc>
      </w:tr>
      <w:tr w:rsidR="001419FB" w:rsidRPr="001419FB" w14:paraId="1878EF6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71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12:24:41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5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C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B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9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07002070000115724-E0NdbwtOJSSW20250703</w:t>
            </w:r>
          </w:p>
        </w:tc>
      </w:tr>
      <w:tr w:rsidR="001419FB" w:rsidRPr="001419FB" w14:paraId="2F0C2AD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38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12:26:48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7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BA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49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9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07002070000115724-E0NdbwtOJU0u20250703</w:t>
            </w:r>
          </w:p>
        </w:tc>
      </w:tr>
      <w:tr w:rsidR="001419FB" w:rsidRPr="001419FB" w14:paraId="154193C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4B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12:26:48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5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A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E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6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07002070000116887-E0NdbwtOJU0w20250703</w:t>
            </w:r>
          </w:p>
        </w:tc>
      </w:tr>
      <w:tr w:rsidR="001419FB" w:rsidRPr="001419FB" w14:paraId="7C6578C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8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12:28:09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89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A8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0A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9E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05002050000117216-E0NdbwtOJV5R20250703</w:t>
            </w:r>
          </w:p>
        </w:tc>
      </w:tr>
      <w:tr w:rsidR="001419FB" w:rsidRPr="001419FB" w14:paraId="63B0EC2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A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12:30:16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C4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C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2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F4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05002050000119042-E0NdbwtOJYas20250703</w:t>
            </w:r>
          </w:p>
        </w:tc>
      </w:tr>
      <w:tr w:rsidR="001419FB" w:rsidRPr="001419FB" w14:paraId="56DC94C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6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12:30:31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B8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1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17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E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07002070000119389-E0NdbwtOJZgd20250703</w:t>
            </w:r>
          </w:p>
        </w:tc>
      </w:tr>
      <w:tr w:rsidR="001419FB" w:rsidRPr="001419FB" w14:paraId="4873BE9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5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12:30:31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8A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B6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7F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79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05002050000119043-E0NdbwtOJZh620250703</w:t>
            </w:r>
          </w:p>
        </w:tc>
      </w:tr>
      <w:tr w:rsidR="001419FB" w:rsidRPr="001419FB" w14:paraId="1123441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6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12:31:04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75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1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0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A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07002070000122338-E0NdbwtOJbkA20250703</w:t>
            </w:r>
          </w:p>
        </w:tc>
      </w:tr>
      <w:tr w:rsidR="001419FB" w:rsidRPr="001419FB" w14:paraId="1751DC7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F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88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9E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3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B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05002050000121762-E0NdbwtOJdwH20250703</w:t>
            </w:r>
          </w:p>
        </w:tc>
      </w:tr>
      <w:tr w:rsidR="001419FB" w:rsidRPr="001419FB" w14:paraId="4D45ACF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9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12:32:52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69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1CD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AB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A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05002050000125277-E0NdbwtOJfdd20250703</w:t>
            </w:r>
          </w:p>
        </w:tc>
      </w:tr>
      <w:tr w:rsidR="001419FB" w:rsidRPr="001419FB" w14:paraId="656965A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E6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12:34:28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95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5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7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6D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07002070000127665-E0NdbwtOJiA320250703</w:t>
            </w:r>
          </w:p>
        </w:tc>
      </w:tr>
      <w:tr w:rsidR="001419FB" w:rsidRPr="001419FB" w14:paraId="511262A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89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12:34:28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C8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5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C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DD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07002070000127665-E0NdbwtOJiB320250703</w:t>
            </w:r>
          </w:p>
        </w:tc>
      </w:tr>
      <w:tr w:rsidR="001419FB" w:rsidRPr="001419FB" w14:paraId="08E71E4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B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12:34:35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D4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A4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DB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A7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07002070000127666-E0NdbwtOJiGb20250703</w:t>
            </w:r>
          </w:p>
        </w:tc>
      </w:tr>
      <w:tr w:rsidR="001419FB" w:rsidRPr="001419FB" w14:paraId="4A21D9D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E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12:36:16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7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E8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0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DC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05002050000128790-E0NdbwtOJklz20250703</w:t>
            </w:r>
          </w:p>
        </w:tc>
      </w:tr>
      <w:tr w:rsidR="001419FB" w:rsidRPr="001419FB" w14:paraId="22F5B14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9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12:36:29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3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ED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CC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AD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07002070000129153-E0NdbwtOJkzH20250703</w:t>
            </w:r>
          </w:p>
        </w:tc>
      </w:tr>
      <w:tr w:rsidR="001419FB" w:rsidRPr="001419FB" w14:paraId="2AB5F48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06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12:38:26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AC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97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7E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F5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07002070000130777-E0NdbwtOJmom20250703</w:t>
            </w:r>
          </w:p>
        </w:tc>
      </w:tr>
      <w:tr w:rsidR="001419FB" w:rsidRPr="001419FB" w14:paraId="313A4B0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08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12:38:55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8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62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9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BE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05002050000130080-E0NdbwtOJnFT20250703</w:t>
            </w:r>
          </w:p>
        </w:tc>
      </w:tr>
      <w:tr w:rsidR="001419FB" w:rsidRPr="001419FB" w14:paraId="2BCA8D5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49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12:40:11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F3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47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9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F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05002050000131607-E0NdbwtOJoGU20250703</w:t>
            </w:r>
          </w:p>
        </w:tc>
      </w:tr>
      <w:tr w:rsidR="001419FB" w:rsidRPr="001419FB" w14:paraId="72A8038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9D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12:40:37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0ED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F2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C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B97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05002050000130080-E0NdbwtOJogT20250703</w:t>
            </w:r>
          </w:p>
        </w:tc>
      </w:tr>
      <w:tr w:rsidR="001419FB" w:rsidRPr="001419FB" w14:paraId="09AD367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7B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12:40:47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E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0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46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5B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07002070000130433-E0NdbwtOJosd20250703</w:t>
            </w:r>
          </w:p>
        </w:tc>
      </w:tr>
      <w:tr w:rsidR="001419FB" w:rsidRPr="001419FB" w14:paraId="60FC327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49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12:41:13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3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1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D2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09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05002050000132161-E0NdbwtOJpEJ20250703</w:t>
            </w:r>
          </w:p>
        </w:tc>
      </w:tr>
      <w:tr w:rsidR="001419FB" w:rsidRPr="001419FB" w14:paraId="3AFB19A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E7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9A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5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EA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1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07002070000133578-E0NdbwtOJqlx20250703</w:t>
            </w:r>
          </w:p>
        </w:tc>
      </w:tr>
      <w:tr w:rsidR="001419FB" w:rsidRPr="001419FB" w14:paraId="2CCF286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92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12:44:14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9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E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A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0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07002070000134010-E0NdbwtOJsFc20250703</w:t>
            </w:r>
          </w:p>
        </w:tc>
      </w:tr>
      <w:tr w:rsidR="001419FB" w:rsidRPr="001419FB" w14:paraId="00FB227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5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12:44:14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BF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93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46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5D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07002070000133628-E0NdbwtOJsFY20250703</w:t>
            </w:r>
          </w:p>
        </w:tc>
      </w:tr>
      <w:tr w:rsidR="001419FB" w:rsidRPr="001419FB" w14:paraId="034E2EE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27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12:46:00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E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CA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E36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67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07002070000134617-E0NdbwtOJu4G20250703</w:t>
            </w:r>
          </w:p>
        </w:tc>
      </w:tr>
      <w:tr w:rsidR="001419FB" w:rsidRPr="001419FB" w14:paraId="74090D4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124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12:48:20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C9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D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E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4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07002070000136543-E0NdbwtOJw2b20250703</w:t>
            </w:r>
          </w:p>
        </w:tc>
      </w:tr>
      <w:tr w:rsidR="001419FB" w:rsidRPr="001419FB" w14:paraId="404F735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D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12:48:24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6B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D5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AA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9A9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05002050000135816-E0NdbwtOJw9p20250703</w:t>
            </w:r>
          </w:p>
        </w:tc>
      </w:tr>
      <w:tr w:rsidR="001419FB" w:rsidRPr="001419FB" w14:paraId="0EB9238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68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12:48:55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A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8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D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5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05002050000134237-E0NdbwtOJwmm20250703</w:t>
            </w:r>
          </w:p>
        </w:tc>
      </w:tr>
      <w:tr w:rsidR="001419FB" w:rsidRPr="001419FB" w14:paraId="5F64B5D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4F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12:49:58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AB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11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BB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EC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07002070000137411-E0NdbwtOJxkp20250703</w:t>
            </w:r>
          </w:p>
        </w:tc>
      </w:tr>
      <w:tr w:rsidR="001419FB" w:rsidRPr="001419FB" w14:paraId="67C93A9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8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12:50:51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3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4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B7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8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05002050000137062-E0NdbwtOJyZQ20250703</w:t>
            </w:r>
          </w:p>
        </w:tc>
      </w:tr>
      <w:tr w:rsidR="001419FB" w:rsidRPr="001419FB" w14:paraId="7C9E47C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9AD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12:51:38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B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37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BC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E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05002050000138183-E0NdbwtOJzMf20250703</w:t>
            </w:r>
          </w:p>
        </w:tc>
      </w:tr>
      <w:tr w:rsidR="001419FB" w:rsidRPr="001419FB" w14:paraId="7922BA4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73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12:52:16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32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4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2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6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07002070000137412-E0NdbwtOJztl20250703</w:t>
            </w:r>
          </w:p>
        </w:tc>
      </w:tr>
      <w:tr w:rsidR="001419FB" w:rsidRPr="001419FB" w14:paraId="7E1B36E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14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12:52:22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8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2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C6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20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07002070000138285-E0NdbwtOK03s20250703</w:t>
            </w:r>
          </w:p>
        </w:tc>
      </w:tr>
      <w:tr w:rsidR="001419FB" w:rsidRPr="001419FB" w14:paraId="01D647C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9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12:54:09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0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56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6F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2EF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05002050000138943-E0NdbwtOK1lH20250703</w:t>
            </w:r>
          </w:p>
        </w:tc>
      </w:tr>
      <w:tr w:rsidR="001419FB" w:rsidRPr="001419FB" w14:paraId="22E4733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42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12:54:09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F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C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49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55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05002050000139324-E0NdbwtOK1l920250703</w:t>
            </w:r>
          </w:p>
        </w:tc>
      </w:tr>
      <w:tr w:rsidR="001419FB" w:rsidRPr="001419FB" w14:paraId="6E1B20E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24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7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75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3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61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07002070000139942-E0NdbwtOK24B20250703</w:t>
            </w:r>
          </w:p>
        </w:tc>
      </w:tr>
      <w:tr w:rsidR="001419FB" w:rsidRPr="001419FB" w14:paraId="2338BA1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5B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2A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1D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89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14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07002070000139942-E0NdbwtOK24D20250703</w:t>
            </w:r>
          </w:p>
        </w:tc>
      </w:tr>
      <w:tr w:rsidR="001419FB" w:rsidRPr="001419FB" w14:paraId="1965C6D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E5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48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3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7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B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05002050000138863-E0NdbwtOK2V520250703</w:t>
            </w:r>
          </w:p>
        </w:tc>
      </w:tr>
      <w:tr w:rsidR="001419FB" w:rsidRPr="001419FB" w14:paraId="3B3995B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A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12:57:07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E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B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F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AB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05002050000140439-E0NdbwtOK4Gs20250703</w:t>
            </w:r>
          </w:p>
        </w:tc>
      </w:tr>
      <w:tr w:rsidR="001419FB" w:rsidRPr="001419FB" w14:paraId="673A767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72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12:57:20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73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6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6D6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CB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07002070000140777-E0NdbwtOK4So20250703</w:t>
            </w:r>
          </w:p>
        </w:tc>
      </w:tr>
      <w:tr w:rsidR="001419FB" w:rsidRPr="001419FB" w14:paraId="117A75F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D5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12:59:12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A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1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7C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92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05002050000141896-E0NdbwtOK6FX20250703</w:t>
            </w:r>
          </w:p>
        </w:tc>
      </w:tr>
      <w:tr w:rsidR="001419FB" w:rsidRPr="001419FB" w14:paraId="6BF7B4B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54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AA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2A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9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86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07002070000142327-E0NdbwtOK6LD20250703</w:t>
            </w:r>
          </w:p>
        </w:tc>
      </w:tr>
      <w:tr w:rsidR="001419FB" w:rsidRPr="001419FB" w14:paraId="688AFB4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4F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12:59:22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79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5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94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4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07002070000142327-E0NdbwtOK6LF20250703</w:t>
            </w:r>
          </w:p>
        </w:tc>
      </w:tr>
      <w:tr w:rsidR="001419FB" w:rsidRPr="001419FB" w14:paraId="381008F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D2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13:01:37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39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63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36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C9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07002070000143151-E0NdbwtOK8PD20250703</w:t>
            </w:r>
          </w:p>
        </w:tc>
      </w:tr>
      <w:tr w:rsidR="001419FB" w:rsidRPr="001419FB" w14:paraId="64F18F0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22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13:01:37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D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9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D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9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07002070000143252-E0NdbwtOK8PF20250703</w:t>
            </w:r>
          </w:p>
        </w:tc>
      </w:tr>
      <w:tr w:rsidR="001419FB" w:rsidRPr="001419FB" w14:paraId="2ED420C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6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13:02:14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A9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39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2D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6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05002050000142859-E0NdbwtOK97K20250703</w:t>
            </w:r>
          </w:p>
        </w:tc>
      </w:tr>
      <w:tr w:rsidR="001419FB" w:rsidRPr="001419FB" w14:paraId="5E4BAD4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68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13:03:42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55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F4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14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77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07002070000144298-E0NdbwtOKAK720250703</w:t>
            </w:r>
          </w:p>
        </w:tc>
      </w:tr>
      <w:tr w:rsidR="001419FB" w:rsidRPr="001419FB" w14:paraId="35A3694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51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13:05:20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E54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D9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4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5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07002070000145168-E0NdbwtOKBYp20250703</w:t>
            </w:r>
          </w:p>
        </w:tc>
      </w:tr>
      <w:tr w:rsidR="001419FB" w:rsidRPr="001419FB" w14:paraId="6569357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77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C3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D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8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D4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05002050000145296-E0NdbwtOKCQG20250703</w:t>
            </w:r>
          </w:p>
        </w:tc>
      </w:tr>
      <w:tr w:rsidR="001419FB" w:rsidRPr="001419FB" w14:paraId="1ED9352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0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6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42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BA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C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05002050000145296-E0NdbwtOKCQI20250703</w:t>
            </w:r>
          </w:p>
        </w:tc>
      </w:tr>
      <w:tr w:rsidR="001419FB" w:rsidRPr="001419FB" w14:paraId="5713A5D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B7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13:11:34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91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DC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F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46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07002070000146804-E0NdbwtOKGJr20250703</w:t>
            </w:r>
          </w:p>
        </w:tc>
      </w:tr>
      <w:tr w:rsidR="001419FB" w:rsidRPr="001419FB" w14:paraId="38F7A45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9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13:11:34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BB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90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FE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3D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07002070000146804-E0NdbwtOKGJt20250703</w:t>
            </w:r>
          </w:p>
        </w:tc>
      </w:tr>
      <w:tr w:rsidR="001419FB" w:rsidRPr="001419FB" w14:paraId="596FD47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2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13:11:34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58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7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F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45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05002050000146932-E0NdbwtOKGIn20250703</w:t>
            </w:r>
          </w:p>
        </w:tc>
      </w:tr>
      <w:tr w:rsidR="001419FB" w:rsidRPr="001419FB" w14:paraId="057C80F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44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13:12:57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0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B7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4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4F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07002070000146576-E0NdbwtOKHJP20250703</w:t>
            </w:r>
          </w:p>
        </w:tc>
      </w:tr>
      <w:tr w:rsidR="001419FB" w:rsidRPr="001419FB" w14:paraId="06CB470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E7F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13:12:57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0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D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97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D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07002070000146576-E0NdbwtOKHJN20250703</w:t>
            </w:r>
          </w:p>
        </w:tc>
      </w:tr>
      <w:tr w:rsidR="001419FB" w:rsidRPr="001419FB" w14:paraId="4F3447E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B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13:12:57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58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D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3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9D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07002070000148629-E0NdbwtOKHMF20250703</w:t>
            </w:r>
          </w:p>
        </w:tc>
      </w:tr>
      <w:tr w:rsidR="001419FB" w:rsidRPr="001419FB" w14:paraId="484A38B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CE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13:13:51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0C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A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44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E8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05002050000148208-E0NdbwtOKI3k20250703</w:t>
            </w:r>
          </w:p>
        </w:tc>
      </w:tr>
      <w:tr w:rsidR="001419FB" w:rsidRPr="001419FB" w14:paraId="3326504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D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13:14:39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C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909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39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DA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05002050000148894-E0NdbwtOKIhz20250703</w:t>
            </w:r>
          </w:p>
        </w:tc>
      </w:tr>
      <w:tr w:rsidR="001419FB" w:rsidRPr="001419FB" w14:paraId="09A895C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B8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13:14:39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D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58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48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00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05002050000148894-E0NdbwtOKIk720250703</w:t>
            </w:r>
          </w:p>
        </w:tc>
      </w:tr>
      <w:tr w:rsidR="001419FB" w:rsidRPr="001419FB" w14:paraId="11FF885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5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13:16:08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47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E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1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D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07002070000149303-E0NdbwtOKJn920250703</w:t>
            </w:r>
          </w:p>
        </w:tc>
      </w:tr>
      <w:tr w:rsidR="001419FB" w:rsidRPr="001419FB" w14:paraId="5318941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9E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13:16:17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57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6E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5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3A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07002070000149303-E0NdbwtOKJs020250703</w:t>
            </w:r>
          </w:p>
        </w:tc>
      </w:tr>
      <w:tr w:rsidR="001419FB" w:rsidRPr="001419FB" w14:paraId="3AD8822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1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13:16:17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A0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3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00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CF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07002070000149303-E0NdbwtOKJrx20250703</w:t>
            </w:r>
          </w:p>
        </w:tc>
      </w:tr>
      <w:tr w:rsidR="001419FB" w:rsidRPr="001419FB" w14:paraId="1BFE095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20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13:18:06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A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3D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0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7EA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05002050000150449-E0NdbwtOKLJ720250703</w:t>
            </w:r>
          </w:p>
        </w:tc>
      </w:tr>
      <w:tr w:rsidR="001419FB" w:rsidRPr="001419FB" w14:paraId="4055F6B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0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13:21:20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D8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47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34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C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05002050000150937-E0NdbwtOKO6E20250703</w:t>
            </w:r>
          </w:p>
        </w:tc>
      </w:tr>
      <w:tr w:rsidR="001419FB" w:rsidRPr="001419FB" w14:paraId="445EF9D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C9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13:22:43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5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A9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6A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66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05002050000152284-E0NdbwtOKP9b20250703</w:t>
            </w:r>
          </w:p>
        </w:tc>
      </w:tr>
      <w:tr w:rsidR="001419FB" w:rsidRPr="001419FB" w14:paraId="6473BBA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D0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13:22:43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1E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A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B1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FF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05002050000152284-E0NdbwtOKP9d20250703</w:t>
            </w:r>
          </w:p>
        </w:tc>
      </w:tr>
      <w:tr w:rsidR="001419FB" w:rsidRPr="001419FB" w14:paraId="1E34156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9E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13:25:03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B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8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98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72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07002070000153700-E0NdbwtOKR3V20250703</w:t>
            </w:r>
          </w:p>
        </w:tc>
      </w:tr>
      <w:tr w:rsidR="001419FB" w:rsidRPr="001419FB" w14:paraId="06AAA21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55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13:25:03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9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01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E0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A7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07002070000153700-E0NdbwtOKR3X20250703</w:t>
            </w:r>
          </w:p>
        </w:tc>
      </w:tr>
      <w:tr w:rsidR="001419FB" w:rsidRPr="001419FB" w14:paraId="4D5A9FA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30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13:27:10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6C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779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5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3F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07002070000153375-E0NdbwtOKSlO20250703</w:t>
            </w:r>
          </w:p>
        </w:tc>
      </w:tr>
      <w:tr w:rsidR="001419FB" w:rsidRPr="001419FB" w14:paraId="602D193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8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13:30:21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430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2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6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03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07002070000157058-E0NdbwtOKWk120250703</w:t>
            </w:r>
          </w:p>
        </w:tc>
      </w:tr>
      <w:tr w:rsidR="001419FB" w:rsidRPr="001419FB" w14:paraId="48D37FA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26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13:30:21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17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3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0F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8D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07002070000157083-E0NdbwtOKWk320250703</w:t>
            </w:r>
          </w:p>
        </w:tc>
      </w:tr>
      <w:tr w:rsidR="001419FB" w:rsidRPr="001419FB" w14:paraId="686428D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0B6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13:30:21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5C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A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7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B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07002070000157058-E0NdbwtOKWjz20250703</w:t>
            </w:r>
          </w:p>
        </w:tc>
      </w:tr>
      <w:tr w:rsidR="001419FB" w:rsidRPr="001419FB" w14:paraId="2C42847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9F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13:30:30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A0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2D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D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88A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05002050000156183-E0NdbwtOKXAv20250703</w:t>
            </w:r>
          </w:p>
        </w:tc>
      </w:tr>
      <w:tr w:rsidR="001419FB" w:rsidRPr="001419FB" w14:paraId="3D98388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0D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13:30:30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D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D8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6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A2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05002050000156183-E0NdbwtOKXAz20250703</w:t>
            </w:r>
          </w:p>
        </w:tc>
      </w:tr>
      <w:tr w:rsidR="001419FB" w:rsidRPr="001419FB" w14:paraId="69F9045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A0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13:30:30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C7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E8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93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F1F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05002050000156183-E0NdbwtOKXB620250703</w:t>
            </w:r>
          </w:p>
        </w:tc>
      </w:tr>
      <w:tr w:rsidR="001419FB" w:rsidRPr="001419FB" w14:paraId="170F3DF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65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13:30:30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D0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0B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8A9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59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05002050000156725-E0NdbwtOKXBA20250703</w:t>
            </w:r>
          </w:p>
        </w:tc>
      </w:tr>
      <w:tr w:rsidR="001419FB" w:rsidRPr="001419FB" w14:paraId="31B421D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E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9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35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09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31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07002070000158329-E0NdbwtOKYXN20250703</w:t>
            </w:r>
          </w:p>
        </w:tc>
      </w:tr>
      <w:tr w:rsidR="001419FB" w:rsidRPr="001419FB" w14:paraId="4C399AA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AA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13:33:04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5E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B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B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1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07002070000160376-E0NdbwtOKbCI20250703</w:t>
            </w:r>
          </w:p>
        </w:tc>
      </w:tr>
      <w:tr w:rsidR="001419FB" w:rsidRPr="001419FB" w14:paraId="785E639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E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13:34:52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BB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AA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14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C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07002070000161498-E0NdbwtOKe7O20250703</w:t>
            </w:r>
          </w:p>
        </w:tc>
      </w:tr>
      <w:tr w:rsidR="001419FB" w:rsidRPr="001419FB" w14:paraId="28E1A1C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40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13:34:52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6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1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E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B0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07002070000161498-E0NdbwtOKe7V20250703</w:t>
            </w:r>
          </w:p>
        </w:tc>
      </w:tr>
      <w:tr w:rsidR="001419FB" w:rsidRPr="001419FB" w14:paraId="6081342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30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13:35:26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C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9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D7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B1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07002070000161499-E0NdbwtOKf3R20250703</w:t>
            </w:r>
          </w:p>
        </w:tc>
      </w:tr>
      <w:tr w:rsidR="001419FB" w:rsidRPr="001419FB" w14:paraId="62F5591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B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13:35:26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00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99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F7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1E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07002070000161499-E0NdbwtOKf3U20250703</w:t>
            </w:r>
          </w:p>
        </w:tc>
      </w:tr>
      <w:tr w:rsidR="001419FB" w:rsidRPr="001419FB" w14:paraId="52A5AD4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E7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13:37:44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2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16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C0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C55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05002050000163600-E0NdbwtOKi9Y20250703</w:t>
            </w:r>
          </w:p>
        </w:tc>
      </w:tr>
      <w:tr w:rsidR="001419FB" w:rsidRPr="001419FB" w14:paraId="7B22CC3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0F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13:37:44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1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90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9B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0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05002050000163717-E0NdbwtOKi9J20250703</w:t>
            </w:r>
          </w:p>
        </w:tc>
      </w:tr>
      <w:tr w:rsidR="001419FB" w:rsidRPr="001419FB" w14:paraId="409ED6B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0A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13:37:44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DE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75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99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05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05002050000163717-E0NdbwtOKi9M20250703</w:t>
            </w:r>
          </w:p>
        </w:tc>
      </w:tr>
      <w:tr w:rsidR="001419FB" w:rsidRPr="001419FB" w14:paraId="753F78B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4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13:39:06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FA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9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3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D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05002050000164261-E0NdbwtOKjpt20250703</w:t>
            </w:r>
          </w:p>
        </w:tc>
      </w:tr>
      <w:tr w:rsidR="001419FB" w:rsidRPr="001419FB" w14:paraId="4F47694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5E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13:39:06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1D6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56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74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EEA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07002070000164686-E0NdbwtOKjpv20250703</w:t>
            </w:r>
          </w:p>
        </w:tc>
      </w:tr>
      <w:tr w:rsidR="001419FB" w:rsidRPr="001419FB" w14:paraId="772C06A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4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13:39:06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E1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9A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C6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D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05002050000164261-E0NdbwtOKjpp20250703</w:t>
            </w:r>
          </w:p>
        </w:tc>
      </w:tr>
      <w:tr w:rsidR="001419FB" w:rsidRPr="001419FB" w14:paraId="7D378CE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8C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E8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E4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9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6F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07002070000165793-E0NdbwtOKkzy20250703</w:t>
            </w:r>
          </w:p>
        </w:tc>
      </w:tr>
      <w:tr w:rsidR="001419FB" w:rsidRPr="001419FB" w14:paraId="6F0E919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AE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E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D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8E0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B1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05002050000165018-E0NdbwtOKl0K20250703</w:t>
            </w:r>
          </w:p>
        </w:tc>
      </w:tr>
      <w:tr w:rsidR="001419FB" w:rsidRPr="001419FB" w14:paraId="6E33188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D4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59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81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42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9B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07002070000166413-E0NdbwtOKlyu20250703</w:t>
            </w:r>
          </w:p>
        </w:tc>
      </w:tr>
      <w:tr w:rsidR="001419FB" w:rsidRPr="001419FB" w14:paraId="71CA124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0C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13:41:09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E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E7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E1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3A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05002050000165931-E0NdbwtOKlyw20250703</w:t>
            </w:r>
          </w:p>
        </w:tc>
      </w:tr>
      <w:tr w:rsidR="001419FB" w:rsidRPr="001419FB" w14:paraId="5F15CB0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0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13:42:08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49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F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7B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85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07002070000167040-E0NdbwtOKn6P20250703</w:t>
            </w:r>
          </w:p>
        </w:tc>
      </w:tr>
      <w:tr w:rsidR="001419FB" w:rsidRPr="001419FB" w14:paraId="588B625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C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13:43:04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80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AE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76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35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05002050000166574-E0NdbwtOKoU620250703</w:t>
            </w:r>
          </w:p>
        </w:tc>
      </w:tr>
      <w:tr w:rsidR="001419FB" w:rsidRPr="001419FB" w14:paraId="0F56CCF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4B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6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8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66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80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05002050000165931-E0NdbwtOKolS20250703</w:t>
            </w:r>
          </w:p>
        </w:tc>
      </w:tr>
      <w:tr w:rsidR="001419FB" w:rsidRPr="001419FB" w14:paraId="5416685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E4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09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E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B3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A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05002050000167094-E0NdbwtOKolg20250703</w:t>
            </w:r>
          </w:p>
        </w:tc>
      </w:tr>
      <w:tr w:rsidR="001419FB" w:rsidRPr="001419FB" w14:paraId="2C9286F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5FF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8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CB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08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2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05002050000166574-E0NdbwtOKokk20250703</w:t>
            </w:r>
          </w:p>
        </w:tc>
      </w:tr>
      <w:tr w:rsidR="001419FB" w:rsidRPr="001419FB" w14:paraId="409A971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62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79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8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15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B2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05002050000167094-E0NdbwtOKolv20250703</w:t>
            </w:r>
          </w:p>
        </w:tc>
      </w:tr>
      <w:tr w:rsidR="001419FB" w:rsidRPr="001419FB" w14:paraId="12DD917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F0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F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81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80F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63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05002050000167094-E0NdbwtOKoli20250703</w:t>
            </w:r>
          </w:p>
        </w:tc>
      </w:tr>
      <w:tr w:rsidR="001419FB" w:rsidRPr="001419FB" w14:paraId="0A56455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BD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13:43:26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DF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7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72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17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05002050000167094-E0NdbwtOKolm20250703</w:t>
            </w:r>
          </w:p>
        </w:tc>
      </w:tr>
      <w:tr w:rsidR="001419FB" w:rsidRPr="001419FB" w14:paraId="516BAB9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B7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13:44:51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CE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9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E7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94C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07002070000168677-E0NdbwtOKq8X20250703</w:t>
            </w:r>
          </w:p>
        </w:tc>
      </w:tr>
      <w:tr w:rsidR="001419FB" w:rsidRPr="001419FB" w14:paraId="0F3DA5D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39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13:44:51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9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1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7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08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07002070000168677-E0NdbwtOKqCs20250703</w:t>
            </w:r>
          </w:p>
        </w:tc>
      </w:tr>
      <w:tr w:rsidR="001419FB" w:rsidRPr="001419FB" w14:paraId="701CD60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A4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13:45:05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12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E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4A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7F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05002050000168183-E0NdbwtOKqSH20250703</w:t>
            </w:r>
          </w:p>
        </w:tc>
      </w:tr>
      <w:tr w:rsidR="001419FB" w:rsidRPr="001419FB" w14:paraId="6E42FCF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6F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13:45:06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51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DF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1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89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07002070000168678-E0NdbwtOKqUD20250703</w:t>
            </w:r>
          </w:p>
        </w:tc>
      </w:tr>
      <w:tr w:rsidR="001419FB" w:rsidRPr="001419FB" w14:paraId="5473EE2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F2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13:46:27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EB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92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37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5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05002050000169704-E0NdbwtOKrkB20250703</w:t>
            </w:r>
          </w:p>
        </w:tc>
      </w:tr>
      <w:tr w:rsidR="001419FB" w:rsidRPr="001419FB" w14:paraId="1B80E68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0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13:47:02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E6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B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963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94D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07002070000170560-E0NdbwtOKsUe20250703</w:t>
            </w:r>
          </w:p>
        </w:tc>
      </w:tr>
      <w:tr w:rsidR="001419FB" w:rsidRPr="001419FB" w14:paraId="3C155F6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73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13:47:02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A1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81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F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7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07002070000170560-E0NdbwtOKsUg20250703</w:t>
            </w:r>
          </w:p>
        </w:tc>
      </w:tr>
      <w:tr w:rsidR="001419FB" w:rsidRPr="001419FB" w14:paraId="4ACBCA9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D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13:47:31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6CB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3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11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7B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07002070000170463-E0NdbwtOKt8N20250703</w:t>
            </w:r>
          </w:p>
        </w:tc>
      </w:tr>
      <w:tr w:rsidR="001419FB" w:rsidRPr="001419FB" w14:paraId="22B6877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15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13:49:11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9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4C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33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F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07002070000171632-E0NdbwtOKudC20250703</w:t>
            </w:r>
          </w:p>
        </w:tc>
      </w:tr>
      <w:tr w:rsidR="001419FB" w:rsidRPr="001419FB" w14:paraId="2A72ADA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A9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13:49:46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C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C8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6D1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3A7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05002050000171648-E0NdbwtOKvTi20250703</w:t>
            </w:r>
          </w:p>
        </w:tc>
      </w:tr>
      <w:tr w:rsidR="001419FB" w:rsidRPr="001419FB" w14:paraId="2E421B0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22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13:49:48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C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C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7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39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05002050000170656-E0NdbwtOKvX220250703</w:t>
            </w:r>
          </w:p>
        </w:tc>
      </w:tr>
      <w:tr w:rsidR="001419FB" w:rsidRPr="001419FB" w14:paraId="6C07A86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E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13:51:22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A2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3F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25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A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07002070000173308-E0NdbwtOKxYp20250703</w:t>
            </w:r>
          </w:p>
        </w:tc>
      </w:tr>
      <w:tr w:rsidR="001419FB" w:rsidRPr="001419FB" w14:paraId="2D66E8D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21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13:51:22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F6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2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9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03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07002070000173308-E0NdbwtOKxYr20250703</w:t>
            </w:r>
          </w:p>
        </w:tc>
      </w:tr>
      <w:tr w:rsidR="001419FB" w:rsidRPr="001419FB" w14:paraId="190CD2D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9E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13:53:33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0D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29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22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BC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05002050000174222-E0NdbwtOL1n420250703</w:t>
            </w:r>
          </w:p>
        </w:tc>
      </w:tr>
      <w:tr w:rsidR="001419FB" w:rsidRPr="001419FB" w14:paraId="1539606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AE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13:53:33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5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B6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37F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E2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05002050000174222-E0NdbwtOL1n820250703</w:t>
            </w:r>
          </w:p>
        </w:tc>
      </w:tr>
      <w:tr w:rsidR="001419FB" w:rsidRPr="001419FB" w14:paraId="58FDE6D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4E0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13:53:33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D5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5F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E8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F1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05002050000174222-E0NdbwtOL1n620250703</w:t>
            </w:r>
          </w:p>
        </w:tc>
      </w:tr>
      <w:tr w:rsidR="001419FB" w:rsidRPr="001419FB" w14:paraId="7BF1A18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6B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13:53:44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8D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2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92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CE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07002070000174229-E0NdbwtOL1vx20250703</w:t>
            </w:r>
          </w:p>
        </w:tc>
      </w:tr>
      <w:tr w:rsidR="001419FB" w:rsidRPr="001419FB" w14:paraId="26F873A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B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13:54:29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8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D9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95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4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07002070000175147-E0NdbwtOL2si20250703</w:t>
            </w:r>
          </w:p>
        </w:tc>
      </w:tr>
      <w:tr w:rsidR="001419FB" w:rsidRPr="001419FB" w14:paraId="3E766A7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9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13:54:29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83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FD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E17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751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07002070000175147-E0NdbwtOL2sk20250703</w:t>
            </w:r>
          </w:p>
        </w:tc>
      </w:tr>
      <w:tr w:rsidR="001419FB" w:rsidRPr="001419FB" w14:paraId="1A2A365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9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13:56:37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B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E7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CE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8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07002070000176076-E0NdbwtOL4xq20250703</w:t>
            </w:r>
          </w:p>
        </w:tc>
      </w:tr>
      <w:tr w:rsidR="001419FB" w:rsidRPr="001419FB" w14:paraId="6C7785A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46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13:57:09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2A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F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2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8E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05002050000174741-E0NdbwtOL5Xz20250703</w:t>
            </w:r>
          </w:p>
        </w:tc>
      </w:tr>
      <w:tr w:rsidR="001419FB" w:rsidRPr="001419FB" w14:paraId="01E8A8B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2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13:57:17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E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20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B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3A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05002050000175671-E0NdbwtOL5fq20250703</w:t>
            </w:r>
          </w:p>
        </w:tc>
      </w:tr>
      <w:tr w:rsidR="001419FB" w:rsidRPr="001419FB" w14:paraId="1FB2FCD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FC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E5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C4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12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8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05002050000176652-E0NdbwtOL6RB20250703</w:t>
            </w:r>
          </w:p>
        </w:tc>
      </w:tr>
      <w:tr w:rsidR="001419FB" w:rsidRPr="001419FB" w14:paraId="0749F52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B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13:59:06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48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1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67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D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07002070000177086-E0NdbwtOL7Mw20250703</w:t>
            </w:r>
          </w:p>
        </w:tc>
      </w:tr>
      <w:tr w:rsidR="001419FB" w:rsidRPr="001419FB" w14:paraId="1F3BC19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49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13:59:06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E1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FB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2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CF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07002070000177086-E0NdbwtOL7Mu20250703</w:t>
            </w:r>
          </w:p>
        </w:tc>
      </w:tr>
      <w:tr w:rsidR="001419FB" w:rsidRPr="001419FB" w14:paraId="1B105F3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AA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13:59:32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D1E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650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918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26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05002050000177597-E0NdbwtOL7iy20250703</w:t>
            </w:r>
          </w:p>
        </w:tc>
      </w:tr>
      <w:tr w:rsidR="001419FB" w:rsidRPr="001419FB" w14:paraId="264551C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BA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14:00:48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5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87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7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E6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05002050000179032-E0NdbwtOL9KI20250703</w:t>
            </w:r>
          </w:p>
        </w:tc>
      </w:tr>
      <w:tr w:rsidR="001419FB" w:rsidRPr="001419FB" w14:paraId="30EFDE0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08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14:00:48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D5C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C0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7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A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05002050000179032-E0NdbwtOL9KG20250703</w:t>
            </w:r>
          </w:p>
        </w:tc>
      </w:tr>
      <w:tr w:rsidR="001419FB" w:rsidRPr="001419FB" w14:paraId="3DBEA06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EA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FB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2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67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1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07002070000181060-E0NdbwtOL9im20250703</w:t>
            </w:r>
          </w:p>
        </w:tc>
      </w:tr>
      <w:tr w:rsidR="001419FB" w:rsidRPr="001419FB" w14:paraId="1407175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F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14:03:34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FD0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64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AC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E2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05002050000182623-E0NdbwtOLD0m20250703</w:t>
            </w:r>
          </w:p>
        </w:tc>
      </w:tr>
      <w:tr w:rsidR="001419FB" w:rsidRPr="001419FB" w14:paraId="4054C99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5F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3A2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8C8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32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5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05002050000183303-E0NdbwtOLDus20250703</w:t>
            </w:r>
          </w:p>
        </w:tc>
      </w:tr>
      <w:tr w:rsidR="001419FB" w:rsidRPr="001419FB" w14:paraId="2DEE29D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95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14:05:19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C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5A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04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7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05002050000183410-E0NdbwtOLEnX20250703</w:t>
            </w:r>
          </w:p>
        </w:tc>
      </w:tr>
      <w:tr w:rsidR="001419FB" w:rsidRPr="001419FB" w14:paraId="49B1D98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4D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1E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C9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67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C2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07002070000184641-E0NdbwtOLFfY20250703</w:t>
            </w:r>
          </w:p>
        </w:tc>
      </w:tr>
      <w:tr w:rsidR="001419FB" w:rsidRPr="001419FB" w14:paraId="4B7EB91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7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54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E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B1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21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07002070000184641-E0NdbwtOLFfW20250703</w:t>
            </w:r>
          </w:p>
        </w:tc>
      </w:tr>
      <w:tr w:rsidR="001419FB" w:rsidRPr="001419FB" w14:paraId="5B6ADD3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B9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14:09:02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F1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594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E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37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07002070000186168-E0NdbwtOLIdc20250703</w:t>
            </w:r>
          </w:p>
        </w:tc>
      </w:tr>
      <w:tr w:rsidR="001419FB" w:rsidRPr="001419FB" w14:paraId="6AC3994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A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14:09:03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8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800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04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38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07002070000185708-E0NdbwtOLIlE20250703</w:t>
            </w:r>
          </w:p>
        </w:tc>
      </w:tr>
      <w:tr w:rsidR="001419FB" w:rsidRPr="001419FB" w14:paraId="4993718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1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14:09:32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8E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0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D0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0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05002050000186094-E0NdbwtOLJMd20250703</w:t>
            </w:r>
          </w:p>
        </w:tc>
      </w:tr>
      <w:tr w:rsidR="001419FB" w:rsidRPr="001419FB" w14:paraId="16AB74B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6A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14:09:33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69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C56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3D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11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07002070000186169-E0NdbwtOLJO920250703</w:t>
            </w:r>
          </w:p>
        </w:tc>
      </w:tr>
      <w:tr w:rsidR="001419FB" w:rsidRPr="001419FB" w14:paraId="2A1D413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5C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14:13:02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D5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B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69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76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07002070000188191-E0NdbwtOLNzC20250703</w:t>
            </w:r>
          </w:p>
        </w:tc>
      </w:tr>
      <w:tr w:rsidR="001419FB" w:rsidRPr="001419FB" w14:paraId="431C238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D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14:13:02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D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1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2A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A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05002050000187847-E0NdbwtOLNzE20250703</w:t>
            </w:r>
          </w:p>
        </w:tc>
      </w:tr>
      <w:tr w:rsidR="001419FB" w:rsidRPr="001419FB" w14:paraId="40EDE85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9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5D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946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AA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9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07002070000189083-E0NdbwtOLPo320250703</w:t>
            </w:r>
          </w:p>
        </w:tc>
      </w:tr>
      <w:tr w:rsidR="001419FB" w:rsidRPr="001419FB" w14:paraId="4FF0F7F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AB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23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82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11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41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07002070000189083-E0NdbwtOLPo120250703</w:t>
            </w:r>
          </w:p>
        </w:tc>
      </w:tr>
      <w:tr w:rsidR="001419FB" w:rsidRPr="001419FB" w14:paraId="3661583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C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1F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9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D5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29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07002070000189083-E0NdbwtOLPo720250703</w:t>
            </w:r>
          </w:p>
        </w:tc>
      </w:tr>
      <w:tr w:rsidR="001419FB" w:rsidRPr="001419FB" w14:paraId="6B22123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B5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FE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2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EB6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7A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07002070000189083-E0NdbwtOLPo520250703</w:t>
            </w:r>
          </w:p>
        </w:tc>
      </w:tr>
      <w:tr w:rsidR="001419FB" w:rsidRPr="001419FB" w14:paraId="25111DE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3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E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1D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3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58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05002050000188721-E0NdbwtOLPpq20250703</w:t>
            </w:r>
          </w:p>
        </w:tc>
      </w:tr>
      <w:tr w:rsidR="001419FB" w:rsidRPr="001419FB" w14:paraId="42FADBF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8D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8B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1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6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E0B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07002070000187616-E0NdbwtOLPqr20250703</w:t>
            </w:r>
          </w:p>
        </w:tc>
      </w:tr>
      <w:tr w:rsidR="001419FB" w:rsidRPr="001419FB" w14:paraId="5C1354D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C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D6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DC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1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7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07002070000187616-E0NdbwtOLPqn20250703</w:t>
            </w:r>
          </w:p>
        </w:tc>
      </w:tr>
      <w:tr w:rsidR="001419FB" w:rsidRPr="001419FB" w14:paraId="6EB79C4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C5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14:14:30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5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1F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28D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8C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07002070000187688-E0NdbwtOLPpk20250703</w:t>
            </w:r>
          </w:p>
        </w:tc>
      </w:tr>
      <w:tr w:rsidR="001419FB" w:rsidRPr="001419FB" w14:paraId="4AC7142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95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14:16:12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3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E3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F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4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07002070000190094-E0NdbwtOLRvj20250703</w:t>
            </w:r>
          </w:p>
        </w:tc>
      </w:tr>
      <w:tr w:rsidR="001419FB" w:rsidRPr="001419FB" w14:paraId="19EFC65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57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14:17:30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3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25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D1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6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05002050000190552-E0NdbwtOLTbC20250703</w:t>
            </w:r>
          </w:p>
        </w:tc>
      </w:tr>
      <w:tr w:rsidR="001419FB" w:rsidRPr="001419FB" w14:paraId="1AE56C9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E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14:17:51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6B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F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3A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24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05002050000190680-E0NdbwtOLTzP20250703</w:t>
            </w:r>
          </w:p>
        </w:tc>
      </w:tr>
      <w:tr w:rsidR="001419FB" w:rsidRPr="001419FB" w14:paraId="4A89776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34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14:17:51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43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A9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B0A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E6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07002070000191045-E0NdbwtOLTzR20250703</w:t>
            </w:r>
          </w:p>
        </w:tc>
      </w:tr>
      <w:tr w:rsidR="001419FB" w:rsidRPr="001419FB" w14:paraId="39B749C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31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14:19:36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8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CF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40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B1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07002070000191920-E0NdbwtOLWBS20250703</w:t>
            </w:r>
          </w:p>
        </w:tc>
      </w:tr>
      <w:tr w:rsidR="001419FB" w:rsidRPr="001419FB" w14:paraId="3E53C35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E7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14:19:36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60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9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1A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F51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07002070000191920-E0NdbwtOLWBP20250703</w:t>
            </w:r>
          </w:p>
        </w:tc>
      </w:tr>
      <w:tr w:rsidR="001419FB" w:rsidRPr="001419FB" w14:paraId="318464E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3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14:21:39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8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43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A5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696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07002070000192721-E0NdbwtOLYuy20250703</w:t>
            </w:r>
          </w:p>
        </w:tc>
      </w:tr>
      <w:tr w:rsidR="001419FB" w:rsidRPr="001419FB" w14:paraId="627F996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5BD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4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C9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7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D4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07002070000193639-E0NdbwtOLa8x20250703</w:t>
            </w:r>
          </w:p>
        </w:tc>
      </w:tr>
      <w:tr w:rsidR="001419FB" w:rsidRPr="001419FB" w14:paraId="024C7C6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276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73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837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B4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4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07002070000192314-E0NdbwtOLa8t20250703</w:t>
            </w:r>
          </w:p>
        </w:tc>
      </w:tr>
      <w:tr w:rsidR="001419FB" w:rsidRPr="001419FB" w14:paraId="5B28D90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E3D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A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10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B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F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07002070000193639-E0NdbwtOLa8z20250703</w:t>
            </w:r>
          </w:p>
        </w:tc>
      </w:tr>
      <w:tr w:rsidR="001419FB" w:rsidRPr="001419FB" w14:paraId="27C4B78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D8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14:23:07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8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78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3D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19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05002050000191924-E0NdbwtOLaRE20250703</w:t>
            </w:r>
          </w:p>
        </w:tc>
      </w:tr>
      <w:tr w:rsidR="001419FB" w:rsidRPr="001419FB" w14:paraId="799F633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605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14:23:07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0E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BC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75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A8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05002050000192353-E0NdbwtOLaRI20250703</w:t>
            </w:r>
          </w:p>
        </w:tc>
      </w:tr>
      <w:tr w:rsidR="001419FB" w:rsidRPr="001419FB" w14:paraId="41B3BBB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03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14:23:07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59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52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CF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6AF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07002070000192316-E0NdbwtOLaRG20250703</w:t>
            </w:r>
          </w:p>
        </w:tc>
      </w:tr>
      <w:tr w:rsidR="001419FB" w:rsidRPr="001419FB" w14:paraId="28AB6BB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B08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1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FE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2E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2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05002050000193252-E0NdbwtOLaeH20250703</w:t>
            </w:r>
          </w:p>
        </w:tc>
      </w:tr>
      <w:tr w:rsidR="001419FB" w:rsidRPr="001419FB" w14:paraId="3B25A00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CB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7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DB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3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E89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07002070000194484-E0NdbwtOLbb120250703</w:t>
            </w:r>
          </w:p>
        </w:tc>
      </w:tr>
      <w:tr w:rsidR="001419FB" w:rsidRPr="001419FB" w14:paraId="72EC8E0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14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514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B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5C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C9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07002070000194484-E0NdbwtOLbaz20250703</w:t>
            </w:r>
          </w:p>
        </w:tc>
      </w:tr>
      <w:tr w:rsidR="001419FB" w:rsidRPr="001419FB" w14:paraId="7695946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4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14:25:58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1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2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C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9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07002070000194457-E0NdbwtOLeDm20250703</w:t>
            </w:r>
          </w:p>
        </w:tc>
      </w:tr>
      <w:tr w:rsidR="001419FB" w:rsidRPr="001419FB" w14:paraId="7BAB37A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2B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14:26:28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F3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8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16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99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07002070000195357-E0NdbwtOLehQ20250703</w:t>
            </w:r>
          </w:p>
        </w:tc>
      </w:tr>
      <w:tr w:rsidR="001419FB" w:rsidRPr="001419FB" w14:paraId="21D498A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06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14:28:33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17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27A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67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6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05002050000195612-E0NdbwtOLgrV20250703</w:t>
            </w:r>
          </w:p>
        </w:tc>
      </w:tr>
      <w:tr w:rsidR="001419FB" w:rsidRPr="001419FB" w14:paraId="31C1208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A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14:28:33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B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8B9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6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9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05002050000195612-E0NdbwtOLgrZ20250703</w:t>
            </w:r>
          </w:p>
        </w:tc>
      </w:tr>
      <w:tr w:rsidR="001419FB" w:rsidRPr="001419FB" w14:paraId="2CF692A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15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14:29:03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C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D7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C88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B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07002070000196036-E0NdbwtOLhR720250703</w:t>
            </w:r>
          </w:p>
        </w:tc>
      </w:tr>
      <w:tr w:rsidR="001419FB" w:rsidRPr="001419FB" w14:paraId="33C2D3E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C7E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14:29:25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70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F1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75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103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05002050000196428-E0NdbwtOLhrq20250703</w:t>
            </w:r>
          </w:p>
        </w:tc>
      </w:tr>
      <w:tr w:rsidR="001419FB" w:rsidRPr="001419FB" w14:paraId="4326E59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97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14:29:26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73B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6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7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C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07002070000196728-E0NdbwtOLht420250703</w:t>
            </w:r>
          </w:p>
        </w:tc>
      </w:tr>
      <w:tr w:rsidR="001419FB" w:rsidRPr="001419FB" w14:paraId="6CF8541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D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14:29:26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E2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3B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52F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50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05002050000196272-E0NdbwtOLht620250703</w:t>
            </w:r>
          </w:p>
        </w:tc>
      </w:tr>
      <w:tr w:rsidR="001419FB" w:rsidRPr="001419FB" w14:paraId="786D21E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9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14:33:37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5C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07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2E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2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05002050000198739-E0NdbwtOLnzr20250703</w:t>
            </w:r>
          </w:p>
        </w:tc>
      </w:tr>
      <w:tr w:rsidR="001419FB" w:rsidRPr="001419FB" w14:paraId="2D7EFDD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CD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D5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2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BB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13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07002070000199608-E0NdbwtOLp3420250703</w:t>
            </w:r>
          </w:p>
        </w:tc>
      </w:tr>
      <w:tr w:rsidR="001419FB" w:rsidRPr="001419FB" w14:paraId="66D0CB3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3B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57B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0A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1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C3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05002050000199855-E0NdbwtOLqh520250703</w:t>
            </w:r>
          </w:p>
        </w:tc>
      </w:tr>
      <w:tr w:rsidR="001419FB" w:rsidRPr="001419FB" w14:paraId="6DCCF43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7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D60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40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C10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A90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05002050000199855-E0NdbwtOLqh720250703</w:t>
            </w:r>
          </w:p>
        </w:tc>
      </w:tr>
      <w:tr w:rsidR="001419FB" w:rsidRPr="001419FB" w14:paraId="5364E88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B6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080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C8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7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2B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05002050000199855-E0NdbwtOLqh920250703</w:t>
            </w:r>
          </w:p>
        </w:tc>
      </w:tr>
      <w:tr w:rsidR="001419FB" w:rsidRPr="001419FB" w14:paraId="15B6F97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7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14:36:04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B1C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F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10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6E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05002050000199855-E0NdbwtOLqhB20250703</w:t>
            </w:r>
          </w:p>
        </w:tc>
      </w:tr>
      <w:tr w:rsidR="001419FB" w:rsidRPr="001419FB" w14:paraId="4881ACA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B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14:37:03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D4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2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64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32C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07002070000200906-E0NdbwtOLsMd20250703</w:t>
            </w:r>
          </w:p>
        </w:tc>
      </w:tr>
      <w:tr w:rsidR="001419FB" w:rsidRPr="001419FB" w14:paraId="431E8BC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55C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14:38:02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04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EE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67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6B9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07002070000201255-E0NdbwtOLtEN20250703</w:t>
            </w:r>
          </w:p>
        </w:tc>
      </w:tr>
      <w:tr w:rsidR="001419FB" w:rsidRPr="001419FB" w14:paraId="0629A19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3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14:38:02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16F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D8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D5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79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05002050000200742-E0NdbwtOLtEP20250703</w:t>
            </w:r>
          </w:p>
        </w:tc>
      </w:tr>
      <w:tr w:rsidR="001419FB" w:rsidRPr="001419FB" w14:paraId="7612ACC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E0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14:40:02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13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76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1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63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07002070000202315-E0NdbwtOLvDU20250703</w:t>
            </w:r>
          </w:p>
        </w:tc>
      </w:tr>
      <w:tr w:rsidR="001419FB" w:rsidRPr="001419FB" w14:paraId="597AF10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82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14:43:38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B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3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48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9A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05002050000203314-E0NdbwtOLySy20250703</w:t>
            </w:r>
          </w:p>
        </w:tc>
      </w:tr>
      <w:tr w:rsidR="001419FB" w:rsidRPr="001419FB" w14:paraId="690FF9C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21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14:44:41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C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4D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29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E8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05002050000202331-E0NdbwtOLzPr20250703</w:t>
            </w:r>
          </w:p>
        </w:tc>
      </w:tr>
      <w:tr w:rsidR="001419FB" w:rsidRPr="001419FB" w14:paraId="5B179CA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23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14:44:42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5D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1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1E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4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07002070000203742-E0NdbwtOLzPw20250703</w:t>
            </w:r>
          </w:p>
        </w:tc>
      </w:tr>
      <w:tr w:rsidR="001419FB" w:rsidRPr="001419FB" w14:paraId="77E2B1B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8F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14:44:42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81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44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FEA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84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05002050000202331-E0NdbwtOLzPu20250703</w:t>
            </w:r>
          </w:p>
        </w:tc>
      </w:tr>
      <w:tr w:rsidR="001419FB" w:rsidRPr="001419FB" w14:paraId="26147B0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F6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14:46:28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6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0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3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1C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05002050000204738-E0NdbwtOM16520250703</w:t>
            </w:r>
          </w:p>
        </w:tc>
      </w:tr>
      <w:tr w:rsidR="001419FB" w:rsidRPr="001419FB" w14:paraId="3F1792D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1B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14:46:28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5B2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5B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70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7B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07002070000205293-E0NdbwtOM16320250703</w:t>
            </w:r>
          </w:p>
        </w:tc>
      </w:tr>
      <w:tr w:rsidR="001419FB" w:rsidRPr="001419FB" w14:paraId="46CD5EF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4A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14:48:25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6E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90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4F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CC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05002050000205744-E0NdbwtOM2eh20250703</w:t>
            </w:r>
          </w:p>
        </w:tc>
      </w:tr>
      <w:tr w:rsidR="001419FB" w:rsidRPr="001419FB" w14:paraId="3910669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5C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14:49:07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0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F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AD1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5D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07002070000206268-E0NdbwtOM3Fd20250703</w:t>
            </w:r>
          </w:p>
        </w:tc>
      </w:tr>
      <w:tr w:rsidR="001419FB" w:rsidRPr="001419FB" w14:paraId="37F4027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8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14:49:07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F1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384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DCE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4CF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05002050000205411-E0NdbwtOM3Fb20250703</w:t>
            </w:r>
          </w:p>
        </w:tc>
      </w:tr>
      <w:tr w:rsidR="001419FB" w:rsidRPr="001419FB" w14:paraId="5B51E1B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5B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14:50:16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80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0D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54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7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07002070000206738-E0NdbwtOM4QM20250703</w:t>
            </w:r>
          </w:p>
        </w:tc>
      </w:tr>
      <w:tr w:rsidR="001419FB" w:rsidRPr="001419FB" w14:paraId="0E87899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4EE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14:51:48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69E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A9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B3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05E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05002050000207275-E0NdbwtOM68D20250703</w:t>
            </w:r>
          </w:p>
        </w:tc>
      </w:tr>
      <w:tr w:rsidR="001419FB" w:rsidRPr="001419FB" w14:paraId="5A7A079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36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81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02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B0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E6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07002070000207468-E0NdbwtOM6KC20250703</w:t>
            </w:r>
          </w:p>
        </w:tc>
      </w:tr>
      <w:tr w:rsidR="001419FB" w:rsidRPr="001419FB" w14:paraId="5C6CFD1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7E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14:52:46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EF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D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1E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2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05002050000207677-E0NdbwtOM70O20250703</w:t>
            </w:r>
          </w:p>
        </w:tc>
      </w:tr>
      <w:tr w:rsidR="001419FB" w:rsidRPr="001419FB" w14:paraId="0E6C363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6F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14:52:46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C6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5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E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B3B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05002050000207678-E0NdbwtOM70Q20250703</w:t>
            </w:r>
          </w:p>
        </w:tc>
      </w:tr>
      <w:tr w:rsidR="001419FB" w:rsidRPr="001419FB" w14:paraId="0EA7154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028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14:54:59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0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846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37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0B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07002070000209243-E0NdbwtOM9Ao20250703</w:t>
            </w:r>
          </w:p>
        </w:tc>
      </w:tr>
      <w:tr w:rsidR="001419FB" w:rsidRPr="001419FB" w14:paraId="559F307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38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14:55:10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78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3B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6E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34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07002070000209243-E0NdbwtOM9Nl20250703</w:t>
            </w:r>
          </w:p>
        </w:tc>
      </w:tr>
      <w:tr w:rsidR="001419FB" w:rsidRPr="001419FB" w14:paraId="73B4CBB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AA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76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E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F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DD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05002050000209294-E0NdbwtOMA0R20250703</w:t>
            </w:r>
          </w:p>
        </w:tc>
      </w:tr>
      <w:tr w:rsidR="001419FB" w:rsidRPr="001419FB" w14:paraId="756217F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102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FE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8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82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DF8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05002050000209294-E0NdbwtOMA0T20250703</w:t>
            </w:r>
          </w:p>
        </w:tc>
      </w:tr>
      <w:tr w:rsidR="001419FB" w:rsidRPr="001419FB" w14:paraId="57EE94D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EA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14:57:43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1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731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D7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C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05002050000210054-E0NdbwtOMBpN20250703</w:t>
            </w:r>
          </w:p>
        </w:tc>
      </w:tr>
      <w:tr w:rsidR="001419FB" w:rsidRPr="001419FB" w14:paraId="61BA98C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D0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14:57:49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F6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117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B4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F5F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05002050000210054-E0NdbwtOMC5v20250703</w:t>
            </w:r>
          </w:p>
        </w:tc>
      </w:tr>
      <w:tr w:rsidR="001419FB" w:rsidRPr="001419FB" w14:paraId="694C94B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311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15:00:53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FF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7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5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E8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05002050000210740-E0NdbwtOMFe620250703</w:t>
            </w:r>
          </w:p>
        </w:tc>
      </w:tr>
      <w:tr w:rsidR="001419FB" w:rsidRPr="001419FB" w14:paraId="26278FF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DF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15:00:53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38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135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7A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3A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05002050000211133-E0NdbwtOMFeJ20250703</w:t>
            </w:r>
          </w:p>
        </w:tc>
      </w:tr>
      <w:tr w:rsidR="001419FB" w:rsidRPr="001419FB" w14:paraId="1935D04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1E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15:00:53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5B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21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D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D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05002050000210740-E0NdbwtOMFeH20250703</w:t>
            </w:r>
          </w:p>
        </w:tc>
      </w:tr>
      <w:tr w:rsidR="001419FB" w:rsidRPr="001419FB" w14:paraId="6E0F174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17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BF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1C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B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8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07002070000211636-E0NdbwtOMFkp20250703</w:t>
            </w:r>
          </w:p>
        </w:tc>
      </w:tr>
      <w:tr w:rsidR="001419FB" w:rsidRPr="001419FB" w14:paraId="41B3BC6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21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15:01:57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27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B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37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415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05002050000211947-E0NdbwtOMGwU20250703</w:t>
            </w:r>
          </w:p>
        </w:tc>
      </w:tr>
      <w:tr w:rsidR="001419FB" w:rsidRPr="001419FB" w14:paraId="15FE9F5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B96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15:02:15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7E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3B6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3C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E34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05002050000211947-E0NdbwtOMHB120250703</w:t>
            </w:r>
          </w:p>
        </w:tc>
      </w:tr>
      <w:tr w:rsidR="001419FB" w:rsidRPr="001419FB" w14:paraId="13336BE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D5E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15:02:16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7D0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40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78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C3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07002070000212155-E0NdbwtOMHEp20250703</w:t>
            </w:r>
          </w:p>
        </w:tc>
      </w:tr>
      <w:tr w:rsidR="001419FB" w:rsidRPr="001419FB" w14:paraId="307A75D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FB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15:02:16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5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A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B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D8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05002050000211165-E0NdbwtOMHEn20250703</w:t>
            </w:r>
          </w:p>
        </w:tc>
      </w:tr>
      <w:tr w:rsidR="001419FB" w:rsidRPr="001419FB" w14:paraId="7945E40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4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15:02:54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8B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F1D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4AD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92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05002050000212753-E0NdbwtOMHo920250703</w:t>
            </w:r>
          </w:p>
        </w:tc>
      </w:tr>
      <w:tr w:rsidR="001419FB" w:rsidRPr="001419FB" w14:paraId="5671AD7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77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15:02:54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8E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1E2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3F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135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05002050000212753-E0NdbwtOMHoB20250703</w:t>
            </w:r>
          </w:p>
        </w:tc>
      </w:tr>
      <w:tr w:rsidR="001419FB" w:rsidRPr="001419FB" w14:paraId="0647F19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B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96B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1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DFF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F3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05002050000213903-E0NdbwtOMK2r20250703</w:t>
            </w:r>
          </w:p>
        </w:tc>
      </w:tr>
      <w:tr w:rsidR="001419FB" w:rsidRPr="001419FB" w14:paraId="019093B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8D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E2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25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C3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BE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05002050000213903-E0NdbwtOMK2p20250703</w:t>
            </w:r>
          </w:p>
        </w:tc>
      </w:tr>
      <w:tr w:rsidR="001419FB" w:rsidRPr="001419FB" w14:paraId="21869A5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C7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5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9C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8B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2BD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05002050000214368-E0NdbwtOMLBT20250703</w:t>
            </w:r>
          </w:p>
        </w:tc>
      </w:tr>
      <w:tr w:rsidR="001419FB" w:rsidRPr="001419FB" w14:paraId="41A9E08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49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15:06:27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C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9C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29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EA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07002070000215094-E0NdbwtOMLc120250703</w:t>
            </w:r>
          </w:p>
        </w:tc>
      </w:tr>
      <w:tr w:rsidR="001419FB" w:rsidRPr="001419FB" w14:paraId="32B6E7F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BA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15:06:27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3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ECF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7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C9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07002070000215095-E0NdbwtOMLc320250703</w:t>
            </w:r>
          </w:p>
        </w:tc>
      </w:tr>
      <w:tr w:rsidR="001419FB" w:rsidRPr="001419FB" w14:paraId="19FAF25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EA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20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08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914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13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05002050000214573-E0NdbwtOMLoo20250703</w:t>
            </w:r>
          </w:p>
        </w:tc>
      </w:tr>
      <w:tr w:rsidR="001419FB" w:rsidRPr="001419FB" w14:paraId="4339216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63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15:08:01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6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7C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09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E1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07002070000215705-E0NdbwtOMNX520250703</w:t>
            </w:r>
          </w:p>
        </w:tc>
      </w:tr>
      <w:tr w:rsidR="001419FB" w:rsidRPr="001419FB" w14:paraId="1DD7E60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98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15:10:06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5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C8D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0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D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07002070000216925-E0NdbwtOMQPZ20250703</w:t>
            </w:r>
          </w:p>
        </w:tc>
      </w:tr>
      <w:tr w:rsidR="001419FB" w:rsidRPr="001419FB" w14:paraId="7FB4C8C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C3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15:10:06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E8D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2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B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99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07002070000216925-E0NdbwtOMQPq20250703</w:t>
            </w:r>
          </w:p>
        </w:tc>
      </w:tr>
      <w:tr w:rsidR="001419FB" w:rsidRPr="001419FB" w14:paraId="7892E1F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BA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15:10:07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9AF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80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9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492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07002070000216925-E0NdbwtOMQQ920250703</w:t>
            </w:r>
          </w:p>
        </w:tc>
      </w:tr>
      <w:tr w:rsidR="001419FB" w:rsidRPr="001419FB" w14:paraId="108FEF8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C2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15:10:08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D9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86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3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7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07002070000216925-E0NdbwtOMQQi20250703</w:t>
            </w:r>
          </w:p>
        </w:tc>
      </w:tr>
      <w:tr w:rsidR="001419FB" w:rsidRPr="001419FB" w14:paraId="50568CD2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5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15:11:47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8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7E0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E85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BB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05002050000217194-E0NdbwtOMSI420250703</w:t>
            </w:r>
          </w:p>
        </w:tc>
      </w:tr>
      <w:tr w:rsidR="001419FB" w:rsidRPr="001419FB" w14:paraId="6FB7FFA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307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15:11:47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5A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46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A08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3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05002050000217194-E0NdbwtOMSI620250703</w:t>
            </w:r>
          </w:p>
        </w:tc>
      </w:tr>
      <w:tr w:rsidR="001419FB" w:rsidRPr="001419FB" w14:paraId="69D1274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9E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15:11:47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5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BCA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B2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44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05002050000217194-E0NdbwtOMSI820250703</w:t>
            </w:r>
          </w:p>
        </w:tc>
      </w:tr>
      <w:tr w:rsidR="001419FB" w:rsidRPr="001419FB" w14:paraId="47D43F68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234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15:12:33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86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8B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6DE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C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07002070000216861-E0NdbwtOMSt620250703</w:t>
            </w:r>
          </w:p>
        </w:tc>
      </w:tr>
      <w:tr w:rsidR="001419FB" w:rsidRPr="001419FB" w14:paraId="38C395D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D5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15:12:34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7C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F51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DD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9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07002070000216861-E0NdbwtOMSuO20250703</w:t>
            </w:r>
          </w:p>
        </w:tc>
      </w:tr>
      <w:tr w:rsidR="001419FB" w:rsidRPr="001419FB" w14:paraId="78C5CDB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9FD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15:13:16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D7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3F8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4C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2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07002070000216926-E0NdbwtOMTdF20250703</w:t>
            </w:r>
          </w:p>
        </w:tc>
      </w:tr>
      <w:tr w:rsidR="001419FB" w:rsidRPr="001419FB" w14:paraId="2F24D6C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32C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03-Jul-2025 15:14:23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F1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3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5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8E9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05002050000218422-E0NdbwtOMV0U20250703</w:t>
            </w:r>
          </w:p>
        </w:tc>
      </w:tr>
      <w:tr w:rsidR="001419FB" w:rsidRPr="001419FB" w14:paraId="131A24E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78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96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61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39D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FDC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05002050000218422-E0NdbwtOMV0W20250703</w:t>
            </w:r>
          </w:p>
        </w:tc>
      </w:tr>
      <w:tr w:rsidR="001419FB" w:rsidRPr="001419FB" w14:paraId="05BA60B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32D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82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A5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2A9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87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05002050000218337-E0NdbwtOMVgs20250703</w:t>
            </w:r>
          </w:p>
        </w:tc>
      </w:tr>
      <w:tr w:rsidR="001419FB" w:rsidRPr="001419FB" w14:paraId="56237FBE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FA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53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9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4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76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05002050000219350-E0NdbwtOMXE620250703</w:t>
            </w:r>
          </w:p>
        </w:tc>
      </w:tr>
      <w:tr w:rsidR="001419FB" w:rsidRPr="001419FB" w14:paraId="1AF9AF4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B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CB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087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C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AD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05002050000219350-E0NdbwtOMXE820250703</w:t>
            </w:r>
          </w:p>
        </w:tc>
      </w:tr>
      <w:tr w:rsidR="001419FB" w:rsidRPr="001419FB" w14:paraId="5AD933E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47E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91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79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546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F4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05002050000219350-E0NdbwtOMXE420250703</w:t>
            </w:r>
          </w:p>
        </w:tc>
      </w:tr>
      <w:tr w:rsidR="001419FB" w:rsidRPr="001419FB" w14:paraId="62F48DC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3A0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15:16:27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09F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11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1AB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59B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07002070000219888-E0NdbwtOMY6g20250703</w:t>
            </w:r>
          </w:p>
        </w:tc>
      </w:tr>
      <w:tr w:rsidR="001419FB" w:rsidRPr="001419FB" w14:paraId="0B0BE7A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DBA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15:19:41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318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6AD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005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1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07002070000220616-E0NdbwtOMbjX20250703</w:t>
            </w:r>
          </w:p>
        </w:tc>
      </w:tr>
      <w:tr w:rsidR="001419FB" w:rsidRPr="001419FB" w14:paraId="4C6A5D6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84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15:19:41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CC3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D1A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3A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80F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07002070000220616-E0NdbwtOMbjZ20250703</w:t>
            </w:r>
          </w:p>
        </w:tc>
      </w:tr>
      <w:tr w:rsidR="001419FB" w:rsidRPr="001419FB" w14:paraId="19B85AD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23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15:19:41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53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3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96A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FC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05002050000220047-E0NdbwtOMbjb20250703</w:t>
            </w:r>
          </w:p>
        </w:tc>
      </w:tr>
      <w:tr w:rsidR="001419FB" w:rsidRPr="001419FB" w14:paraId="3480FDD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FFD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15:20:45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F0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940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3CA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00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07002070000220758-E0NdbwtOMdAq20250703</w:t>
            </w:r>
          </w:p>
        </w:tc>
      </w:tr>
      <w:tr w:rsidR="001419FB" w:rsidRPr="001419FB" w14:paraId="0B54240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C08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15:20:48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CC7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C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D42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87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07002070000220758-E0NdbwtOMdDx20250703</w:t>
            </w:r>
          </w:p>
        </w:tc>
      </w:tr>
      <w:tr w:rsidR="001419FB" w:rsidRPr="001419FB" w14:paraId="5F37B0A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B18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15:21:10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50F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01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2A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6C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05002050000220417-E0NdbwtOMdXy20250703</w:t>
            </w:r>
          </w:p>
        </w:tc>
      </w:tr>
      <w:tr w:rsidR="001419FB" w:rsidRPr="001419FB" w14:paraId="3BFC6921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5A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15:21:10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64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689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686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11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05002050000220417-E0NdbwtOMdY520250703</w:t>
            </w:r>
          </w:p>
        </w:tc>
      </w:tr>
      <w:tr w:rsidR="001419FB" w:rsidRPr="001419FB" w14:paraId="0DB50D4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A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15:21:10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B62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95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9B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70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05002050000220417-E0NdbwtOMdXv20250703</w:t>
            </w:r>
          </w:p>
        </w:tc>
      </w:tr>
      <w:tr w:rsidR="001419FB" w:rsidRPr="001419FB" w14:paraId="3B6C531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7B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94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FC6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172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EC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05002050000220180-E0NdbwtOMe9s20250703</w:t>
            </w:r>
          </w:p>
        </w:tc>
      </w:tr>
      <w:tr w:rsidR="001419FB" w:rsidRPr="001419FB" w14:paraId="66613DD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237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A07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CD7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3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7E9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05002050000220179-E0NdbwtOMe9q20250703</w:t>
            </w:r>
          </w:p>
        </w:tc>
      </w:tr>
      <w:tr w:rsidR="001419FB" w:rsidRPr="001419FB" w14:paraId="5C0A392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5AC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49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693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A6C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9F1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05002050000220180-E0NdbwtOMe9v20250703</w:t>
            </w:r>
          </w:p>
        </w:tc>
      </w:tr>
      <w:tr w:rsidR="001419FB" w:rsidRPr="001419FB" w14:paraId="4F857AC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7A6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15:23:05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7E8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092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32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9E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07002070000221001-E0NdbwtOMf8520250703</w:t>
            </w:r>
          </w:p>
        </w:tc>
      </w:tr>
      <w:tr w:rsidR="001419FB" w:rsidRPr="001419FB" w14:paraId="4791421F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DF3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15:25:05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56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5AB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5E8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310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07002070000221533-E0NdbwtOMhNS20250703</w:t>
            </w:r>
          </w:p>
        </w:tc>
      </w:tr>
      <w:tr w:rsidR="001419FB" w:rsidRPr="001419FB" w14:paraId="1BFC641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79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15:26:33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AF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D4D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AEF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3552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05002050000221337-E0NdbwtOMjGh20250703</w:t>
            </w:r>
          </w:p>
        </w:tc>
      </w:tr>
      <w:tr w:rsidR="001419FB" w:rsidRPr="001419FB" w14:paraId="2F4F6AE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711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15:26:33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870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95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598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5B5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05002050000221337-E0NdbwtOMjGm20250703</w:t>
            </w:r>
          </w:p>
        </w:tc>
      </w:tr>
      <w:tr w:rsidR="001419FB" w:rsidRPr="001419FB" w14:paraId="60E0D97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634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15:26:33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5CD6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4BBE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53C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72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07002070000221894-E0NdbwtOMjGf20250703</w:t>
            </w:r>
          </w:p>
        </w:tc>
      </w:tr>
      <w:tr w:rsidR="001419FB" w:rsidRPr="001419FB" w14:paraId="59D85D50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D60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03-Jul-2025 15:27:55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2ABB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0D64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DC7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BD13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419FB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05002050000221650-E0NdbwtOMl3g20250703</w:t>
            </w:r>
          </w:p>
        </w:tc>
      </w:tr>
      <w:tr w:rsidR="001419FB" w:rsidRPr="001419FB" w14:paraId="66E8210B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B6FA" w14:textId="77777777" w:rsidR="001419FB" w:rsidRPr="001419FB" w:rsidRDefault="001419FB" w:rsidP="001419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8AC2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0A91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5191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E8EF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6A87A0A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8586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6069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8A5D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F30B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BDFF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50ED7284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D9CC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55DA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804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19E6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94B2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663C343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038D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0AA5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2E4A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9843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11D6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65FC77CA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8E15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7C85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B955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C281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936D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1FC1BA16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6D41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D88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8DC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1A37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5F5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0E5F775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AEEA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2772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EB1F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F2A2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F9AE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6DE0A795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9AA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B07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784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62FB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EA5C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1AFCB7F3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900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982A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6411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ADBB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9256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3F193A4D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9C6C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CF74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E20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392E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4E3C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13053129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6208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A05F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6A0E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5334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F3F7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1AE8975C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B10F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6B03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0E68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E17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7D2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  <w:tr w:rsidR="001419FB" w:rsidRPr="001419FB" w14:paraId="351C64A7" w14:textId="77777777" w:rsidTr="001419FB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769E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F33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F5A2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1639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88C3" w14:textId="77777777" w:rsidR="001419FB" w:rsidRPr="001419FB" w:rsidRDefault="001419FB" w:rsidP="001419FB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038C3"/>
    <w:rsid w:val="001211C1"/>
    <w:rsid w:val="00125159"/>
    <w:rsid w:val="00133285"/>
    <w:rsid w:val="001400DC"/>
    <w:rsid w:val="001419FB"/>
    <w:rsid w:val="00142522"/>
    <w:rsid w:val="00143128"/>
    <w:rsid w:val="00160085"/>
    <w:rsid w:val="0016041C"/>
    <w:rsid w:val="00160B9C"/>
    <w:rsid w:val="00163D46"/>
    <w:rsid w:val="00166162"/>
    <w:rsid w:val="0018041D"/>
    <w:rsid w:val="00196C32"/>
    <w:rsid w:val="001A0F9B"/>
    <w:rsid w:val="001A2A83"/>
    <w:rsid w:val="001A61FA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26CAE"/>
    <w:rsid w:val="00B43DFC"/>
    <w:rsid w:val="00B44C54"/>
    <w:rsid w:val="00B52FBA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C25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xl63">
    <w:name w:val="xl63"/>
    <w:basedOn w:val="Normal"/>
    <w:rsid w:val="001419FB"/>
    <w:pPr>
      <w:spacing w:before="100" w:beforeAutospacing="1" w:after="100" w:afterAutospacing="1"/>
    </w:pPr>
    <w:rPr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MAR17MELD-955777008-82369</_dlc_DocId>
    <_dlc_DocIdUrl xmlns="5fe4e853-3417-48a7-a9b2-767e16cca7ad">
      <Url>https://afmap.sharepoint.com/sites/afmdms_mar17meldingen/_layouts/15/DocIdRedir.aspx?ID=MAR17MELD-955777008-82369</Url>
      <Description>MAR17MELD-955777008-82369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C2507-00354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2025.07.03.docx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F293B8-CCEC-4299-9333-7E10E837A939}"/>
</file>

<file path=customXml/itemProps6.xml><?xml version="1.0" encoding="utf-8"?>
<ds:datastoreItem xmlns:ds="http://schemas.openxmlformats.org/officeDocument/2006/customXml" ds:itemID="{72C2B074-2F48-4D36-8D89-DF412D637F8B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50</TotalTime>
  <Pages>14</Pages>
  <Words>7210</Words>
  <Characters>41099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78</cp:revision>
  <cp:lastPrinted>2016-11-21T15:24:00Z</cp:lastPrinted>
  <dcterms:created xsi:type="dcterms:W3CDTF">2018-05-03T15:58:00Z</dcterms:created>
  <dcterms:modified xsi:type="dcterms:W3CDTF">2025-07-03T16:14:00Z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2a306a53-8b22-40f8-9d47-2355b599dc7a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