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7EDC5034" w:rsidR="00D647F7" w:rsidRPr="00A50F83" w:rsidRDefault="004D4DD2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29 July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2BC000CC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797DFC" w:rsidRPr="00797DFC">
        <w:rPr>
          <w:sz w:val="22"/>
          <w:szCs w:val="22"/>
          <w:lang w:val="en"/>
        </w:rPr>
        <w:t>109,000</w:t>
      </w:r>
      <w:r w:rsidR="00797DF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0C2DDC" w:rsidRPr="000C2DDC">
        <w:rPr>
          <w:sz w:val="22"/>
          <w:szCs w:val="22"/>
          <w:lang w:val="en"/>
        </w:rPr>
        <w:t>47,417,532</w:t>
      </w:r>
      <w:r w:rsidR="000C2DD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511E2A" w:rsidRPr="00511E2A">
        <w:rPr>
          <w:sz w:val="22"/>
          <w:szCs w:val="22"/>
          <w:lang w:val="en"/>
        </w:rPr>
        <w:t>1,834,459,818</w:t>
      </w:r>
      <w:r w:rsidR="00511E2A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511E2A" w:rsidRPr="00511E2A">
        <w:rPr>
          <w:sz w:val="22"/>
          <w:szCs w:val="22"/>
          <w:lang w:val="en"/>
        </w:rPr>
        <w:t>27,809,862</w:t>
      </w:r>
      <w:r w:rsidR="00511E2A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CC84EC6" w:rsidR="003E0113" w:rsidRPr="00141857" w:rsidRDefault="00797DFC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29 July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474E4409" w:rsidR="003E0113" w:rsidRPr="00141857" w:rsidRDefault="00797DFC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97DFC">
              <w:rPr>
                <w:rFonts w:ascii="Arial" w:hAnsi="Arial" w:cs="Arial"/>
                <w:sz w:val="22"/>
                <w:szCs w:val="22"/>
                <w:lang w:val="en"/>
              </w:rPr>
              <w:t>109,000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503F88B0" w:rsidR="003258FF" w:rsidRPr="00141857" w:rsidRDefault="00E105CC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105CC">
              <w:rPr>
                <w:rFonts w:ascii="Arial" w:hAnsi="Arial" w:cs="Arial"/>
                <w:sz w:val="22"/>
                <w:szCs w:val="22"/>
                <w:lang w:val="en-US"/>
              </w:rPr>
              <w:t>3919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0B9F296C" w:rsidR="003258FF" w:rsidRPr="00141857" w:rsidRDefault="00E105CC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105CC">
              <w:rPr>
                <w:rFonts w:ascii="Arial" w:hAnsi="Arial" w:cs="Arial"/>
                <w:sz w:val="22"/>
                <w:szCs w:val="22"/>
                <w:lang w:val="en-US"/>
              </w:rPr>
              <w:t>3885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F47C26C" w:rsidR="003E0113" w:rsidRPr="00141857" w:rsidRDefault="00E105CC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E105CC">
              <w:rPr>
                <w:rFonts w:ascii="Arial" w:hAnsi="Arial" w:cs="Arial"/>
                <w:sz w:val="22"/>
                <w:szCs w:val="22"/>
                <w:lang w:val="en-US"/>
              </w:rPr>
              <w:t>3904.1205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2400"/>
        <w:gridCol w:w="798"/>
        <w:gridCol w:w="992"/>
        <w:gridCol w:w="1060"/>
        <w:gridCol w:w="3920"/>
      </w:tblGrid>
      <w:tr w:rsidR="00E04085" w:rsidRPr="00E04085" w14:paraId="565A6483" w14:textId="77777777" w:rsidTr="00415134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3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5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C5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8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5D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E04085" w:rsidRPr="00E04085" w14:paraId="7C757AB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1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07:01:44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0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1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A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E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05002050000004006-E0NwStRVpWDu20250729</w:t>
            </w:r>
          </w:p>
        </w:tc>
      </w:tr>
      <w:tr w:rsidR="00E04085" w:rsidRPr="00E04085" w14:paraId="3096BC5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0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5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7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E4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4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07002070000003945-E0NwStRVpXrw20250729</w:t>
            </w:r>
          </w:p>
        </w:tc>
      </w:tr>
      <w:tr w:rsidR="00E04085" w:rsidRPr="00E04085" w14:paraId="0C2451D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B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4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3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4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1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05002050000004028-E0NwStRVpXqu20250729</w:t>
            </w:r>
          </w:p>
        </w:tc>
      </w:tr>
      <w:tr w:rsidR="00E04085" w:rsidRPr="00E04085" w14:paraId="6CFA707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4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07:05:24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8C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F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B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6C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05002050000004879-E0NwStRVpesd20250729</w:t>
            </w:r>
          </w:p>
        </w:tc>
      </w:tr>
      <w:tr w:rsidR="00E04085" w:rsidRPr="00E04085" w14:paraId="34A5832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9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07:05:38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6E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7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5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4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05002050000004549-E0NwStRVpfGy20250729</w:t>
            </w:r>
          </w:p>
        </w:tc>
      </w:tr>
      <w:tr w:rsidR="00E04085" w:rsidRPr="00E04085" w14:paraId="5819544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2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07:06:26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34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97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25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A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07002070000004956-E0NwStRVpgtu20250729</w:t>
            </w:r>
          </w:p>
        </w:tc>
      </w:tr>
      <w:tr w:rsidR="00E04085" w:rsidRPr="00E04085" w14:paraId="240C23A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0F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07:06:26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3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A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F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5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07002070000004956-E0NwStRVpgtq20250729</w:t>
            </w:r>
          </w:p>
        </w:tc>
      </w:tr>
      <w:tr w:rsidR="00E04085" w:rsidRPr="00E04085" w14:paraId="348F73A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D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07:07:42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7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EC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1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93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07002070000005278-E0NwStRVpj1620250729</w:t>
            </w:r>
          </w:p>
        </w:tc>
      </w:tr>
      <w:tr w:rsidR="00E04085" w:rsidRPr="00E04085" w14:paraId="273CA24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E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07:07:52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0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1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05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2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07002070000005278-E0NwStRVpjAH20250729</w:t>
            </w:r>
          </w:p>
        </w:tc>
      </w:tr>
      <w:tr w:rsidR="00E04085" w:rsidRPr="00E04085" w14:paraId="48A70B4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D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07:09:01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78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B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A5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7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05002050000005560-E0NwStRVpmGR20250729</w:t>
            </w:r>
          </w:p>
        </w:tc>
      </w:tr>
      <w:tr w:rsidR="00E04085" w:rsidRPr="00E04085" w14:paraId="10003AA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18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07:09:01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1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E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FC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DF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07002070000005490-E0NwStRVpmGT20250729</w:t>
            </w:r>
          </w:p>
        </w:tc>
      </w:tr>
      <w:tr w:rsidR="00E04085" w:rsidRPr="00E04085" w14:paraId="4049C9C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6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07:09:21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F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0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71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CB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07002070000005588-E0NwStRVpn2S20250729</w:t>
            </w:r>
          </w:p>
        </w:tc>
      </w:tr>
      <w:tr w:rsidR="00E04085" w:rsidRPr="00E04085" w14:paraId="5BF48FA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0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29-Jul-2025 07:10:41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19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4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B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8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07002070000005701-E0NwStRVppW020250729</w:t>
            </w:r>
          </w:p>
        </w:tc>
      </w:tr>
      <w:tr w:rsidR="00E04085" w:rsidRPr="00E04085" w14:paraId="009BC17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4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07:10:41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4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A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F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54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07002070000005701-E0NwStRVppVy20250729</w:t>
            </w:r>
          </w:p>
        </w:tc>
      </w:tr>
      <w:tr w:rsidR="00E04085" w:rsidRPr="00E04085" w14:paraId="1E8014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A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07:11:21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E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E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04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2F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07002070000005858-E0NwStRVpqt220250729</w:t>
            </w:r>
          </w:p>
        </w:tc>
      </w:tr>
      <w:tr w:rsidR="00E04085" w:rsidRPr="00E04085" w14:paraId="32B1781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50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5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E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F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0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07002070000006119-E0NwStRVpt3920250729</w:t>
            </w:r>
          </w:p>
        </w:tc>
      </w:tr>
      <w:tr w:rsidR="00E04085" w:rsidRPr="00E04085" w14:paraId="70C0DB9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D1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4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3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E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E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07002070000006119-E0NwStRVpt3B20250729</w:t>
            </w:r>
          </w:p>
        </w:tc>
      </w:tr>
      <w:tr w:rsidR="00E04085" w:rsidRPr="00E04085" w14:paraId="1A4926D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A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07:14:00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1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D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48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EE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05002050000005916-E0NwStRVpuC720250729</w:t>
            </w:r>
          </w:p>
        </w:tc>
      </w:tr>
      <w:tr w:rsidR="00E04085" w:rsidRPr="00E04085" w14:paraId="32DA7B6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F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1C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B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D5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5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07002070000006304-E0NwStRVpupD20250729</w:t>
            </w:r>
          </w:p>
        </w:tc>
      </w:tr>
      <w:tr w:rsidR="00E04085" w:rsidRPr="00E04085" w14:paraId="53FB86A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B8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3C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0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E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F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07002070000006304-E0NwStRVpupF20250729</w:t>
            </w:r>
          </w:p>
        </w:tc>
      </w:tr>
      <w:tr w:rsidR="00E04085" w:rsidRPr="00E04085" w14:paraId="3B6D778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90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07:15:00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8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F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5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F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07002070000006390-E0NwStRVpvPr20250729</w:t>
            </w:r>
          </w:p>
        </w:tc>
      </w:tr>
      <w:tr w:rsidR="00E04085" w:rsidRPr="00E04085" w14:paraId="4797316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F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07:16:01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CE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F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0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E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07002070000007067-E0NwStRVpwr320250729</w:t>
            </w:r>
          </w:p>
        </w:tc>
      </w:tr>
      <w:tr w:rsidR="00E04085" w:rsidRPr="00E04085" w14:paraId="5687BE0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6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07:18:18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E3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1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E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34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07002070000008185-E0NwStRVpzHK20250729</w:t>
            </w:r>
          </w:p>
        </w:tc>
      </w:tr>
      <w:tr w:rsidR="00E04085" w:rsidRPr="00E04085" w14:paraId="28C59CA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9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07:19:20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B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72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4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0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05002050000007974-E0NwStRVq0ZR20250729</w:t>
            </w:r>
          </w:p>
        </w:tc>
      </w:tr>
      <w:tr w:rsidR="00E04085" w:rsidRPr="00E04085" w14:paraId="2F3E6BD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4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07:19:20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7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66B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9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16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05002050000007974-E0NwStRVq0ZU20250729</w:t>
            </w:r>
          </w:p>
        </w:tc>
      </w:tr>
      <w:tr w:rsidR="00E04085" w:rsidRPr="00E04085" w14:paraId="0211064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E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07:19:21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8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2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E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54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05002050000008690-E0NwStRVq0bY20250729</w:t>
            </w:r>
          </w:p>
        </w:tc>
      </w:tr>
      <w:tr w:rsidR="00E04085" w:rsidRPr="00E04085" w14:paraId="41F6EBF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1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07:20:50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5A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A9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6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2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05002050000009032-E0NwStRVq2J220250729</w:t>
            </w:r>
          </w:p>
        </w:tc>
      </w:tr>
      <w:tr w:rsidR="00E04085" w:rsidRPr="00E04085" w14:paraId="5EA2D52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A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07:21:38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68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1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0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D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05002050000009746-E0NwStRVq3CN20250729</w:t>
            </w:r>
          </w:p>
        </w:tc>
      </w:tr>
      <w:tr w:rsidR="00E04085" w:rsidRPr="00E04085" w14:paraId="2554079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7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07:21:40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8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A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6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1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05002050000009464-E0NwStRVq3EP20250729</w:t>
            </w:r>
          </w:p>
        </w:tc>
      </w:tr>
      <w:tr w:rsidR="00E04085" w:rsidRPr="00E04085" w14:paraId="4D35510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7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07:22:41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4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C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95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54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05002050000010192-E0NwStRVq4gZ20250729</w:t>
            </w:r>
          </w:p>
        </w:tc>
      </w:tr>
      <w:tr w:rsidR="00E04085" w:rsidRPr="00E04085" w14:paraId="204CC2A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7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07:22:41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C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C1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F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05002050000010192-E0NwStRVq4gb20250729</w:t>
            </w:r>
          </w:p>
        </w:tc>
      </w:tr>
      <w:tr w:rsidR="00E04085" w:rsidRPr="00E04085" w14:paraId="370E75C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7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07:24:52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2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A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8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A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05002050000011083-E0NwStRVq7YP20250729</w:t>
            </w:r>
          </w:p>
        </w:tc>
      </w:tr>
      <w:tr w:rsidR="00E04085" w:rsidRPr="00E04085" w14:paraId="56BA9C9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A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07:24:52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F4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94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28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5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05002050000011083-E0NwStRVq7YU20250729</w:t>
            </w:r>
          </w:p>
        </w:tc>
      </w:tr>
      <w:tr w:rsidR="00E04085" w:rsidRPr="00E04085" w14:paraId="33F2E02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E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07:26:03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0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9B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F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7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07002070000011444-E0NwStRVq9ET20250729</w:t>
            </w:r>
          </w:p>
        </w:tc>
      </w:tr>
      <w:tr w:rsidR="00E04085" w:rsidRPr="00E04085" w14:paraId="2FC58B4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3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07:28:04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4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3C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9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F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07002070000012301-E0NwStRVqBeK20250729</w:t>
            </w:r>
          </w:p>
        </w:tc>
      </w:tr>
      <w:tr w:rsidR="00E04085" w:rsidRPr="00E04085" w14:paraId="7D3B508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2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02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8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1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5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07002070000012864-E0NwStRVqDQx20250729</w:t>
            </w:r>
          </w:p>
        </w:tc>
      </w:tr>
      <w:tr w:rsidR="00E04085" w:rsidRPr="00E04085" w14:paraId="0FF408A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2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07:31:08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C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1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D4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5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05002050000013713-E0NwStRVqEyj20250729</w:t>
            </w:r>
          </w:p>
        </w:tc>
      </w:tr>
      <w:tr w:rsidR="00E04085" w:rsidRPr="00E04085" w14:paraId="384C786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88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07:31:20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C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CD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5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3A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07002070000012232-E0NwStRVqFGg20250729</w:t>
            </w:r>
          </w:p>
        </w:tc>
      </w:tr>
      <w:tr w:rsidR="00E04085" w:rsidRPr="00E04085" w14:paraId="3E49C16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2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07:31:20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CD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44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A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F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07002070000012232-E0NwStRVqFGm20250729</w:t>
            </w:r>
          </w:p>
        </w:tc>
      </w:tr>
      <w:tr w:rsidR="00E04085" w:rsidRPr="00E04085" w14:paraId="6095B32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A2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07:33:01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1B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D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D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E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07002070000014373-E0NwStRVqHJA20250729</w:t>
            </w:r>
          </w:p>
        </w:tc>
      </w:tr>
      <w:tr w:rsidR="00E04085" w:rsidRPr="00E04085" w14:paraId="3137617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0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5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D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DF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FB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05002050000014437-E0NwStRVqHxv20250729</w:t>
            </w:r>
          </w:p>
        </w:tc>
      </w:tr>
      <w:tr w:rsidR="00E04085" w:rsidRPr="00E04085" w14:paraId="7491E3F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4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B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5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FB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93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05002050000014437-E0NwStRVqHxx20250729</w:t>
            </w:r>
          </w:p>
        </w:tc>
      </w:tr>
      <w:tr w:rsidR="00E04085" w:rsidRPr="00E04085" w14:paraId="6505A40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A2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07:34:36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70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F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F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6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07002070000015145-E0NwStRVqJZq20250729</w:t>
            </w:r>
          </w:p>
        </w:tc>
      </w:tr>
      <w:tr w:rsidR="00E04085" w:rsidRPr="00E04085" w14:paraId="2C716BD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4E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07:34:36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5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A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7D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5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07002070000015145-E0NwStRVqJZs20250729</w:t>
            </w:r>
          </w:p>
        </w:tc>
      </w:tr>
      <w:tr w:rsidR="00E04085" w:rsidRPr="00E04085" w14:paraId="2CD253A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1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07:35:00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13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63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3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73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05002050000015150-E0NwStRVqK5120250729</w:t>
            </w:r>
          </w:p>
        </w:tc>
      </w:tr>
      <w:tr w:rsidR="00E04085" w:rsidRPr="00E04085" w14:paraId="081AAE3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C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9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00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2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B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07002070000015692-E0NwStRVqLto20250729</w:t>
            </w:r>
          </w:p>
        </w:tc>
      </w:tr>
      <w:tr w:rsidR="00E04085" w:rsidRPr="00E04085" w14:paraId="68789B4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4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5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4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7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E9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07002070000015692-E0NwStRVqLvV20250729</w:t>
            </w:r>
          </w:p>
        </w:tc>
      </w:tr>
      <w:tr w:rsidR="00E04085" w:rsidRPr="00E04085" w14:paraId="3C3AC80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A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07:37:38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1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80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0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A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05002050000015699-E0NwStRVqMpK20250729</w:t>
            </w:r>
          </w:p>
        </w:tc>
      </w:tr>
      <w:tr w:rsidR="00E04085" w:rsidRPr="00E04085" w14:paraId="1A59BA5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F8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07:38:05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A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5B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6C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33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05002050000016323-E0NwStRVqNEy20250729</w:t>
            </w:r>
          </w:p>
        </w:tc>
      </w:tr>
      <w:tr w:rsidR="00E04085" w:rsidRPr="00E04085" w14:paraId="1BE9AF4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A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07:38:21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2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1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5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5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05002050000016251-E0NwStRVqNNN20250729</w:t>
            </w:r>
          </w:p>
        </w:tc>
      </w:tr>
      <w:tr w:rsidR="00E04085" w:rsidRPr="00E04085" w14:paraId="009BD4E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C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07:38:23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8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C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6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30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05002050000016251-E0NwStRVqNRq20250729</w:t>
            </w:r>
          </w:p>
        </w:tc>
      </w:tr>
      <w:tr w:rsidR="00E04085" w:rsidRPr="00E04085" w14:paraId="7DA8F7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A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07:40:11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5D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0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6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2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07002070000017002-E0NwStRVqP1T20250729</w:t>
            </w:r>
          </w:p>
        </w:tc>
      </w:tr>
      <w:tr w:rsidR="00E04085" w:rsidRPr="00E04085" w14:paraId="1678F8F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D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07:40:25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71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2C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8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3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05002050000016866-E0NwStRVqPA420250729</w:t>
            </w:r>
          </w:p>
        </w:tc>
      </w:tr>
      <w:tr w:rsidR="00E04085" w:rsidRPr="00E04085" w14:paraId="1B3E8B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A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F0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9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11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E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07002070000017512-E0NwStRVqPeA20250729</w:t>
            </w:r>
          </w:p>
        </w:tc>
      </w:tr>
      <w:tr w:rsidR="00E04085" w:rsidRPr="00E04085" w14:paraId="126CD2C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4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2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8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5B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67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07002070000017512-E0NwStRVqPe820250729</w:t>
            </w:r>
          </w:p>
        </w:tc>
      </w:tr>
      <w:tr w:rsidR="00E04085" w:rsidRPr="00E04085" w14:paraId="436415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9B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07:42:45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4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2A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4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DD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05002050000018082-E0NwStRVqR1S20250729</w:t>
            </w:r>
          </w:p>
        </w:tc>
      </w:tr>
      <w:tr w:rsidR="00E04085" w:rsidRPr="00E04085" w14:paraId="40A2311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0D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07:43:05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83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B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3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0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05002050000018082-E0NwStRVqRTH20250729</w:t>
            </w:r>
          </w:p>
        </w:tc>
      </w:tr>
      <w:tr w:rsidR="00E04085" w:rsidRPr="00E04085" w14:paraId="55AA043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3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07:46:33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C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19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D7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3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07002070000019521-E0NwStRVqUEE20250729</w:t>
            </w:r>
          </w:p>
        </w:tc>
      </w:tr>
      <w:tr w:rsidR="00E04085" w:rsidRPr="00E04085" w14:paraId="11F6C43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F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8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8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8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4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07002070000019393-E0NwStRVqURp20250729</w:t>
            </w:r>
          </w:p>
        </w:tc>
      </w:tr>
      <w:tr w:rsidR="00E04085" w:rsidRPr="00E04085" w14:paraId="5DDA23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B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07:49:06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F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E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13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A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07002070000020252-E0NwStRVqWpk20250729</w:t>
            </w:r>
          </w:p>
        </w:tc>
      </w:tr>
      <w:tr w:rsidR="00E04085" w:rsidRPr="00E04085" w14:paraId="7E9C87F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4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0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5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3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B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05002050000020995-E0NwStRVqXhq20250729</w:t>
            </w:r>
          </w:p>
        </w:tc>
      </w:tr>
      <w:tr w:rsidR="00E04085" w:rsidRPr="00E04085" w14:paraId="2D45FCE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24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07:52:10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D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8D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86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49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05002050000021909-E0NwStRVqZbS20250729</w:t>
            </w:r>
          </w:p>
        </w:tc>
      </w:tr>
      <w:tr w:rsidR="00E04085" w:rsidRPr="00E04085" w14:paraId="574627C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F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07:52:10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E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B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5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C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05002050000021772-E0NwStRVqZa820250729</w:t>
            </w:r>
          </w:p>
        </w:tc>
      </w:tr>
      <w:tr w:rsidR="00E04085" w:rsidRPr="00E04085" w14:paraId="12B688E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8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07:52:10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E2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98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2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C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07002070000021926-E0NwStRVqZZ120250729</w:t>
            </w:r>
          </w:p>
        </w:tc>
      </w:tr>
      <w:tr w:rsidR="00E04085" w:rsidRPr="00E04085" w14:paraId="5E8C3DF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D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07:52:10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E3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B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0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5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07002070000021926-E0NwStRVqZZ320250729</w:t>
            </w:r>
          </w:p>
        </w:tc>
      </w:tr>
      <w:tr w:rsidR="00E04085" w:rsidRPr="00E04085" w14:paraId="3C7F3F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2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07:53:21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06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B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7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2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05002050000022122-E0NwStRVqaK820250729</w:t>
            </w:r>
          </w:p>
        </w:tc>
      </w:tr>
      <w:tr w:rsidR="00E04085" w:rsidRPr="00E04085" w14:paraId="3DC6F62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54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07:55:09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B4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C1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5C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2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05002050000022740-E0NwStRVqbwL20250729</w:t>
            </w:r>
          </w:p>
        </w:tc>
      </w:tr>
      <w:tr w:rsidR="00E04085" w:rsidRPr="00E04085" w14:paraId="2C19B18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1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07:56:06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99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0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0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0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07002070000023319-E0NwStRVqca120250729</w:t>
            </w:r>
          </w:p>
        </w:tc>
      </w:tr>
      <w:tr w:rsidR="00E04085" w:rsidRPr="00E04085" w14:paraId="014C9A2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D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07:56:11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A3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1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4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82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07002070000023319-E0NwStRVqcbW20250729</w:t>
            </w:r>
          </w:p>
        </w:tc>
      </w:tr>
      <w:tr w:rsidR="00E04085" w:rsidRPr="00E04085" w14:paraId="7C67573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7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07:57:41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1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33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5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9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07002070000023896-E0NwStRVqdsA20250729</w:t>
            </w:r>
          </w:p>
        </w:tc>
      </w:tr>
      <w:tr w:rsidR="00E04085" w:rsidRPr="00E04085" w14:paraId="678F17C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2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07:57:41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C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1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A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E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07002070000023896-E0NwStRVqdsC20250729</w:t>
            </w:r>
          </w:p>
        </w:tc>
      </w:tr>
      <w:tr w:rsidR="00E04085" w:rsidRPr="00E04085" w14:paraId="08E729F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E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07:58:07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8A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EC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2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E6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07002070000024025-E0NwStRVqeRE20250729</w:t>
            </w:r>
          </w:p>
        </w:tc>
      </w:tr>
      <w:tr w:rsidR="00E04085" w:rsidRPr="00E04085" w14:paraId="2A95A59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9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07:58:21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0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A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E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7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07002070000022755-E0NwStRVqecM20250729</w:t>
            </w:r>
          </w:p>
        </w:tc>
      </w:tr>
      <w:tr w:rsidR="00E04085" w:rsidRPr="00E04085" w14:paraId="12C0C76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4B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08:00:02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B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3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3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C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05002050000024466-E0NwStRVqg2i20250729</w:t>
            </w:r>
          </w:p>
        </w:tc>
      </w:tr>
      <w:tr w:rsidR="00E04085" w:rsidRPr="00E04085" w14:paraId="2AA8777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9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08:00:05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D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F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E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99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05002050000024323-E0NwStRVqgKa20250729</w:t>
            </w:r>
          </w:p>
        </w:tc>
      </w:tr>
      <w:tr w:rsidR="00E04085" w:rsidRPr="00E04085" w14:paraId="2A3A4B0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B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08:01:26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1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16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9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A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05002050000025401-E0NwStRVqiUw20250729</w:t>
            </w:r>
          </w:p>
        </w:tc>
      </w:tr>
      <w:tr w:rsidR="00E04085" w:rsidRPr="00E04085" w14:paraId="02DE4D9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9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08:02:00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41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0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0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4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07002070000025438-E0NwStRVqj4k20250729</w:t>
            </w:r>
          </w:p>
        </w:tc>
      </w:tr>
      <w:tr w:rsidR="00E04085" w:rsidRPr="00E04085" w14:paraId="2DF0087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6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08:03:31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1B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BC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88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D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05002050000027978-E0NwStRVqlDB20250729</w:t>
            </w:r>
          </w:p>
        </w:tc>
      </w:tr>
      <w:tr w:rsidR="00E04085" w:rsidRPr="00E04085" w14:paraId="65A8B6E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43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4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B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B2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3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05002050000030448-E0NwStRVqmnU20250729</w:t>
            </w:r>
          </w:p>
        </w:tc>
      </w:tr>
      <w:tr w:rsidR="00E04085" w:rsidRPr="00E04085" w14:paraId="6D55DC9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4D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8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0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8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7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05002050000030448-E0NwStRVqmnS20250729</w:t>
            </w:r>
          </w:p>
        </w:tc>
      </w:tr>
      <w:tr w:rsidR="00E04085" w:rsidRPr="00E04085" w14:paraId="6C17A6B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2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08:05:35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E8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4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5A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3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05002050000030472-E0NwStRVqnTD20250729</w:t>
            </w:r>
          </w:p>
        </w:tc>
      </w:tr>
      <w:tr w:rsidR="00E04085" w:rsidRPr="00E04085" w14:paraId="30A6E6C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C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08:07:45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5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D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4A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1C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05002050000031280-E0NwStRVqpgc20250729</w:t>
            </w:r>
          </w:p>
        </w:tc>
      </w:tr>
      <w:tr w:rsidR="00E04085" w:rsidRPr="00E04085" w14:paraId="271C251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7F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5E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2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3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2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05002050000032537-E0NwStRVqrGt20250729</w:t>
            </w:r>
          </w:p>
        </w:tc>
      </w:tr>
      <w:tr w:rsidR="00E04085" w:rsidRPr="00E04085" w14:paraId="6FF1F12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3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08:10:51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3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6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58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8A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07002070000033069-E0NwStRVqrsG20250729</w:t>
            </w:r>
          </w:p>
        </w:tc>
      </w:tr>
      <w:tr w:rsidR="00E04085" w:rsidRPr="00E04085" w14:paraId="3DF6523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C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08:11:19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A2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D1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F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58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07002070000033225-E0NwStRVqsLy20250729</w:t>
            </w:r>
          </w:p>
        </w:tc>
      </w:tr>
      <w:tr w:rsidR="00E04085" w:rsidRPr="00E04085" w14:paraId="747676F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5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06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0D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A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C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05002050000034034-E0NwStRVqtcr20250729</w:t>
            </w:r>
          </w:p>
        </w:tc>
      </w:tr>
      <w:tr w:rsidR="00E04085" w:rsidRPr="00E04085" w14:paraId="1220A09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B6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49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0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C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7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05002050000034034-E0NwStRVqtct20250729</w:t>
            </w:r>
          </w:p>
        </w:tc>
      </w:tr>
      <w:tr w:rsidR="00E04085" w:rsidRPr="00E04085" w14:paraId="4225633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61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8D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C6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0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48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07002070000034767-E0NwStRVqu6Q20250729</w:t>
            </w:r>
          </w:p>
        </w:tc>
      </w:tr>
      <w:tr w:rsidR="00E04085" w:rsidRPr="00E04085" w14:paraId="32373DA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D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5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C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8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2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07002070000034767-E0NwStRVqu6S20250729</w:t>
            </w:r>
          </w:p>
        </w:tc>
      </w:tr>
      <w:tr w:rsidR="00E04085" w:rsidRPr="00E04085" w14:paraId="34DB94D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A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08:16:01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A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A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8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A3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05002050000035697-E0NwStRVqvOz20250729</w:t>
            </w:r>
          </w:p>
        </w:tc>
      </w:tr>
      <w:tr w:rsidR="00E04085" w:rsidRPr="00E04085" w14:paraId="2AD334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88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08:18:36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C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7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46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16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07002070000036448-E0NwStRVqxtw20250729</w:t>
            </w:r>
          </w:p>
        </w:tc>
      </w:tr>
      <w:tr w:rsidR="00E04085" w:rsidRPr="00E04085" w14:paraId="56C8B7E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0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08:20:17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2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E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C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5D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07002070000037031-E0NwStRVqzSt20250729</w:t>
            </w:r>
          </w:p>
        </w:tc>
      </w:tr>
      <w:tr w:rsidR="00E04085" w:rsidRPr="00E04085" w14:paraId="3FD502D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5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08:23:18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2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EF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3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7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07002070000038505-E0NwStRVr1zO20250729</w:t>
            </w:r>
          </w:p>
        </w:tc>
      </w:tr>
      <w:tr w:rsidR="00E04085" w:rsidRPr="00E04085" w14:paraId="097B91D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D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08:24:19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1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63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6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0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05002050000037833-E0NwStRVr2h220250729</w:t>
            </w:r>
          </w:p>
        </w:tc>
      </w:tr>
      <w:tr w:rsidR="00E04085" w:rsidRPr="00E04085" w14:paraId="3072D14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A7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08:24:49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9E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9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1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0B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05002050000037751-E0NwStRVr37z20250729</w:t>
            </w:r>
          </w:p>
        </w:tc>
      </w:tr>
      <w:tr w:rsidR="00E04085" w:rsidRPr="00E04085" w14:paraId="52DD3CF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D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08:29:13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3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F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6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6E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05002050000040687-E0NwStRVr6SX20250729</w:t>
            </w:r>
          </w:p>
        </w:tc>
      </w:tr>
      <w:tr w:rsidR="00E04085" w:rsidRPr="00E04085" w14:paraId="0275866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5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08:29:13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E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0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0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0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05002050000040687-E0NwStRVr6SV20250729</w:t>
            </w:r>
          </w:p>
        </w:tc>
      </w:tr>
      <w:tr w:rsidR="00E04085" w:rsidRPr="00E04085" w14:paraId="71C4C02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E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08:29:13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50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B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E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5B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05002050000040487-E0NwStRVr6Sq20250729</w:t>
            </w:r>
          </w:p>
        </w:tc>
      </w:tr>
      <w:tr w:rsidR="00E04085" w:rsidRPr="00E04085" w14:paraId="6DD034E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D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08:29:50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8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12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F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DF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05002050000040688-E0NwStRVr6xN20250729</w:t>
            </w:r>
          </w:p>
        </w:tc>
      </w:tr>
      <w:tr w:rsidR="00E04085" w:rsidRPr="00E04085" w14:paraId="75B4CD5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C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08:31:43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4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9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A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5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07002070000041593-E0NwStRVr8fK20250729</w:t>
            </w:r>
          </w:p>
        </w:tc>
      </w:tr>
      <w:tr w:rsidR="00E04085" w:rsidRPr="00E04085" w14:paraId="156106F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2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08:31:46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0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1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F6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07002070000041593-E0NwStRVr8m520250729</w:t>
            </w:r>
          </w:p>
        </w:tc>
      </w:tr>
      <w:tr w:rsidR="00E04085" w:rsidRPr="00E04085" w14:paraId="6260020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D4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08:31:59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7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6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93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E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07002070000041593-E0NwStRVr8tH20250729</w:t>
            </w:r>
          </w:p>
        </w:tc>
      </w:tr>
      <w:tr w:rsidR="00E04085" w:rsidRPr="00E04085" w14:paraId="7E316C6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6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08:32:26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CB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7A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45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08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05002050000040724-E0NwStRVr9QL20250729</w:t>
            </w:r>
          </w:p>
        </w:tc>
      </w:tr>
      <w:tr w:rsidR="00E04085" w:rsidRPr="00E04085" w14:paraId="453D450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CA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08:32:26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6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3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8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0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05002050000040724-E0NwStRVr9QP20250729</w:t>
            </w:r>
          </w:p>
        </w:tc>
      </w:tr>
      <w:tr w:rsidR="00E04085" w:rsidRPr="00E04085" w14:paraId="588A17D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AF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08:33:18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E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0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62B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D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07002070000042317-E0NwStRVrA8g20250729</w:t>
            </w:r>
          </w:p>
        </w:tc>
      </w:tr>
      <w:tr w:rsidR="00E04085" w:rsidRPr="00E04085" w14:paraId="18916F0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C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08:33:18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E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E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B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8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07002070000042317-E0NwStRVrA8e20250729</w:t>
            </w:r>
          </w:p>
        </w:tc>
      </w:tr>
      <w:tr w:rsidR="00E04085" w:rsidRPr="00E04085" w14:paraId="3D4B0D1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D4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08:34:20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A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E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E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0B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07002070000042127-E0NwStRVrBGK20250729</w:t>
            </w:r>
          </w:p>
        </w:tc>
      </w:tr>
      <w:tr w:rsidR="00E04085" w:rsidRPr="00E04085" w14:paraId="12CD279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02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F4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AC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00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5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07002070000042617-E0NwStRVrBHo20250729</w:t>
            </w:r>
          </w:p>
        </w:tc>
      </w:tr>
      <w:tr w:rsidR="00E04085" w:rsidRPr="00E04085" w14:paraId="1E696D0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D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08:34:21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C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2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7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7F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07002070000042617-E0NwStRVrBHq20250729</w:t>
            </w:r>
          </w:p>
        </w:tc>
      </w:tr>
      <w:tr w:rsidR="00E04085" w:rsidRPr="00E04085" w14:paraId="79134BC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6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08:35:19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E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F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4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E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07002070000041779-E0NwStRVrC0q20250729</w:t>
            </w:r>
          </w:p>
        </w:tc>
      </w:tr>
      <w:tr w:rsidR="00E04085" w:rsidRPr="00E04085" w14:paraId="7FDFE87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0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7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30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A7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B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05002050000043789-E0NwStRVrDav20250729</w:t>
            </w:r>
          </w:p>
        </w:tc>
      </w:tr>
      <w:tr w:rsidR="00E04085" w:rsidRPr="00E04085" w14:paraId="0102716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E6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2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4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A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8A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05002050000043789-E0NwStRVrDat20250729</w:t>
            </w:r>
          </w:p>
        </w:tc>
      </w:tr>
      <w:tr w:rsidR="00E04085" w:rsidRPr="00E04085" w14:paraId="57B46F6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DC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08:38:48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0B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8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2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7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07002070000045047-E0NwStRVrEwq20250729</w:t>
            </w:r>
          </w:p>
        </w:tc>
      </w:tr>
      <w:tr w:rsidR="00E04085" w:rsidRPr="00E04085" w14:paraId="06CDED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A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08:38:48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BA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2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A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E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07002070000045047-E0NwStRVrEws20250729</w:t>
            </w:r>
          </w:p>
        </w:tc>
      </w:tr>
      <w:tr w:rsidR="00E04085" w:rsidRPr="00E04085" w14:paraId="0CF777A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4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7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8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2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3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07002070000045207-E0NwStRVrFDU20250729</w:t>
            </w:r>
          </w:p>
        </w:tc>
      </w:tr>
      <w:tr w:rsidR="00E04085" w:rsidRPr="00E04085" w14:paraId="4A07CBF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49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26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E0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C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3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07002070000045207-E0NwStRVrFDS20250729</w:t>
            </w:r>
          </w:p>
        </w:tc>
      </w:tr>
      <w:tr w:rsidR="00E04085" w:rsidRPr="00E04085" w14:paraId="52F6747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A6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08:39:21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7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A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0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0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07002070000045207-E0NwStRVrFDW20250729</w:t>
            </w:r>
          </w:p>
        </w:tc>
      </w:tr>
      <w:tr w:rsidR="00E04085" w:rsidRPr="00E04085" w14:paraId="6FB0C0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0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08:41:23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D9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D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BC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A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07002070000045793-E0NwStRVrGeb20250729</w:t>
            </w:r>
          </w:p>
        </w:tc>
      </w:tr>
      <w:tr w:rsidR="00E04085" w:rsidRPr="00E04085" w14:paraId="1E02303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5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08:41:58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B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5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0C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4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05002050000045045-E0NwStRVrH0X20250729</w:t>
            </w:r>
          </w:p>
        </w:tc>
      </w:tr>
      <w:tr w:rsidR="00E04085" w:rsidRPr="00E04085" w14:paraId="1067811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98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7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89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0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7F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07002070000046605-E0NwStRVrKTN20250729</w:t>
            </w:r>
          </w:p>
        </w:tc>
      </w:tr>
      <w:tr w:rsidR="00E04085" w:rsidRPr="00E04085" w14:paraId="1B7F570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E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08:46:51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22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9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2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B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07002070000046248-E0NwStRVrKxR20250729</w:t>
            </w:r>
          </w:p>
        </w:tc>
      </w:tr>
      <w:tr w:rsidR="00E04085" w:rsidRPr="00E04085" w14:paraId="6F7C50F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F8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08:46:51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91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AF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53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9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07002070000046248-E0NwStRVrKxT20250729</w:t>
            </w:r>
          </w:p>
        </w:tc>
      </w:tr>
      <w:tr w:rsidR="00E04085" w:rsidRPr="00E04085" w14:paraId="7DE3436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E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08:48:12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4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2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6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7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05002050000048210-E0NwStRVrM2o20250729</w:t>
            </w:r>
          </w:p>
        </w:tc>
      </w:tr>
      <w:tr w:rsidR="00E04085" w:rsidRPr="00E04085" w14:paraId="2E253DD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00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08:48:12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6E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A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A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9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05002050000048210-E0NwStRVrM2q20250729</w:t>
            </w:r>
          </w:p>
        </w:tc>
      </w:tr>
      <w:tr w:rsidR="00E04085" w:rsidRPr="00E04085" w14:paraId="0E686A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55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4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6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4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C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05002050000048642-E0NwStRVrNIn20250729</w:t>
            </w:r>
          </w:p>
        </w:tc>
      </w:tr>
      <w:tr w:rsidR="00E04085" w:rsidRPr="00E04085" w14:paraId="37A3A80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F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A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4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71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99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05002050000049267-E0NwStRVrNjS20250729</w:t>
            </w:r>
          </w:p>
        </w:tc>
      </w:tr>
      <w:tr w:rsidR="00E04085" w:rsidRPr="00E04085" w14:paraId="7B06014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38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08:52:02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31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B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6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9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05002050000048170-E0NwStRVrOQv20250729</w:t>
            </w:r>
          </w:p>
        </w:tc>
      </w:tr>
      <w:tr w:rsidR="00E04085" w:rsidRPr="00E04085" w14:paraId="0B9DC14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78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08:52:02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4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B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0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8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05002050000048170-E0NwStRVrOQp20250729</w:t>
            </w:r>
          </w:p>
        </w:tc>
      </w:tr>
      <w:tr w:rsidR="00E04085" w:rsidRPr="00E04085" w14:paraId="5134C8E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FA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08:53:17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5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1E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A2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F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07002070000050324-E0NwStRVrP3e20250729</w:t>
            </w:r>
          </w:p>
        </w:tc>
      </w:tr>
      <w:tr w:rsidR="00E04085" w:rsidRPr="00E04085" w14:paraId="7AD4FFE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6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08:55:26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D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69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E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F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05002050000048591-E0NwStRVrQDP20250729</w:t>
            </w:r>
          </w:p>
        </w:tc>
      </w:tr>
      <w:tr w:rsidR="00E04085" w:rsidRPr="00E04085" w14:paraId="205773A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9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08:55:47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5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1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1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05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05002050000051110-E0NwStRVrQYI20250729</w:t>
            </w:r>
          </w:p>
        </w:tc>
      </w:tr>
      <w:tr w:rsidR="00E04085" w:rsidRPr="00E04085" w14:paraId="60C08D6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7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F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A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D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0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05002050000051704-E0NwStRVrRYo20250729</w:t>
            </w:r>
          </w:p>
        </w:tc>
      </w:tr>
      <w:tr w:rsidR="00E04085" w:rsidRPr="00E04085" w14:paraId="1F759CB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00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08:57:43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6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8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B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3F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07002070000051871-E0NwStRVrSAS20250729</w:t>
            </w:r>
          </w:p>
        </w:tc>
      </w:tr>
      <w:tr w:rsidR="00E04085" w:rsidRPr="00E04085" w14:paraId="75594D3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4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08:59:38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3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8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6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0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07002070000052378-E0NwStRVrTtM20250729</w:t>
            </w:r>
          </w:p>
        </w:tc>
      </w:tr>
      <w:tr w:rsidR="00E04085" w:rsidRPr="00E04085" w14:paraId="472267E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0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09:01:15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7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2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1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7D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05002050000052621-E0NwStRVrVK020250729</w:t>
            </w:r>
          </w:p>
        </w:tc>
      </w:tr>
      <w:tr w:rsidR="00E04085" w:rsidRPr="00E04085" w14:paraId="6D78C4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7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09:01:15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C9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8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3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B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05002050000052621-E0NwStRVrVJy20250729</w:t>
            </w:r>
          </w:p>
        </w:tc>
      </w:tr>
      <w:tr w:rsidR="00E04085" w:rsidRPr="00E04085" w14:paraId="06A37AE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3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09:04:42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D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D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63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B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05002050000055063-E0NwStRVrXfm20250729</w:t>
            </w:r>
          </w:p>
        </w:tc>
      </w:tr>
      <w:tr w:rsidR="00E04085" w:rsidRPr="00E04085" w14:paraId="32AAF5F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D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09:04:42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8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D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2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C6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05002050000055063-E0NwStRVrXfk20250729</w:t>
            </w:r>
          </w:p>
        </w:tc>
      </w:tr>
      <w:tr w:rsidR="00E04085" w:rsidRPr="00E04085" w14:paraId="5AD65A3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D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09:05:57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A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A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2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0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07002070000055317-E0NwStRVrYVK20250729</w:t>
            </w:r>
          </w:p>
        </w:tc>
      </w:tr>
      <w:tr w:rsidR="00E04085" w:rsidRPr="00E04085" w14:paraId="5B13C62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22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09:05:57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0F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E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8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1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07002070000054653-E0NwStRVrYVG20250729</w:t>
            </w:r>
          </w:p>
        </w:tc>
      </w:tr>
      <w:tr w:rsidR="00E04085" w:rsidRPr="00E04085" w14:paraId="250DF8F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C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09:06:04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26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6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DD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3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05002050000056045-E0NwStRVrYg320250729</w:t>
            </w:r>
          </w:p>
        </w:tc>
      </w:tr>
      <w:tr w:rsidR="00E04085" w:rsidRPr="00E04085" w14:paraId="7DE1161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9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09:06:44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45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90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55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ED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07002070000055816-E0NwStRVrZHN20250729</w:t>
            </w:r>
          </w:p>
        </w:tc>
      </w:tr>
      <w:tr w:rsidR="00E04085" w:rsidRPr="00E04085" w14:paraId="45DE9D6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9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09:08:02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5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3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5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6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05002050000056540-E0NwStRVraC120250729</w:t>
            </w:r>
          </w:p>
        </w:tc>
      </w:tr>
      <w:tr w:rsidR="00E04085" w:rsidRPr="00E04085" w14:paraId="33226D7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A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09:08:02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6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C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7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B4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07002070000056310-E0NwStRVraC320250729</w:t>
            </w:r>
          </w:p>
        </w:tc>
      </w:tr>
      <w:tr w:rsidR="00E04085" w:rsidRPr="00E04085" w14:paraId="0A4B6E7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1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B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D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E1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E4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05002050000057463-E0NwStRVrbtM20250729</w:t>
            </w:r>
          </w:p>
        </w:tc>
      </w:tr>
      <w:tr w:rsidR="00E04085" w:rsidRPr="00E04085" w14:paraId="1CC7F93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9B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09:11:26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6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4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9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4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07002070000057206-E0NwStRVrcte20250729</w:t>
            </w:r>
          </w:p>
        </w:tc>
      </w:tr>
      <w:tr w:rsidR="00E04085" w:rsidRPr="00E04085" w14:paraId="7468D46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09:14:02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C2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B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6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E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05002050000059820-E0NwStRVrex320250729</w:t>
            </w:r>
          </w:p>
        </w:tc>
      </w:tr>
      <w:tr w:rsidR="00E04085" w:rsidRPr="00E04085" w14:paraId="0B11140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AE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09:16:04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D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8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32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1D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07002070000059632-E0NwStRVrgkV20250729</w:t>
            </w:r>
          </w:p>
        </w:tc>
      </w:tr>
      <w:tr w:rsidR="00E04085" w:rsidRPr="00E04085" w14:paraId="3B4D9C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5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09:16:04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8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3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7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6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07002070000059630-E0NwStRVrgkR20250729</w:t>
            </w:r>
          </w:p>
        </w:tc>
      </w:tr>
      <w:tr w:rsidR="00E04085" w:rsidRPr="00E04085" w14:paraId="0269CB0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2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09:16:04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4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6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9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D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05002050000059905-E0NwStRVrgkT20250729</w:t>
            </w:r>
          </w:p>
        </w:tc>
      </w:tr>
      <w:tr w:rsidR="00E04085" w:rsidRPr="00E04085" w14:paraId="67C415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E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09:17:33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25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E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18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E3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05002050000060965-E0NwStRVriCh20250729</w:t>
            </w:r>
          </w:p>
        </w:tc>
      </w:tr>
      <w:tr w:rsidR="00E04085" w:rsidRPr="00E04085" w14:paraId="38A1ACA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9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09:19:21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E3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F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6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E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05002050000063502-E0NwStRVrjvZ20250729</w:t>
            </w:r>
          </w:p>
        </w:tc>
      </w:tr>
      <w:tr w:rsidR="00E04085" w:rsidRPr="00E04085" w14:paraId="121FAB3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0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6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E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3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D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05002050000063950-E0NwStRVrlSn20250729</w:t>
            </w:r>
          </w:p>
        </w:tc>
      </w:tr>
      <w:tr w:rsidR="00E04085" w:rsidRPr="00E04085" w14:paraId="4B59506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2F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09:22:00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B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5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D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A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07002070000063664-E0NwStRVrmJG20250729</w:t>
            </w:r>
          </w:p>
        </w:tc>
      </w:tr>
      <w:tr w:rsidR="00E04085" w:rsidRPr="00E04085" w14:paraId="244D74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02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09:22:47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6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C2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3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32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05002050000064662-E0NwStRVrmrF20250729</w:t>
            </w:r>
          </w:p>
        </w:tc>
      </w:tr>
      <w:tr w:rsidR="00E04085" w:rsidRPr="00E04085" w14:paraId="4FB04F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C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09:22:47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A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0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1E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B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07002070000064417-E0NwStRVrmrH20250729</w:t>
            </w:r>
          </w:p>
        </w:tc>
      </w:tr>
      <w:tr w:rsidR="00E04085" w:rsidRPr="00E04085" w14:paraId="4AB8896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1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09:24:44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A7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3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05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1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07002070000064973-E0NwStRVroZS20250729</w:t>
            </w:r>
          </w:p>
        </w:tc>
      </w:tr>
      <w:tr w:rsidR="00E04085" w:rsidRPr="00E04085" w14:paraId="3C6617A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5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09:25:03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A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B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B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F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07002070000064973-E0NwStRVrog420250729</w:t>
            </w:r>
          </w:p>
        </w:tc>
      </w:tr>
      <w:tr w:rsidR="00E04085" w:rsidRPr="00E04085" w14:paraId="3A10C6F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B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09:26:43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2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66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9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79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05002050000065709-E0NwStRVrpug20250729</w:t>
            </w:r>
          </w:p>
        </w:tc>
      </w:tr>
      <w:tr w:rsidR="00E04085" w:rsidRPr="00E04085" w14:paraId="76AE59B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7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09:26:44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44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2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2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F3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05002050000065215-E0NwStRVrpwn20250729</w:t>
            </w:r>
          </w:p>
        </w:tc>
      </w:tr>
      <w:tr w:rsidR="00E04085" w:rsidRPr="00E04085" w14:paraId="00BD37C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1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09:28:23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6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A7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C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0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05002050000066214-E0NwStRVrr1I20250729</w:t>
            </w:r>
          </w:p>
        </w:tc>
      </w:tr>
      <w:tr w:rsidR="00E04085" w:rsidRPr="00E04085" w14:paraId="599EBF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4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09:29:18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6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7D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F4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A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07002070000065962-E0NwStRVrra420250729</w:t>
            </w:r>
          </w:p>
        </w:tc>
      </w:tr>
      <w:tr w:rsidR="00E04085" w:rsidRPr="00E04085" w14:paraId="35EE66A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E4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09:30:14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5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B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B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4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05002050000066839-E0NwStRVrsTv20250729</w:t>
            </w:r>
          </w:p>
        </w:tc>
      </w:tr>
      <w:tr w:rsidR="00E04085" w:rsidRPr="00E04085" w14:paraId="5D5B600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8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09:30:25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3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E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2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B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05002050000067241-E0NwStRVrsjY20250729</w:t>
            </w:r>
          </w:p>
        </w:tc>
      </w:tr>
      <w:tr w:rsidR="00E04085" w:rsidRPr="00E04085" w14:paraId="201507E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BA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09:30:25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BD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8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7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A0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05002050000067241-E0NwStRVrsjS20250729</w:t>
            </w:r>
          </w:p>
        </w:tc>
      </w:tr>
      <w:tr w:rsidR="00E04085" w:rsidRPr="00E04085" w14:paraId="52DA043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0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09:31:03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0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D2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50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5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07002070000067225-E0NwStRVrtDu20250729</w:t>
            </w:r>
          </w:p>
        </w:tc>
      </w:tr>
      <w:tr w:rsidR="00E04085" w:rsidRPr="00E04085" w14:paraId="0707529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35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09:31:03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4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7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1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9E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07002070000067225-E0NwStRVrtDw20250729</w:t>
            </w:r>
          </w:p>
        </w:tc>
      </w:tr>
      <w:tr w:rsidR="00E04085" w:rsidRPr="00E04085" w14:paraId="4DE02A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D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09:31:26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D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D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E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E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05002050000067454-E0NwStRVrtZm20250729</w:t>
            </w:r>
          </w:p>
        </w:tc>
      </w:tr>
      <w:tr w:rsidR="00E04085" w:rsidRPr="00E04085" w14:paraId="7BE7F52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5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09:33:53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A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D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C9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E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07002070000068057-E0NwStRVrvdJ20250729</w:t>
            </w:r>
          </w:p>
        </w:tc>
      </w:tr>
      <w:tr w:rsidR="00E04085" w:rsidRPr="00E04085" w14:paraId="1D721F7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D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09:34:53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9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A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3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A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05002050000068510-E0NwStRVrwed20250729</w:t>
            </w:r>
          </w:p>
        </w:tc>
      </w:tr>
      <w:tr w:rsidR="00E04085" w:rsidRPr="00E04085" w14:paraId="119B5F8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D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09:36:15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6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2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C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0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07002070000067948-E0NwStRVrxt720250729</w:t>
            </w:r>
          </w:p>
        </w:tc>
      </w:tr>
      <w:tr w:rsidR="00E04085" w:rsidRPr="00E04085" w14:paraId="5128BA1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7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09:36:19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A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45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3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D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05002050000069099-E0NwStRVrxz420250729</w:t>
            </w:r>
          </w:p>
        </w:tc>
      </w:tr>
      <w:tr w:rsidR="00E04085" w:rsidRPr="00E04085" w14:paraId="3A5A80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F8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09:37:44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3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C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33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5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05002050000069751-E0NwStRVrzIP20250729</w:t>
            </w:r>
          </w:p>
        </w:tc>
      </w:tr>
      <w:tr w:rsidR="00E04085" w:rsidRPr="00E04085" w14:paraId="6A5CB7E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0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09:37:44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C1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1E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E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D0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05002050000069751-E0NwStRVrzIR20250729</w:t>
            </w:r>
          </w:p>
        </w:tc>
      </w:tr>
      <w:tr w:rsidR="00E04085" w:rsidRPr="00E04085" w14:paraId="5E9D86B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6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09:39:39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D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E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1F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9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07002070000070076-E0NwStRVs0nC20250729</w:t>
            </w:r>
          </w:p>
        </w:tc>
      </w:tr>
      <w:tr w:rsidR="00E04085" w:rsidRPr="00E04085" w14:paraId="307ADBE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2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0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07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C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8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07002070000070503-E0NwStRVs2qo20250729</w:t>
            </w:r>
          </w:p>
        </w:tc>
      </w:tr>
      <w:tr w:rsidR="00E04085" w:rsidRPr="00E04085" w14:paraId="1E54FC9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F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4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A0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F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4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07002070000070503-E0NwStRVs2qq20250729</w:t>
            </w:r>
          </w:p>
        </w:tc>
      </w:tr>
      <w:tr w:rsidR="00E04085" w:rsidRPr="00E04085" w14:paraId="1736F47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4F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09:42:41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E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D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2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C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07002070000069452-E0NwStRVs40l20250729</w:t>
            </w:r>
          </w:p>
        </w:tc>
      </w:tr>
      <w:tr w:rsidR="00E04085" w:rsidRPr="00E04085" w14:paraId="409AB64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6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09:45:01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C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8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A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4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05002050000071353-E0NwStRVs6TE20250729</w:t>
            </w:r>
          </w:p>
        </w:tc>
      </w:tr>
      <w:tr w:rsidR="00E04085" w:rsidRPr="00E04085" w14:paraId="65DEBE2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F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09:46:38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C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F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F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C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07002070000072273-E0NwStRVs82J20250729</w:t>
            </w:r>
          </w:p>
        </w:tc>
      </w:tr>
      <w:tr w:rsidR="00E04085" w:rsidRPr="00E04085" w14:paraId="271AA23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F2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09:47:07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A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6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D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B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05002050000071801-E0NwStRVs8Ip20250729</w:t>
            </w:r>
          </w:p>
        </w:tc>
      </w:tr>
      <w:tr w:rsidR="00E04085" w:rsidRPr="00E04085" w14:paraId="375DB52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9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09:48:24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9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B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4D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8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05002050000072952-E0NwStRVs9Gv20250729</w:t>
            </w:r>
          </w:p>
        </w:tc>
      </w:tr>
      <w:tr w:rsidR="00E04085" w:rsidRPr="00E04085" w14:paraId="27D7AEF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5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09:48:24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7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4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C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7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05002050000072952-E0NwStRVs9Gr20250729</w:t>
            </w:r>
          </w:p>
        </w:tc>
      </w:tr>
      <w:tr w:rsidR="00E04085" w:rsidRPr="00E04085" w14:paraId="4DF4C76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22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09:49:21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6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D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9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0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05002050000073386-E0NwStRVs9yG20250729</w:t>
            </w:r>
          </w:p>
        </w:tc>
      </w:tr>
      <w:tr w:rsidR="00E04085" w:rsidRPr="00E04085" w14:paraId="798F90C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F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09:50:19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2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5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FF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7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05002050000073509-E0NwStRVsAsd20250729</w:t>
            </w:r>
          </w:p>
        </w:tc>
      </w:tr>
      <w:tr w:rsidR="00E04085" w:rsidRPr="00E04085" w14:paraId="5444F98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2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09:53:25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D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34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6E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6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05002050000073879-E0NwStRVsDW920250729</w:t>
            </w:r>
          </w:p>
        </w:tc>
      </w:tr>
      <w:tr w:rsidR="00E04085" w:rsidRPr="00E04085" w14:paraId="783A50A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A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09:53:25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EE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2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8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8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05002050000073879-E0NwStRVsDW320250729</w:t>
            </w:r>
          </w:p>
        </w:tc>
      </w:tr>
      <w:tr w:rsidR="00E04085" w:rsidRPr="00E04085" w14:paraId="60C69D6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F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09:59:18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3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79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2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D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05002050000076090-E0NwStRVsIXc20250729</w:t>
            </w:r>
          </w:p>
        </w:tc>
      </w:tr>
      <w:tr w:rsidR="00E04085" w:rsidRPr="00E04085" w14:paraId="6CA320F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8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09:59:34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4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7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2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8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07002070000075651-E0NwStRVsIhI20250729</w:t>
            </w:r>
          </w:p>
        </w:tc>
      </w:tr>
      <w:tr w:rsidR="00E04085" w:rsidRPr="00E04085" w14:paraId="3731A51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E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10:01:44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1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E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2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A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07002070000076984-E0NwStRVsKdv20250729</w:t>
            </w:r>
          </w:p>
        </w:tc>
      </w:tr>
      <w:tr w:rsidR="00E04085" w:rsidRPr="00E04085" w14:paraId="12ED382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43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10:01:44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D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5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F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C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07002070000077174-E0NwStRVsKdx20250729</w:t>
            </w:r>
          </w:p>
        </w:tc>
      </w:tr>
      <w:tr w:rsidR="00E04085" w:rsidRPr="00E04085" w14:paraId="3E2ABC7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96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10:01:44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B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1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8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3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07002070000077174-E0NwStRVsKe720250729</w:t>
            </w:r>
          </w:p>
        </w:tc>
      </w:tr>
      <w:tr w:rsidR="00E04085" w:rsidRPr="00E04085" w14:paraId="0B694B0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0D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10:02:56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6E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9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DE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C3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05002050000076978-E0NwStRVsLZX20250729</w:t>
            </w:r>
          </w:p>
        </w:tc>
      </w:tr>
      <w:tr w:rsidR="00E04085" w:rsidRPr="00E04085" w14:paraId="1DC96A4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2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10:04:07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6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7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8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C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07002070000077778-E0NwStRVsMU920250729</w:t>
            </w:r>
          </w:p>
        </w:tc>
      </w:tr>
      <w:tr w:rsidR="00E04085" w:rsidRPr="00E04085" w14:paraId="0B4BDCD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9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10:05:00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3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1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7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C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07002070000078342-E0NwStRVsNBC20250729</w:t>
            </w:r>
          </w:p>
        </w:tc>
      </w:tr>
      <w:tr w:rsidR="00E04085" w:rsidRPr="00E04085" w14:paraId="0B0143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20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10:05:00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D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B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9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B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05002050000078124-E0NwStRVsNB420250729</w:t>
            </w:r>
          </w:p>
        </w:tc>
      </w:tr>
      <w:tr w:rsidR="00E04085" w:rsidRPr="00E04085" w14:paraId="198D287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C3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10:10:58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D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5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7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6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05002050000080008-E0NwStRVsR5c20250729</w:t>
            </w:r>
          </w:p>
        </w:tc>
      </w:tr>
      <w:tr w:rsidR="00E04085" w:rsidRPr="00E04085" w14:paraId="6A7EF86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C2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10:11:01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8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2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3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C9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07002070000080475-E0NwStRVsR7j20250729</w:t>
            </w:r>
          </w:p>
        </w:tc>
      </w:tr>
      <w:tr w:rsidR="00E04085" w:rsidRPr="00E04085" w14:paraId="6BA79AB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8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10:12:43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9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D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B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7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05002050000081190-E0NwStRVsSZe20250729</w:t>
            </w:r>
          </w:p>
        </w:tc>
      </w:tr>
      <w:tr w:rsidR="00E04085" w:rsidRPr="00E04085" w14:paraId="7832D40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8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10:12:43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8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B7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02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9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05002050000081330-E0NwStRVsSZi20250729</w:t>
            </w:r>
          </w:p>
        </w:tc>
      </w:tr>
      <w:tr w:rsidR="00E04085" w:rsidRPr="00E04085" w14:paraId="58913E8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D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8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3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7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BF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05002050000082049-E0NwStRVsUGe20250729</w:t>
            </w:r>
          </w:p>
        </w:tc>
      </w:tr>
      <w:tr w:rsidR="00E04085" w:rsidRPr="00E04085" w14:paraId="6982A4C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E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4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5D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8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8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05002050000082049-E0NwStRVsUGa20250729</w:t>
            </w:r>
          </w:p>
        </w:tc>
      </w:tr>
      <w:tr w:rsidR="00E04085" w:rsidRPr="00E04085" w14:paraId="7575D93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1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8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8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E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0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05002050000082049-E0NwStRVsUGc20250729</w:t>
            </w:r>
          </w:p>
        </w:tc>
      </w:tr>
      <w:tr w:rsidR="00E04085" w:rsidRPr="00E04085" w14:paraId="2EC1E29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D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10:16:38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0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2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E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8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05002050000082594-E0NwStRVsVZ220250729</w:t>
            </w:r>
          </w:p>
        </w:tc>
      </w:tr>
      <w:tr w:rsidR="00E04085" w:rsidRPr="00E04085" w14:paraId="506109B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4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10:19:34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2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5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F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05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07002070000082744-E0NwStRVsWsQ20250729</w:t>
            </w:r>
          </w:p>
        </w:tc>
      </w:tr>
      <w:tr w:rsidR="00E04085" w:rsidRPr="00E04085" w14:paraId="1E0F814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8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10:19:34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9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C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D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FC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07002070000082744-E0NwStRVsWsO20250729</w:t>
            </w:r>
          </w:p>
        </w:tc>
      </w:tr>
      <w:tr w:rsidR="00E04085" w:rsidRPr="00E04085" w14:paraId="3CBB4FB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E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10:19:48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A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4F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2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39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07002070000082498-E0NwStRVsWw920250729</w:t>
            </w:r>
          </w:p>
        </w:tc>
      </w:tr>
      <w:tr w:rsidR="00E04085" w:rsidRPr="00E04085" w14:paraId="7D6D2CD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3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10:21:10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E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CC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3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5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05002050000084127-E0NwStRVsXhB20250729</w:t>
            </w:r>
          </w:p>
        </w:tc>
      </w:tr>
      <w:tr w:rsidR="00E04085" w:rsidRPr="00E04085" w14:paraId="2644280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52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10:21:17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9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8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59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9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05002050000084064-E0NwStRVsXnO20250729</w:t>
            </w:r>
          </w:p>
        </w:tc>
      </w:tr>
      <w:tr w:rsidR="00E04085" w:rsidRPr="00E04085" w14:paraId="643DAAB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1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10:24:58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3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F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F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3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05002050000085267-E0NwStRVsZyx20250729</w:t>
            </w:r>
          </w:p>
        </w:tc>
      </w:tr>
      <w:tr w:rsidR="00E04085" w:rsidRPr="00E04085" w14:paraId="5A81094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4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10:25:22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45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53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D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A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07002070000084277-E0NwStRVsaHj20250729</w:t>
            </w:r>
          </w:p>
        </w:tc>
      </w:tr>
      <w:tr w:rsidR="00E04085" w:rsidRPr="00E04085" w14:paraId="77929DC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5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10:25:26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0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8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D7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A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05002050000084596-E0NwStRVsaKe20250729</w:t>
            </w:r>
          </w:p>
        </w:tc>
      </w:tr>
      <w:tr w:rsidR="00E04085" w:rsidRPr="00E04085" w14:paraId="4359C5A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2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10:25:26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7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0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2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E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05002050000084596-E0NwStRVsaKk20250729</w:t>
            </w:r>
          </w:p>
        </w:tc>
      </w:tr>
      <w:tr w:rsidR="00E04085" w:rsidRPr="00E04085" w14:paraId="6563925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D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10:26:40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63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A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3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4A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05002050000085823-E0NwStRVsbDw20250729</w:t>
            </w:r>
          </w:p>
        </w:tc>
      </w:tr>
      <w:tr w:rsidR="00E04085" w:rsidRPr="00E04085" w14:paraId="0D6557D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7D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10:27:14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0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3E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0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A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07002070000085304-E0NwStRVsbSO20250729</w:t>
            </w:r>
          </w:p>
        </w:tc>
      </w:tr>
      <w:tr w:rsidR="00E04085" w:rsidRPr="00E04085" w14:paraId="2851153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2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10:30:41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B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0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5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2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05002050000087030-E0NwStRVsdfC20250729</w:t>
            </w:r>
          </w:p>
        </w:tc>
      </w:tr>
      <w:tr w:rsidR="00E04085" w:rsidRPr="00E04085" w14:paraId="7DD5B0E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FF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10:31:58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1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E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2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9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05002050000087742-E0NwStRVsey420250729</w:t>
            </w:r>
          </w:p>
        </w:tc>
      </w:tr>
      <w:tr w:rsidR="00E04085" w:rsidRPr="00E04085" w14:paraId="5B49933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B6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10:36:56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0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48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C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5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05002050000089189-E0NwStRVsi1m20250729</w:t>
            </w:r>
          </w:p>
        </w:tc>
      </w:tr>
      <w:tr w:rsidR="00E04085" w:rsidRPr="00E04085" w14:paraId="5F75B6F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F8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10:36:56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E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6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D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0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05002050000089189-E0NwStRVsi1q20250729</w:t>
            </w:r>
          </w:p>
        </w:tc>
      </w:tr>
      <w:tr w:rsidR="00E04085" w:rsidRPr="00E04085" w14:paraId="6F1D762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4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10:38:25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D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1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7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49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05002050000089953-E0NwStRVsj9P20250729</w:t>
            </w:r>
          </w:p>
        </w:tc>
      </w:tr>
      <w:tr w:rsidR="00E04085" w:rsidRPr="00E04085" w14:paraId="47BB4EA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1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10:39:30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D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DE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F9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3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05002050000090247-E0NwStRVsjqX20250729</w:t>
            </w:r>
          </w:p>
        </w:tc>
      </w:tr>
      <w:tr w:rsidR="00E04085" w:rsidRPr="00E04085" w14:paraId="08C9D83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6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10:41:39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3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9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C3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E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05002050000090888-E0NwStRVsl6X20250729</w:t>
            </w:r>
          </w:p>
        </w:tc>
      </w:tr>
      <w:tr w:rsidR="00E04085" w:rsidRPr="00E04085" w14:paraId="4DE6AE5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10:41:39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8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F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0F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CB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05002050000090888-E0NwStRVsl6Z20250729</w:t>
            </w:r>
          </w:p>
        </w:tc>
      </w:tr>
      <w:tr w:rsidR="00E04085" w:rsidRPr="00E04085" w14:paraId="3CDDFB1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9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10:41:39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B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7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8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4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05002050000090888-E0NwStRVsl6b20250729</w:t>
            </w:r>
          </w:p>
        </w:tc>
      </w:tr>
      <w:tr w:rsidR="00E04085" w:rsidRPr="00E04085" w14:paraId="5779A03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90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10:44:13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0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D0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1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F2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07002070000087968-E0NwStRVsmWq20250729</w:t>
            </w:r>
          </w:p>
        </w:tc>
      </w:tr>
      <w:tr w:rsidR="00E04085" w:rsidRPr="00E04085" w14:paraId="419694D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B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10:44:33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B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2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2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7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07002070000090305-E0NwStRVsmpl20250729</w:t>
            </w:r>
          </w:p>
        </w:tc>
      </w:tr>
      <w:tr w:rsidR="00E04085" w:rsidRPr="00E04085" w14:paraId="0CC16DD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B2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10:47:26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33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D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A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9E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05002050000091187-E0NwStRVspBk20250729</w:t>
            </w:r>
          </w:p>
        </w:tc>
      </w:tr>
      <w:tr w:rsidR="00E04085" w:rsidRPr="00E04085" w14:paraId="7A89ECE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4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10:47:26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8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8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D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A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05002050000091187-E0NwStRVspBi20250729</w:t>
            </w:r>
          </w:p>
        </w:tc>
      </w:tr>
      <w:tr w:rsidR="00E04085" w:rsidRPr="00E04085" w14:paraId="20A9D16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6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10:47:26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6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0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C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9A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07002070000090305-E0NwStRVsp9f20250729</w:t>
            </w:r>
          </w:p>
        </w:tc>
      </w:tr>
      <w:tr w:rsidR="00E04085" w:rsidRPr="00E04085" w14:paraId="27823FD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01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10:47:26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8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B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6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2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07002070000091890-E0NwStRVsp9n20250729</w:t>
            </w:r>
          </w:p>
        </w:tc>
      </w:tr>
      <w:tr w:rsidR="00E04085" w:rsidRPr="00E04085" w14:paraId="35945E4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C7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7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0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A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9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07002070000093753-E0NwStRVssLV20250729</w:t>
            </w:r>
          </w:p>
        </w:tc>
      </w:tr>
      <w:tr w:rsidR="00E04085" w:rsidRPr="00E04085" w14:paraId="55C7E55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82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8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D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4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A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07002070000093753-E0NwStRVssKv20250729</w:t>
            </w:r>
          </w:p>
        </w:tc>
      </w:tr>
      <w:tr w:rsidR="00E04085" w:rsidRPr="00E04085" w14:paraId="4D0219F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E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10:52:18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7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A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0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5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07002070000093753-E0NwStRVssaL20250729</w:t>
            </w:r>
          </w:p>
        </w:tc>
      </w:tr>
      <w:tr w:rsidR="00E04085" w:rsidRPr="00E04085" w14:paraId="1B52479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E7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10:53:13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9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9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5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E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05002050000094336-E0NwStRVst2L20250729</w:t>
            </w:r>
          </w:p>
        </w:tc>
      </w:tr>
      <w:tr w:rsidR="00E04085" w:rsidRPr="00E04085" w14:paraId="05E881C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2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10:54:23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7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A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C7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C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05002050000094846-E0NwStRVstng20250729</w:t>
            </w:r>
          </w:p>
        </w:tc>
      </w:tr>
      <w:tr w:rsidR="00E04085" w:rsidRPr="00E04085" w14:paraId="3CEC16E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D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10:56:02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4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7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7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AF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05002050000095291-E0NwStRVsujI20250729</w:t>
            </w:r>
          </w:p>
        </w:tc>
      </w:tr>
      <w:tr w:rsidR="00E04085" w:rsidRPr="00E04085" w14:paraId="524AD68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8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10:56:13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6E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3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63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9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05002050000095291-E0NwStRVsukT20250729</w:t>
            </w:r>
          </w:p>
        </w:tc>
      </w:tr>
      <w:tr w:rsidR="00E04085" w:rsidRPr="00E04085" w14:paraId="1073B64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4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11:00:02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A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1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E8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B3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07002070000096092-E0NwStRVsx3C20250729</w:t>
            </w:r>
          </w:p>
        </w:tc>
      </w:tr>
      <w:tr w:rsidR="00E04085" w:rsidRPr="00E04085" w14:paraId="0053B47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B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11:01:49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4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5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0B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8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07002070000096573-E0NwStRVsy5I20250729</w:t>
            </w:r>
          </w:p>
        </w:tc>
      </w:tr>
      <w:tr w:rsidR="00E04085" w:rsidRPr="00E04085" w14:paraId="2FCA31B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33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11:01:53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2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0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7A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D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07002070000096117-E0NwStRVsyMG20250729</w:t>
            </w:r>
          </w:p>
        </w:tc>
      </w:tr>
      <w:tr w:rsidR="00E04085" w:rsidRPr="00E04085" w14:paraId="20B4862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F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11:02:24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A9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6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1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5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05002050000096498-E0NwStRVszC820250729</w:t>
            </w:r>
          </w:p>
        </w:tc>
      </w:tr>
      <w:tr w:rsidR="00E04085" w:rsidRPr="00E04085" w14:paraId="68770B0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7A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11:04:45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1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8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2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8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05002050000098232-E0NwStRVt13v20250729</w:t>
            </w:r>
          </w:p>
        </w:tc>
      </w:tr>
      <w:tr w:rsidR="00E04085" w:rsidRPr="00E04085" w14:paraId="7EEDF7F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E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11:06:42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3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E8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0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A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07002070000097521-E0NwStRVt2hv20250729</w:t>
            </w:r>
          </w:p>
        </w:tc>
      </w:tr>
      <w:tr w:rsidR="00E04085" w:rsidRPr="00E04085" w14:paraId="6C7E914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B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11:06:42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27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9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9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B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07002070000097521-E0NwStRVt2iA20250729</w:t>
            </w:r>
          </w:p>
        </w:tc>
      </w:tr>
      <w:tr w:rsidR="00E04085" w:rsidRPr="00E04085" w14:paraId="38797F3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F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11:07:02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3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7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0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E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05002050000098872-E0NwStRVt33U20250729</w:t>
            </w:r>
          </w:p>
        </w:tc>
      </w:tr>
      <w:tr w:rsidR="00E04085" w:rsidRPr="00E04085" w14:paraId="0A14128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0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11:07:48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05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4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1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9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05002050000099318-E0NwStRVt3bn20250729</w:t>
            </w:r>
          </w:p>
        </w:tc>
      </w:tr>
      <w:tr w:rsidR="00E04085" w:rsidRPr="00E04085" w14:paraId="1E5F6C0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9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11:07:49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B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D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1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E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05002050000100097-E0NwStRVt3hh20250729</w:t>
            </w:r>
          </w:p>
        </w:tc>
      </w:tr>
      <w:tr w:rsidR="00E04085" w:rsidRPr="00E04085" w14:paraId="44F8AEE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2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11:07:59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B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5D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D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F4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07002070000099577-E0NwStRVt3sZ20250729</w:t>
            </w:r>
          </w:p>
        </w:tc>
      </w:tr>
      <w:tr w:rsidR="00E04085" w:rsidRPr="00E04085" w14:paraId="2BD0202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2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11:07:59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8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8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D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53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07002070000099577-E0NwStRVt3si20250729</w:t>
            </w:r>
          </w:p>
        </w:tc>
      </w:tr>
      <w:tr w:rsidR="00E04085" w:rsidRPr="00E04085" w14:paraId="7332948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E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11:10:01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7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A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5E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E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07002070000100212-E0NwStRVt5p020250729</w:t>
            </w:r>
          </w:p>
        </w:tc>
      </w:tr>
      <w:tr w:rsidR="00E04085" w:rsidRPr="00E04085" w14:paraId="73CC6D3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0F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11:14:20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F4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2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0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E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05002050000102069-E0NwStRVt9dL20250729</w:t>
            </w:r>
          </w:p>
        </w:tc>
      </w:tr>
      <w:tr w:rsidR="00E04085" w:rsidRPr="00E04085" w14:paraId="584492F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2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11:15:02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B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4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5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8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07002070000102044-E0NwStRVtAU520250729</w:t>
            </w:r>
          </w:p>
        </w:tc>
      </w:tr>
      <w:tr w:rsidR="00E04085" w:rsidRPr="00E04085" w14:paraId="0C939F7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E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11:17:43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B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7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75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3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05002050000103667-E0NwStRVtCx220250729</w:t>
            </w:r>
          </w:p>
        </w:tc>
      </w:tr>
      <w:tr w:rsidR="00E04085" w:rsidRPr="00E04085" w14:paraId="7B2B9E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5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11:17:43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E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F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6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9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05002050000103667-E0NwStRVtCx020250729</w:t>
            </w:r>
          </w:p>
        </w:tc>
      </w:tr>
      <w:tr w:rsidR="00E04085" w:rsidRPr="00E04085" w14:paraId="1C5AB98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7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11:18:00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2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F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6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E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07002070000103002-E0NwStRVtD9920250729</w:t>
            </w:r>
          </w:p>
        </w:tc>
      </w:tr>
      <w:tr w:rsidR="00E04085" w:rsidRPr="00E04085" w14:paraId="4D8B2E8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E9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11:18:00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EF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F5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4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8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05002050000103471-E0NwStRVtDBC20250729</w:t>
            </w:r>
          </w:p>
        </w:tc>
      </w:tr>
      <w:tr w:rsidR="00E04085" w:rsidRPr="00E04085" w14:paraId="52E183D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0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11:20:12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41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A7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5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6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07002070000103712-E0NwStRVtFBJ20250729</w:t>
            </w:r>
          </w:p>
        </w:tc>
      </w:tr>
      <w:tr w:rsidR="00E04085" w:rsidRPr="00E04085" w14:paraId="2763ED0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B5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11:21:55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7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E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DA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7E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05002050000104237-E0NwStRVtGOd20250729</w:t>
            </w:r>
          </w:p>
        </w:tc>
      </w:tr>
      <w:tr w:rsidR="00E04085" w:rsidRPr="00E04085" w14:paraId="4E687A0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2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11:21:55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3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1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0B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4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05002050000104950-E0NwStRVtGO820250729</w:t>
            </w:r>
          </w:p>
        </w:tc>
      </w:tr>
      <w:tr w:rsidR="00E04085" w:rsidRPr="00E04085" w14:paraId="76C8C2B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7F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11:24:14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3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5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C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D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05002050000105456-E0NwStRVtHgz20250729</w:t>
            </w:r>
          </w:p>
        </w:tc>
      </w:tr>
      <w:tr w:rsidR="00E04085" w:rsidRPr="00E04085" w14:paraId="4B093BC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D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11:25:33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FF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21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5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E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05002050000105966-E0NwStRVtIjK20250729</w:t>
            </w:r>
          </w:p>
        </w:tc>
      </w:tr>
      <w:tr w:rsidR="00E04085" w:rsidRPr="00E04085" w14:paraId="5B71BFE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E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11:25:41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F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06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C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6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05002050000105966-E0NwStRVtIqh20250729</w:t>
            </w:r>
          </w:p>
        </w:tc>
      </w:tr>
      <w:tr w:rsidR="00E04085" w:rsidRPr="00E04085" w14:paraId="60D6DD7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9E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11:25:41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D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0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6F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ED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05002050000105966-E0NwStRVtIql20250729</w:t>
            </w:r>
          </w:p>
        </w:tc>
      </w:tr>
      <w:tr w:rsidR="00E04085" w:rsidRPr="00E04085" w14:paraId="7C96037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9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11:26:50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A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EA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9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5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05002050000106478-E0NwStRVtJe620250729</w:t>
            </w:r>
          </w:p>
        </w:tc>
      </w:tr>
      <w:tr w:rsidR="00E04085" w:rsidRPr="00E04085" w14:paraId="22CB141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E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11:27:56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43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18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0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2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05002050000106478-E0NwStRVtKFb20250729</w:t>
            </w:r>
          </w:p>
        </w:tc>
      </w:tr>
      <w:tr w:rsidR="00E04085" w:rsidRPr="00E04085" w14:paraId="7D68AEA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1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11:27:56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4F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4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D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7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05002050000106478-E0NwStRVtKFg20250729</w:t>
            </w:r>
          </w:p>
        </w:tc>
      </w:tr>
      <w:tr w:rsidR="00E04085" w:rsidRPr="00E04085" w14:paraId="4E54303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D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11:27:56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7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5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B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A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05002050000106478-E0NwStRVtKFQ20250729</w:t>
            </w:r>
          </w:p>
        </w:tc>
      </w:tr>
      <w:tr w:rsidR="00E04085" w:rsidRPr="00E04085" w14:paraId="3C7917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59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11:29:25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5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8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4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0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07002070000106889-E0NwStRVtLfg20250729</w:t>
            </w:r>
          </w:p>
        </w:tc>
      </w:tr>
      <w:tr w:rsidR="00E04085" w:rsidRPr="00E04085" w14:paraId="1F2A25E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B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11:29:25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C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3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A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B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07002070000106889-E0NwStRVtLfi20250729</w:t>
            </w:r>
          </w:p>
        </w:tc>
      </w:tr>
      <w:tr w:rsidR="00E04085" w:rsidRPr="00E04085" w14:paraId="4635D2D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2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11:32:14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A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1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0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3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07002070000104945-E0NwStRVtNjl20250729</w:t>
            </w:r>
          </w:p>
        </w:tc>
      </w:tr>
      <w:tr w:rsidR="00E04085" w:rsidRPr="00E04085" w14:paraId="477D760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DD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11:32:16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4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2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6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D8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05002050000106964-E0NwStRVtNsU20250729</w:t>
            </w:r>
          </w:p>
        </w:tc>
      </w:tr>
      <w:tr w:rsidR="00E04085" w:rsidRPr="00E04085" w14:paraId="26F5A2A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E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11:33:02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4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5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1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4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07002070000108034-E0NwStRVtOYW20250729</w:t>
            </w:r>
          </w:p>
        </w:tc>
      </w:tr>
      <w:tr w:rsidR="00E04085" w:rsidRPr="00E04085" w14:paraId="64E90CE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9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11:33:06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8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F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6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9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07002070000108034-E0NwStRVtOeR20250729</w:t>
            </w:r>
          </w:p>
        </w:tc>
      </w:tr>
      <w:tr w:rsidR="00E04085" w:rsidRPr="00E04085" w14:paraId="5AA2454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A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11:34:25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E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31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F3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1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07002070000108651-E0NwStRVtPpt20250729</w:t>
            </w:r>
          </w:p>
        </w:tc>
      </w:tr>
      <w:tr w:rsidR="00E04085" w:rsidRPr="00E04085" w14:paraId="4A1FE3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F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11:35:06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F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8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6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F8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07002070000107501-E0NwStRVtQWv20250729</w:t>
            </w:r>
          </w:p>
        </w:tc>
      </w:tr>
      <w:tr w:rsidR="00E04085" w:rsidRPr="00E04085" w14:paraId="163520C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5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11:35:06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E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6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1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9D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07002070000107501-E0NwStRVtQWy20250729</w:t>
            </w:r>
          </w:p>
        </w:tc>
      </w:tr>
      <w:tr w:rsidR="00E04085" w:rsidRPr="00E04085" w14:paraId="41532A2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C1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11:36:21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B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5A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5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E9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05002050000109677-E0NwStRVtRMn20250729</w:t>
            </w:r>
          </w:p>
        </w:tc>
      </w:tr>
      <w:tr w:rsidR="00E04085" w:rsidRPr="00E04085" w14:paraId="2DA5068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9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11:36:21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D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1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8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0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07002070000109111-E0NwStRVtRMl20250729</w:t>
            </w:r>
          </w:p>
        </w:tc>
      </w:tr>
      <w:tr w:rsidR="00E04085" w:rsidRPr="00E04085" w14:paraId="0418F14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7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11:38:37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5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C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BF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4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05002050000110604-E0NwStRVtTiX20250729</w:t>
            </w:r>
          </w:p>
        </w:tc>
      </w:tr>
      <w:tr w:rsidR="00E04085" w:rsidRPr="00E04085" w14:paraId="3714BE0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6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11:38:37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E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D8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B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24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05002050000110604-E0NwStRVtTiV20250729</w:t>
            </w:r>
          </w:p>
        </w:tc>
      </w:tr>
      <w:tr w:rsidR="00E04085" w:rsidRPr="00E04085" w14:paraId="49C3EF1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1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11:38:44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7E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0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F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1E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05002050000110250-E0NwStRVtTme20250729</w:t>
            </w:r>
          </w:p>
        </w:tc>
      </w:tr>
      <w:tr w:rsidR="00E04085" w:rsidRPr="00E04085" w14:paraId="692237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3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11:40:01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C5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BC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A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1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05002050000111096-E0NwStRVtUec20250729</w:t>
            </w:r>
          </w:p>
        </w:tc>
      </w:tr>
      <w:tr w:rsidR="00E04085" w:rsidRPr="00E04085" w14:paraId="4BDC0DF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8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11:42:44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1C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C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9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A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07002070000110325-E0NwStRVtWow20250729</w:t>
            </w:r>
          </w:p>
        </w:tc>
      </w:tr>
      <w:tr w:rsidR="00E04085" w:rsidRPr="00E04085" w14:paraId="522FF63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C5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11:42:44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79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A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6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2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05002050000110860-E0NwStRVtWmz20250729</w:t>
            </w:r>
          </w:p>
        </w:tc>
      </w:tr>
      <w:tr w:rsidR="00E04085" w:rsidRPr="00E04085" w14:paraId="30D68EC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D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11:42:44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3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E0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6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9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07002070000111616-E0NwStRVtWlh20250729</w:t>
            </w:r>
          </w:p>
        </w:tc>
      </w:tr>
      <w:tr w:rsidR="00E04085" w:rsidRPr="00E04085" w14:paraId="464E026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DE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11:42:44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F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18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9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4F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07002070000111616-E0NwStRVtWlj20250729</w:t>
            </w:r>
          </w:p>
        </w:tc>
      </w:tr>
      <w:tr w:rsidR="00E04085" w:rsidRPr="00E04085" w14:paraId="6D94FB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0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11:44:24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3F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6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1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7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07002070000112317-E0NwStRVtZXO20250729</w:t>
            </w:r>
          </w:p>
        </w:tc>
      </w:tr>
      <w:tr w:rsidR="00E04085" w:rsidRPr="00E04085" w14:paraId="626B2F5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6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11:46:59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B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B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0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B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05002050000113683-E0NwStRVtcXc20250729</w:t>
            </w:r>
          </w:p>
        </w:tc>
      </w:tr>
      <w:tr w:rsidR="00E04085" w:rsidRPr="00E04085" w14:paraId="4BD25AB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2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11:48:32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3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7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E3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C1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07002070000113633-E0NwStRVtdxD20250729</w:t>
            </w:r>
          </w:p>
        </w:tc>
      </w:tr>
      <w:tr w:rsidR="00E04085" w:rsidRPr="00E04085" w14:paraId="0ECE5A4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E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11:49:43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D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F6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7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2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07002070000114106-E0NwStRVtewe20250729</w:t>
            </w:r>
          </w:p>
        </w:tc>
      </w:tr>
      <w:tr w:rsidR="00E04085" w:rsidRPr="00E04085" w14:paraId="1D59138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5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11:50:06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C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8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28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EB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07002070000113059-E0NwStRVtfPn20250729</w:t>
            </w:r>
          </w:p>
        </w:tc>
      </w:tr>
      <w:tr w:rsidR="00E04085" w:rsidRPr="00E04085" w14:paraId="4D363B4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6B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11:53:21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78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C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FE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5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07002070000115442-E0NwStRVthnq20250729</w:t>
            </w:r>
          </w:p>
        </w:tc>
      </w:tr>
      <w:tr w:rsidR="00E04085" w:rsidRPr="00E04085" w14:paraId="26D66B3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E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11:53:21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3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6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B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F5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07002070000115442-E0NwStRVthns20250729</w:t>
            </w:r>
          </w:p>
        </w:tc>
      </w:tr>
      <w:tr w:rsidR="00E04085" w:rsidRPr="00E04085" w14:paraId="5FB50C0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B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11:54:13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F3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1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7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E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07002070000114672-E0NwStRVtiSU20250729</w:t>
            </w:r>
          </w:p>
        </w:tc>
      </w:tr>
      <w:tr w:rsidR="00E04085" w:rsidRPr="00E04085" w14:paraId="0400DE5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68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11:56:10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F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4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3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1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05002050000117084-E0NwStRVtjt120250729</w:t>
            </w:r>
          </w:p>
        </w:tc>
      </w:tr>
      <w:tr w:rsidR="00E04085" w:rsidRPr="00E04085" w14:paraId="7D260A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2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11:56:39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A4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1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1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6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07002070000115862-E0NwStRVtkDa20250729</w:t>
            </w:r>
          </w:p>
        </w:tc>
      </w:tr>
      <w:tr w:rsidR="00E04085" w:rsidRPr="00E04085" w14:paraId="5697699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3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11:59:20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6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02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B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8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07002070000117109-E0NwStRVtmQs20250729</w:t>
            </w:r>
          </w:p>
        </w:tc>
      </w:tr>
      <w:tr w:rsidR="00E04085" w:rsidRPr="00E04085" w14:paraId="036429A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8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11:59:20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0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A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4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D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05002050000117845-E0NwStRVtmOx20250729</w:t>
            </w:r>
          </w:p>
        </w:tc>
      </w:tr>
      <w:tr w:rsidR="00E04085" w:rsidRPr="00E04085" w14:paraId="1015349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E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11:59:37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0D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8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0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C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05002050000118373-E0NwStRVtmgF20250729</w:t>
            </w:r>
          </w:p>
        </w:tc>
      </w:tr>
      <w:tr w:rsidR="00E04085" w:rsidRPr="00E04085" w14:paraId="4C2F6B1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5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12:04:51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B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5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9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81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07002070000119741-E0NwStRVtrFQ20250729</w:t>
            </w:r>
          </w:p>
        </w:tc>
      </w:tr>
      <w:tr w:rsidR="00E04085" w:rsidRPr="00E04085" w14:paraId="00216D0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7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12:04:53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B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4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E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2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07002070000119457-E0NwStRVtrHS20250729</w:t>
            </w:r>
          </w:p>
        </w:tc>
      </w:tr>
      <w:tr w:rsidR="00E04085" w:rsidRPr="00E04085" w14:paraId="3D602F9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68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85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3F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BD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1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05002050000121276-E0NwStRVts8Q20250729</w:t>
            </w:r>
          </w:p>
        </w:tc>
      </w:tr>
      <w:tr w:rsidR="00E04085" w:rsidRPr="00E04085" w14:paraId="079DFF5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B1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12:06:24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9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1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E0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7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05002050000120313-E0NwStRVtsPQ20250729</w:t>
            </w:r>
          </w:p>
        </w:tc>
      </w:tr>
      <w:tr w:rsidR="00E04085" w:rsidRPr="00E04085" w14:paraId="141F05C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7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12:06:25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5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73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A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84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07002070000120189-E0NwStRVtsUQ20250729</w:t>
            </w:r>
          </w:p>
        </w:tc>
      </w:tr>
      <w:tr w:rsidR="00E04085" w:rsidRPr="00E04085" w14:paraId="33B7ED4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4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12:06:25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A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A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C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9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05002050000121342-E0NwStRVtsSp20250729</w:t>
            </w:r>
          </w:p>
        </w:tc>
      </w:tr>
      <w:tr w:rsidR="00E04085" w:rsidRPr="00E04085" w14:paraId="716485D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A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2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9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9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4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05002050000121894-E0NwStRVttjm20250729</w:t>
            </w:r>
          </w:p>
        </w:tc>
      </w:tr>
      <w:tr w:rsidR="00E04085" w:rsidRPr="00E04085" w14:paraId="08F1980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8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12:09:23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6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6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E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AD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07002070000121646-E0NwStRVtus320250729</w:t>
            </w:r>
          </w:p>
        </w:tc>
      </w:tr>
      <w:tr w:rsidR="00E04085" w:rsidRPr="00E04085" w14:paraId="33B6032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A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12:10:36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3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A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9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5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05002050000122478-E0NwStRVtviS20250729</w:t>
            </w:r>
          </w:p>
        </w:tc>
      </w:tr>
      <w:tr w:rsidR="00E04085" w:rsidRPr="00E04085" w14:paraId="0541DCA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7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12:10:36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7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2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8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7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05002050000122478-E0NwStRVtvi620250729</w:t>
            </w:r>
          </w:p>
        </w:tc>
      </w:tr>
      <w:tr w:rsidR="00E04085" w:rsidRPr="00E04085" w14:paraId="5303D0C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B4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12:10:36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2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A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F8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7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05002050000122478-E0NwStRVtvhy20250729</w:t>
            </w:r>
          </w:p>
        </w:tc>
      </w:tr>
      <w:tr w:rsidR="00E04085" w:rsidRPr="00E04085" w14:paraId="15FD4B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E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12:10:36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A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55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9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93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05002050000122478-E0NwStRVtvhv20250729</w:t>
            </w:r>
          </w:p>
        </w:tc>
      </w:tr>
      <w:tr w:rsidR="00E04085" w:rsidRPr="00E04085" w14:paraId="1C7A719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D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12:10:36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8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40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F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E8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05002050000122478-E0NwStRVtvi020250729</w:t>
            </w:r>
          </w:p>
        </w:tc>
      </w:tr>
      <w:tr w:rsidR="00E04085" w:rsidRPr="00E04085" w14:paraId="252676F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D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12:11:15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D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62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6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85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07002070000122492-E0NwStRVtwBG20250729</w:t>
            </w:r>
          </w:p>
        </w:tc>
      </w:tr>
      <w:tr w:rsidR="00E04085" w:rsidRPr="00E04085" w14:paraId="4C8B49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2B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12:12:13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79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D8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C0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1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05002050000122182-E0NwStRVtwot20250729</w:t>
            </w:r>
          </w:p>
        </w:tc>
      </w:tr>
      <w:tr w:rsidR="00E04085" w:rsidRPr="00E04085" w14:paraId="068E559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1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5E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5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6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C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07002070000123298-E0NwStRVtxRd20250729</w:t>
            </w:r>
          </w:p>
        </w:tc>
      </w:tr>
      <w:tr w:rsidR="00E04085" w:rsidRPr="00E04085" w14:paraId="39531CA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B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4F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5A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E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F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07002070000123298-E0NwStRVtxRb20250729</w:t>
            </w:r>
          </w:p>
        </w:tc>
      </w:tr>
      <w:tr w:rsidR="00E04085" w:rsidRPr="00E04085" w14:paraId="0D6D047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A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12:15:54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4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7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6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5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05002050000123613-E0NwStRVtyug20250729</w:t>
            </w:r>
          </w:p>
        </w:tc>
      </w:tr>
      <w:tr w:rsidR="00E04085" w:rsidRPr="00E04085" w14:paraId="261A552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8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12:15:54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9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88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2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D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07002070000123071-E0NwStRVtyuu20250729</w:t>
            </w:r>
          </w:p>
        </w:tc>
      </w:tr>
      <w:tr w:rsidR="00E04085" w:rsidRPr="00E04085" w14:paraId="5BADF6C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A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12:16:46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E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E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D3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5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07002070000124301-E0NwStRVtzWV20250729</w:t>
            </w:r>
          </w:p>
        </w:tc>
      </w:tr>
      <w:tr w:rsidR="00E04085" w:rsidRPr="00E04085" w14:paraId="1FF9D2F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82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12:21:08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9B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5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14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3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07002070000126197-E0NwStRVu22C20250729</w:t>
            </w:r>
          </w:p>
        </w:tc>
      </w:tr>
      <w:tr w:rsidR="00E04085" w:rsidRPr="00E04085" w14:paraId="0E5A07C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E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12:23:53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59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24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0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3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07002070000127251-E0NwStRVu3oI20250729</w:t>
            </w:r>
          </w:p>
        </w:tc>
      </w:tr>
      <w:tr w:rsidR="00E04085" w:rsidRPr="00E04085" w14:paraId="63A2DB5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6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12:23:55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C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0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8C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32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07002070000127251-E0NwStRVu3om20250729</w:t>
            </w:r>
          </w:p>
        </w:tc>
      </w:tr>
      <w:tr w:rsidR="00E04085" w:rsidRPr="00E04085" w14:paraId="62C292A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7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6A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FF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8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E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07002070000127460-E0NwStRVu48120250729</w:t>
            </w:r>
          </w:p>
        </w:tc>
      </w:tr>
      <w:tr w:rsidR="00E04085" w:rsidRPr="00E04085" w14:paraId="63D2ADD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2A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0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E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AC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8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07002070000127460-E0NwStRVu47z20250729</w:t>
            </w:r>
          </w:p>
        </w:tc>
      </w:tr>
      <w:tr w:rsidR="00E04085" w:rsidRPr="00E04085" w14:paraId="37ECBDD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92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12:29:45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0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0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2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7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07002070000129358-E0NwStRVu8sP20250729</w:t>
            </w:r>
          </w:p>
        </w:tc>
      </w:tr>
      <w:tr w:rsidR="00E04085" w:rsidRPr="00E04085" w14:paraId="3536466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3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12:29:45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C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E5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9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6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07002070000129357-E0NwStRVu8sN20250729</w:t>
            </w:r>
          </w:p>
        </w:tc>
      </w:tr>
      <w:tr w:rsidR="00E04085" w:rsidRPr="00E04085" w14:paraId="135313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12:29:45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5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0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0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A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05002050000128599-E0NwStRVu8sA20250729</w:t>
            </w:r>
          </w:p>
        </w:tc>
      </w:tr>
      <w:tr w:rsidR="00E04085" w:rsidRPr="00E04085" w14:paraId="7FE5687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C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B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A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4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D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05002050000129954-E0NwStRVu9IH20250729</w:t>
            </w:r>
          </w:p>
        </w:tc>
      </w:tr>
      <w:tr w:rsidR="00E04085" w:rsidRPr="00E04085" w14:paraId="75B4D50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9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E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D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9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A8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05002050000127090-E0NwStRVu9I920250729</w:t>
            </w:r>
          </w:p>
        </w:tc>
      </w:tr>
      <w:tr w:rsidR="00E04085" w:rsidRPr="00E04085" w14:paraId="2775F77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9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12:30:06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4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1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9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54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07002070000128628-E0NwStRVu9RX20250729</w:t>
            </w:r>
          </w:p>
        </w:tc>
      </w:tr>
      <w:tr w:rsidR="00E04085" w:rsidRPr="00E04085" w14:paraId="04492C4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D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12:30:06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2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BD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3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3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05002050000126839-E0NwStRVu9RV20250729</w:t>
            </w:r>
          </w:p>
        </w:tc>
      </w:tr>
      <w:tr w:rsidR="00E04085" w:rsidRPr="00E04085" w14:paraId="4A55FD1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D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12:30:06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F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4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3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3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05002050000126839-E0NwStRVu9RJ20250729</w:t>
            </w:r>
          </w:p>
        </w:tc>
      </w:tr>
      <w:tr w:rsidR="00E04085" w:rsidRPr="00E04085" w14:paraId="71A0776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C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12:32:08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C1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8C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0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7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07002070000131153-E0NwStRVuBoF20250729</w:t>
            </w:r>
          </w:p>
        </w:tc>
      </w:tr>
      <w:tr w:rsidR="00E04085" w:rsidRPr="00E04085" w14:paraId="6CA3D4B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B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12:32:36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4D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D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F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A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07002070000131153-E0NwStRVuC4I20250729</w:t>
            </w:r>
          </w:p>
        </w:tc>
      </w:tr>
      <w:tr w:rsidR="00E04085" w:rsidRPr="00E04085" w14:paraId="62F0D8D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CB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12:33:53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E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8A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1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0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05002050000132350-E0NwStRVuD2020250729</w:t>
            </w:r>
          </w:p>
        </w:tc>
      </w:tr>
      <w:tr w:rsidR="00E04085" w:rsidRPr="00E04085" w14:paraId="15012B8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5B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12:34:28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1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CE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03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0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05002050000132679-E0NwStRVuDME20250729</w:t>
            </w:r>
          </w:p>
        </w:tc>
      </w:tr>
      <w:tr w:rsidR="00E04085" w:rsidRPr="00E04085" w14:paraId="45F3D6C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0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12:34:28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59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6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C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D8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05002050000132679-E0NwStRVuDMG20250729</w:t>
            </w:r>
          </w:p>
        </w:tc>
      </w:tr>
      <w:tr w:rsidR="00E04085" w:rsidRPr="00E04085" w14:paraId="56F431C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E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F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2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F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B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07002070000132849-E0NwStRVuEdO20250729</w:t>
            </w:r>
          </w:p>
        </w:tc>
      </w:tr>
      <w:tr w:rsidR="00E04085" w:rsidRPr="00E04085" w14:paraId="453C06E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D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6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DC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2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0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07002070000132849-E0NwStRVuEdM20250729</w:t>
            </w:r>
          </w:p>
        </w:tc>
      </w:tr>
      <w:tr w:rsidR="00E04085" w:rsidRPr="00E04085" w14:paraId="0B68425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8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12:39:25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CD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69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E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19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05002050000134725-E0NwStRVuHpn20250729</w:t>
            </w:r>
          </w:p>
        </w:tc>
      </w:tr>
      <w:tr w:rsidR="00E04085" w:rsidRPr="00E04085" w14:paraId="50A7E31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AB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12:39:25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F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C7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3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4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05002050000134725-E0NwStRVuHpp20250729</w:t>
            </w:r>
          </w:p>
        </w:tc>
      </w:tr>
      <w:tr w:rsidR="00E04085" w:rsidRPr="00E04085" w14:paraId="2CB5B8E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2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12:39:26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9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D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A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D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07002070000134261-E0NwStRVuHry20250729</w:t>
            </w:r>
          </w:p>
        </w:tc>
      </w:tr>
      <w:tr w:rsidR="00E04085" w:rsidRPr="00E04085" w14:paraId="00E9A81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0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12:41:50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89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9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C9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4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05002050000135518-E0NwStRVuJZ420250729</w:t>
            </w:r>
          </w:p>
        </w:tc>
      </w:tr>
      <w:tr w:rsidR="00E04085" w:rsidRPr="00E04085" w14:paraId="606B025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B9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12:42:36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E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3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A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5C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07002070000135249-E0NwStRVuKLG20250729</w:t>
            </w:r>
          </w:p>
        </w:tc>
      </w:tr>
      <w:tr w:rsidR="00E04085" w:rsidRPr="00E04085" w14:paraId="233DA94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D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12:42:36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F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8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C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9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07002070000135249-E0NwStRVuKLE20250729</w:t>
            </w:r>
          </w:p>
        </w:tc>
      </w:tr>
      <w:tr w:rsidR="00E04085" w:rsidRPr="00E04085" w14:paraId="410927A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F3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12:43:29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A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9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C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85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05002050000135518-E0NwStRVuLIa20250729</w:t>
            </w:r>
          </w:p>
        </w:tc>
      </w:tr>
      <w:tr w:rsidR="00E04085" w:rsidRPr="00E04085" w14:paraId="717D402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D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12:43:46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A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A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4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5B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05002050000135518-E0NwStRVuLXH20250729</w:t>
            </w:r>
          </w:p>
        </w:tc>
      </w:tr>
      <w:tr w:rsidR="00E04085" w:rsidRPr="00E04085" w14:paraId="2F2EA97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A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12:43:46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A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8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54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5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05002050000135518-E0NwStRVuLXO20250729</w:t>
            </w:r>
          </w:p>
        </w:tc>
      </w:tr>
      <w:tr w:rsidR="00E04085" w:rsidRPr="00E04085" w14:paraId="71C4B98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A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12:44:52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39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98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0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17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07002070000134011-E0NwStRVuMWJ20250729</w:t>
            </w:r>
          </w:p>
        </w:tc>
      </w:tr>
      <w:tr w:rsidR="00E04085" w:rsidRPr="00E04085" w14:paraId="4A63208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9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DC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34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3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7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05002050000137127-E0NwStRVuNfO20250729</w:t>
            </w:r>
          </w:p>
        </w:tc>
      </w:tr>
      <w:tr w:rsidR="00E04085" w:rsidRPr="00E04085" w14:paraId="59D1974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5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12:46:34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1E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58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D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E7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05002050000137186-E0NwStRVuO9820250729</w:t>
            </w:r>
          </w:p>
        </w:tc>
      </w:tr>
      <w:tr w:rsidR="00E04085" w:rsidRPr="00E04085" w14:paraId="4DF4A5B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1A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C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E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3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07002070000136507-E0NwStRVuOoI20250729</w:t>
            </w:r>
          </w:p>
        </w:tc>
      </w:tr>
      <w:tr w:rsidR="00E04085" w:rsidRPr="00E04085" w14:paraId="56D933B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5D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7A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B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C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1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07002070000137124-E0NwStRVuOoU20250729</w:t>
            </w:r>
          </w:p>
        </w:tc>
      </w:tr>
      <w:tr w:rsidR="00E04085" w:rsidRPr="00E04085" w14:paraId="6A9FCA7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D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8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03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0D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76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05002050000137186-E0NwStRVuOnM20250729</w:t>
            </w:r>
          </w:p>
        </w:tc>
      </w:tr>
      <w:tr w:rsidR="00E04085" w:rsidRPr="00E04085" w14:paraId="78DA594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AB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6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D0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3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74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07002070000137124-E0NwStRVuOoX20250729</w:t>
            </w:r>
          </w:p>
        </w:tc>
      </w:tr>
      <w:tr w:rsidR="00E04085" w:rsidRPr="00E04085" w14:paraId="3FA538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2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12:49:37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4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E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8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C6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05002050000137699-E0NwStRVuQHV20250729</w:t>
            </w:r>
          </w:p>
        </w:tc>
      </w:tr>
      <w:tr w:rsidR="00E04085" w:rsidRPr="00E04085" w14:paraId="62496A8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D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12:52:09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A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8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3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AF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07002070000138702-E0NwStRVuS2P20250729</w:t>
            </w:r>
          </w:p>
        </w:tc>
      </w:tr>
      <w:tr w:rsidR="00E04085" w:rsidRPr="00E04085" w14:paraId="2B7D827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94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12:52:09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B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E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3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8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07002070000138702-E0NwStRVuS2R20250729</w:t>
            </w:r>
          </w:p>
        </w:tc>
      </w:tr>
      <w:tr w:rsidR="00E04085" w:rsidRPr="00E04085" w14:paraId="765A4F6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0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12:52:20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0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8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5B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A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07002070000138328-E0NwStRVuSId20250729</w:t>
            </w:r>
          </w:p>
        </w:tc>
      </w:tr>
      <w:tr w:rsidR="00E04085" w:rsidRPr="00E04085" w14:paraId="276CE5C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0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12:54:56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2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0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4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75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05002050000140004-E0NwStRVuU2b20250729</w:t>
            </w:r>
          </w:p>
        </w:tc>
      </w:tr>
      <w:tr w:rsidR="00E04085" w:rsidRPr="00E04085" w14:paraId="24525CE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A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12:54:56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AD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5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E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A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05002050000140004-E0NwStRVuU2f20250729</w:t>
            </w:r>
          </w:p>
        </w:tc>
      </w:tr>
      <w:tr w:rsidR="00E04085" w:rsidRPr="00E04085" w14:paraId="3F7AFEB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DF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12:54:57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7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6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8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2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05002050000140004-E0NwStRVuU3j20250729</w:t>
            </w:r>
          </w:p>
        </w:tc>
      </w:tr>
      <w:tr w:rsidR="00E04085" w:rsidRPr="00E04085" w14:paraId="6958C0C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E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12:54:57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65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D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2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9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05002050000140004-E0NwStRVuU3m20250729</w:t>
            </w:r>
          </w:p>
        </w:tc>
      </w:tr>
      <w:tr w:rsidR="00E04085" w:rsidRPr="00E04085" w14:paraId="2833A84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C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8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3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9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89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05002050000140442-E0NwStRVuUxn20250729</w:t>
            </w:r>
          </w:p>
        </w:tc>
      </w:tr>
      <w:tr w:rsidR="00E04085" w:rsidRPr="00E04085" w14:paraId="496DD75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6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12:56:35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C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F1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1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F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05002050000139338-E0NwStRVuVMi20250729</w:t>
            </w:r>
          </w:p>
        </w:tc>
      </w:tr>
      <w:tr w:rsidR="00E04085" w:rsidRPr="00E04085" w14:paraId="46706FA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2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12:56:52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7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F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B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B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07002070000138905-E0NwStRVuVVF20250729</w:t>
            </w:r>
          </w:p>
        </w:tc>
      </w:tr>
      <w:tr w:rsidR="00E04085" w:rsidRPr="00E04085" w14:paraId="03321F1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D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12:58:05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E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1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9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A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05002050000141085-E0NwStRVuWYV20250729</w:t>
            </w:r>
          </w:p>
        </w:tc>
      </w:tr>
      <w:tr w:rsidR="00E04085" w:rsidRPr="00E04085" w14:paraId="6183B1E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CE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12:58:05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6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6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9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9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05002050000141085-E0NwStRVuWYO20250729</w:t>
            </w:r>
          </w:p>
        </w:tc>
      </w:tr>
      <w:tr w:rsidR="00E04085" w:rsidRPr="00E04085" w14:paraId="5CCA9F6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E6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8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D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79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8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07002070000142175-E0NwStRVuZEo20250729</w:t>
            </w:r>
          </w:p>
        </w:tc>
      </w:tr>
      <w:tr w:rsidR="00E04085" w:rsidRPr="00E04085" w14:paraId="6A1B326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4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13:01:06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E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4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27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1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07002070000141927-E0NwStRVuZGy20250729</w:t>
            </w:r>
          </w:p>
        </w:tc>
      </w:tr>
      <w:tr w:rsidR="00E04085" w:rsidRPr="00E04085" w14:paraId="60B5BF0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0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13:02:54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2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1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F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85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05002050000143334-E0NwStRVuanK20250729</w:t>
            </w:r>
          </w:p>
        </w:tc>
      </w:tr>
      <w:tr w:rsidR="00E04085" w:rsidRPr="00E04085" w14:paraId="00E547F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E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13:02:54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9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9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5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56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07002070000142890-E0NwStRVuanI20250729</w:t>
            </w:r>
          </w:p>
        </w:tc>
      </w:tr>
      <w:tr w:rsidR="00E04085" w:rsidRPr="00E04085" w14:paraId="45827ED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1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13:04:25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D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D8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D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2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07002070000143621-E0NwStRVucSf20250729</w:t>
            </w:r>
          </w:p>
        </w:tc>
      </w:tr>
      <w:tr w:rsidR="00E04085" w:rsidRPr="00E04085" w14:paraId="59A1438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9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13:05:06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7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1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0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A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07002070000143622-E0NwStRVudDO20250729</w:t>
            </w:r>
          </w:p>
        </w:tc>
      </w:tr>
      <w:tr w:rsidR="00E04085" w:rsidRPr="00E04085" w14:paraId="5AF462B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D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13:06:10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8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A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E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A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07002070000144302-E0NwStRVueCz20250729</w:t>
            </w:r>
          </w:p>
        </w:tc>
      </w:tr>
      <w:tr w:rsidR="00E04085" w:rsidRPr="00E04085" w14:paraId="37D3B93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8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13:06:10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D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E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BF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67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07002070000144302-E0NwStRVueD120250729</w:t>
            </w:r>
          </w:p>
        </w:tc>
      </w:tr>
      <w:tr w:rsidR="00E04085" w:rsidRPr="00E04085" w14:paraId="713BBA6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8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13:07:17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65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B9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1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B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07002070000144916-E0NwStRVuf0O20250729</w:t>
            </w:r>
          </w:p>
        </w:tc>
      </w:tr>
      <w:tr w:rsidR="00E04085" w:rsidRPr="00E04085" w14:paraId="7A5FBA6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C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6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A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B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B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07002070000144893-E0NwStRVuf9g20250729</w:t>
            </w:r>
          </w:p>
        </w:tc>
      </w:tr>
      <w:tr w:rsidR="00E04085" w:rsidRPr="00E04085" w14:paraId="15AD10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B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13:07:31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D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F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3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2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07002070000144469-E0NwStRVuf9Y20250729</w:t>
            </w:r>
          </w:p>
        </w:tc>
      </w:tr>
      <w:tr w:rsidR="00E04085" w:rsidRPr="00E04085" w14:paraId="26C36F8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1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B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E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A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9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05002050000145542-E0NwStRVufIL20250729</w:t>
            </w:r>
          </w:p>
        </w:tc>
      </w:tr>
      <w:tr w:rsidR="00E04085" w:rsidRPr="00E04085" w14:paraId="598D494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84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F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9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D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B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05002050000145542-E0NwStRVufIJ20250729</w:t>
            </w:r>
          </w:p>
        </w:tc>
      </w:tr>
      <w:tr w:rsidR="00E04085" w:rsidRPr="00E04085" w14:paraId="7948071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C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13:08:38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9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C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B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6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05002050000145878-E0NwStRVufyk20250729</w:t>
            </w:r>
          </w:p>
        </w:tc>
      </w:tr>
      <w:tr w:rsidR="00E04085" w:rsidRPr="00E04085" w14:paraId="3ACF81C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1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13:08:38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8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07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EA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6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05002050000145878-E0NwStRVufyo20250729</w:t>
            </w:r>
          </w:p>
        </w:tc>
      </w:tr>
      <w:tr w:rsidR="00E04085" w:rsidRPr="00E04085" w14:paraId="41EFDF2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8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13:08:38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7F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2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B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8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05002050000145878-E0NwStRVufyr20250729</w:t>
            </w:r>
          </w:p>
        </w:tc>
      </w:tr>
      <w:tr w:rsidR="00E04085" w:rsidRPr="00E04085" w14:paraId="01B69AE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0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13:09:28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3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1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8C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A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07002070000144972-E0NwStRVugbN20250729</w:t>
            </w:r>
          </w:p>
        </w:tc>
      </w:tr>
      <w:tr w:rsidR="00E04085" w:rsidRPr="00E04085" w14:paraId="259D340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A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13:10:09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5C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C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E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2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05002050000146252-E0NwStRVuhKD20250729</w:t>
            </w:r>
          </w:p>
        </w:tc>
      </w:tr>
      <w:tr w:rsidR="00E04085" w:rsidRPr="00E04085" w14:paraId="74E97B0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E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13:12:45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A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E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F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B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05002050000147757-E0NwStRVujC520250729</w:t>
            </w:r>
          </w:p>
        </w:tc>
      </w:tr>
      <w:tr w:rsidR="00E04085" w:rsidRPr="00E04085" w14:paraId="1A0ACA8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6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13:12:45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42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3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F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6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05002050000147757-E0NwStRVujC320250729</w:t>
            </w:r>
          </w:p>
        </w:tc>
      </w:tr>
      <w:tr w:rsidR="00E04085" w:rsidRPr="00E04085" w14:paraId="5FED66D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3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13:15:27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F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B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68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1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07002070000146607-E0NwStRVulWJ20250729</w:t>
            </w:r>
          </w:p>
        </w:tc>
      </w:tr>
      <w:tr w:rsidR="00E04085" w:rsidRPr="00E04085" w14:paraId="5A1E91E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B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13:15:27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F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0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73A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6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07002070000146607-E0NwStRVulWF20250729</w:t>
            </w:r>
          </w:p>
        </w:tc>
      </w:tr>
      <w:tr w:rsidR="00E04085" w:rsidRPr="00E04085" w14:paraId="565D840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D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13:15:27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2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0B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D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AF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05002050000147059-E0NwStRVulYe20250729</w:t>
            </w:r>
          </w:p>
        </w:tc>
      </w:tr>
      <w:tr w:rsidR="00E04085" w:rsidRPr="00E04085" w14:paraId="5C63E22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1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13:15:28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D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5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2A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3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07002070000147890-E0NwStRVula420250729</w:t>
            </w:r>
          </w:p>
        </w:tc>
      </w:tr>
      <w:tr w:rsidR="00E04085" w:rsidRPr="00E04085" w14:paraId="5D501D2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8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13:15:28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7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3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4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9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05002050000147059-E0NwStRVulYi20250729</w:t>
            </w:r>
          </w:p>
        </w:tc>
      </w:tr>
      <w:tr w:rsidR="00E04085" w:rsidRPr="00E04085" w14:paraId="752B5F7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36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13:16:22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5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A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6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F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05002050000149087-E0NwStRVumHs20250729</w:t>
            </w:r>
          </w:p>
        </w:tc>
      </w:tr>
      <w:tr w:rsidR="00E04085" w:rsidRPr="00E04085" w14:paraId="321228F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2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1B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94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2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8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07002070000149209-E0NwStRVunwB20250729</w:t>
            </w:r>
          </w:p>
        </w:tc>
      </w:tr>
      <w:tr w:rsidR="00E04085" w:rsidRPr="00E04085" w14:paraId="722AC6B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2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13:17:45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F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8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06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36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07002070000149209-E0NwStRVunw920250729</w:t>
            </w:r>
          </w:p>
        </w:tc>
      </w:tr>
      <w:tr w:rsidR="00E04085" w:rsidRPr="00E04085" w14:paraId="4551CAD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18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13:21:27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5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7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B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1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05002050000151115-E0NwStRVurBS20250729</w:t>
            </w:r>
          </w:p>
        </w:tc>
      </w:tr>
      <w:tr w:rsidR="00E04085" w:rsidRPr="00E04085" w14:paraId="6DAD866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2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13:21:58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93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9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2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3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07002070000149818-E0NwStRVurqc20250729</w:t>
            </w:r>
          </w:p>
        </w:tc>
      </w:tr>
      <w:tr w:rsidR="00E04085" w:rsidRPr="00E04085" w14:paraId="3192F2C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2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13:23:11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0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DD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F0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A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05002050000151725-E0NwStRVusfJ20250729</w:t>
            </w:r>
          </w:p>
        </w:tc>
      </w:tr>
      <w:tr w:rsidR="00E04085" w:rsidRPr="00E04085" w14:paraId="2439A62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A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13:25:06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0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F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6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B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07002070000151928-E0NwStRVuuX420250729</w:t>
            </w:r>
          </w:p>
        </w:tc>
      </w:tr>
      <w:tr w:rsidR="00E04085" w:rsidRPr="00E04085" w14:paraId="4707BC5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72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13:25:46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9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69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40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3C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07002070000150898-E0NwStRVuvMN20250729</w:t>
            </w:r>
          </w:p>
        </w:tc>
      </w:tr>
      <w:tr w:rsidR="00E04085" w:rsidRPr="00E04085" w14:paraId="0943912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73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13:25:46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4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9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A1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1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07002070000151284-E0NwStRVuvMR20250729</w:t>
            </w:r>
          </w:p>
        </w:tc>
      </w:tr>
      <w:tr w:rsidR="00E04085" w:rsidRPr="00E04085" w14:paraId="78E03CC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80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13:27:40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EC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4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5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A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05002050000153612-E0NwStRVux7620250729</w:t>
            </w:r>
          </w:p>
        </w:tc>
      </w:tr>
      <w:tr w:rsidR="00E04085" w:rsidRPr="00E04085" w14:paraId="77058F0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EC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13:28:09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9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8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8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F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07002070000153290-E0NwStRVuxZ420250729</w:t>
            </w:r>
          </w:p>
        </w:tc>
      </w:tr>
      <w:tr w:rsidR="00E04085" w:rsidRPr="00E04085" w14:paraId="2180552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5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13:29:26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B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D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56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9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07002070000154407-E0NwStRVuyvb20250729</w:t>
            </w:r>
          </w:p>
        </w:tc>
      </w:tr>
      <w:tr w:rsidR="00E04085" w:rsidRPr="00E04085" w14:paraId="5D665E6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C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13:29:29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1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5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A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C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05002050000154849-E0NwStRVuyxg20250729</w:t>
            </w:r>
          </w:p>
        </w:tc>
      </w:tr>
      <w:tr w:rsidR="00E04085" w:rsidRPr="00E04085" w14:paraId="6B33EB4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F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9E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1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2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1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05002050000153190-E0NwStRVuzyf20250729</w:t>
            </w:r>
          </w:p>
        </w:tc>
      </w:tr>
      <w:tr w:rsidR="00E04085" w:rsidRPr="00E04085" w14:paraId="6426589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4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A5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F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0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5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05002050000153190-E0NwStRVuzxM20250729</w:t>
            </w:r>
          </w:p>
        </w:tc>
      </w:tr>
      <w:tr w:rsidR="00E04085" w:rsidRPr="00E04085" w14:paraId="6A59E76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BC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13:30:03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E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2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6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2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05002050000154825-E0NwStRVuzwH20250729</w:t>
            </w:r>
          </w:p>
        </w:tc>
      </w:tr>
      <w:tr w:rsidR="00E04085" w:rsidRPr="00E04085" w14:paraId="418AAB9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4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9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B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D5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DE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05002050000157211-E0NwStRVv2fN20250729</w:t>
            </w:r>
          </w:p>
        </w:tc>
      </w:tr>
      <w:tr w:rsidR="00E04085" w:rsidRPr="00E04085" w14:paraId="7F5114F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D8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7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0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5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B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07002070000156798-E0NwStRVv2fP20250729</w:t>
            </w:r>
          </w:p>
        </w:tc>
      </w:tr>
      <w:tr w:rsidR="00E04085" w:rsidRPr="00E04085" w14:paraId="74C3A77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5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2C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A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DD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5B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07002070000156823-E0NwStRVv3IY20250729</w:t>
            </w:r>
          </w:p>
        </w:tc>
      </w:tr>
      <w:tr w:rsidR="00E04085" w:rsidRPr="00E04085" w14:paraId="6734ACE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8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2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3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5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A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07002070000156823-E0NwStRVv3IW20250729</w:t>
            </w:r>
          </w:p>
        </w:tc>
      </w:tr>
      <w:tr w:rsidR="00E04085" w:rsidRPr="00E04085" w14:paraId="3BDABE1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2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99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6A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3B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5A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07002070000156823-E0NwStRVv3IS20250729</w:t>
            </w:r>
          </w:p>
        </w:tc>
      </w:tr>
      <w:tr w:rsidR="00E04085" w:rsidRPr="00E04085" w14:paraId="21EBD0D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4B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B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E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9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A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05002050000157245-E0NwStRVv3Gx20250729</w:t>
            </w:r>
          </w:p>
        </w:tc>
      </w:tr>
      <w:tr w:rsidR="00E04085" w:rsidRPr="00E04085" w14:paraId="0085DF2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71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13:31:34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6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4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1A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8F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05002050000157246-E0NwStRVv3iw20250729</w:t>
            </w:r>
          </w:p>
        </w:tc>
      </w:tr>
      <w:tr w:rsidR="00E04085" w:rsidRPr="00E04085" w14:paraId="6242771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3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13:32:48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D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FC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1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D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05002050000159614-E0NwStRVv6Nl20250729</w:t>
            </w:r>
          </w:p>
        </w:tc>
      </w:tr>
      <w:tr w:rsidR="00E04085" w:rsidRPr="00E04085" w14:paraId="32AB057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C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13:32:50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3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BE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D9E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F0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05002050000159614-E0NwStRVv6RW20250729</w:t>
            </w:r>
          </w:p>
        </w:tc>
      </w:tr>
      <w:tr w:rsidR="00E04085" w:rsidRPr="00E04085" w14:paraId="12B11E9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9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13:34:39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4A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B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F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E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07002070000160937-E0NwStRVv9Bv20250729</w:t>
            </w:r>
          </w:p>
        </w:tc>
      </w:tr>
      <w:tr w:rsidR="00E04085" w:rsidRPr="00E04085" w14:paraId="6FA4B7F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B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13:34:39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2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0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3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2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07002070000160937-E0NwStRVv9Bq20250729</w:t>
            </w:r>
          </w:p>
        </w:tc>
      </w:tr>
      <w:tr w:rsidR="00E04085" w:rsidRPr="00E04085" w14:paraId="0AEAE3D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59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13:34:39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2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1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E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E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07002070000160937-E0NwStRVv9Bx20250729</w:t>
            </w:r>
          </w:p>
        </w:tc>
      </w:tr>
      <w:tr w:rsidR="00E04085" w:rsidRPr="00E04085" w14:paraId="10A8483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3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13:35:49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3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9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0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C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05002050000161319-E0NwStRVvAnw20250729</w:t>
            </w:r>
          </w:p>
        </w:tc>
      </w:tr>
      <w:tr w:rsidR="00E04085" w:rsidRPr="00E04085" w14:paraId="4DC2947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D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13:35:49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37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4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0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C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05002050000161500-E0NwStRVvAtK20250729</w:t>
            </w:r>
          </w:p>
        </w:tc>
      </w:tr>
      <w:tr w:rsidR="00E04085" w:rsidRPr="00E04085" w14:paraId="468BEE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D8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13:37:09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5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F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9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A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05002050000163659-E0NwStRVvCvF20250729</w:t>
            </w:r>
          </w:p>
        </w:tc>
      </w:tr>
      <w:tr w:rsidR="00E04085" w:rsidRPr="00E04085" w14:paraId="1083EB3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0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13:37:09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1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C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3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FD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05002050000163659-E0NwStRVvCvH20250729</w:t>
            </w:r>
          </w:p>
        </w:tc>
      </w:tr>
      <w:tr w:rsidR="00E04085" w:rsidRPr="00E04085" w14:paraId="6B71EEB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8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13:37:09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1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F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8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9A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05002050000163659-E0NwStRVvCvA20250729</w:t>
            </w:r>
          </w:p>
        </w:tc>
      </w:tr>
      <w:tr w:rsidR="00E04085" w:rsidRPr="00E04085" w14:paraId="355F862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F7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13:37:09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B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CA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E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6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05002050000163659-E0NwStRVvCv720250729</w:t>
            </w:r>
          </w:p>
        </w:tc>
      </w:tr>
      <w:tr w:rsidR="00E04085" w:rsidRPr="00E04085" w14:paraId="5F97DA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B9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13:37:45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9B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84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C9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5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07002070000163755-E0NwStRVvDiC20250729</w:t>
            </w:r>
          </w:p>
        </w:tc>
      </w:tr>
      <w:tr w:rsidR="00E04085" w:rsidRPr="00E04085" w14:paraId="0E01876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3C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13:38:49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A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E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43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D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05002050000163539-E0NwStRVvF0n20250729</w:t>
            </w:r>
          </w:p>
        </w:tc>
      </w:tr>
      <w:tr w:rsidR="00E04085" w:rsidRPr="00E04085" w14:paraId="6175BE8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D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13:38:51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AB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18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A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9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05002050000163539-E0NwStRVvF3i20250729</w:t>
            </w:r>
          </w:p>
        </w:tc>
      </w:tr>
      <w:tr w:rsidR="00E04085" w:rsidRPr="00E04085" w14:paraId="3DE30AF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E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F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56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3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E0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07002070000165008-E0NwStRVvFtP20250729</w:t>
            </w:r>
          </w:p>
        </w:tc>
      </w:tr>
      <w:tr w:rsidR="00E04085" w:rsidRPr="00E04085" w14:paraId="28426A8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3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A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AA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8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A6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07002070000165008-E0NwStRVvFtN20250729</w:t>
            </w:r>
          </w:p>
        </w:tc>
      </w:tr>
      <w:tr w:rsidR="00E04085" w:rsidRPr="00E04085" w14:paraId="1266E16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4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A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8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1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2EB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07002070000165008-E0NwStRVvFtJ20250729</w:t>
            </w:r>
          </w:p>
        </w:tc>
      </w:tr>
      <w:tr w:rsidR="00E04085" w:rsidRPr="00E04085" w14:paraId="7964D4C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5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B4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0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6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F1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07002070000165008-E0NwStRVvFtG20250729</w:t>
            </w:r>
          </w:p>
        </w:tc>
      </w:tr>
      <w:tr w:rsidR="00E04085" w:rsidRPr="00E04085" w14:paraId="6A77E7E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E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2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9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7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8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07002070000165008-E0NwStRVvFtD20250729</w:t>
            </w:r>
          </w:p>
        </w:tc>
      </w:tr>
      <w:tr w:rsidR="00E04085" w:rsidRPr="00E04085" w14:paraId="0021E35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B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7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B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82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6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07002070000165008-E0NwStRVvFvU20250729</w:t>
            </w:r>
          </w:p>
        </w:tc>
      </w:tr>
      <w:tr w:rsidR="00E04085" w:rsidRPr="00E04085" w14:paraId="422FA68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27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13:39:37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1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E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5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F1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07002070000165008-E0NwStRVvG0E20250729</w:t>
            </w:r>
          </w:p>
        </w:tc>
      </w:tr>
      <w:tr w:rsidR="00E04085" w:rsidRPr="00E04085" w14:paraId="48411FA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F9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13:40:06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5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A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2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0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07002070000164764-E0NwStRVvGlc20250729</w:t>
            </w:r>
          </w:p>
        </w:tc>
      </w:tr>
      <w:tr w:rsidR="00E04085" w:rsidRPr="00E04085" w14:paraId="3F5853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1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13:40:30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4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EB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4C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49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05002050000165417-E0NwStRVvHEf20250729</w:t>
            </w:r>
          </w:p>
        </w:tc>
      </w:tr>
      <w:tr w:rsidR="00E04085" w:rsidRPr="00E04085" w14:paraId="60FA5AF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53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13:40:31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5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2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5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5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05002050000165417-E0NwStRVvHEj20250729</w:t>
            </w:r>
          </w:p>
        </w:tc>
      </w:tr>
      <w:tr w:rsidR="00E04085" w:rsidRPr="00E04085" w14:paraId="770C4E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8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13:41:08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B8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9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B0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2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07002070000166490-E0NwStRVvIR120250729</w:t>
            </w:r>
          </w:p>
        </w:tc>
      </w:tr>
      <w:tr w:rsidR="00E04085" w:rsidRPr="00E04085" w14:paraId="0812D8C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2E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13:41:29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F5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1B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EC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2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07002070000166463-E0NwStRVvIu720250729</w:t>
            </w:r>
          </w:p>
        </w:tc>
      </w:tr>
      <w:tr w:rsidR="00E04085" w:rsidRPr="00E04085" w14:paraId="4D25712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0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13:41:29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9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18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8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C5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07002070000166463-E0NwStRVvIus20250729</w:t>
            </w:r>
          </w:p>
        </w:tc>
      </w:tr>
      <w:tr w:rsidR="00E04085" w:rsidRPr="00E04085" w14:paraId="296E21A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8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33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5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38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3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07002070000168119-E0NwStRVvKtm20250729</w:t>
            </w:r>
          </w:p>
        </w:tc>
      </w:tr>
      <w:tr w:rsidR="00E04085" w:rsidRPr="00E04085" w14:paraId="01332ED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A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13:43:23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B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5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E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A5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07002070000168119-E0NwStRVvKto20250729</w:t>
            </w:r>
          </w:p>
        </w:tc>
      </w:tr>
      <w:tr w:rsidR="00E04085" w:rsidRPr="00E04085" w14:paraId="14BD66F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3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3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E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9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8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05002050000168099-E0NwStRVvL2Z20250729</w:t>
            </w:r>
          </w:p>
        </w:tc>
      </w:tr>
      <w:tr w:rsidR="00E04085" w:rsidRPr="00E04085" w14:paraId="76FD5DC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7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7E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2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6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18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05002050000168099-E0NwStRVvL2V20250729</w:t>
            </w:r>
          </w:p>
        </w:tc>
      </w:tr>
      <w:tr w:rsidR="00E04085" w:rsidRPr="00E04085" w14:paraId="042171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F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13:43:53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1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3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9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F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07002070000168120-E0NwStRVvLKJ20250729</w:t>
            </w:r>
          </w:p>
        </w:tc>
      </w:tr>
      <w:tr w:rsidR="00E04085" w:rsidRPr="00E04085" w14:paraId="342092A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3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13:44:37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7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3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3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6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05002050000169366-E0NwStRVvLrF20250729</w:t>
            </w:r>
          </w:p>
        </w:tc>
      </w:tr>
      <w:tr w:rsidR="00E04085" w:rsidRPr="00E04085" w14:paraId="43AD6F4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B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13:45:10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0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A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73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1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07002070000168939-E0NwStRVvMG620250729</w:t>
            </w:r>
          </w:p>
        </w:tc>
      </w:tr>
      <w:tr w:rsidR="00E04085" w:rsidRPr="00E04085" w14:paraId="69FD679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2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C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C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0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A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07002070000170190-E0NwStRVvNBi20250729</w:t>
            </w:r>
          </w:p>
        </w:tc>
      </w:tr>
      <w:tr w:rsidR="00E04085" w:rsidRPr="00E04085" w14:paraId="27A8157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6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C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C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0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1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07002070000170190-E0NwStRVvNAs20250729</w:t>
            </w:r>
          </w:p>
        </w:tc>
      </w:tr>
      <w:tr w:rsidR="00E04085" w:rsidRPr="00E04085" w14:paraId="34437A9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29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B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A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8D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7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07002070000170190-E0NwStRVvNAq20250729</w:t>
            </w:r>
          </w:p>
        </w:tc>
      </w:tr>
      <w:tr w:rsidR="00E04085" w:rsidRPr="00E04085" w14:paraId="07C587C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24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02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E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B9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3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07002070000170190-E0NwStRVvNAn20250729</w:t>
            </w:r>
          </w:p>
        </w:tc>
      </w:tr>
      <w:tr w:rsidR="00E04085" w:rsidRPr="00E04085" w14:paraId="24A00C3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B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13:47:53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3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52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6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5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07002070000171578-E0NwStRVvPIY20250729</w:t>
            </w:r>
          </w:p>
        </w:tc>
      </w:tr>
      <w:tr w:rsidR="00E04085" w:rsidRPr="00E04085" w14:paraId="46D2C25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D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13:50:49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D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C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B1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C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05002050000174509-E0NwStRVvTJA20250729</w:t>
            </w:r>
          </w:p>
        </w:tc>
      </w:tr>
      <w:tr w:rsidR="00E04085" w:rsidRPr="00E04085" w14:paraId="0F00CB5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8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E7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E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C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0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05002050000174699-E0NwStRVvTe720250729</w:t>
            </w:r>
          </w:p>
        </w:tc>
      </w:tr>
      <w:tr w:rsidR="00E04085" w:rsidRPr="00E04085" w14:paraId="5EA08A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F8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13:51:21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6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C1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C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A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05002050000173940-E0NwStRVvU6G20250729</w:t>
            </w:r>
          </w:p>
        </w:tc>
      </w:tr>
      <w:tr w:rsidR="00E04085" w:rsidRPr="00E04085" w14:paraId="6C63409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D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13:51:21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AB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D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E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6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05002050000173940-E0NwStRVvU6A20250729</w:t>
            </w:r>
          </w:p>
        </w:tc>
      </w:tr>
      <w:tr w:rsidR="00E04085" w:rsidRPr="00E04085" w14:paraId="594AFBA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6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0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F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B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4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07002070000175483-E0NwStRVvWlP20250729</w:t>
            </w:r>
          </w:p>
        </w:tc>
      </w:tr>
      <w:tr w:rsidR="00E04085" w:rsidRPr="00E04085" w14:paraId="55C885A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0E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13:53:44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A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0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2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F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05002050000173940-E0NwStRVvX3r20250729</w:t>
            </w:r>
          </w:p>
        </w:tc>
      </w:tr>
      <w:tr w:rsidR="00E04085" w:rsidRPr="00E04085" w14:paraId="51A8D4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4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13:53:44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BA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A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1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FF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07002070000174592-E0NwStRVvX4720250729</w:t>
            </w:r>
          </w:p>
        </w:tc>
      </w:tr>
      <w:tr w:rsidR="00E04085" w:rsidRPr="00E04085" w14:paraId="663A1F0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01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13:53:44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1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4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2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7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05002050000173940-E0NwStRVvX3m20250729</w:t>
            </w:r>
          </w:p>
        </w:tc>
      </w:tr>
      <w:tr w:rsidR="00E04085" w:rsidRPr="00E04085" w14:paraId="2D9AF1B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6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13:55:37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1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53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D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1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05002050000177063-E0NwStRVvZek20250729</w:t>
            </w:r>
          </w:p>
        </w:tc>
      </w:tr>
      <w:tr w:rsidR="00E04085" w:rsidRPr="00E04085" w14:paraId="2CD0D32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6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13:55:37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D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8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67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C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07002070000177539-E0NwStRVvZeH20250729</w:t>
            </w:r>
          </w:p>
        </w:tc>
      </w:tr>
      <w:tr w:rsidR="00E04085" w:rsidRPr="00E04085" w14:paraId="51DF7FF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6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13:55:37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7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4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5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0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07002070000177539-E0NwStRVvZeJ20250729</w:t>
            </w:r>
          </w:p>
        </w:tc>
      </w:tr>
      <w:tr w:rsidR="00E04085" w:rsidRPr="00E04085" w14:paraId="7A24E0F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9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13:55:37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2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A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0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B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05002050000177063-E0NwStRVvZeX20250729</w:t>
            </w:r>
          </w:p>
        </w:tc>
      </w:tr>
      <w:tr w:rsidR="00E04085" w:rsidRPr="00E04085" w14:paraId="2C26C9D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D9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28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E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94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EC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05002050000178228-E0NwStRVvae120250729</w:t>
            </w:r>
          </w:p>
        </w:tc>
      </w:tr>
      <w:tr w:rsidR="00E04085" w:rsidRPr="00E04085" w14:paraId="2360420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7A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1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36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7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B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07002070000176685-E0NwStRVvb7U20250729</w:t>
            </w:r>
          </w:p>
        </w:tc>
      </w:tr>
      <w:tr w:rsidR="00E04085" w:rsidRPr="00E04085" w14:paraId="1916012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3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9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AF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AA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9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07002070000176685-E0NwStRVvb7W20250729</w:t>
            </w:r>
          </w:p>
        </w:tc>
      </w:tr>
      <w:tr w:rsidR="00E04085" w:rsidRPr="00E04085" w14:paraId="3E96823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5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63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1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0D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1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07002070000177893-E0NwStRVvb7c20250729</w:t>
            </w:r>
          </w:p>
        </w:tc>
      </w:tr>
      <w:tr w:rsidR="00E04085" w:rsidRPr="00E04085" w14:paraId="7E26C26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3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1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D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E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2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07002070000177893-E0NwStRVvb7e20250729</w:t>
            </w:r>
          </w:p>
        </w:tc>
      </w:tr>
      <w:tr w:rsidR="00E04085" w:rsidRPr="00E04085" w14:paraId="7CABC79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0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5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8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7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8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07002070000176685-E0NwStRVvb7B20250729</w:t>
            </w:r>
          </w:p>
        </w:tc>
      </w:tr>
      <w:tr w:rsidR="00E04085" w:rsidRPr="00E04085" w14:paraId="291737F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3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13:56:29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1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85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9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7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07002070000176685-E0NwStRVvb7S20250729</w:t>
            </w:r>
          </w:p>
        </w:tc>
      </w:tr>
      <w:tr w:rsidR="00E04085" w:rsidRPr="00E04085" w14:paraId="24BDAB3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C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13:57:47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6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1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F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60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05002050000179559-E0NwStRVvd3E20250729</w:t>
            </w:r>
          </w:p>
        </w:tc>
      </w:tr>
      <w:tr w:rsidR="00E04085" w:rsidRPr="00E04085" w14:paraId="4F1DEE1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3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13:58:15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A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6E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8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74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07002070000179203-E0NwStRVvdby20250729</w:t>
            </w:r>
          </w:p>
        </w:tc>
      </w:tr>
      <w:tr w:rsidR="00E04085" w:rsidRPr="00E04085" w14:paraId="250FDFC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A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13:58:15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E6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7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8C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02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05002050000179486-E0NwStRVvdb120250729</w:t>
            </w:r>
          </w:p>
        </w:tc>
      </w:tr>
      <w:tr w:rsidR="00E04085" w:rsidRPr="00E04085" w14:paraId="3AD6F3A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0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14:00:19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2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2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7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6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05002050000180736-E0NwStRVvg0320250729</w:t>
            </w:r>
          </w:p>
        </w:tc>
      </w:tr>
      <w:tr w:rsidR="00E04085" w:rsidRPr="00E04085" w14:paraId="550B0CD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6B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14:00:25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B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9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5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B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07002070000180432-E0NwStRVvg6c20250729</w:t>
            </w:r>
          </w:p>
        </w:tc>
      </w:tr>
      <w:tr w:rsidR="00E04085" w:rsidRPr="00E04085" w14:paraId="77B08A1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0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14:00:25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C7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CB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F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B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07002070000180432-E0NwStRVvg6h20250729</w:t>
            </w:r>
          </w:p>
        </w:tc>
      </w:tr>
      <w:tr w:rsidR="00E04085" w:rsidRPr="00E04085" w14:paraId="2B7D965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C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14:00:31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7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A4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E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8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05002050000180754-E0NwStRVvgGF20250729</w:t>
            </w:r>
          </w:p>
        </w:tc>
      </w:tr>
      <w:tr w:rsidR="00E04085" w:rsidRPr="00E04085" w14:paraId="782E35D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5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14:02:37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0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0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D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69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05002050000186062-E0NwStRVvioB20250729</w:t>
            </w:r>
          </w:p>
        </w:tc>
      </w:tr>
      <w:tr w:rsidR="00E04085" w:rsidRPr="00E04085" w14:paraId="2A60733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B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14:02:46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8AE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30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95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AA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07002070000185938-E0NwStRVvj1720250729</w:t>
            </w:r>
          </w:p>
        </w:tc>
      </w:tr>
      <w:tr w:rsidR="00E04085" w:rsidRPr="00E04085" w14:paraId="3E91537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3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14:02:46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F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9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B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B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07002070000184217-E0NwStRVvj1n20250729</w:t>
            </w:r>
          </w:p>
        </w:tc>
      </w:tr>
      <w:tr w:rsidR="00E04085" w:rsidRPr="00E04085" w14:paraId="5D269DF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2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2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8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4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76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07002070000187192-E0NwStRVvl0k20250729</w:t>
            </w:r>
          </w:p>
        </w:tc>
      </w:tr>
      <w:tr w:rsidR="00E04085" w:rsidRPr="00E04085" w14:paraId="024CCD5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2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6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F7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B3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8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07002070000187192-E0NwStRVvl0r20250729</w:t>
            </w:r>
          </w:p>
        </w:tc>
      </w:tr>
      <w:tr w:rsidR="00E04085" w:rsidRPr="00E04085" w14:paraId="7F1B7BF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1F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5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1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39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B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07002070000187192-E0NwStRVvl0t20250729</w:t>
            </w:r>
          </w:p>
        </w:tc>
      </w:tr>
      <w:tr w:rsidR="00E04085" w:rsidRPr="00E04085" w14:paraId="597FFFA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9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1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D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F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5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07002070000187192-E0NwStRVvl0w20250729</w:t>
            </w:r>
          </w:p>
        </w:tc>
      </w:tr>
      <w:tr w:rsidR="00E04085" w:rsidRPr="00E04085" w14:paraId="64A8A02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9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14:05:02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0D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E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EC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73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07002070000187586-E0NwStRVvlgf20250729</w:t>
            </w:r>
          </w:p>
        </w:tc>
      </w:tr>
      <w:tr w:rsidR="00E04085" w:rsidRPr="00E04085" w14:paraId="3FF024F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D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14:05:02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7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2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B4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5F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05002050000186575-E0NwStRVvlbo20250729</w:t>
            </w:r>
          </w:p>
        </w:tc>
      </w:tr>
      <w:tr w:rsidR="00E04085" w:rsidRPr="00E04085" w14:paraId="50AF9DB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4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14:05:02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B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0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8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3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05002050000187488-E0NwStRVvlcA20250729</w:t>
            </w:r>
          </w:p>
        </w:tc>
      </w:tr>
      <w:tr w:rsidR="00E04085" w:rsidRPr="00E04085" w14:paraId="0C61491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8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14:06:52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D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C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BC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A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07002070000188407-E0NwStRVvnui20250729</w:t>
            </w:r>
          </w:p>
        </w:tc>
      </w:tr>
      <w:tr w:rsidR="00E04085" w:rsidRPr="00E04085" w14:paraId="4106441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A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14:07:19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1D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5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77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0D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07002070000188407-E0NwStRVvoSI20250729</w:t>
            </w:r>
          </w:p>
        </w:tc>
      </w:tr>
      <w:tr w:rsidR="00E04085" w:rsidRPr="00E04085" w14:paraId="5493B81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4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14:08:50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9D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6D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06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7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07002070000189424-E0NwStRVvpq220250729</w:t>
            </w:r>
          </w:p>
        </w:tc>
      </w:tr>
      <w:tr w:rsidR="00E04085" w:rsidRPr="00E04085" w14:paraId="71529A1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B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5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C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7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6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05002050000188726-E0NwStRVvrBU20250729</w:t>
            </w:r>
          </w:p>
        </w:tc>
      </w:tr>
      <w:tr w:rsidR="00E04085" w:rsidRPr="00E04085" w14:paraId="0A27EF9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C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3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8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4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4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05002050000188726-E0NwStRVvrBY20250729</w:t>
            </w:r>
          </w:p>
        </w:tc>
      </w:tr>
      <w:tr w:rsidR="00E04085" w:rsidRPr="00E04085" w14:paraId="50027DE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42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0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7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7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3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05002050000188726-E0NwStRVvrBa20250729</w:t>
            </w:r>
          </w:p>
        </w:tc>
      </w:tr>
      <w:tr w:rsidR="00E04085" w:rsidRPr="00E04085" w14:paraId="19E369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7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E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A6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4A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7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07002070000190481-E0NwStRVvrAF20250729</w:t>
            </w:r>
          </w:p>
        </w:tc>
      </w:tr>
      <w:tr w:rsidR="00E04085" w:rsidRPr="00E04085" w14:paraId="79F27C1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E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D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E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E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6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05002050000188726-E0NwStRVvrBJ20250729</w:t>
            </w:r>
          </w:p>
        </w:tc>
      </w:tr>
      <w:tr w:rsidR="00E04085" w:rsidRPr="00E04085" w14:paraId="77E55FF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1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14:10:04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B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C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A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15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07002070000189133-E0NwStRVvrBe20250729</w:t>
            </w:r>
          </w:p>
        </w:tc>
      </w:tr>
      <w:tr w:rsidR="00E04085" w:rsidRPr="00E04085" w14:paraId="205A758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F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2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D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6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C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07002070000191484-E0NwStRVvsTZ20250729</w:t>
            </w:r>
          </w:p>
        </w:tc>
      </w:tr>
      <w:tr w:rsidR="00E04085" w:rsidRPr="00E04085" w14:paraId="7EF8C8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B9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14:11:24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B3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7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48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9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05002050000191761-E0NwStRVvsTb20250729</w:t>
            </w:r>
          </w:p>
        </w:tc>
      </w:tr>
      <w:tr w:rsidR="00E04085" w:rsidRPr="00E04085" w14:paraId="1A4A99E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4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14:12:55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DA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C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2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34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05002050000192920-E0NwStRVvtwp20250729</w:t>
            </w:r>
          </w:p>
        </w:tc>
      </w:tr>
      <w:tr w:rsidR="00E04085" w:rsidRPr="00E04085" w14:paraId="2528F81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0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CA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7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B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5F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05002050000193019-E0NwStRVvuQn20250729</w:t>
            </w:r>
          </w:p>
        </w:tc>
      </w:tr>
      <w:tr w:rsidR="00E04085" w:rsidRPr="00E04085" w14:paraId="7B6E24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DE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14:16:02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1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4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A4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27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07002070000194497-E0NwStRVvx2w20250729</w:t>
            </w:r>
          </w:p>
        </w:tc>
      </w:tr>
      <w:tr w:rsidR="00E04085" w:rsidRPr="00E04085" w14:paraId="0492789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D70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14:16:02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1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64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2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F3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07002070000194497-E0NwStRVvx2y20250729</w:t>
            </w:r>
          </w:p>
        </w:tc>
      </w:tr>
      <w:tr w:rsidR="00E04085" w:rsidRPr="00E04085" w14:paraId="41932E9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9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14:16:05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E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C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93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86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07002070000194553-E0NwStRVvx6P20250729</w:t>
            </w:r>
          </w:p>
        </w:tc>
      </w:tr>
      <w:tr w:rsidR="00E04085" w:rsidRPr="00E04085" w14:paraId="228ACEF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61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14:17:16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4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D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D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1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07002070000193557-E0NwStRVvyHb20250729</w:t>
            </w:r>
          </w:p>
        </w:tc>
      </w:tr>
      <w:tr w:rsidR="00E04085" w:rsidRPr="00E04085" w14:paraId="6D74923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D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14:19:02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5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8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4EB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6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07002070000196329-E0NwStRVw0PY20250729</w:t>
            </w:r>
          </w:p>
        </w:tc>
      </w:tr>
      <w:tr w:rsidR="00E04085" w:rsidRPr="00E04085" w14:paraId="767DFE1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3E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14:19:02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B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A8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81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A4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07002070000196329-E0NwStRVw0Pa20250729</w:t>
            </w:r>
          </w:p>
        </w:tc>
      </w:tr>
      <w:tr w:rsidR="00E04085" w:rsidRPr="00E04085" w14:paraId="0688B01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3F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14:20:02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F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0B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F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5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07002070000196866-E0NwStRVw1OF20250729</w:t>
            </w:r>
          </w:p>
        </w:tc>
      </w:tr>
      <w:tr w:rsidR="00E04085" w:rsidRPr="00E04085" w14:paraId="34632C5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6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14:21:22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99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AD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1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E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07002070000196007-E0NwStRVw2OQ20250729</w:t>
            </w:r>
          </w:p>
        </w:tc>
      </w:tr>
      <w:tr w:rsidR="00E04085" w:rsidRPr="00E04085" w14:paraId="7391F67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9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14:21:22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7E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F4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0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A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07002070000197207-E0NwStRVw2Pr20250729</w:t>
            </w:r>
          </w:p>
        </w:tc>
      </w:tr>
      <w:tr w:rsidR="00E04085" w:rsidRPr="00E04085" w14:paraId="2A45864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19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14:21:22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7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95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3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4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07002070000197473-E0NwStRVw2Pt20250729</w:t>
            </w:r>
          </w:p>
        </w:tc>
      </w:tr>
      <w:tr w:rsidR="00E04085" w:rsidRPr="00E04085" w14:paraId="4A54A6E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91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14:21:22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0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D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A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6A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05002050000196332-E0NwStRVw2OO20250729</w:t>
            </w:r>
          </w:p>
        </w:tc>
      </w:tr>
      <w:tr w:rsidR="00E04085" w:rsidRPr="00E04085" w14:paraId="39AFC7A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0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14:23:32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D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93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B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8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05002050000199234-E0NwStRVw55U20250729</w:t>
            </w:r>
          </w:p>
        </w:tc>
      </w:tr>
      <w:tr w:rsidR="00E04085" w:rsidRPr="00E04085" w14:paraId="3CBC1A3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E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14:23:32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3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09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D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FE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05002050000199234-E0NwStRVw55W20250729</w:t>
            </w:r>
          </w:p>
        </w:tc>
      </w:tr>
      <w:tr w:rsidR="00E04085" w:rsidRPr="00E04085" w14:paraId="37E441D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7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14:23:32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5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6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F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0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05002050000199234-E0NwStRVw55Y20250729</w:t>
            </w:r>
          </w:p>
        </w:tc>
      </w:tr>
      <w:tr w:rsidR="00E04085" w:rsidRPr="00E04085" w14:paraId="1FEFA47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87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14:25:42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F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2C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4B4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D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05002050000200413-E0NwStRVw7bt20250729</w:t>
            </w:r>
          </w:p>
        </w:tc>
      </w:tr>
      <w:tr w:rsidR="00E04085" w:rsidRPr="00E04085" w14:paraId="557D377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7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14:26:38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A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E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4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E6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07002070000200126-E0NwStRVw8Oj20250729</w:t>
            </w:r>
          </w:p>
        </w:tc>
      </w:tr>
      <w:tr w:rsidR="00E04085" w:rsidRPr="00E04085" w14:paraId="5457F81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D2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14:26:38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76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B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1EE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8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05002050000200611-E0NwStRVw8Oy20250729</w:t>
            </w:r>
          </w:p>
        </w:tc>
      </w:tr>
      <w:tr w:rsidR="00E04085" w:rsidRPr="00E04085" w14:paraId="5746D1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6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14:26:38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5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F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D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8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05002050000200367-E0NwStRVw8Lh20250729</w:t>
            </w:r>
          </w:p>
        </w:tc>
      </w:tr>
      <w:tr w:rsidR="00E04085" w:rsidRPr="00E04085" w14:paraId="262BF5B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00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14:26:42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8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4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F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5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07002070000200288-E0NwStRVw8fQ20250729</w:t>
            </w:r>
          </w:p>
        </w:tc>
      </w:tr>
      <w:tr w:rsidR="00E04085" w:rsidRPr="00E04085" w14:paraId="0BE53D5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9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14:27:52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E0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18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4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7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05002050000201798-E0NwStRVwAAx20250729</w:t>
            </w:r>
          </w:p>
        </w:tc>
      </w:tr>
      <w:tr w:rsidR="00E04085" w:rsidRPr="00E04085" w14:paraId="68FAA1F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A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14:29:19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0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A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92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E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07002070000201361-E0NwStRVwC2j20250729</w:t>
            </w:r>
          </w:p>
        </w:tc>
      </w:tr>
      <w:tr w:rsidR="00E04085" w:rsidRPr="00E04085" w14:paraId="354E2A0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19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14:29:19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5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30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F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7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07002070000201361-E0NwStRVwC2o20250729</w:t>
            </w:r>
          </w:p>
        </w:tc>
      </w:tr>
      <w:tr w:rsidR="00E04085" w:rsidRPr="00E04085" w14:paraId="1EAD228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F8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14:29:19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1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D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9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1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05002050000201799-E0NwStRVwC3g20250729</w:t>
            </w:r>
          </w:p>
        </w:tc>
      </w:tr>
      <w:tr w:rsidR="00E04085" w:rsidRPr="00E04085" w14:paraId="36A8BF0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7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14:30:02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E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5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628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31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05002050000202710-E0NwStRVwCr520250729</w:t>
            </w:r>
          </w:p>
        </w:tc>
      </w:tr>
      <w:tr w:rsidR="00E04085" w:rsidRPr="00E04085" w14:paraId="152C719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E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14:32:14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1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7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8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1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05002050000204539-E0NwStRVwFSV20250729</w:t>
            </w:r>
          </w:p>
        </w:tc>
      </w:tr>
      <w:tr w:rsidR="00E04085" w:rsidRPr="00E04085" w14:paraId="6104E40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2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14:32:14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0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D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A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2E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05002050000204539-E0NwStRVwFST20250729</w:t>
            </w:r>
          </w:p>
        </w:tc>
      </w:tr>
      <w:tr w:rsidR="00E04085" w:rsidRPr="00E04085" w14:paraId="3F2B7E9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2F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14:32:45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3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4B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69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3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05002050000204828-E0NwStRVwFyt20250729</w:t>
            </w:r>
          </w:p>
        </w:tc>
      </w:tr>
      <w:tr w:rsidR="00E04085" w:rsidRPr="00E04085" w14:paraId="1B9A310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C6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7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9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0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8B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07002070000205449-E0NwStRVwHbq20250729</w:t>
            </w:r>
          </w:p>
        </w:tc>
      </w:tr>
      <w:tr w:rsidR="00E04085" w:rsidRPr="00E04085" w14:paraId="62DE98C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9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14:34:50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B30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4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68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07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05002050000205959-E0NwStRVwI8020250729</w:t>
            </w:r>
          </w:p>
        </w:tc>
      </w:tr>
      <w:tr w:rsidR="00E04085" w:rsidRPr="00E04085" w14:paraId="312EF6A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F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14:34:50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3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7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D8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D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05002050000205959-E0NwStRVwI8720250729</w:t>
            </w:r>
          </w:p>
        </w:tc>
      </w:tr>
      <w:tr w:rsidR="00E04085" w:rsidRPr="00E04085" w14:paraId="17A4CE8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D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14:36:07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BA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B4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C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A8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05002050000206780-E0NwStRVwJWa20250729</w:t>
            </w:r>
          </w:p>
        </w:tc>
      </w:tr>
      <w:tr w:rsidR="00E04085" w:rsidRPr="00E04085" w14:paraId="1814EE4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4E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14:37:08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6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D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E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A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05002050000203723-E0NwStRVwL8020250729</w:t>
            </w:r>
          </w:p>
        </w:tc>
      </w:tr>
      <w:tr w:rsidR="00E04085" w:rsidRPr="00E04085" w14:paraId="77CDEE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4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14:37:08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9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4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A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A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05002050000203723-E0NwStRVwL7p20250729</w:t>
            </w:r>
          </w:p>
        </w:tc>
      </w:tr>
      <w:tr w:rsidR="00E04085" w:rsidRPr="00E04085" w14:paraId="27B2350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E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14:37:17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6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2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33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6C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07002070000206812-E0NwStRVwLbo20250729</w:t>
            </w:r>
          </w:p>
        </w:tc>
      </w:tr>
      <w:tr w:rsidR="00E04085" w:rsidRPr="00E04085" w14:paraId="5C08B50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6D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14:37:17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D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E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9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D1D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05002050000203723-E0NwStRVwLbi20250729</w:t>
            </w:r>
          </w:p>
        </w:tc>
      </w:tr>
      <w:tr w:rsidR="00E04085" w:rsidRPr="00E04085" w14:paraId="4271853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1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14:37:17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53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93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2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C9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07002070000206812-E0NwStRVwLbt20250729</w:t>
            </w:r>
          </w:p>
        </w:tc>
      </w:tr>
      <w:tr w:rsidR="00E04085" w:rsidRPr="00E04085" w14:paraId="4D786A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0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14:38:28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3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6C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F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3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05002050000208262-E0NwStRVwNIw20250729</w:t>
            </w:r>
          </w:p>
        </w:tc>
      </w:tr>
      <w:tr w:rsidR="00E04085" w:rsidRPr="00E04085" w14:paraId="115FFFC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B0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14:38:48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18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2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1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D1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07002070000207918-E0NwStRVwNe520250729</w:t>
            </w:r>
          </w:p>
        </w:tc>
      </w:tr>
      <w:tr w:rsidR="00E04085" w:rsidRPr="00E04085" w14:paraId="35FF64F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5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14:38:48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B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DF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0A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3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05002050000207866-E0NwStRVwNe320250729</w:t>
            </w:r>
          </w:p>
        </w:tc>
      </w:tr>
      <w:tr w:rsidR="00E04085" w:rsidRPr="00E04085" w14:paraId="0F818F5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C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14:40:57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5C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8C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BB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A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07002070000209266-E0NwStRVwQ3H20250729</w:t>
            </w:r>
          </w:p>
        </w:tc>
      </w:tr>
      <w:tr w:rsidR="00E04085" w:rsidRPr="00E04085" w14:paraId="121F14F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7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14:42:01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16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1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B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1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07002070000209402-E0NwStRVwRWN20250729</w:t>
            </w:r>
          </w:p>
        </w:tc>
      </w:tr>
      <w:tr w:rsidR="00E04085" w:rsidRPr="00E04085" w14:paraId="23471AC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E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1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C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E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D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07002070000209402-E0NwStRVwRe720250729</w:t>
            </w:r>
          </w:p>
        </w:tc>
      </w:tr>
      <w:tr w:rsidR="00E04085" w:rsidRPr="00E04085" w14:paraId="3875A46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9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1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B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D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2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07002070000208408-E0NwStRVwRhp20250729</w:t>
            </w:r>
          </w:p>
        </w:tc>
      </w:tr>
      <w:tr w:rsidR="00E04085" w:rsidRPr="00E04085" w14:paraId="4493DF5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A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B8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C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C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9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07002070000208408-E0NwStRVwRiK20250729</w:t>
            </w:r>
          </w:p>
        </w:tc>
      </w:tr>
      <w:tr w:rsidR="00E04085" w:rsidRPr="00E04085" w14:paraId="5D7FF15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9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14:42:05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A7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1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C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B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07002070000208408-E0NwStRVwRiI20250729</w:t>
            </w:r>
          </w:p>
        </w:tc>
      </w:tr>
      <w:tr w:rsidR="00E04085" w:rsidRPr="00E04085" w14:paraId="6A1AE64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F5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14:43:27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F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0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4F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7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05002050000210749-E0NwStRVwTVj20250729</w:t>
            </w:r>
          </w:p>
        </w:tc>
      </w:tr>
      <w:tr w:rsidR="00E04085" w:rsidRPr="00E04085" w14:paraId="1F8F8B4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30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14:43:29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1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8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35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E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05002050000210749-E0NwStRVwTWp20250729</w:t>
            </w:r>
          </w:p>
        </w:tc>
      </w:tr>
      <w:tr w:rsidR="00E04085" w:rsidRPr="00E04085" w14:paraId="3A3BA17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7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14:43:41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2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3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DF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F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07002070000210327-E0NwStRVwTu820250729</w:t>
            </w:r>
          </w:p>
        </w:tc>
      </w:tr>
      <w:tr w:rsidR="00E04085" w:rsidRPr="00E04085" w14:paraId="2908CC0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9A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14:46:01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57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2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8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3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07002070000211408-E0NwStRVwX2920250729</w:t>
            </w:r>
          </w:p>
        </w:tc>
      </w:tr>
      <w:tr w:rsidR="00E04085" w:rsidRPr="00E04085" w14:paraId="3A026ED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D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14:46:46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27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B9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89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A0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07002070000213030-E0NwStRVwY6W20250729</w:t>
            </w:r>
          </w:p>
        </w:tc>
      </w:tr>
      <w:tr w:rsidR="00E04085" w:rsidRPr="00E04085" w14:paraId="02611B4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0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14:47:03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8F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36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2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3A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07002070000213030-E0NwStRVwYRK20250729</w:t>
            </w:r>
          </w:p>
        </w:tc>
      </w:tr>
      <w:tr w:rsidR="00E04085" w:rsidRPr="00E04085" w14:paraId="600FBC0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F3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14:47:52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AF1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D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0C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3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07002070000213779-E0NwStRVwZf820250729</w:t>
            </w:r>
          </w:p>
        </w:tc>
      </w:tr>
      <w:tr w:rsidR="00E04085" w:rsidRPr="00E04085" w14:paraId="2F40AC9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71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14:47:52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D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65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3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8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07002070000213779-E0NwStRVwZf620250729</w:t>
            </w:r>
          </w:p>
        </w:tc>
      </w:tr>
      <w:tr w:rsidR="00E04085" w:rsidRPr="00E04085" w14:paraId="06747BE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6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2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D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8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E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07002070000213703-E0NwStRVwa2D20250729</w:t>
            </w:r>
          </w:p>
        </w:tc>
      </w:tr>
      <w:tr w:rsidR="00E04085" w:rsidRPr="00E04085" w14:paraId="592D1FB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9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06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5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E7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3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07002070000213030-E0NwStRVwa2j20250729</w:t>
            </w:r>
          </w:p>
        </w:tc>
      </w:tr>
      <w:tr w:rsidR="00E04085" w:rsidRPr="00E04085" w14:paraId="58762F0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B3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E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B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0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4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07002070000213030-E0NwStRVwa2h20250729</w:t>
            </w:r>
          </w:p>
        </w:tc>
      </w:tr>
      <w:tr w:rsidR="00E04085" w:rsidRPr="00E04085" w14:paraId="7308065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7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8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7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07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A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07002070000213030-E0NwStRVwa2l20250729</w:t>
            </w:r>
          </w:p>
        </w:tc>
      </w:tr>
      <w:tr w:rsidR="00E04085" w:rsidRPr="00E04085" w14:paraId="1F42781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3A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14:49:30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D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6B5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5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3A0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05002050000215010-E0NwStRVwbfl20250729</w:t>
            </w:r>
          </w:p>
        </w:tc>
      </w:tr>
      <w:tr w:rsidR="00E04085" w:rsidRPr="00E04085" w14:paraId="2B51E16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6A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14:49:30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7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A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C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FE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05002050000215010-E0NwStRVwbfh20250729</w:t>
            </w:r>
          </w:p>
        </w:tc>
      </w:tr>
      <w:tr w:rsidR="00E04085" w:rsidRPr="00E04085" w14:paraId="001E740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F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E42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E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6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A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05002050000215968-E0NwStRVwcxV20250729</w:t>
            </w:r>
          </w:p>
        </w:tc>
      </w:tr>
      <w:tr w:rsidR="00E04085" w:rsidRPr="00E04085" w14:paraId="1B02097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3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2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B8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2E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6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05002050000215968-E0NwStRVwcxe20250729</w:t>
            </w:r>
          </w:p>
        </w:tc>
      </w:tr>
      <w:tr w:rsidR="00E04085" w:rsidRPr="00E04085" w14:paraId="12F28F6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C4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7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3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81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6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05002050000215968-E0NwStRVwcxS20250729</w:t>
            </w:r>
          </w:p>
        </w:tc>
      </w:tr>
      <w:tr w:rsidR="00E04085" w:rsidRPr="00E04085" w14:paraId="41DC41E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2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14:52:00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349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3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DE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55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05002050000215968-E0NwStRVwdbP20250729</w:t>
            </w:r>
          </w:p>
        </w:tc>
      </w:tr>
      <w:tr w:rsidR="00E04085" w:rsidRPr="00E04085" w14:paraId="511B46E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26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14:52:15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0A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9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2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CB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07002070000214627-E0NwStRVwe1120250729</w:t>
            </w:r>
          </w:p>
        </w:tc>
      </w:tr>
      <w:tr w:rsidR="00E04085" w:rsidRPr="00E04085" w14:paraId="4AC8CB1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3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14:52:38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5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C3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5B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D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07002070000214627-E0NwStRVweTu20250729</w:t>
            </w:r>
          </w:p>
        </w:tc>
      </w:tr>
      <w:tr w:rsidR="00E04085" w:rsidRPr="00E04085" w14:paraId="32AD253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1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F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A2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DCE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4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05002050000217037-E0NwStRVwiYY20250729</w:t>
            </w:r>
          </w:p>
        </w:tc>
      </w:tr>
      <w:tr w:rsidR="00E04085" w:rsidRPr="00E04085" w14:paraId="4403D61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13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2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A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6D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721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05002050000217037-E0NwStRVwida20250729</w:t>
            </w:r>
          </w:p>
        </w:tc>
      </w:tr>
      <w:tr w:rsidR="00E04085" w:rsidRPr="00E04085" w14:paraId="3185448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CF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4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5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3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7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05002050000217037-E0NwStRVwidW20250729</w:t>
            </w:r>
          </w:p>
        </w:tc>
      </w:tr>
      <w:tr w:rsidR="00E04085" w:rsidRPr="00E04085" w14:paraId="49021A9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0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4D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59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44F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A3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05002050000217037-E0NwStRVwidL20250729</w:t>
            </w:r>
          </w:p>
        </w:tc>
      </w:tr>
      <w:tr w:rsidR="00E04085" w:rsidRPr="00E04085" w14:paraId="455AE5C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3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CF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21A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F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E8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05002050000217037-E0NwStRVwidf20250729</w:t>
            </w:r>
          </w:p>
        </w:tc>
      </w:tr>
      <w:tr w:rsidR="00E04085" w:rsidRPr="00E04085" w14:paraId="19FAF16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5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0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E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7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85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05002050000217037-E0NwStRVwig220250729</w:t>
            </w:r>
          </w:p>
        </w:tc>
      </w:tr>
      <w:tr w:rsidR="00E04085" w:rsidRPr="00E04085" w14:paraId="409903A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B0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55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03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3E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9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05002050000217037-E0NwStRVwigI20250729</w:t>
            </w:r>
          </w:p>
        </w:tc>
      </w:tr>
      <w:tr w:rsidR="00E04085" w:rsidRPr="00E04085" w14:paraId="79EB33B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6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F9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2A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61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32C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05002050000217037-E0NwStRVwidv20250729</w:t>
            </w:r>
          </w:p>
        </w:tc>
      </w:tr>
      <w:tr w:rsidR="00E04085" w:rsidRPr="00E04085" w14:paraId="4045E9D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6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9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76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C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E8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05002050000217037-E0NwStRVwifq20250729</w:t>
            </w:r>
          </w:p>
        </w:tc>
      </w:tr>
      <w:tr w:rsidR="00E04085" w:rsidRPr="00E04085" w14:paraId="6D3D89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C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9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5D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8B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F6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05002050000217037-E0NwStRVwigz20250729</w:t>
            </w:r>
          </w:p>
        </w:tc>
      </w:tr>
      <w:tr w:rsidR="00E04085" w:rsidRPr="00E04085" w14:paraId="68DE652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74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4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08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3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0B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05002050000217037-E0NwStRVwih820250729</w:t>
            </w:r>
          </w:p>
        </w:tc>
      </w:tr>
      <w:tr w:rsidR="00E04085" w:rsidRPr="00E04085" w14:paraId="50A8AFA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0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4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7F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D6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1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05002050000217037-E0NwStRVwign20250729</w:t>
            </w:r>
          </w:p>
        </w:tc>
      </w:tr>
      <w:tr w:rsidR="00E04085" w:rsidRPr="00E04085" w14:paraId="761A799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E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9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2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2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F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05002050000217037-E0NwStRVwigZ20250729</w:t>
            </w:r>
          </w:p>
        </w:tc>
      </w:tr>
      <w:tr w:rsidR="00E04085" w:rsidRPr="00E04085" w14:paraId="586046F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0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14:55:51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8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A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0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4D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05002050000217037-E0NwStRVwigc20250729</w:t>
            </w:r>
          </w:p>
        </w:tc>
      </w:tr>
      <w:tr w:rsidR="00E04085" w:rsidRPr="00E04085" w14:paraId="387F803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7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14:56:57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3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1B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5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4B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05002050000215011-E0NwStRVwk3G20250729</w:t>
            </w:r>
          </w:p>
        </w:tc>
      </w:tr>
      <w:tr w:rsidR="00E04085" w:rsidRPr="00E04085" w14:paraId="7C9110B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0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14:56:57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4C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49C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1C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A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07002070000219127-E0NwStRVwk3M20250729</w:t>
            </w:r>
          </w:p>
        </w:tc>
      </w:tr>
      <w:tr w:rsidR="00E04085" w:rsidRPr="00E04085" w14:paraId="13516E8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9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14:57:51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7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74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A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4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07002070000220085-E0NwStRVwlDZ20250729</w:t>
            </w:r>
          </w:p>
        </w:tc>
      </w:tr>
      <w:tr w:rsidR="00E04085" w:rsidRPr="00E04085" w14:paraId="038836D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6F4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14:57:59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47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37C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1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1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07002070000220085-E0NwStRVwlTJ20250729</w:t>
            </w:r>
          </w:p>
        </w:tc>
      </w:tr>
      <w:tr w:rsidR="00E04085" w:rsidRPr="00E04085" w14:paraId="210D80B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7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14:57:59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4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F9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C28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A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07002070000220085-E0NwStRVwlTM20250729</w:t>
            </w:r>
          </w:p>
        </w:tc>
      </w:tr>
      <w:tr w:rsidR="00E04085" w:rsidRPr="00E04085" w14:paraId="62A3A06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D3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15:00:00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20A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87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8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5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05002050000221395-E0NwStRVwnnh20250729</w:t>
            </w:r>
          </w:p>
        </w:tc>
      </w:tr>
      <w:tr w:rsidR="00E04085" w:rsidRPr="00E04085" w14:paraId="265C1C1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6C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15:00:00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75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B4F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2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8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07002070000221015-E0NwStRVwnnf20250729</w:t>
            </w:r>
          </w:p>
        </w:tc>
      </w:tr>
      <w:tr w:rsidR="00E04085" w:rsidRPr="00E04085" w14:paraId="32687B7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6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19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A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28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E78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07002070000222377-E0NwStRVwpDd20250729</w:t>
            </w:r>
          </w:p>
        </w:tc>
      </w:tr>
      <w:tr w:rsidR="00E04085" w:rsidRPr="00E04085" w14:paraId="778F047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D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50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98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B6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9D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07002070000222421-E0NwStRVwrp720250729</w:t>
            </w:r>
          </w:p>
        </w:tc>
      </w:tr>
      <w:tr w:rsidR="00E04085" w:rsidRPr="00E04085" w14:paraId="5FCB770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5D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9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C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2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B74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07002070000222421-E0NwStRVwrp420250729</w:t>
            </w:r>
          </w:p>
        </w:tc>
      </w:tr>
      <w:tr w:rsidR="00E04085" w:rsidRPr="00E04085" w14:paraId="42B164D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50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7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7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C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F6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05002050000221612-E0NwStRVwrqA20250729</w:t>
            </w:r>
          </w:p>
        </w:tc>
      </w:tr>
      <w:tr w:rsidR="00E04085" w:rsidRPr="00E04085" w14:paraId="32D95FE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B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4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D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EA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1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07002070000222421-E0NwStRVwrp120250729</w:t>
            </w:r>
          </w:p>
        </w:tc>
      </w:tr>
      <w:tr w:rsidR="00E04085" w:rsidRPr="00E04085" w14:paraId="453ECB7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B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1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E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B9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94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07002070000222984-E0NwStRVwrqf20250729</w:t>
            </w:r>
          </w:p>
        </w:tc>
      </w:tr>
      <w:tr w:rsidR="00E04085" w:rsidRPr="00E04085" w14:paraId="35157AA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E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5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3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B6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DF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05002050000221612-E0NwStRVwrqT20250729</w:t>
            </w:r>
          </w:p>
        </w:tc>
      </w:tr>
      <w:tr w:rsidR="00E04085" w:rsidRPr="00E04085" w14:paraId="74F70CC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CCB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CB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1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9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63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05002050000223329-E0NwStRVwrqd20250729</w:t>
            </w:r>
          </w:p>
        </w:tc>
      </w:tr>
      <w:tr w:rsidR="00E04085" w:rsidRPr="00E04085" w14:paraId="117BB47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4D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93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3F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2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F0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05002050000223249-E0NwStRVwrqb20250729</w:t>
            </w:r>
          </w:p>
        </w:tc>
      </w:tr>
      <w:tr w:rsidR="00E04085" w:rsidRPr="00E04085" w14:paraId="00F6181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44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38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D1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C1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6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05002050000223525-E0NwStRVwrqj20250729</w:t>
            </w:r>
          </w:p>
        </w:tc>
      </w:tr>
      <w:tr w:rsidR="00E04085" w:rsidRPr="00E04085" w14:paraId="3B268981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C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A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8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1E0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2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05002050000223471-E0NwStRVwrqh20250729</w:t>
            </w:r>
          </w:p>
        </w:tc>
      </w:tr>
      <w:tr w:rsidR="00E04085" w:rsidRPr="00E04085" w14:paraId="39F22BB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93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4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0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1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8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05002050000223610-E0NwStRVwrql20250729</w:t>
            </w:r>
          </w:p>
        </w:tc>
      </w:tr>
      <w:tr w:rsidR="00E04085" w:rsidRPr="00E04085" w14:paraId="52A519D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F3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25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C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1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EA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05002050000221612-E0NwStRVwrqD20250729</w:t>
            </w:r>
          </w:p>
        </w:tc>
      </w:tr>
      <w:tr w:rsidR="00E04085" w:rsidRPr="00E04085" w14:paraId="479D4F9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2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15:03:26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B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35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2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D5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05002050000221612-E0NwStRVwrqF20250729</w:t>
            </w:r>
          </w:p>
        </w:tc>
      </w:tr>
      <w:tr w:rsidR="00E04085" w:rsidRPr="00E04085" w14:paraId="3D661CD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C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15:05:05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2C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7C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8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0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07002070000225035-E0NwStRVwu1t20250729</w:t>
            </w:r>
          </w:p>
        </w:tc>
      </w:tr>
      <w:tr w:rsidR="00E04085" w:rsidRPr="00E04085" w14:paraId="6694458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45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15:05:05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4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68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7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2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07002070000225035-E0NwStRVwu1v20250729</w:t>
            </w:r>
          </w:p>
        </w:tc>
      </w:tr>
      <w:tr w:rsidR="00E04085" w:rsidRPr="00E04085" w14:paraId="78B6891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7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15:05:24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AE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CC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F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73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07002070000225252-E0NwStRVwuND20250729</w:t>
            </w:r>
          </w:p>
        </w:tc>
      </w:tr>
      <w:tr w:rsidR="00E04085" w:rsidRPr="00E04085" w14:paraId="0A13B50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C1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15:05:24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BF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13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9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6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07002070000225252-E0NwStRVwuNB20250729</w:t>
            </w:r>
          </w:p>
        </w:tc>
      </w:tr>
      <w:tr w:rsidR="00E04085" w:rsidRPr="00E04085" w14:paraId="05CEC0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853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15:05:24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D5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91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8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F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07002070000225252-E0NwStRVwuNF20250729</w:t>
            </w:r>
          </w:p>
        </w:tc>
      </w:tr>
      <w:tr w:rsidR="00E04085" w:rsidRPr="00E04085" w14:paraId="2AB5455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8A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15:06:25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F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25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9B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4A9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07002070000224681-E0NwStRVwvKM20250729</w:t>
            </w:r>
          </w:p>
        </w:tc>
      </w:tr>
      <w:tr w:rsidR="00E04085" w:rsidRPr="00E04085" w14:paraId="7C28D67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12C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15:06:25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09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C5B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6F1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5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07002070000225662-E0NwStRVwvKc20250729</w:t>
            </w:r>
          </w:p>
        </w:tc>
      </w:tr>
      <w:tr w:rsidR="00E04085" w:rsidRPr="00E04085" w14:paraId="4AF0060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D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15:07:09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5CA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5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B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26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05002050000225108-E0NwStRVwwBj20250729</w:t>
            </w:r>
          </w:p>
        </w:tc>
      </w:tr>
      <w:tr w:rsidR="00E04085" w:rsidRPr="00E04085" w14:paraId="763B291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BD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15:08:06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B6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D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CE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E0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05002050000225108-E0NwStRVwxS220250729</w:t>
            </w:r>
          </w:p>
        </w:tc>
      </w:tr>
      <w:tr w:rsidR="00E04085" w:rsidRPr="00E04085" w14:paraId="230DFBD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DE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15:08:07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C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1E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C6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8F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05002050000225108-E0NwStRVwxTI20250729</w:t>
            </w:r>
          </w:p>
        </w:tc>
      </w:tr>
      <w:tr w:rsidR="00E04085" w:rsidRPr="00E04085" w14:paraId="50F9126E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1A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4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F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E7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725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05002050000225108-E0NwStRVwyn020250729</w:t>
            </w:r>
          </w:p>
        </w:tc>
      </w:tr>
      <w:tr w:rsidR="00E04085" w:rsidRPr="00E04085" w14:paraId="69F0EE9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EC1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7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4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3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C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05002050000227063-E0NwStRVwynK20250729</w:t>
            </w:r>
          </w:p>
        </w:tc>
      </w:tr>
      <w:tr w:rsidR="00E04085" w:rsidRPr="00E04085" w14:paraId="34609DE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F1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9D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2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16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D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07002070000226810-E0NwStRVwyp920250729</w:t>
            </w:r>
          </w:p>
        </w:tc>
      </w:tr>
      <w:tr w:rsidR="00E04085" w:rsidRPr="00E04085" w14:paraId="30FCB28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83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2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69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BD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6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07002070000226810-E0NwStRVwyp620250729</w:t>
            </w:r>
          </w:p>
        </w:tc>
      </w:tr>
      <w:tr w:rsidR="00E04085" w:rsidRPr="00E04085" w14:paraId="5890C4D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2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56D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CD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5A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F7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05002050000228086-E0NwStRVwyrn20250729</w:t>
            </w:r>
          </w:p>
        </w:tc>
      </w:tr>
      <w:tr w:rsidR="00E04085" w:rsidRPr="00E04085" w14:paraId="09B9E45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CC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15:09:27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36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4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6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2A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05002050000228086-E0NwStRVwysQ20250729</w:t>
            </w:r>
          </w:p>
        </w:tc>
      </w:tr>
      <w:tr w:rsidR="00E04085" w:rsidRPr="00E04085" w14:paraId="2A12AC6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22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15:10:32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9E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3A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19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E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07002070000227666-E0NwStRVwzqS20250729</w:t>
            </w:r>
          </w:p>
        </w:tc>
      </w:tr>
      <w:tr w:rsidR="00E04085" w:rsidRPr="00E04085" w14:paraId="0A09C0C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4E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15:10:41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B4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36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3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A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05002050000228128-E0NwStRVx03620250729</w:t>
            </w:r>
          </w:p>
        </w:tc>
      </w:tr>
      <w:tr w:rsidR="00E04085" w:rsidRPr="00E04085" w14:paraId="4B201EC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6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3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262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6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2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07002070000228733-E0NwStRVx0dD20250729</w:t>
            </w:r>
          </w:p>
        </w:tc>
      </w:tr>
      <w:tr w:rsidR="00E04085" w:rsidRPr="00E04085" w14:paraId="6FD3970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88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15:11:07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DE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D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77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F7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05002050000229161-E0NwStRVx0jw20250729</w:t>
            </w:r>
          </w:p>
        </w:tc>
      </w:tr>
      <w:tr w:rsidR="00E04085" w:rsidRPr="00E04085" w14:paraId="14FF0E0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A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15:12:10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BC3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50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893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80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05002050000229161-E0NwStRVx1oE20250729</w:t>
            </w:r>
          </w:p>
        </w:tc>
      </w:tr>
      <w:tr w:rsidR="00E04085" w:rsidRPr="00E04085" w14:paraId="6921292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DD9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15:13:12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A26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EC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62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4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07002070000230160-E0NwStRVx2wD20250729</w:t>
            </w:r>
          </w:p>
        </w:tc>
      </w:tr>
      <w:tr w:rsidR="00E04085" w:rsidRPr="00E04085" w14:paraId="417F9E6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CE5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15:13:12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80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F2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92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68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07002070000230160-E0NwStRVx2wF20250729</w:t>
            </w:r>
          </w:p>
        </w:tc>
      </w:tr>
      <w:tr w:rsidR="00E04085" w:rsidRPr="00E04085" w14:paraId="4C2F9D48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5A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15:13:12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FC5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C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8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C9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07002070000230160-E0NwStRVx2wH20250729</w:t>
            </w:r>
          </w:p>
        </w:tc>
      </w:tr>
      <w:tr w:rsidR="00E04085" w:rsidRPr="00E04085" w14:paraId="4A1ECF2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9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15:13:12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2E5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F58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3904.0000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7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8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07002070000230160-E0NwStRVx2w320250729</w:t>
            </w:r>
          </w:p>
        </w:tc>
      </w:tr>
      <w:tr w:rsidR="00E04085" w:rsidRPr="00E04085" w14:paraId="19A0512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B7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15:13:25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E44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26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3903.0000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E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77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07002070000229817-E0NwStRVx37U20250729</w:t>
            </w:r>
          </w:p>
        </w:tc>
      </w:tr>
      <w:tr w:rsidR="00E04085" w:rsidRPr="00E04085" w14:paraId="0591E59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72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4A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12F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D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7E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07002070000230918-E0NwStRVx4bZ20250729</w:t>
            </w:r>
          </w:p>
        </w:tc>
      </w:tr>
      <w:tr w:rsidR="00E04085" w:rsidRPr="00E04085" w14:paraId="6B2E530F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93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15:14:26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90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11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5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490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07002070000230918-E0NwStRVx4bb20250729</w:t>
            </w:r>
          </w:p>
        </w:tc>
      </w:tr>
      <w:tr w:rsidR="00E04085" w:rsidRPr="00E04085" w14:paraId="01E16B3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0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15:15:34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C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74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5C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B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05002050000231343-E0NwStRVx6Fu20250729</w:t>
            </w:r>
          </w:p>
        </w:tc>
      </w:tr>
      <w:tr w:rsidR="00E04085" w:rsidRPr="00E04085" w14:paraId="4A9A99C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E1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1E8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156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13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F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07002070000230367-E0NwStRVxAU020250729</w:t>
            </w:r>
          </w:p>
        </w:tc>
      </w:tr>
      <w:tr w:rsidR="00E04085" w:rsidRPr="00E04085" w14:paraId="5BDE851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DFD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51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EF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E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12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05002050000233124-E0NwStRVxAQ720250729</w:t>
            </w:r>
          </w:p>
        </w:tc>
      </w:tr>
      <w:tr w:rsidR="00E04085" w:rsidRPr="00E04085" w14:paraId="630E3F84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9F7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EB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15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6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3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07002070000232519-E0NwStRVxAQu20250729</w:t>
            </w:r>
          </w:p>
        </w:tc>
      </w:tr>
      <w:tr w:rsidR="00E04085" w:rsidRPr="00E04085" w14:paraId="74B4A93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5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92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DB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B3C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5A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05002050000232911-E0NwStRVxAQs20250729</w:t>
            </w:r>
          </w:p>
        </w:tc>
      </w:tr>
      <w:tr w:rsidR="00E04085" w:rsidRPr="00E04085" w14:paraId="15E352B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34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C9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A2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69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B0C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05002050000232415-E0NwStRVxAQo20250729</w:t>
            </w:r>
          </w:p>
        </w:tc>
      </w:tr>
      <w:tr w:rsidR="00E04085" w:rsidRPr="00E04085" w14:paraId="48235059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4C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15:18:48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0B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18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ED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82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07002070000230367-E0NwStRVxAU420250729</w:t>
            </w:r>
          </w:p>
        </w:tc>
      </w:tr>
      <w:tr w:rsidR="00E04085" w:rsidRPr="00E04085" w14:paraId="2453995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414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C7B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FC8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8F8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052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07002070000233428-E0NwStRVxDXt20250729</w:t>
            </w:r>
          </w:p>
        </w:tc>
      </w:tr>
      <w:tr w:rsidR="00E04085" w:rsidRPr="00E04085" w14:paraId="3BB56CB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ED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15:21:05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325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F34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3901.0000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3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40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07002070000233428-E0NwStRVxDXr20250729</w:t>
            </w:r>
          </w:p>
        </w:tc>
      </w:tr>
      <w:tr w:rsidR="00E04085" w:rsidRPr="00E04085" w14:paraId="09BD4B6D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F7B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15:22:36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B19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12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8E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7F1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05002050000233333-E0NwStRVxF9520250729</w:t>
            </w:r>
          </w:p>
        </w:tc>
      </w:tr>
      <w:tr w:rsidR="00E04085" w:rsidRPr="00E04085" w14:paraId="491BAAAC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5A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2E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20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D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8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07002070000233842-E0NwStRVxGXn20250729</w:t>
            </w:r>
          </w:p>
        </w:tc>
      </w:tr>
      <w:tr w:rsidR="00E04085" w:rsidRPr="00E04085" w14:paraId="0F0E89D5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7F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22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CD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E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22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07002070000233842-E0NwStRVxGY420250729</w:t>
            </w:r>
          </w:p>
        </w:tc>
      </w:tr>
      <w:tr w:rsidR="00E04085" w:rsidRPr="00E04085" w14:paraId="7B5D750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5DF0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15:23:33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47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F57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86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B6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07002070000233886-E0NwStRVxGY620250729</w:t>
            </w:r>
          </w:p>
        </w:tc>
      </w:tr>
      <w:tr w:rsidR="00E04085" w:rsidRPr="00E04085" w14:paraId="5C7D7F3B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652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15:25:21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6B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65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B1D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98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05002050000234646-E0NwStRVxJMS20250729</w:t>
            </w:r>
          </w:p>
        </w:tc>
      </w:tr>
      <w:tr w:rsidR="00E04085" w:rsidRPr="00E04085" w14:paraId="4C374D4A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8B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15:25:21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B7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D6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8C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8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07002070000234237-E0NwStRVxJMU20250729</w:t>
            </w:r>
          </w:p>
        </w:tc>
      </w:tr>
      <w:tr w:rsidR="00E04085" w:rsidRPr="00E04085" w14:paraId="3BCE2260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C46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15:25:21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B7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469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3899.0000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069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46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05002050000234646-E0NwStRVxJMJ20250729</w:t>
            </w:r>
          </w:p>
        </w:tc>
      </w:tr>
      <w:tr w:rsidR="00E04085" w:rsidRPr="00E04085" w14:paraId="3694BF47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2B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15:25:50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303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16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3898.0000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A4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CC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05002050000234256-E0NwStRVxKEa20250729</w:t>
            </w:r>
          </w:p>
        </w:tc>
      </w:tr>
      <w:tr w:rsidR="00E04085" w:rsidRPr="00E04085" w14:paraId="5DD0E3B6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49D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8E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2F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2E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D1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05002050000235708-E0NwStRVxNJN20250729</w:t>
            </w:r>
          </w:p>
        </w:tc>
      </w:tr>
      <w:tr w:rsidR="00E04085" w:rsidRPr="00E04085" w14:paraId="17F5FDB2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215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15:28:04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97DC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B0A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3900.0000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FCA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B71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05002050000235708-E0NwStRVxNJP20250729</w:t>
            </w:r>
          </w:p>
        </w:tc>
      </w:tr>
      <w:tr w:rsidR="00E04085" w:rsidRPr="00E04085" w14:paraId="64BFB2B3" w14:textId="77777777" w:rsidTr="00415134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61D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29-Jul-2025 15:28:55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114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E0E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3902.0000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C37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7EF" w14:textId="77777777" w:rsidR="00E04085" w:rsidRPr="00E04085" w:rsidRDefault="00E04085" w:rsidP="00E04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04085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05002050000235890-E0NwStRVxOeh20250729</w:t>
            </w:r>
          </w:p>
        </w:tc>
      </w:tr>
    </w:tbl>
    <w:p w14:paraId="6C3D8AD3" w14:textId="77777777" w:rsidR="00926C57" w:rsidRPr="00A50F83" w:rsidRDefault="00926C57" w:rsidP="00A42F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sectPr w:rsidR="00926C57" w:rsidRPr="00A50F83" w:rsidSect="00A42F55">
      <w:footerReference w:type="default" r:id="rId12"/>
      <w:footerReference w:type="first" r:id="rId13"/>
      <w:pgSz w:w="11909" w:h="16834" w:code="9"/>
      <w:pgMar w:top="1440" w:right="1797" w:bottom="1418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F0F4" w14:textId="77777777" w:rsidR="003B61FB" w:rsidRDefault="003B61FB" w:rsidP="00F2487C">
      <w:r>
        <w:separator/>
      </w:r>
    </w:p>
  </w:endnote>
  <w:endnote w:type="continuationSeparator" w:id="0">
    <w:p w14:paraId="048C1E97" w14:textId="77777777" w:rsidR="003B61FB" w:rsidRDefault="003B61FB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1B0C" w14:textId="77777777" w:rsidR="003B61FB" w:rsidRDefault="003B61FB" w:rsidP="00F2487C">
      <w:r>
        <w:separator/>
      </w:r>
    </w:p>
  </w:footnote>
  <w:footnote w:type="continuationSeparator" w:id="0">
    <w:p w14:paraId="3CB56816" w14:textId="77777777" w:rsidR="003B61FB" w:rsidRDefault="003B61FB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2DDC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1FB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15134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D4DD2"/>
    <w:rsid w:val="004E33A5"/>
    <w:rsid w:val="004E371D"/>
    <w:rsid w:val="004E4A66"/>
    <w:rsid w:val="004E6B4E"/>
    <w:rsid w:val="00511E2A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04B36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97DFC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42F55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04085"/>
    <w:rsid w:val="00E105CC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MAR17MELD-955777008-82870</_dlc_DocId>
    <_dlc_DocIdUrl xmlns="5fe4e853-3417-48a7-a9b2-767e16cca7ad">
      <Url>https://afmap.sharepoint.com/sites/afmdms_mar17meldingen/_layouts/15/DocIdRedir.aspx?ID=MAR17MELD-955777008-82870</Url>
      <Description>MAR17MELD-955777008-82870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C2507-01996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2025.07.29.docx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F330E-53F7-4E1D-BA6D-74C9B78BA16A}"/>
</file>

<file path=customXml/itemProps5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46AD3A6-AC03-4DC3-BA80-FBBF0B4C3154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53</TotalTime>
  <Pages>15</Pages>
  <Words>7942</Words>
  <Characters>45276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53112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82</cp:revision>
  <cp:lastPrinted>2016-11-21T15:24:00Z</cp:lastPrinted>
  <dcterms:created xsi:type="dcterms:W3CDTF">2018-05-03T15:58:00Z</dcterms:created>
  <dcterms:modified xsi:type="dcterms:W3CDTF">2025-07-29T16:12:00Z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b419414d-2d68-44b7-b87f-8d6971e0eff3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