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450B143A" w:rsidR="00D647F7" w:rsidRPr="00A50F83" w:rsidRDefault="009A52A3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19 August</w:t>
      </w:r>
      <w:r w:rsidR="00F31B90">
        <w:rPr>
          <w:sz w:val="22"/>
          <w:szCs w:val="22"/>
          <w:lang w:val="en"/>
        </w:rPr>
        <w:t xml:space="preserve"> </w:t>
      </w:r>
      <w:r w:rsidR="00CC5F88">
        <w:rPr>
          <w:sz w:val="22"/>
          <w:szCs w:val="22"/>
          <w:lang w:val="en"/>
        </w:rPr>
        <w:t>202</w:t>
      </w:r>
      <w:r w:rsidR="00EB4D8E">
        <w:rPr>
          <w:sz w:val="22"/>
          <w:szCs w:val="22"/>
          <w:lang w:val="en"/>
        </w:rPr>
        <w:t>5</w:t>
      </w:r>
    </w:p>
    <w:p w14:paraId="49EB5434" w14:textId="3A1ECED9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72FA7198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 xml:space="preserve">JP Morgan Securities plc </w:t>
      </w:r>
      <w:r w:rsidR="009A52A3" w:rsidRPr="009A52A3">
        <w:rPr>
          <w:sz w:val="22"/>
          <w:szCs w:val="22"/>
          <w:lang w:val="en"/>
        </w:rPr>
        <w:t>119,327</w:t>
      </w:r>
      <w:r w:rsidR="009A52A3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</w:t>
      </w:r>
      <w:r w:rsidR="005163F5">
        <w:rPr>
          <w:sz w:val="22"/>
          <w:szCs w:val="22"/>
          <w:lang w:val="en"/>
        </w:rPr>
        <w:t xml:space="preserve">. </w:t>
      </w:r>
      <w:r w:rsidRPr="00A50F83">
        <w:rPr>
          <w:sz w:val="22"/>
          <w:szCs w:val="22"/>
          <w:lang w:val="en"/>
        </w:rPr>
        <w:t xml:space="preserve">The purchased shares will be held as treasury shares. Following the above purchase, RELX PLC holds </w:t>
      </w:r>
      <w:r w:rsidR="002F1115" w:rsidRPr="002F1115">
        <w:rPr>
          <w:sz w:val="22"/>
          <w:szCs w:val="22"/>
          <w:lang w:val="en"/>
        </w:rPr>
        <w:t>49,137,743</w:t>
      </w:r>
      <w:r w:rsidR="002F1115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3758D6" w:rsidRPr="003758D6">
        <w:rPr>
          <w:sz w:val="22"/>
          <w:szCs w:val="22"/>
          <w:lang w:val="en"/>
        </w:rPr>
        <w:t>1,833,239,170</w:t>
      </w:r>
      <w:r w:rsidR="003758D6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</w:t>
      </w:r>
      <w:r w:rsidRPr="00B9725F">
        <w:rPr>
          <w:sz w:val="22"/>
          <w:szCs w:val="22"/>
          <w:lang w:val="en"/>
        </w:rPr>
        <w:t xml:space="preserve">Since </w:t>
      </w:r>
      <w:r w:rsidR="001C1771" w:rsidRPr="00B9725F">
        <w:rPr>
          <w:sz w:val="22"/>
          <w:szCs w:val="22"/>
          <w:lang w:val="en"/>
        </w:rPr>
        <w:t>2</w:t>
      </w:r>
      <w:r w:rsidRPr="00B9725F">
        <w:rPr>
          <w:sz w:val="22"/>
          <w:szCs w:val="22"/>
          <w:lang w:val="en"/>
        </w:rPr>
        <w:t xml:space="preserve"> January 20</w:t>
      </w:r>
      <w:r w:rsidR="00406855" w:rsidRPr="00B9725F">
        <w:rPr>
          <w:sz w:val="22"/>
          <w:szCs w:val="22"/>
          <w:lang w:val="en"/>
        </w:rPr>
        <w:t>2</w:t>
      </w:r>
      <w:r w:rsidR="00B9725F" w:rsidRPr="00B9725F">
        <w:rPr>
          <w:sz w:val="22"/>
          <w:szCs w:val="22"/>
          <w:lang w:val="en"/>
        </w:rPr>
        <w:t>5</w:t>
      </w:r>
      <w:r w:rsidRPr="00B9725F">
        <w:rPr>
          <w:sz w:val="22"/>
          <w:szCs w:val="22"/>
          <w:lang w:val="en"/>
        </w:rPr>
        <w:t xml:space="preserve"> RELX PL</w:t>
      </w:r>
      <w:r w:rsidRPr="00EB4D8E">
        <w:rPr>
          <w:sz w:val="22"/>
          <w:szCs w:val="22"/>
          <w:lang w:val="en"/>
        </w:rPr>
        <w:t>C</w:t>
      </w:r>
      <w:r w:rsidRPr="00A50F83">
        <w:rPr>
          <w:sz w:val="22"/>
          <w:szCs w:val="22"/>
          <w:lang w:val="en"/>
        </w:rPr>
        <w:t xml:space="preserve"> has purchased </w:t>
      </w:r>
      <w:r w:rsidR="003758D6" w:rsidRPr="003758D6">
        <w:rPr>
          <w:sz w:val="22"/>
          <w:szCs w:val="22"/>
          <w:lang w:val="en"/>
        </w:rPr>
        <w:t>29,530,073</w:t>
      </w:r>
      <w:r w:rsidR="003758D6">
        <w:rPr>
          <w:sz w:val="22"/>
          <w:szCs w:val="22"/>
          <w:lang w:val="en"/>
        </w:rPr>
        <w:t xml:space="preserve"> </w:t>
      </w:r>
      <w:r w:rsidR="005163F5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6EABA406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>JP Morgan Securities plc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634BCC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 Morgan Securities plc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46A6555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5DA54693" w:rsidR="003E0113" w:rsidRPr="00141857" w:rsidRDefault="009A52A3" w:rsidP="0018041D">
            <w:pPr>
              <w:pStyle w:val="a"/>
              <w:rPr>
                <w:sz w:val="22"/>
                <w:szCs w:val="22"/>
                <w:lang w:val="en"/>
              </w:rPr>
            </w:pPr>
            <w:r w:rsidRPr="009A52A3">
              <w:rPr>
                <w:sz w:val="22"/>
                <w:szCs w:val="22"/>
                <w:lang w:val="en"/>
              </w:rPr>
              <w:t>19 August 2025</w:t>
            </w:r>
          </w:p>
        </w:tc>
      </w:tr>
      <w:tr w:rsidR="003E0113" w:rsidRPr="00A50F83" w14:paraId="14FC7A65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0EF1A87A" w:rsidR="003E0113" w:rsidRPr="00141857" w:rsidRDefault="009A52A3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9A52A3">
              <w:rPr>
                <w:rFonts w:ascii="Arial" w:hAnsi="Arial" w:cs="Arial"/>
                <w:sz w:val="22"/>
                <w:szCs w:val="22"/>
                <w:lang w:val="en"/>
              </w:rPr>
              <w:t>119,327</w:t>
            </w:r>
          </w:p>
        </w:tc>
      </w:tr>
      <w:tr w:rsidR="003258FF" w:rsidRPr="00A50F83" w14:paraId="0FC17205" w14:textId="77777777" w:rsidTr="00A33739">
        <w:trPr>
          <w:tblCellSpacing w:w="0" w:type="dxa"/>
        </w:trPr>
        <w:tc>
          <w:tcPr>
            <w:tcW w:w="3695" w:type="pct"/>
          </w:tcPr>
          <w:p w14:paraId="36CF33A3" w14:textId="4DC2BD2D" w:rsidR="003258FF" w:rsidRPr="00A50F83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45FCD698" w14:textId="287A7126" w:rsidR="003258FF" w:rsidRPr="00141857" w:rsidRDefault="009A52A3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9A52A3">
              <w:rPr>
                <w:rFonts w:ascii="Arial" w:hAnsi="Arial" w:cs="Arial"/>
                <w:sz w:val="22"/>
                <w:szCs w:val="22"/>
                <w:lang w:val="en"/>
              </w:rPr>
              <w:t>3542</w:t>
            </w:r>
          </w:p>
        </w:tc>
      </w:tr>
      <w:tr w:rsidR="003258FF" w:rsidRPr="00A50F83" w14:paraId="762D682C" w14:textId="77777777" w:rsidTr="00A33739">
        <w:trPr>
          <w:tblCellSpacing w:w="0" w:type="dxa"/>
        </w:trPr>
        <w:tc>
          <w:tcPr>
            <w:tcW w:w="3695" w:type="pct"/>
          </w:tcPr>
          <w:p w14:paraId="55FC4396" w14:textId="5D06C901" w:rsidR="003258FF" w:rsidRPr="003258FF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49B9C0FC" w14:textId="26F9A4CE" w:rsidR="003258FF" w:rsidRPr="00141857" w:rsidRDefault="002F1115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2F1115">
              <w:rPr>
                <w:rFonts w:ascii="Arial" w:hAnsi="Arial" w:cs="Arial"/>
                <w:sz w:val="22"/>
                <w:szCs w:val="22"/>
                <w:lang w:val="en"/>
              </w:rPr>
              <w:t>3513</w:t>
            </w:r>
          </w:p>
        </w:tc>
      </w:tr>
      <w:tr w:rsidR="003E0113" w:rsidRPr="00A50F83" w14:paraId="599BA5E7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40137695" w:rsidR="003E0113" w:rsidRPr="00141857" w:rsidRDefault="002F1115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2F1115">
              <w:rPr>
                <w:rFonts w:ascii="Arial" w:hAnsi="Arial" w:cs="Arial"/>
                <w:sz w:val="22"/>
                <w:szCs w:val="22"/>
                <w:lang w:val="en"/>
              </w:rPr>
              <w:t>3526.3177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8440" w:type="dxa"/>
        <w:tblLook w:val="04A0" w:firstRow="1" w:lastRow="0" w:firstColumn="1" w:lastColumn="0" w:noHBand="0" w:noVBand="1"/>
      </w:tblPr>
      <w:tblGrid>
        <w:gridCol w:w="2180"/>
        <w:gridCol w:w="867"/>
        <w:gridCol w:w="1117"/>
        <w:gridCol w:w="1036"/>
        <w:gridCol w:w="3240"/>
      </w:tblGrid>
      <w:tr w:rsidR="00CA330A" w:rsidRPr="00CA330A" w14:paraId="4E920B84" w14:textId="77777777" w:rsidTr="00CA330A">
        <w:trPr>
          <w:trHeight w:val="46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E35CF" w14:textId="77777777" w:rsidR="00CA330A" w:rsidRPr="00CA330A" w:rsidRDefault="00CA330A" w:rsidP="00CA33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A330A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Transaction Date and time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326DC" w14:textId="77777777" w:rsidR="00CA330A" w:rsidRPr="00CA330A" w:rsidRDefault="00CA330A" w:rsidP="00CA33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A330A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Volume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6858A" w14:textId="77777777" w:rsidR="00CA330A" w:rsidRPr="00CA330A" w:rsidRDefault="00CA330A" w:rsidP="00CA33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A330A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Price (p)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DBAC6" w14:textId="77777777" w:rsidR="00CA330A" w:rsidRPr="00CA330A" w:rsidRDefault="00CA330A" w:rsidP="00CA33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A330A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Platform Code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32E40" w14:textId="77777777" w:rsidR="00CA330A" w:rsidRPr="00CA330A" w:rsidRDefault="00CA330A" w:rsidP="00CA33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</w:pPr>
            <w:r w:rsidRPr="00CA330A">
              <w:rPr>
                <w:rFonts w:ascii="Arial" w:hAnsi="Arial" w:cs="Arial"/>
                <w:b/>
                <w:bCs/>
                <w:sz w:val="18"/>
                <w:szCs w:val="18"/>
                <w:lang w:eastAsia="en-GB"/>
              </w:rPr>
              <w:t>Transaction reference number</w:t>
            </w:r>
          </w:p>
        </w:tc>
      </w:tr>
      <w:tr w:rsidR="00CA330A" w:rsidRPr="00CA330A" w14:paraId="4CFA50A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09E9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07:01:00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2012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3AC6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3,541.0000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AE1B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0DBB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05002050000003501-E0OBh2Zzo5d6</w:t>
            </w:r>
          </w:p>
        </w:tc>
      </w:tr>
      <w:tr w:rsidR="00CA330A" w:rsidRPr="00CA330A" w14:paraId="3890FB7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4E79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07:01:00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56C4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823F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3,541.0000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8360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CD9E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05002050000003501-E0OBh2Zzo5dC</w:t>
            </w:r>
          </w:p>
        </w:tc>
      </w:tr>
      <w:tr w:rsidR="00CA330A" w:rsidRPr="00CA330A" w14:paraId="1A188F6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CD29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07:02:19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6A43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6E43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3,541.0000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EE79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6F66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07002070000003679-E0OBh2Zzo9D6</w:t>
            </w:r>
          </w:p>
        </w:tc>
      </w:tr>
      <w:tr w:rsidR="00CA330A" w:rsidRPr="00CA330A" w14:paraId="666F5C3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18FF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07:02:19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E0AF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7A41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3,541.0000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DB6B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7F14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07002070000003679-E0OBh2Zzo9D8</w:t>
            </w:r>
          </w:p>
        </w:tc>
      </w:tr>
      <w:tr w:rsidR="00CA330A" w:rsidRPr="00CA330A" w14:paraId="57448D6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0E7A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07:02:59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46E7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F129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3,540.0000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9F82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12E2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05002050000003937-E0OBh2ZzoAJL</w:t>
            </w:r>
          </w:p>
        </w:tc>
      </w:tr>
      <w:tr w:rsidR="00CA330A" w:rsidRPr="00CA330A" w14:paraId="562AED9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1460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07:02:59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7D7A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7FCC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3,540.0000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833A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3839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05002050000003937-E0OBh2ZzoAJP</w:t>
            </w:r>
          </w:p>
        </w:tc>
      </w:tr>
      <w:tr w:rsidR="00CA330A" w:rsidRPr="00CA330A" w14:paraId="5405888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AE3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07:04:39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481D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56DB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E0AA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C4D7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07002070000003501-E0OBh2ZzoD2B</w:t>
            </w:r>
          </w:p>
        </w:tc>
      </w:tr>
      <w:tr w:rsidR="00CA330A" w:rsidRPr="00CA330A" w14:paraId="445530F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488B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07:04:39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F0D7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3338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C20C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2334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07002070000003501-E0OBh2ZzoD2P</w:t>
            </w:r>
          </w:p>
        </w:tc>
      </w:tr>
      <w:tr w:rsidR="00CA330A" w:rsidRPr="00CA330A" w14:paraId="042AA7C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419D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07:06:42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144F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ED5F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2A38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8E44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07002070000004616-E0OBh2ZzoGNf</w:t>
            </w:r>
          </w:p>
        </w:tc>
      </w:tr>
      <w:tr w:rsidR="00CA330A" w:rsidRPr="00CA330A" w14:paraId="61F622E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430C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07:06:42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0ED5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DAD0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37C2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F784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07002070000004616-E0OBh2ZzoGNh</w:t>
            </w:r>
          </w:p>
        </w:tc>
      </w:tr>
      <w:tr w:rsidR="00CA330A" w:rsidRPr="00CA330A" w14:paraId="0B380A4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582A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07:06:42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159B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BABA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50E5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4164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07002070000004255-E0OBh2ZzoGQ6</w:t>
            </w:r>
          </w:p>
        </w:tc>
      </w:tr>
      <w:tr w:rsidR="00CA330A" w:rsidRPr="00CA330A" w14:paraId="197D315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FD14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07:07:03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CC8E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3B7E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31A6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869B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07002070000004045-E0OBh2ZzoGrZ</w:t>
            </w:r>
          </w:p>
        </w:tc>
      </w:tr>
      <w:tr w:rsidR="00CA330A" w:rsidRPr="00CA330A" w14:paraId="1101FB7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B44A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07:07:25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5974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96C1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56EE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C49A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07002070000004045-E0OBh2ZzoHPF</w:t>
            </w:r>
          </w:p>
        </w:tc>
      </w:tr>
      <w:tr w:rsidR="00CA330A" w:rsidRPr="00CA330A" w14:paraId="4C60777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994E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07:07:41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1EEA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D783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A10B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F95B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05002050000004844-E0OBh2ZzoHmz</w:t>
            </w:r>
          </w:p>
        </w:tc>
      </w:tr>
      <w:tr w:rsidR="00CA330A" w:rsidRPr="00CA330A" w14:paraId="6116F03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3B0C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2025-08-19 07:07:41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0892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A30A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932D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0101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05002050000004844-E0OBh2ZzoHn1</w:t>
            </w:r>
          </w:p>
        </w:tc>
      </w:tr>
      <w:tr w:rsidR="00CA330A" w:rsidRPr="00CA330A" w14:paraId="17CF720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B4DD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07:07:41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630B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7766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647E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2284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05002050000004844-E0OBh2ZzoHn3</w:t>
            </w:r>
          </w:p>
        </w:tc>
      </w:tr>
      <w:tr w:rsidR="00CA330A" w:rsidRPr="00CA330A" w14:paraId="633284C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6284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07:08:50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4B67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8B85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3C10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1464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05002050000004245-E0OBh2ZzoJEa</w:t>
            </w:r>
          </w:p>
        </w:tc>
      </w:tr>
      <w:tr w:rsidR="00CA330A" w:rsidRPr="00CA330A" w14:paraId="20A34D7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CEF2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07:09:02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0AFF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BAB6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ADD3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46DC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05002050000005016-E0OBh2ZzoJYY</w:t>
            </w:r>
          </w:p>
        </w:tc>
      </w:tr>
      <w:tr w:rsidR="00CA330A" w:rsidRPr="00CA330A" w14:paraId="57CEAA1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0C67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07:09:02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9DDE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3B71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4FAE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B27B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05002050000005016-E0OBh2ZzoJYa</w:t>
            </w:r>
          </w:p>
        </w:tc>
      </w:tr>
      <w:tr w:rsidR="00CA330A" w:rsidRPr="00CA330A" w14:paraId="1A39DEA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FE05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07:09:21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E34F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3770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AD67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325B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05002050000005054-E0OBh2ZzoJwM</w:t>
            </w:r>
          </w:p>
        </w:tc>
      </w:tr>
      <w:tr w:rsidR="00CA330A" w:rsidRPr="00CA330A" w14:paraId="17B0D09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E8C7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07:09:21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FCA7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6D5C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4F78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80E7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05002050000005054-E0OBh2ZzoJwV</w:t>
            </w:r>
          </w:p>
        </w:tc>
      </w:tr>
      <w:tr w:rsidR="00CA330A" w:rsidRPr="00CA330A" w14:paraId="7121DEB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E078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07:09:21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33FA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E98E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CB39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2108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05002050000005054-E0OBh2ZzoJwY</w:t>
            </w:r>
          </w:p>
        </w:tc>
      </w:tr>
      <w:tr w:rsidR="00CA330A" w:rsidRPr="00CA330A" w14:paraId="32B09F8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914A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07:09:28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B0BB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E11C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DAB8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A53E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05002050000004245-E0OBh2ZzoKAX</w:t>
            </w:r>
          </w:p>
        </w:tc>
      </w:tr>
      <w:tr w:rsidR="00CA330A" w:rsidRPr="00CA330A" w14:paraId="74DE9B1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5C2A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07:09:28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8959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FD2C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58E4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03B4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05002050000004245-E0OBh2ZzoKAf</w:t>
            </w:r>
          </w:p>
        </w:tc>
      </w:tr>
      <w:tr w:rsidR="00CA330A" w:rsidRPr="00CA330A" w14:paraId="3316CAC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1613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07:11:28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BE92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D4DE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22F4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C452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07002070000005373-E0OBh2ZzoMor</w:t>
            </w:r>
          </w:p>
        </w:tc>
      </w:tr>
      <w:tr w:rsidR="00CA330A" w:rsidRPr="00CA330A" w14:paraId="6F630F6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D452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07:11:40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39AE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960D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3D27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D32D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05002050000005270-E0OBh2ZzoN2G</w:t>
            </w:r>
          </w:p>
        </w:tc>
      </w:tr>
      <w:tr w:rsidR="00CA330A" w:rsidRPr="00CA330A" w14:paraId="6F1A828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2EB5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07:11:40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A308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3B9E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FA24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0F24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05002050000005270-E0OBh2ZzoN2Q</w:t>
            </w:r>
          </w:p>
        </w:tc>
      </w:tr>
      <w:tr w:rsidR="00CA330A" w:rsidRPr="00CA330A" w14:paraId="4A0868E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D4F1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07:12:42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F7F5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60F7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C2BA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3CDB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05002050000005422-E0OBh2ZzoNyU</w:t>
            </w:r>
          </w:p>
        </w:tc>
      </w:tr>
      <w:tr w:rsidR="00CA330A" w:rsidRPr="00CA330A" w14:paraId="740FF4C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C79C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07:12:42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95CD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B031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152A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DBD3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05002050000005422-E0OBh2ZzoNyY</w:t>
            </w:r>
          </w:p>
        </w:tc>
      </w:tr>
      <w:tr w:rsidR="00CA330A" w:rsidRPr="00CA330A" w14:paraId="7C236F8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ECA1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07:13:19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CA78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4D77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9D04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7556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07002070000005455-E0OBh2ZzoPE6</w:t>
            </w:r>
          </w:p>
        </w:tc>
      </w:tr>
      <w:tr w:rsidR="00CA330A" w:rsidRPr="00CA330A" w14:paraId="6E4FB24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ABA0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07:15:00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E8D1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82F6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07B0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BD2B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07002070000005652-E0OBh2ZzoQil</w:t>
            </w:r>
          </w:p>
        </w:tc>
      </w:tr>
      <w:tr w:rsidR="00CA330A" w:rsidRPr="00CA330A" w14:paraId="7A3E9A0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690E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07:15:00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0C7C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DE8E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DBAB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FF60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05002050000005679-E0OBh2ZzoQis</w:t>
            </w:r>
          </w:p>
        </w:tc>
      </w:tr>
      <w:tr w:rsidR="00CA330A" w:rsidRPr="00CA330A" w14:paraId="7374A38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7C19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07:15:00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B20A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0ECE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E31C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7F4B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07002070000005652-E0OBh2ZzoQiq</w:t>
            </w:r>
          </w:p>
        </w:tc>
      </w:tr>
      <w:tr w:rsidR="00CA330A" w:rsidRPr="00CA330A" w14:paraId="0488225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2DDD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07:15:22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572E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69E3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FFBE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F533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07002070000005032-E0OBh2ZzoRCn</w:t>
            </w:r>
          </w:p>
        </w:tc>
      </w:tr>
      <w:tr w:rsidR="00CA330A" w:rsidRPr="00CA330A" w14:paraId="1BC4E04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A811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07:15:23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7BB4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978B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945C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76ED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07002070000005032-E0OBh2ZzoRDF</w:t>
            </w:r>
          </w:p>
        </w:tc>
      </w:tr>
      <w:tr w:rsidR="00CA330A" w:rsidRPr="00CA330A" w14:paraId="28296CC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C4B3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07:16:12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E9E3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8ECB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DF39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58EF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05002050000006645-E0OBh2ZzoS1f</w:t>
            </w:r>
          </w:p>
        </w:tc>
      </w:tr>
      <w:tr w:rsidR="00CA330A" w:rsidRPr="00CA330A" w14:paraId="5B7493D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F9F4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07:17:13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D75F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2D65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603D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D9A4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05002050000006645-E0OBh2ZzoSqQ</w:t>
            </w:r>
          </w:p>
        </w:tc>
      </w:tr>
      <w:tr w:rsidR="00CA330A" w:rsidRPr="00CA330A" w14:paraId="043619A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7CD1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07:18:06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2964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B4BB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3F72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E81C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05002050000007419-E0OBh2ZzoTa9</w:t>
            </w:r>
          </w:p>
        </w:tc>
      </w:tr>
      <w:tr w:rsidR="00CA330A" w:rsidRPr="00CA330A" w14:paraId="5A7EF69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3958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07:18:06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D39A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9D06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CC83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B080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05002050000007419-E0OBh2ZzoTaB</w:t>
            </w:r>
          </w:p>
        </w:tc>
      </w:tr>
      <w:tr w:rsidR="00CA330A" w:rsidRPr="00CA330A" w14:paraId="49DC55E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6CBC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07:18:31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58C9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EF56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AA43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A228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05002050000006495-E0OBh2ZzoTvX</w:t>
            </w:r>
          </w:p>
        </w:tc>
      </w:tr>
      <w:tr w:rsidR="00CA330A" w:rsidRPr="00CA330A" w14:paraId="261B10C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7B71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07:19:24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6B33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6D72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871D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36BC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07002070000008061-E0OBh2ZzoUaS</w:t>
            </w:r>
          </w:p>
        </w:tc>
      </w:tr>
      <w:tr w:rsidR="00CA330A" w:rsidRPr="00CA330A" w14:paraId="1207A25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0824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07:19:24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3D18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96D1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A4D9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0667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07002070000008061-E0OBh2ZzoUaV</w:t>
            </w:r>
          </w:p>
        </w:tc>
      </w:tr>
      <w:tr w:rsidR="00CA330A" w:rsidRPr="00CA330A" w14:paraId="269D27D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AFB6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07:19:40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A9F0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4249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B91A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FE91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05002050000008093-E0OBh2ZzoUou</w:t>
            </w:r>
          </w:p>
        </w:tc>
      </w:tr>
      <w:tr w:rsidR="00CA330A" w:rsidRPr="00CA330A" w14:paraId="13FE0E8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F185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07:22:49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566E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A30E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28DC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58A7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05002050000008093-E0OBh2ZzoWwZ</w:t>
            </w:r>
          </w:p>
        </w:tc>
      </w:tr>
      <w:tr w:rsidR="00CA330A" w:rsidRPr="00CA330A" w14:paraId="0E4C91A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F872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07:22:49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12C5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F473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C16F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A09F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05002050000008758-E0OBh2ZzoWwd</w:t>
            </w:r>
          </w:p>
        </w:tc>
      </w:tr>
      <w:tr w:rsidR="00CA330A" w:rsidRPr="00CA330A" w14:paraId="34885DC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CC6D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07:23:53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482F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1104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B3A4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6B91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07002070000009642-E0OBh2ZzoXqJ</w:t>
            </w:r>
          </w:p>
        </w:tc>
      </w:tr>
      <w:tr w:rsidR="00CA330A" w:rsidRPr="00CA330A" w14:paraId="4EEF5D0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2B01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07:24:48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AA53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2269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F84B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31EC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05002050000010191-E0OBh2ZzoYcL</w:t>
            </w:r>
          </w:p>
        </w:tc>
      </w:tr>
      <w:tr w:rsidR="00CA330A" w:rsidRPr="00CA330A" w14:paraId="1E5AB06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1A97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07:25:05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0249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851D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8FD5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C216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07002070000010221-E0OBh2ZzoYnW</w:t>
            </w:r>
          </w:p>
        </w:tc>
      </w:tr>
      <w:tr w:rsidR="00CA330A" w:rsidRPr="00CA330A" w14:paraId="59DF1F8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F4C6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07:25:09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28FC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21A3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4527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BCE8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07002070000010030-E0OBh2ZzoYrI</w:t>
            </w:r>
          </w:p>
        </w:tc>
      </w:tr>
      <w:tr w:rsidR="00CA330A" w:rsidRPr="00CA330A" w14:paraId="1D1E8EA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A76D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07:26:42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E9B7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EA08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26BA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9FB6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07002070000011027-E0OBh2ZzoanZ</w:t>
            </w:r>
          </w:p>
        </w:tc>
      </w:tr>
      <w:tr w:rsidR="00CA330A" w:rsidRPr="00CA330A" w14:paraId="1AC0A11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3C6F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07:26:42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5600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0D18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295E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DF29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07002070000011027-E0OBh2Zzoanb</w:t>
            </w:r>
          </w:p>
        </w:tc>
      </w:tr>
      <w:tr w:rsidR="00CA330A" w:rsidRPr="00CA330A" w14:paraId="4988CA5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0AA1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07:27:50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A6A8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4C69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3154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4F64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05002050000011356-E0OBh2ZzobVJ</w:t>
            </w:r>
          </w:p>
        </w:tc>
      </w:tr>
      <w:tr w:rsidR="00CA330A" w:rsidRPr="00CA330A" w14:paraId="3014B76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6A56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07:29:54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40C5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9B6E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B75B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FE29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05002050000011021-E0OBh2ZzodBS</w:t>
            </w:r>
          </w:p>
        </w:tc>
      </w:tr>
      <w:tr w:rsidR="00CA330A" w:rsidRPr="00CA330A" w14:paraId="49A7B52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C267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07:29:54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C3A0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A40F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AD5D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B577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07002070000011351-E0OBh2ZzodBU</w:t>
            </w:r>
          </w:p>
        </w:tc>
      </w:tr>
      <w:tr w:rsidR="00CA330A" w:rsidRPr="00CA330A" w14:paraId="278680B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D0D6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07:29:54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814C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16FB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737B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038F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07002070000011351-E0OBh2ZzodBW</w:t>
            </w:r>
          </w:p>
        </w:tc>
      </w:tr>
      <w:tr w:rsidR="00CA330A" w:rsidRPr="00CA330A" w14:paraId="1200E4A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5122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07:30:25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6069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766C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DF82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56AD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07002070000012444-E0OBh2Zzodmy</w:t>
            </w:r>
          </w:p>
        </w:tc>
      </w:tr>
      <w:tr w:rsidR="00CA330A" w:rsidRPr="00CA330A" w14:paraId="5762EB1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0514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07:31:01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BDC2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899B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D85C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0FE2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05002050000012698-E0OBh2ZzoeAw</w:t>
            </w:r>
          </w:p>
        </w:tc>
      </w:tr>
      <w:tr w:rsidR="00CA330A" w:rsidRPr="00CA330A" w14:paraId="5D17C5D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2CCA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07:31:42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19B3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DC0C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8E2D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412F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07002070000012710-E0OBh2ZzoeYw</w:t>
            </w:r>
          </w:p>
        </w:tc>
      </w:tr>
      <w:tr w:rsidR="00CA330A" w:rsidRPr="00CA330A" w14:paraId="26DCB26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EF4C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07:32:44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2087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B3BF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7FC8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058D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07002070000013285-E0OBh2ZzofNJ</w:t>
            </w:r>
          </w:p>
        </w:tc>
      </w:tr>
      <w:tr w:rsidR="00CA330A" w:rsidRPr="00CA330A" w14:paraId="06D73CC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5F1A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07:32:44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3E59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B909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60C2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D093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07002070000013285-E0OBh2ZzofNL</w:t>
            </w:r>
          </w:p>
        </w:tc>
      </w:tr>
      <w:tr w:rsidR="00CA330A" w:rsidRPr="00CA330A" w14:paraId="6514B9A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26D6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07:34:35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B4E6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C6EC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3D26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C16D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07002070000013942-E0OBh2ZzogpY</w:t>
            </w:r>
          </w:p>
        </w:tc>
      </w:tr>
      <w:tr w:rsidR="00CA330A" w:rsidRPr="00CA330A" w14:paraId="6B2F851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21D9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07:34:35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539D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8B1B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7882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05BD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07002070000013942-E0OBh2Zzogpa</w:t>
            </w:r>
          </w:p>
        </w:tc>
      </w:tr>
      <w:tr w:rsidR="00CA330A" w:rsidRPr="00CA330A" w14:paraId="38AD4D5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1C29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07:34:45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2B8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B0A5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7868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1300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05002050000014008-E0OBh2ZzoguU</w:t>
            </w:r>
          </w:p>
        </w:tc>
      </w:tr>
      <w:tr w:rsidR="00CA330A" w:rsidRPr="00CA330A" w14:paraId="6237651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D150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07:36:01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C117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617E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002C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7BB4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07002070000014462-E0OBh2Zzohkv</w:t>
            </w:r>
          </w:p>
        </w:tc>
      </w:tr>
      <w:tr w:rsidR="00CA330A" w:rsidRPr="00CA330A" w14:paraId="7620614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EBB5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07:36:01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6B09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211A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B773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8C95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07002070000014462-E0OBh2Zzohkx</w:t>
            </w:r>
          </w:p>
        </w:tc>
      </w:tr>
      <w:tr w:rsidR="00CA330A" w:rsidRPr="00CA330A" w14:paraId="20B4C76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0986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07:36:01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305C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167C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7180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1C37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07002070000014462-E0OBh2Zzohkz</w:t>
            </w:r>
          </w:p>
        </w:tc>
      </w:tr>
      <w:tr w:rsidR="00CA330A" w:rsidRPr="00CA330A" w14:paraId="486B46B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2C17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07:38:36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3CBA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91AC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49B2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1321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05002050000015373-E0OBh2ZzojXX</w:t>
            </w:r>
          </w:p>
        </w:tc>
      </w:tr>
      <w:tr w:rsidR="00CA330A" w:rsidRPr="00CA330A" w14:paraId="7CF0513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3BFD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2025-08-19 07:39:48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3057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4FA0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88B9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F669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07002070000015847-E0OBh2ZzokWF</w:t>
            </w:r>
          </w:p>
        </w:tc>
      </w:tr>
      <w:tr w:rsidR="00CA330A" w:rsidRPr="00CA330A" w14:paraId="5979217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80C4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07:39:48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B2E3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8156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AA16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DFB9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07002070000015847-E0OBh2ZzokWH</w:t>
            </w:r>
          </w:p>
        </w:tc>
      </w:tr>
      <w:tr w:rsidR="00CA330A" w:rsidRPr="00CA330A" w14:paraId="32B581B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60E7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07:41:44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5366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50B7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5022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1A2F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07002070000016597-E0OBh2Zzolwe</w:t>
            </w:r>
          </w:p>
        </w:tc>
      </w:tr>
      <w:tr w:rsidR="00CA330A" w:rsidRPr="00CA330A" w14:paraId="52E386E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D6AB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07:43:31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3111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49FD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3C85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9093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07002070000016385-E0OBh2Zzomjj</w:t>
            </w:r>
          </w:p>
        </w:tc>
      </w:tr>
      <w:tr w:rsidR="00CA330A" w:rsidRPr="00CA330A" w14:paraId="4765DFC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C2D4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07:44:21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1EE4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02DB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7416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466B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07002070000017608-E0OBh2Zzon75</w:t>
            </w:r>
          </w:p>
        </w:tc>
      </w:tr>
      <w:tr w:rsidR="00CA330A" w:rsidRPr="00CA330A" w14:paraId="5DADC3B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60EC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07:44:46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211C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0FA8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8C55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79DC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07002070000017755-E0OBh2ZzonOh</w:t>
            </w:r>
          </w:p>
        </w:tc>
      </w:tr>
      <w:tr w:rsidR="00CA330A" w:rsidRPr="00CA330A" w14:paraId="7538D1E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9780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07:46:01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E81C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4A17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2BEE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25CA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05002050000018298-E0OBh2Zzoo8z</w:t>
            </w:r>
          </w:p>
        </w:tc>
      </w:tr>
      <w:tr w:rsidR="00CA330A" w:rsidRPr="00CA330A" w14:paraId="00C7B2D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A3C7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07:46:01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EE3F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C7E2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08EE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84EE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05002050000018298-E0OBh2Zzoo91</w:t>
            </w:r>
          </w:p>
        </w:tc>
      </w:tr>
      <w:tr w:rsidR="00CA330A" w:rsidRPr="00CA330A" w14:paraId="347676D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56B9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07:46:46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CD5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5631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78EC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C946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07002070000017035-E0OBh2ZzoogG</w:t>
            </w:r>
          </w:p>
        </w:tc>
      </w:tr>
      <w:tr w:rsidR="00CA330A" w:rsidRPr="00CA330A" w14:paraId="1DD015A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B085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07:47:41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CB49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8A3B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DEA1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B48A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05002050000018932-E0OBh2Zzopc2</w:t>
            </w:r>
          </w:p>
        </w:tc>
      </w:tr>
      <w:tr w:rsidR="00CA330A" w:rsidRPr="00CA330A" w14:paraId="4AA6A7C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B645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07:47:46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5FC3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94E7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4744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D154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07002070000018831-E0OBh2ZzophH</w:t>
            </w:r>
          </w:p>
        </w:tc>
      </w:tr>
      <w:tr w:rsidR="00CA330A" w:rsidRPr="00CA330A" w14:paraId="4AC150A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E51D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07:50:31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727F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5B7E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CEC1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9F9C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07002070000019966-E0OBh2ZzoroZ</w:t>
            </w:r>
          </w:p>
        </w:tc>
      </w:tr>
      <w:tr w:rsidR="00CA330A" w:rsidRPr="00CA330A" w14:paraId="0B8E560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07B1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07:51:01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04DA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F96A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4154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0579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07002070000020196-E0OBh2Zzorzk</w:t>
            </w:r>
          </w:p>
        </w:tc>
      </w:tr>
      <w:tr w:rsidR="00CA330A" w:rsidRPr="00CA330A" w14:paraId="7EA480E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6969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07:51:35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D09F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3DED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8819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18E8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05002050000019996-E0OBh2ZzosY1</w:t>
            </w:r>
          </w:p>
        </w:tc>
      </w:tr>
      <w:tr w:rsidR="00CA330A" w:rsidRPr="00CA330A" w14:paraId="7588E94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1941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07:52:41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B8B3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90B7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A5E9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C099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05002050000021000-E0OBh2ZzotPL</w:t>
            </w:r>
          </w:p>
        </w:tc>
      </w:tr>
      <w:tr w:rsidR="00CA330A" w:rsidRPr="00CA330A" w14:paraId="0E08AD9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A399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07:54:59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F0B0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6CA7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2C0B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7822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07002070000020869-E0OBh2Zzouoh</w:t>
            </w:r>
          </w:p>
        </w:tc>
      </w:tr>
      <w:tr w:rsidR="00CA330A" w:rsidRPr="00CA330A" w14:paraId="00FE338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8662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07:56:41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2C58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06EB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4FFF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C35F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05002050000022219-E0OBh2Zzow3m</w:t>
            </w:r>
          </w:p>
        </w:tc>
      </w:tr>
      <w:tr w:rsidR="00CA330A" w:rsidRPr="00CA330A" w14:paraId="7F8C4C0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B4E6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07:57:55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BC47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E23E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3218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A8AD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05002050000021521-E0OBh2ZzowXE</w:t>
            </w:r>
          </w:p>
        </w:tc>
      </w:tr>
      <w:tr w:rsidR="00CA330A" w:rsidRPr="00CA330A" w14:paraId="300B002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E0CD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07:57:55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FCC5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F8BA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CB81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03C6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07002070000022555-E0OBh2ZzowXG</w:t>
            </w:r>
          </w:p>
        </w:tc>
      </w:tr>
      <w:tr w:rsidR="00CA330A" w:rsidRPr="00CA330A" w14:paraId="747BDFE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1E13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07:57:55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9B6E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B619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AA56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772C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07002070000022555-E0OBh2ZzowXI</w:t>
            </w:r>
          </w:p>
        </w:tc>
      </w:tr>
      <w:tr w:rsidR="00CA330A" w:rsidRPr="00CA330A" w14:paraId="6D6808E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9EBC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07:59:31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5F33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FCC2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90D0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68DB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07002070000021381-E0OBh2ZzoxQg</w:t>
            </w:r>
          </w:p>
        </w:tc>
      </w:tr>
      <w:tr w:rsidR="00CA330A" w:rsidRPr="00CA330A" w14:paraId="360EE19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9D10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08:01:42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47DA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5BC3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2ABE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9848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05002050000024930-E0OBh2ZzozFV</w:t>
            </w:r>
          </w:p>
        </w:tc>
      </w:tr>
      <w:tr w:rsidR="00CA330A" w:rsidRPr="00CA330A" w14:paraId="6FD0FF1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0A1C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08:03:08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A9C1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4027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05C4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1456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07002070000025543-E0OBh2Zzp0Rz</w:t>
            </w:r>
          </w:p>
        </w:tc>
      </w:tr>
      <w:tr w:rsidR="00CA330A" w:rsidRPr="00CA330A" w14:paraId="6625E6C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74B3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08:03:08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D041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316B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C1A7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01DD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07002070000025543-E0OBh2Zzp0S1</w:t>
            </w:r>
          </w:p>
        </w:tc>
      </w:tr>
      <w:tr w:rsidR="00CA330A" w:rsidRPr="00CA330A" w14:paraId="1925663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304B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08:03:37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8783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95F8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28DB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29C5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07002070000023812-E0OBh2Zzp0cL</w:t>
            </w:r>
          </w:p>
        </w:tc>
      </w:tr>
      <w:tr w:rsidR="00CA330A" w:rsidRPr="00CA330A" w14:paraId="145D2B5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E277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08:04:48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BE90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7764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064B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5B1A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05002050000026554-E0OBh2Zzp1CO</w:t>
            </w:r>
          </w:p>
        </w:tc>
      </w:tr>
      <w:tr w:rsidR="00CA330A" w:rsidRPr="00CA330A" w14:paraId="39E2DB4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449C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08:04:54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002D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A6D0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5FE8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2A8C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07002070000026176-E0OBh2Zzp1Eb</w:t>
            </w:r>
          </w:p>
        </w:tc>
      </w:tr>
      <w:tr w:rsidR="00CA330A" w:rsidRPr="00CA330A" w14:paraId="43F865D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2F0C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08:04:54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B24A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932B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C7F5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DD7B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07002070000026176-E0OBh2Zzp1Ef</w:t>
            </w:r>
          </w:p>
        </w:tc>
      </w:tr>
      <w:tr w:rsidR="00CA330A" w:rsidRPr="00CA330A" w14:paraId="51D322E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88A7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08:06:47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5573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EC9B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D664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A2BE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07002070000027430-E0OBh2Zzp2tD</w:t>
            </w:r>
          </w:p>
        </w:tc>
      </w:tr>
      <w:tr w:rsidR="00CA330A" w:rsidRPr="00CA330A" w14:paraId="56664E2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E8D3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08:07:13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BA77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4FE3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A3B0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6953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07002070000027430-E0OBh2Zzp3D2</w:t>
            </w:r>
          </w:p>
        </w:tc>
      </w:tr>
      <w:tr w:rsidR="00CA330A" w:rsidRPr="00CA330A" w14:paraId="055030D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0B70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08:07:19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9B23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62CA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B48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7388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07002070000027430-E0OBh2Zzp3J5</w:t>
            </w:r>
          </w:p>
        </w:tc>
      </w:tr>
      <w:tr w:rsidR="00CA330A" w:rsidRPr="00CA330A" w14:paraId="04E8787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F735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08:07:26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991E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EF99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A42B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6E420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05002050000027326-E0OBh2Zzp3Rm</w:t>
            </w:r>
          </w:p>
        </w:tc>
      </w:tr>
      <w:tr w:rsidR="00CA330A" w:rsidRPr="00CA330A" w14:paraId="363D4B5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31AB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08:08:29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5C1D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B292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5BBC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133C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05002050000028056-E0OBh2Zzp4Jj</w:t>
            </w:r>
          </w:p>
        </w:tc>
      </w:tr>
      <w:tr w:rsidR="00CA330A" w:rsidRPr="00CA330A" w14:paraId="2D10E83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10D5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08:09:50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9CBA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6819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7238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9B99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05002050000028819-E0OBh2Zzp5Ka</w:t>
            </w:r>
          </w:p>
        </w:tc>
      </w:tr>
      <w:tr w:rsidR="00CA330A" w:rsidRPr="00CA330A" w14:paraId="3A4E05A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A299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08:09:50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AD0B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4BE6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8BCA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905B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05002050000028819-E0OBh2Zzp5Kc</w:t>
            </w:r>
          </w:p>
        </w:tc>
      </w:tr>
      <w:tr w:rsidR="00CA330A" w:rsidRPr="00CA330A" w14:paraId="56BE9A9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C3B1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08:10:03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32C7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D553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A776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4214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05002050000028705-E0OBh2Zzp5YW</w:t>
            </w:r>
          </w:p>
        </w:tc>
      </w:tr>
      <w:tr w:rsidR="00CA330A" w:rsidRPr="00CA330A" w14:paraId="0EA233A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D198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08:13:00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909E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D2BF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DAA0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FD66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07002070000029277-E0OBh2Zzp727</w:t>
            </w:r>
          </w:p>
        </w:tc>
      </w:tr>
      <w:tr w:rsidR="00CA330A" w:rsidRPr="00CA330A" w14:paraId="1AA0156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4312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08:13:00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FB5A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8E94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A8E0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6993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07002070000029277-E0OBh2Zzp72E</w:t>
            </w:r>
          </w:p>
        </w:tc>
      </w:tr>
      <w:tr w:rsidR="00CA330A" w:rsidRPr="00CA330A" w14:paraId="4837909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16B5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08:15:55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F52B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581E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5A76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3F98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05002050000031524-E0OBh2Zzp8ng</w:t>
            </w:r>
          </w:p>
        </w:tc>
      </w:tr>
      <w:tr w:rsidR="00CA330A" w:rsidRPr="00CA330A" w14:paraId="3F63475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3030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08:15:55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87F1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02A6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7D9A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4ED5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05002050000031524-E0OBh2Zzp8ni</w:t>
            </w:r>
          </w:p>
        </w:tc>
      </w:tr>
      <w:tr w:rsidR="00CA330A" w:rsidRPr="00CA330A" w14:paraId="67143C5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4380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08:19:27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7696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4232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4B37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55CC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07002070000032628-E0OBh2ZzpAxN</w:t>
            </w:r>
          </w:p>
        </w:tc>
      </w:tr>
      <w:tr w:rsidR="00CA330A" w:rsidRPr="00CA330A" w14:paraId="6E37045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CBD7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08:19:56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E280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1355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7D39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D66A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05002050000032814-E0OBh2ZzpB9v</w:t>
            </w:r>
          </w:p>
        </w:tc>
      </w:tr>
      <w:tr w:rsidR="00CA330A" w:rsidRPr="00CA330A" w14:paraId="74F027A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EF70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08:23:41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82EB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44A5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5BA9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4D0E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05002050000034537-E0OBh2ZzpCrW</w:t>
            </w:r>
          </w:p>
        </w:tc>
      </w:tr>
      <w:tr w:rsidR="00CA330A" w:rsidRPr="00CA330A" w14:paraId="1AAE3B9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D3E4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08:23:41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B0E2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99D6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8E9C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CBA2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05002050000034537-E0OBh2ZzpCrY</w:t>
            </w:r>
          </w:p>
        </w:tc>
      </w:tr>
      <w:tr w:rsidR="00CA330A" w:rsidRPr="00CA330A" w14:paraId="720F3B2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1E0E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08:24:11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D18B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538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908E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8690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11D5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07002070000034171-E0OBh2ZzpD1G</w:t>
            </w:r>
          </w:p>
        </w:tc>
      </w:tr>
      <w:tr w:rsidR="00CA330A" w:rsidRPr="00CA330A" w14:paraId="07E22D8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CB82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08:25:44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2B05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3446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4251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0D9D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05002050000035278-E0OBh2ZzpDmO</w:t>
            </w:r>
          </w:p>
        </w:tc>
      </w:tr>
      <w:tr w:rsidR="00CA330A" w:rsidRPr="00CA330A" w14:paraId="369C476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969C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08:27:26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B2FE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8ED5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5B5D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EACE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07002070000034545-E0OBh2ZzpEZZ</w:t>
            </w:r>
          </w:p>
        </w:tc>
      </w:tr>
      <w:tr w:rsidR="00CA330A" w:rsidRPr="00CA330A" w14:paraId="015B229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B1AD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08:29:21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0C82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C30A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43DE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6C33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07002070000036444-E0OBh2ZzpFoV</w:t>
            </w:r>
          </w:p>
        </w:tc>
      </w:tr>
      <w:tr w:rsidR="00CA330A" w:rsidRPr="00CA330A" w14:paraId="056C864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9E08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08:31:01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6962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C55A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EB39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BC1F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05002050000037311-E0OBh2ZzpGkN</w:t>
            </w:r>
          </w:p>
        </w:tc>
      </w:tr>
      <w:tr w:rsidR="00CA330A" w:rsidRPr="00CA330A" w14:paraId="171E10A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84D6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08:31:01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F1D3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FF5C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3F13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9877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05002050000037311-E0OBh2ZzpGkP</w:t>
            </w:r>
          </w:p>
        </w:tc>
      </w:tr>
      <w:tr w:rsidR="00CA330A" w:rsidRPr="00CA330A" w14:paraId="3005434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1F19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08:33:35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F2C8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B900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05E3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B346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05002050000038256-E0OBh2ZzpIqX</w:t>
            </w:r>
          </w:p>
        </w:tc>
      </w:tr>
      <w:tr w:rsidR="00CA330A" w:rsidRPr="00CA330A" w14:paraId="7E58F16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2028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08:36:01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8072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744A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17A3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A1E4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07002070000038920-E0OBh2ZzpJtA</w:t>
            </w:r>
          </w:p>
        </w:tc>
      </w:tr>
      <w:tr w:rsidR="00CA330A" w:rsidRPr="00CA330A" w14:paraId="613315E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19AD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08:36:01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DFA5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A3D2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85DE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645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07002070000038920-E0OBh2ZzpJtC</w:t>
            </w:r>
          </w:p>
        </w:tc>
      </w:tr>
      <w:tr w:rsidR="00CA330A" w:rsidRPr="00CA330A" w14:paraId="00CD6BA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C49E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2025-08-19 08:36:01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C475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88F9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A8C2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F48E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07002070000038920-E0OBh2ZzpJtE</w:t>
            </w:r>
          </w:p>
        </w:tc>
      </w:tr>
      <w:tr w:rsidR="00CA330A" w:rsidRPr="00CA330A" w14:paraId="4990957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7274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08:36:01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9B6B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26D9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2B95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CC14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07002070000038920-E0OBh2ZzpJtG</w:t>
            </w:r>
          </w:p>
        </w:tc>
      </w:tr>
      <w:tr w:rsidR="00CA330A" w:rsidRPr="00CA330A" w14:paraId="2207C75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3D98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08:38:34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D6A0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8B7A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95A5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C17C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07002070000039723-E0OBh2ZzpLKu</w:t>
            </w:r>
          </w:p>
        </w:tc>
      </w:tr>
      <w:tr w:rsidR="00CA330A" w:rsidRPr="00CA330A" w14:paraId="16190DB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71CF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08:39:21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FF23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C462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C310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1410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05002050000040460-E0OBh2ZzpLpC</w:t>
            </w:r>
          </w:p>
        </w:tc>
      </w:tr>
      <w:tr w:rsidR="00CA330A" w:rsidRPr="00CA330A" w14:paraId="208319F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F698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08:42:21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0A0F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CB2D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502E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C040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05002050000041029-E0OBh2ZzpN1y</w:t>
            </w:r>
          </w:p>
        </w:tc>
      </w:tr>
      <w:tr w:rsidR="00CA330A" w:rsidRPr="00CA330A" w14:paraId="254AF72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7227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08:42:41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323D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3212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B055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69D63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05002050000041809-E0OBh2ZzpNGX</w:t>
            </w:r>
          </w:p>
        </w:tc>
      </w:tr>
      <w:tr w:rsidR="00CA330A" w:rsidRPr="00CA330A" w14:paraId="7728BED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7AB5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08:42:41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425B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75E1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1107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2627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05002050000041809-E0OBh2ZzpNGZ</w:t>
            </w:r>
          </w:p>
        </w:tc>
      </w:tr>
      <w:tr w:rsidR="00CA330A" w:rsidRPr="00CA330A" w14:paraId="347A7C7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EBDE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08:44:21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8724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4F78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8681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EB60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07002070000042243-E0OBh2ZzpO8n</w:t>
            </w:r>
          </w:p>
        </w:tc>
      </w:tr>
      <w:tr w:rsidR="00CA330A" w:rsidRPr="00CA330A" w14:paraId="01264D7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6C5F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08:44:21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5668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C168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9E53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AEEC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07002070000042243-E0OBh2ZzpO8p</w:t>
            </w:r>
          </w:p>
        </w:tc>
      </w:tr>
      <w:tr w:rsidR="00CA330A" w:rsidRPr="00CA330A" w14:paraId="689CB63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7730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08:48:26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58DD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0624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7157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F174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05002050000042988-E0OBh2ZzpPud</w:t>
            </w:r>
          </w:p>
        </w:tc>
      </w:tr>
      <w:tr w:rsidR="00CA330A" w:rsidRPr="00CA330A" w14:paraId="491D492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82BE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08:48:26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8624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E39B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8329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984E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05002050000041834-E0OBh2ZzpPwh</w:t>
            </w:r>
          </w:p>
        </w:tc>
      </w:tr>
      <w:tr w:rsidR="00CA330A" w:rsidRPr="00CA330A" w14:paraId="4443BC6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CE52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08:49:48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F6CD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F815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1F5D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22AE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05002050000044491-E0OBh2ZzpQbY</w:t>
            </w:r>
          </w:p>
        </w:tc>
      </w:tr>
      <w:tr w:rsidR="00CA330A" w:rsidRPr="00CA330A" w14:paraId="3E330D7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06E6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08:51:28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81FD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B2ED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0A18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0C2E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07002070000044868-E0OBh2ZzpRUp</w:t>
            </w:r>
          </w:p>
        </w:tc>
      </w:tr>
      <w:tr w:rsidR="00CA330A" w:rsidRPr="00CA330A" w14:paraId="45CD0CF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7478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08:51:28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F9E3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6A41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0D71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8B96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07002070000044868-E0OBh2ZzpRUr</w:t>
            </w:r>
          </w:p>
        </w:tc>
      </w:tr>
      <w:tr w:rsidR="00CA330A" w:rsidRPr="00CA330A" w14:paraId="799B560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73F4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08:52:41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2DDE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6FA3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93AD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3FCE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07002070000045214-E0OBh2ZzpRuV</w:t>
            </w:r>
          </w:p>
        </w:tc>
      </w:tr>
      <w:tr w:rsidR="00CA330A" w:rsidRPr="00CA330A" w14:paraId="0276BE1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1533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08:52:52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34A9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241C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13EF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A48C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05002050000045475-E0OBh2ZzpRzV</w:t>
            </w:r>
          </w:p>
        </w:tc>
      </w:tr>
      <w:tr w:rsidR="00CA330A" w:rsidRPr="00CA330A" w14:paraId="5E22E06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7D40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08:54:48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E99B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BEBA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C4E4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3766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07002070000045920-E0OBh2ZzpSbY</w:t>
            </w:r>
          </w:p>
        </w:tc>
      </w:tr>
      <w:tr w:rsidR="00CA330A" w:rsidRPr="00CA330A" w14:paraId="0DE9A56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7C11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08:54:48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7318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3B4E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0BA7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D72C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07002070000045920-E0OBh2ZzpSba</w:t>
            </w:r>
          </w:p>
        </w:tc>
      </w:tr>
      <w:tr w:rsidR="00CA330A" w:rsidRPr="00CA330A" w14:paraId="4436F8E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AF0C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08:55:47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2E68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23DF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F97F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61F9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07002070000044720-E0OBh2ZzpT6n</w:t>
            </w:r>
          </w:p>
        </w:tc>
      </w:tr>
      <w:tr w:rsidR="00CA330A" w:rsidRPr="00CA330A" w14:paraId="06CF28A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7012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08:55:47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4AD4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7804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0688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6C2E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07002070000044720-E0OBh2ZzpT6p</w:t>
            </w:r>
          </w:p>
        </w:tc>
      </w:tr>
      <w:tr w:rsidR="00CA330A" w:rsidRPr="00CA330A" w14:paraId="0ECAA5A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74C4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08:56:19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565A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9A42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BB9B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FC4B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05002050000046575-E0OBh2ZzpTQA</w:t>
            </w:r>
          </w:p>
        </w:tc>
      </w:tr>
      <w:tr w:rsidR="00CA330A" w:rsidRPr="00CA330A" w14:paraId="6A72536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0E2B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08:57:40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6360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4C46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F6CE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27AE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07002070000046334-E0OBh2ZzpUwR</w:t>
            </w:r>
          </w:p>
        </w:tc>
      </w:tr>
      <w:tr w:rsidR="00CA330A" w:rsidRPr="00CA330A" w14:paraId="228E37E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65B9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09:00:00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4095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740D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084E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850B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05002050000047440-E0OBh2ZzpW0t</w:t>
            </w:r>
          </w:p>
        </w:tc>
      </w:tr>
      <w:tr w:rsidR="00CA330A" w:rsidRPr="00CA330A" w14:paraId="376D275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4741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09:00:00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5520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94DB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7E1B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A063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07002070000047059-E0OBh2ZzpW2C</w:t>
            </w:r>
          </w:p>
        </w:tc>
      </w:tr>
      <w:tr w:rsidR="00CA330A" w:rsidRPr="00CA330A" w14:paraId="54F45B0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A6F9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09:01:04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80F4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E265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125B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0456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05002050000048420-E0OBh2ZzpWXP</w:t>
            </w:r>
          </w:p>
        </w:tc>
      </w:tr>
      <w:tr w:rsidR="00CA330A" w:rsidRPr="00CA330A" w14:paraId="64CB4FD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54C9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09:01:09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86BB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A098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D428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E533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07002070000048164-E0OBh2ZzpWbQ</w:t>
            </w:r>
          </w:p>
        </w:tc>
      </w:tr>
      <w:tr w:rsidR="00CA330A" w:rsidRPr="00CA330A" w14:paraId="45372DD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2529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09:03:21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7CEF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AA3B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80EE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0A92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05002050000049047-E0OBh2ZzpXgi</w:t>
            </w:r>
          </w:p>
        </w:tc>
      </w:tr>
      <w:tr w:rsidR="00CA330A" w:rsidRPr="00CA330A" w14:paraId="7412465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5782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09:04:29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03A9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5014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F111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00CA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07002070000048789-E0OBh2ZzpYDl</w:t>
            </w:r>
          </w:p>
        </w:tc>
      </w:tr>
      <w:tr w:rsidR="00CA330A" w:rsidRPr="00CA330A" w14:paraId="5C9BB29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0A7F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09:08:21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8443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E90B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3351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8A76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05002050000051044-E0OBh2Zzpakg</w:t>
            </w:r>
          </w:p>
        </w:tc>
      </w:tr>
      <w:tr w:rsidR="00CA330A" w:rsidRPr="00CA330A" w14:paraId="4D970B0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E912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09:09:21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3B0F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953E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523D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C647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05002050000051350-E0OBh2ZzpbI5</w:t>
            </w:r>
          </w:p>
        </w:tc>
      </w:tr>
      <w:tr w:rsidR="00CA330A" w:rsidRPr="00CA330A" w14:paraId="4BE4CBA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E4D8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09:09:21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02F6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808B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437F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2E70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05002050000051350-E0OBh2ZzpbI7</w:t>
            </w:r>
          </w:p>
        </w:tc>
      </w:tr>
      <w:tr w:rsidR="00CA330A" w:rsidRPr="00CA330A" w14:paraId="4D2C3F4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5D20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09:11:16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678B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28E4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811C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FDC8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05002050000052021-E0OBh2Zzpc8A</w:t>
            </w:r>
          </w:p>
        </w:tc>
      </w:tr>
      <w:tr w:rsidR="00CA330A" w:rsidRPr="00CA330A" w14:paraId="01C5FEF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5240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09:13:28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4A73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0C8E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8BF9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A734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05002050000052646-E0OBh2ZzpdAi</w:t>
            </w:r>
          </w:p>
        </w:tc>
      </w:tr>
      <w:tr w:rsidR="00CA330A" w:rsidRPr="00CA330A" w14:paraId="0B1F4A7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3AAE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09:15:21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FC02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B620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D43F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46FB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05002050000053562-E0OBh2Zzpe0z</w:t>
            </w:r>
          </w:p>
        </w:tc>
      </w:tr>
      <w:tr w:rsidR="00CA330A" w:rsidRPr="00CA330A" w14:paraId="319B0E6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7FEB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09:15:21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44DC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8E98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444F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5F4B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05002050000053562-E0OBh2Zzpe11</w:t>
            </w:r>
          </w:p>
        </w:tc>
      </w:tr>
      <w:tr w:rsidR="00CA330A" w:rsidRPr="00CA330A" w14:paraId="1D5A381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3E55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09:15:21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26B0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2159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2EE2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69BF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05002050000053562-E0OBh2Zzpe13</w:t>
            </w:r>
          </w:p>
        </w:tc>
      </w:tr>
      <w:tr w:rsidR="00CA330A" w:rsidRPr="00CA330A" w14:paraId="58307A2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75AC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09:16:01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308A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069A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2FEB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2AFD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07002070000053536-E0OBh2ZzpeIh</w:t>
            </w:r>
          </w:p>
        </w:tc>
      </w:tr>
      <w:tr w:rsidR="00CA330A" w:rsidRPr="00CA330A" w14:paraId="51093A1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B536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09:18:40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C895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CA08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7F69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B257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07002070000054181-E0OBh2ZzpgFs</w:t>
            </w:r>
          </w:p>
        </w:tc>
      </w:tr>
      <w:tr w:rsidR="00CA330A" w:rsidRPr="00CA330A" w14:paraId="4486A97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5975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09:20:53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B8D1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FA25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2A88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76E1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05002050000055260-E0OBh2Zzph9V</w:t>
            </w:r>
          </w:p>
        </w:tc>
      </w:tr>
      <w:tr w:rsidR="00CA330A" w:rsidRPr="00CA330A" w14:paraId="192EFE5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1116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09:21:21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572F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8196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3CD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D9BC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05002050000055401-E0OBh2ZzphPL</w:t>
            </w:r>
          </w:p>
        </w:tc>
      </w:tr>
      <w:tr w:rsidR="00CA330A" w:rsidRPr="00CA330A" w14:paraId="176684D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EF9B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09:22:41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D986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B60A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704C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070D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07002070000055783-E0OBh2Zzphs7</w:t>
            </w:r>
          </w:p>
        </w:tc>
      </w:tr>
      <w:tr w:rsidR="00CA330A" w:rsidRPr="00CA330A" w14:paraId="35C847E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2C23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09:22:41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1728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26D0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D2E7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C2FF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07002070000055783-E0OBh2Zzphs9</w:t>
            </w:r>
          </w:p>
        </w:tc>
      </w:tr>
      <w:tr w:rsidR="00CA330A" w:rsidRPr="00CA330A" w14:paraId="444D8AD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B65D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09:24:36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E21A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CC60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5B84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B95C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05002050000054396-E0OBh2Zzpigt</w:t>
            </w:r>
          </w:p>
        </w:tc>
      </w:tr>
      <w:tr w:rsidR="00CA330A" w:rsidRPr="00CA330A" w14:paraId="3A0567D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3757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09:26:01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EA55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989D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8EBE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E894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05002050000057138-E0OBh2ZzpjQT</w:t>
            </w:r>
          </w:p>
        </w:tc>
      </w:tr>
      <w:tr w:rsidR="00CA330A" w:rsidRPr="00CA330A" w14:paraId="3F5A49F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EB23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09:27:51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9173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B99D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92A7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FDA6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05002050000057542-E0OBh2ZzpkEj</w:t>
            </w:r>
          </w:p>
        </w:tc>
      </w:tr>
      <w:tr w:rsidR="00CA330A" w:rsidRPr="00CA330A" w14:paraId="25C5AC0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3F9C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09:27:51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0E1A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D0E7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0ECC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890B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07002070000057321-E0OBh2ZzpkEh</w:t>
            </w:r>
          </w:p>
        </w:tc>
      </w:tr>
      <w:tr w:rsidR="00CA330A" w:rsidRPr="00CA330A" w14:paraId="512812A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47A2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09:27:51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00C0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B4AA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BD32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FEA3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07002070000057522-E0OBh2ZzpkEl</w:t>
            </w:r>
          </w:p>
        </w:tc>
      </w:tr>
      <w:tr w:rsidR="00CA330A" w:rsidRPr="00CA330A" w14:paraId="3B3F0F4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1252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09:29:45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B2CB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0849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B493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534F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05002050000058404-E0OBh2ZzplKF</w:t>
            </w:r>
          </w:p>
        </w:tc>
      </w:tr>
      <w:tr w:rsidR="00CA330A" w:rsidRPr="00CA330A" w14:paraId="794F26A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ACFB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09:31:18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EA78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D7AA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70A4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1DC5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05002050000058955-E0OBh2Zzpm7P</w:t>
            </w:r>
          </w:p>
        </w:tc>
      </w:tr>
      <w:tr w:rsidR="00CA330A" w:rsidRPr="00CA330A" w14:paraId="5E339D1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B038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09:31:18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4104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0C4A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57DE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CFAF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05002050000058955-E0OBh2Zzpm7R</w:t>
            </w:r>
          </w:p>
        </w:tc>
      </w:tr>
      <w:tr w:rsidR="00CA330A" w:rsidRPr="00CA330A" w14:paraId="2527F82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EFF6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09:31:18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A0B0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522D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7820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334A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05002050000058955-E0OBh2Zzpm7T</w:t>
            </w:r>
          </w:p>
        </w:tc>
      </w:tr>
      <w:tr w:rsidR="00CA330A" w:rsidRPr="00CA330A" w14:paraId="0EC2035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707C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09:32:49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2CF9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37DD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FB01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26BE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05002050000058874-E0OBh2Zzpn0b</w:t>
            </w:r>
          </w:p>
        </w:tc>
      </w:tr>
      <w:tr w:rsidR="00CA330A" w:rsidRPr="00CA330A" w14:paraId="7F241F5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7D21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09:34:49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384E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DCBB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CD77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2BB9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05002050000060220-E0OBh2ZzpoNE</w:t>
            </w:r>
          </w:p>
        </w:tc>
      </w:tr>
      <w:tr w:rsidR="00CA330A" w:rsidRPr="00CA330A" w14:paraId="17601FC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269D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2025-08-19 09:35:39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39AC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4875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8514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1AC6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07002070000059158-E0OBh2Zzpoj3</w:t>
            </w:r>
          </w:p>
        </w:tc>
      </w:tr>
      <w:tr w:rsidR="00CA330A" w:rsidRPr="00CA330A" w14:paraId="21A7A66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FAA6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09:35:39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9D39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81AD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A2D5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9C21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07002070000059158-E0OBh2Zzpoj7</w:t>
            </w:r>
          </w:p>
        </w:tc>
      </w:tr>
      <w:tr w:rsidR="00CA330A" w:rsidRPr="00CA330A" w14:paraId="3BD9C1A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874A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09:38:35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0B27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C549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6871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858F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05002050000061424-E0OBh2Zzpq4l</w:t>
            </w:r>
          </w:p>
        </w:tc>
      </w:tr>
      <w:tr w:rsidR="00CA330A" w:rsidRPr="00CA330A" w14:paraId="6AE9DA6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6761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09:39:21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DFF9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3218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9A0B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8600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05002050000061640-E0OBh2ZzpqOx</w:t>
            </w:r>
          </w:p>
        </w:tc>
      </w:tr>
      <w:tr w:rsidR="00CA330A" w:rsidRPr="00CA330A" w14:paraId="0713C38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D12D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09:39:21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87F2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3963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7D20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0C93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05002050000061640-E0OBh2ZzpqOz</w:t>
            </w:r>
          </w:p>
        </w:tc>
      </w:tr>
      <w:tr w:rsidR="00CA330A" w:rsidRPr="00CA330A" w14:paraId="6CB2A08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0101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09:39:21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72A1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66A0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D844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9530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05002050000061640-E0OBh2ZzpqP1</w:t>
            </w:r>
          </w:p>
        </w:tc>
      </w:tr>
      <w:tr w:rsidR="00CA330A" w:rsidRPr="00CA330A" w14:paraId="52BFB39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4965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09:41:28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8258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38B8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D50D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3909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07002070000062025-E0OBh2ZzprPs</w:t>
            </w:r>
          </w:p>
        </w:tc>
      </w:tr>
      <w:tr w:rsidR="00CA330A" w:rsidRPr="00CA330A" w14:paraId="338F338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8CE6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09:43:50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2B0D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5F74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3,540.0000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C1ED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89D1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07002070000062430-E0OBh2ZzptSE</w:t>
            </w:r>
          </w:p>
        </w:tc>
      </w:tr>
      <w:tr w:rsidR="00CA330A" w:rsidRPr="00CA330A" w14:paraId="659FF4C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98AE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09:44:21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2A23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64A8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3,540.0000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63DD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F334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05002050000063215-E0OBh2Zzptpu</w:t>
            </w:r>
          </w:p>
        </w:tc>
      </w:tr>
      <w:tr w:rsidR="00CA330A" w:rsidRPr="00CA330A" w14:paraId="3711CB1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E4E0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09:48:43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47DA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4FCA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C969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9DA1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05002050000062719-E0OBh2Zzpw0J</w:t>
            </w:r>
          </w:p>
        </w:tc>
      </w:tr>
      <w:tr w:rsidR="00CA330A" w:rsidRPr="00CA330A" w14:paraId="7C14E96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9773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09:49:21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0545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0B77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3,540.0000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B47F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4B29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05002050000064796-E0OBh2ZzpwAY</w:t>
            </w:r>
          </w:p>
        </w:tc>
      </w:tr>
      <w:tr w:rsidR="00CA330A" w:rsidRPr="00CA330A" w14:paraId="267C6A7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A1ED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09:50:46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E91B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8473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0AB8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1036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05002050000064658-E0OBh2Zzpx2r</w:t>
            </w:r>
          </w:p>
        </w:tc>
      </w:tr>
      <w:tr w:rsidR="00CA330A" w:rsidRPr="00CA330A" w14:paraId="798103A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C841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09:50:46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31BD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F487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BDCC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1157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07002070000063911-E0OBh2Zzpx2n</w:t>
            </w:r>
          </w:p>
        </w:tc>
      </w:tr>
      <w:tr w:rsidR="00CA330A" w:rsidRPr="00CA330A" w14:paraId="50C2CA8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5983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09:52:09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CAC7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196E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6894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CA06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05002050000065649-E0OBh2Zzpy3s</w:t>
            </w:r>
          </w:p>
        </w:tc>
      </w:tr>
      <w:tr w:rsidR="00CA330A" w:rsidRPr="00CA330A" w14:paraId="5AD5382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FF2C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09:52:09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1D1C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9811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9C88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F1BA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05002050000065649-E0OBh2Zzpy3w</w:t>
            </w:r>
          </w:p>
        </w:tc>
      </w:tr>
      <w:tr w:rsidR="00CA330A" w:rsidRPr="00CA330A" w14:paraId="1394E5D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8F40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09:53:03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5CC8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3AAF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366E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E9DB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05002050000066029-E0OBh2ZzpyRb</w:t>
            </w:r>
          </w:p>
        </w:tc>
      </w:tr>
      <w:tr w:rsidR="00CA330A" w:rsidRPr="00CA330A" w14:paraId="01566DB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1848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09:54:30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6F83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CBAB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3,542.0000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3871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29FB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05002050000066484-E0OBh2ZzpzOI</w:t>
            </w:r>
          </w:p>
        </w:tc>
      </w:tr>
      <w:tr w:rsidR="00CA330A" w:rsidRPr="00CA330A" w14:paraId="2438EFA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C332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09:56:11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3ADB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D558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3,541.0000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6C70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F219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05002050000066476-E0OBh2Zzq0hB</w:t>
            </w:r>
          </w:p>
        </w:tc>
      </w:tr>
      <w:tr w:rsidR="00CA330A" w:rsidRPr="00CA330A" w14:paraId="5AD70FE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ECA4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09:56:22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32C9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236B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3,540.0000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98AC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DEA0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05002050000067200-E0OBh2Zzq0rU</w:t>
            </w:r>
          </w:p>
        </w:tc>
      </w:tr>
      <w:tr w:rsidR="00CA330A" w:rsidRPr="00CA330A" w14:paraId="4D75DB9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A5EE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09:58:34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75DB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23BB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9FBA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9030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05002050000067760-E0OBh2Zzq2Iv</w:t>
            </w:r>
          </w:p>
        </w:tc>
      </w:tr>
      <w:tr w:rsidR="00CA330A" w:rsidRPr="00CA330A" w14:paraId="6EDA4B0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6049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09:58:34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B4C2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4731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F2E5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281C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07002070000067495-E0OBh2Zzq2K8</w:t>
            </w:r>
          </w:p>
        </w:tc>
      </w:tr>
      <w:tr w:rsidR="00CA330A" w:rsidRPr="00CA330A" w14:paraId="682F4B0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DE05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10:00:05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3CFC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605C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8043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5E3C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05002050000068617-E0OBh2Zzq3gs</w:t>
            </w:r>
          </w:p>
        </w:tc>
      </w:tr>
      <w:tr w:rsidR="00CA330A" w:rsidRPr="00CA330A" w14:paraId="3B43A95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E95F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10:00:55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D4FE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EF28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C472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21F3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07002070000067495-E0OBh2Zzq4Ri</w:t>
            </w:r>
          </w:p>
        </w:tc>
      </w:tr>
      <w:tr w:rsidR="00CA330A" w:rsidRPr="00CA330A" w14:paraId="1C2ADEA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34E7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10:01:47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6BE8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7B52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C916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2CAC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05002050000068319-E0OBh2Zzq5Ms</w:t>
            </w:r>
          </w:p>
        </w:tc>
      </w:tr>
      <w:tr w:rsidR="00CA330A" w:rsidRPr="00CA330A" w14:paraId="0DA8F76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CB81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10:01:47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FE54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BF69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ED25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95B1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05002050000068319-E0OBh2Zzq5Mz</w:t>
            </w:r>
          </w:p>
        </w:tc>
      </w:tr>
      <w:tr w:rsidR="00CA330A" w:rsidRPr="00CA330A" w14:paraId="77C9D0F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8B13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10:08:03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27F2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54A5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1F4E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C1D3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05002050000070940-E0OBh2Zzq8NK</w:t>
            </w:r>
          </w:p>
        </w:tc>
      </w:tr>
      <w:tr w:rsidR="00CA330A" w:rsidRPr="00CA330A" w14:paraId="28B098D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246E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10:08:03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70E8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4CEC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E30B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FB6B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05002050000071712-E0OBh2Zzq8NO</w:t>
            </w:r>
          </w:p>
        </w:tc>
      </w:tr>
      <w:tr w:rsidR="00CA330A" w:rsidRPr="00CA330A" w14:paraId="6D1BD0B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34EB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10:09:01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F6C3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75A7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745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0370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05002050000069211-E0OBh2Zzq8n9</w:t>
            </w:r>
          </w:p>
        </w:tc>
      </w:tr>
      <w:tr w:rsidR="00CA330A" w:rsidRPr="00CA330A" w14:paraId="6E97088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41AF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10:09:41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C091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5A58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AF9C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D8F8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05002050000070581-E0OBh2Zzq9CT</w:t>
            </w:r>
          </w:p>
        </w:tc>
      </w:tr>
      <w:tr w:rsidR="00CA330A" w:rsidRPr="00CA330A" w14:paraId="3883ED8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EF38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10:10:08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0EC1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DFFB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866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F288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05002050000072303-E0OBh2Zzq9Zk</w:t>
            </w:r>
          </w:p>
        </w:tc>
      </w:tr>
      <w:tr w:rsidR="00CA330A" w:rsidRPr="00CA330A" w14:paraId="1818E89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C76B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10:11:51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30B1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C7B0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9361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D83D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07002070000072776-E0OBh2ZzqAHV</w:t>
            </w:r>
          </w:p>
        </w:tc>
      </w:tr>
      <w:tr w:rsidR="00CA330A" w:rsidRPr="00CA330A" w14:paraId="64EB3AC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FB5E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10:11:51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16E7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7195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3866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803E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07002070000072776-E0OBh2ZzqAHX</w:t>
            </w:r>
          </w:p>
        </w:tc>
      </w:tr>
      <w:tr w:rsidR="00CA330A" w:rsidRPr="00CA330A" w14:paraId="3F9DFBD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B513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10:12:42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7922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EE6F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E804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CA7C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07002070000073030-E0OBh2ZzqAUg</w:t>
            </w:r>
          </w:p>
        </w:tc>
      </w:tr>
      <w:tr w:rsidR="00CA330A" w:rsidRPr="00CA330A" w14:paraId="365CD1F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2A8C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10:15:05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13C3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11CF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044A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6CB9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07002070000073721-E0OBh2ZzqBdZ</w:t>
            </w:r>
          </w:p>
        </w:tc>
      </w:tr>
      <w:tr w:rsidR="00CA330A" w:rsidRPr="00CA330A" w14:paraId="2319750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0E65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10:15:32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0CAF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6D3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AB05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B604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05002050000071535-E0OBh2ZzqBle</w:t>
            </w:r>
          </w:p>
        </w:tc>
      </w:tr>
      <w:tr w:rsidR="00CA330A" w:rsidRPr="00CA330A" w14:paraId="73D4FD4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AB92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10:15:32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EB8F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A5F0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C691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826C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05002050000072867-E0OBh2ZzqBli</w:t>
            </w:r>
          </w:p>
        </w:tc>
      </w:tr>
      <w:tr w:rsidR="00CA330A" w:rsidRPr="00CA330A" w14:paraId="59593E4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0499C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10:16:02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C482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9BAD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2AC4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8845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05002050000074270-E0OBh2ZzqC4u</w:t>
            </w:r>
          </w:p>
        </w:tc>
      </w:tr>
      <w:tr w:rsidR="00CA330A" w:rsidRPr="00CA330A" w14:paraId="713176A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78A6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10:16:13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666D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5225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47A8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DECC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07002070000073972-E0OBh2ZzqCHm</w:t>
            </w:r>
          </w:p>
        </w:tc>
      </w:tr>
      <w:tr w:rsidR="00CA330A" w:rsidRPr="00CA330A" w14:paraId="55A5718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258F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10:19:47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AA85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99B9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3360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D085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07002070000074616-E0OBh2ZzqE7u</w:t>
            </w:r>
          </w:p>
        </w:tc>
      </w:tr>
      <w:tr w:rsidR="00CA330A" w:rsidRPr="00CA330A" w14:paraId="5745CD0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1414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10:19:47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2169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9518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8B9F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365D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07002070000074616-E0OBh2ZzqE7x</w:t>
            </w:r>
          </w:p>
        </w:tc>
      </w:tr>
      <w:tr w:rsidR="00CA330A" w:rsidRPr="00CA330A" w14:paraId="5FD336F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7780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10:21:20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4B9B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5E0D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FBB3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E641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07002070000075817-E0OBh2ZzqF8P</w:t>
            </w:r>
          </w:p>
        </w:tc>
      </w:tr>
      <w:tr w:rsidR="00CA330A" w:rsidRPr="00CA330A" w14:paraId="129D83E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FEBA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10:23:07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F7A2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DC48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9DFF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0D30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05002050000076507-E0OBh2ZzqG6f</w:t>
            </w:r>
          </w:p>
        </w:tc>
      </w:tr>
      <w:tr w:rsidR="00CA330A" w:rsidRPr="00CA330A" w14:paraId="49B7AF6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9DC4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10:23:55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3915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A92E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1ECB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3628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07002070000075711-E0OBh2ZzqGhO</w:t>
            </w:r>
          </w:p>
        </w:tc>
      </w:tr>
      <w:tr w:rsidR="00CA330A" w:rsidRPr="00CA330A" w14:paraId="7EA2833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1050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10:27:23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A5B4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D3B3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5873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0575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05002050000077988-E0OBh2ZzqI9q</w:t>
            </w:r>
          </w:p>
        </w:tc>
      </w:tr>
      <w:tr w:rsidR="00CA330A" w:rsidRPr="00CA330A" w14:paraId="5D9912D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07EB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10:27:42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A131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A2BD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FFD6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9BB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05002050000078091-E0OBh2ZzqIEY</w:t>
            </w:r>
          </w:p>
        </w:tc>
      </w:tr>
      <w:tr w:rsidR="00CA330A" w:rsidRPr="00CA330A" w14:paraId="4B01790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51A7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10:30:41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66A2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3493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C7DC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2EB8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07002070000078482-E0OBh2ZzqJIi</w:t>
            </w:r>
          </w:p>
        </w:tc>
      </w:tr>
      <w:tr w:rsidR="00CA330A" w:rsidRPr="00CA330A" w14:paraId="1E40F43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CA7C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10:31:32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C896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F282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438C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4327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07002070000079024-E0OBh2ZzqJdA</w:t>
            </w:r>
          </w:p>
        </w:tc>
      </w:tr>
      <w:tr w:rsidR="00CA330A" w:rsidRPr="00CA330A" w14:paraId="7A38A9E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4EA6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10:32:00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1026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6F25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C4FF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4BEC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07002070000078107-E0OBh2ZzqJnA</w:t>
            </w:r>
          </w:p>
        </w:tc>
      </w:tr>
      <w:tr w:rsidR="00CA330A" w:rsidRPr="00CA330A" w14:paraId="12E3720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B887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10:40:24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027D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4088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875E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FA1E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05002050000079697-E0OBh2ZzqNPG</w:t>
            </w:r>
          </w:p>
        </w:tc>
      </w:tr>
      <w:tr w:rsidR="00CA330A" w:rsidRPr="00CA330A" w14:paraId="0B2B917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AAFE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10:40:24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B8C6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5666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6D00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8002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07002070000081048-E0OBh2ZzqNPK</w:t>
            </w:r>
          </w:p>
        </w:tc>
      </w:tr>
      <w:tr w:rsidR="00CA330A" w:rsidRPr="00CA330A" w14:paraId="047FD61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786D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10:40:24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C204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EEC2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776E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876B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07002070000081478-E0OBh2ZzqNPM</w:t>
            </w:r>
          </w:p>
        </w:tc>
      </w:tr>
      <w:tr w:rsidR="00CA330A" w:rsidRPr="00CA330A" w14:paraId="6E5C242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4ECA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10:41:10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864C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F7F3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00EB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0482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07002070000082025-E0OBh2ZzqNeH</w:t>
            </w:r>
          </w:p>
        </w:tc>
      </w:tr>
      <w:tr w:rsidR="00CA330A" w:rsidRPr="00CA330A" w14:paraId="67F712F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3EA4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10:41:10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F4DE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B916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5B5A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7432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07002070000082025-E0OBh2ZzqNeJ</w:t>
            </w:r>
          </w:p>
        </w:tc>
      </w:tr>
      <w:tr w:rsidR="00CA330A" w:rsidRPr="00CA330A" w14:paraId="3A368E3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E8C1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2025-08-19 10:42:23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1B88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01EC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8AF8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37B1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05002050000079633-E0OBh2ZzqO3J</w:t>
            </w:r>
          </w:p>
        </w:tc>
      </w:tr>
      <w:tr w:rsidR="00CA330A" w:rsidRPr="00CA330A" w14:paraId="39C0B2F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A411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10:42:23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03E9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EE16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A1AA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CC07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07002070000081978-E0OBh2ZzqO3P</w:t>
            </w:r>
          </w:p>
        </w:tc>
      </w:tr>
      <w:tr w:rsidR="00CA330A" w:rsidRPr="00CA330A" w14:paraId="4DA68CF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E220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10:47:51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CCCF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F4EA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96EB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8C9E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05002050000083236-E0OBh2ZzqQc1</w:t>
            </w:r>
          </w:p>
        </w:tc>
      </w:tr>
      <w:tr w:rsidR="00CA330A" w:rsidRPr="00CA330A" w14:paraId="11253B7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9D44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10:47:51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1F3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5511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43EF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137C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07002070000083648-E0OBh2ZzqQc5</w:t>
            </w:r>
          </w:p>
        </w:tc>
      </w:tr>
      <w:tr w:rsidR="00CA330A" w:rsidRPr="00CA330A" w14:paraId="67C4A65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6EED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10:47:51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67BA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3DBE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7824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DF6D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05002050000084444-E0OBh2ZzqQcB</w:t>
            </w:r>
          </w:p>
        </w:tc>
      </w:tr>
      <w:tr w:rsidR="00CA330A" w:rsidRPr="00CA330A" w14:paraId="6CAFC0A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F70C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10:47:51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6CCE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F736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A831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3F94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07002070000083648-E0OBh2ZzqQc7</w:t>
            </w:r>
          </w:p>
        </w:tc>
      </w:tr>
      <w:tr w:rsidR="00CA330A" w:rsidRPr="00CA330A" w14:paraId="3D1E82D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FDEE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10:50:55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6276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2166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11BB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045B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05002050000084944-E0OBh2ZzqRmi</w:t>
            </w:r>
          </w:p>
        </w:tc>
      </w:tr>
      <w:tr w:rsidR="00CA330A" w:rsidRPr="00CA330A" w14:paraId="4E8E795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DA53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10:51:56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8945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F812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AB42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ED14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07002070000085485-E0OBh2ZzqSDK</w:t>
            </w:r>
          </w:p>
        </w:tc>
      </w:tr>
      <w:tr w:rsidR="00CA330A" w:rsidRPr="00CA330A" w14:paraId="3BA120D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2BAF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10:52:42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AF82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E13D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C9AC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B163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07002070000085676-E0OBh2ZzqSQ6</w:t>
            </w:r>
          </w:p>
        </w:tc>
      </w:tr>
      <w:tr w:rsidR="00CA330A" w:rsidRPr="00CA330A" w14:paraId="432CF03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69E0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10:52:42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9EB1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C4B5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3F43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DD6F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07002070000085676-E0OBh2ZzqSQ8</w:t>
            </w:r>
          </w:p>
        </w:tc>
      </w:tr>
      <w:tr w:rsidR="00CA330A" w:rsidRPr="00CA330A" w14:paraId="6E07080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92F9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11:00:33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2E4F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65A9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DB5D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687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05002050000088168-E0OBh2ZzqWLb</w:t>
            </w:r>
          </w:p>
        </w:tc>
      </w:tr>
      <w:tr w:rsidR="00CA330A" w:rsidRPr="00CA330A" w14:paraId="69C713C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C497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11:00:33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C22F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54BE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E647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0166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07002070000087903-E0OBh2ZzqWLZ</w:t>
            </w:r>
          </w:p>
        </w:tc>
      </w:tr>
      <w:tr w:rsidR="00CA330A" w:rsidRPr="00CA330A" w14:paraId="25CB6A1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D936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11:00:33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CC16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4E80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663A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9FB5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07002070000087904-E0OBh2ZzqWLd</w:t>
            </w:r>
          </w:p>
        </w:tc>
      </w:tr>
      <w:tr w:rsidR="00CA330A" w:rsidRPr="00CA330A" w14:paraId="45D4DA5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173A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11:01:29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FC21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4B03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8DDA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B7DC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05002050000088810-E0OBh2ZzqWkZ</w:t>
            </w:r>
          </w:p>
        </w:tc>
      </w:tr>
      <w:tr w:rsidR="00CA330A" w:rsidRPr="00CA330A" w14:paraId="46D67F6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8108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11:01:29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F8A6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D461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6D4C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E53E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05002050000088810-E0OBh2ZzqWkb</w:t>
            </w:r>
          </w:p>
        </w:tc>
      </w:tr>
      <w:tr w:rsidR="00CA330A" w:rsidRPr="00CA330A" w14:paraId="67DFBB3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2068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11:02:42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0614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08F2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1758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6C77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07002070000088981-E0OBh2ZzqXL1</w:t>
            </w:r>
          </w:p>
        </w:tc>
      </w:tr>
      <w:tr w:rsidR="00CA330A" w:rsidRPr="00CA330A" w14:paraId="12A5F5F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EC8D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11:02:42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A892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BD8A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48AD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E343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07002070000088981-E0OBh2ZzqXL3</w:t>
            </w:r>
          </w:p>
        </w:tc>
      </w:tr>
      <w:tr w:rsidR="00CA330A" w:rsidRPr="00CA330A" w14:paraId="066AB3B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A430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11:03:21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B0B4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CC6E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6C45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7EBB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07002070000087805-E0OBh2ZzqXXt</w:t>
            </w:r>
          </w:p>
        </w:tc>
      </w:tr>
      <w:tr w:rsidR="00CA330A" w:rsidRPr="00CA330A" w14:paraId="46202DD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CF3B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11:05:03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E2F2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3170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71BB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E3F5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05002050000089960-E0OBh2ZzqYHL</w:t>
            </w:r>
          </w:p>
        </w:tc>
      </w:tr>
      <w:tr w:rsidR="00CA330A" w:rsidRPr="00CA330A" w14:paraId="29A9588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A7C8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11:06:02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7F31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5FEC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C7D3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BE41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05002050000090360-E0OBh2ZzqYuA</w:t>
            </w:r>
          </w:p>
        </w:tc>
      </w:tr>
      <w:tr w:rsidR="00CA330A" w:rsidRPr="00CA330A" w14:paraId="3E8E718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5687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11:06:04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6678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E003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AAF2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DF9A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05002050000089828-E0OBh2ZzqYwU</w:t>
            </w:r>
          </w:p>
        </w:tc>
      </w:tr>
      <w:tr w:rsidR="00CA330A" w:rsidRPr="00CA330A" w14:paraId="40C68C5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5176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11:07:41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0F8A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01E4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623B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51DD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05002050000089828-E0OBh2ZzqZwP</w:t>
            </w:r>
          </w:p>
        </w:tc>
      </w:tr>
      <w:tr w:rsidR="00CA330A" w:rsidRPr="00CA330A" w14:paraId="74086BC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280C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11:07:56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4363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03AC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C1F5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A284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05002050000090856-E0OBh2Zzqa86</w:t>
            </w:r>
          </w:p>
        </w:tc>
      </w:tr>
      <w:tr w:rsidR="00CA330A" w:rsidRPr="00CA330A" w14:paraId="1EE61B6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AD94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11:08:04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D5C1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3CC0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642C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D25F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05002050000090137-E0OBh2ZzqaH6</w:t>
            </w:r>
          </w:p>
        </w:tc>
      </w:tr>
      <w:tr w:rsidR="00CA330A" w:rsidRPr="00CA330A" w14:paraId="6F93377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5D80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11:08:04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DFC7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BD67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FA6F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6193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05002050000090137-E0OBh2ZzqaHA</w:t>
            </w:r>
          </w:p>
        </w:tc>
      </w:tr>
      <w:tr w:rsidR="00CA330A" w:rsidRPr="00CA330A" w14:paraId="0C4CFFE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499B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11:13:23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8E8B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40D4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ED03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76D6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07002070000092573-E0OBh2Zzqcz9</w:t>
            </w:r>
          </w:p>
        </w:tc>
      </w:tr>
      <w:tr w:rsidR="00CA330A" w:rsidRPr="00CA330A" w14:paraId="35E9B10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31C7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11:14:22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6B96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3472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EC63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80F2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07002070000092880-E0OBh2ZzqdJf</w:t>
            </w:r>
          </w:p>
        </w:tc>
      </w:tr>
      <w:tr w:rsidR="00CA330A" w:rsidRPr="00CA330A" w14:paraId="3E55363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8D79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11:17:42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3C6B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A8AC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A042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D1CC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07002070000094027-E0OBh2ZzqeuL</w:t>
            </w:r>
          </w:p>
        </w:tc>
      </w:tr>
      <w:tr w:rsidR="00CA330A" w:rsidRPr="00CA330A" w14:paraId="6950B5C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D997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11:17:42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67BD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9FE1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56C0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F3BA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07002070000094027-E0OBh2ZzqeuN</w:t>
            </w:r>
          </w:p>
        </w:tc>
      </w:tr>
      <w:tr w:rsidR="00CA330A" w:rsidRPr="00CA330A" w14:paraId="6172FEC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AAF5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11:19:57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690B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9FDE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EE08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B7C7A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07002070000094830-E0OBh2ZzqglX</w:t>
            </w:r>
          </w:p>
        </w:tc>
      </w:tr>
      <w:tr w:rsidR="00CA330A" w:rsidRPr="00CA330A" w14:paraId="7F5E519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4D94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11:20:26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F7EF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66FD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E82F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25BF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07002070000094989-E0OBh2ZzqhJ8</w:t>
            </w:r>
          </w:p>
        </w:tc>
      </w:tr>
      <w:tr w:rsidR="00CA330A" w:rsidRPr="00CA330A" w14:paraId="641C712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DFA3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11:20:26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58F8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150E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9230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29CF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07002070000094989-E0OBh2ZzqhJA</w:t>
            </w:r>
          </w:p>
        </w:tc>
      </w:tr>
      <w:tr w:rsidR="00CA330A" w:rsidRPr="00CA330A" w14:paraId="36D0652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D61D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11:22:11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0822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DD95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81A9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155A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05002050000095056-E0OBh2Zzqiv9</w:t>
            </w:r>
          </w:p>
        </w:tc>
      </w:tr>
      <w:tr w:rsidR="00CA330A" w:rsidRPr="00CA330A" w14:paraId="6E7D793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54F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11:22:30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5D72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BCE0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CD5A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DA7D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07002070000095180-E0OBh2Zzqj9J</w:t>
            </w:r>
          </w:p>
        </w:tc>
      </w:tr>
      <w:tr w:rsidR="00CA330A" w:rsidRPr="00CA330A" w14:paraId="0E93376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0FC9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11:22:30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7083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229B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87E7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7B12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07002070000095180-E0OBh2Zzqj9N</w:t>
            </w:r>
          </w:p>
        </w:tc>
      </w:tr>
      <w:tr w:rsidR="00CA330A" w:rsidRPr="00CA330A" w14:paraId="1B92F3F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119E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11:22:30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C52B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E2A7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01E5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8431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07002070000095180-E0OBh2Zzqj9Q</w:t>
            </w:r>
          </w:p>
        </w:tc>
      </w:tr>
      <w:tr w:rsidR="00CA330A" w:rsidRPr="00CA330A" w14:paraId="347F018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63B7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11:22:42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55F2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FA00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BE08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056C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07002070000095640-E0OBh2ZzqjMa</w:t>
            </w:r>
          </w:p>
        </w:tc>
      </w:tr>
      <w:tr w:rsidR="00CA330A" w:rsidRPr="00CA330A" w14:paraId="2F47858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AE9C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11:25:43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6EDD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FA26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5497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F449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07002070000096141-E0OBh2ZzqkjZ</w:t>
            </w:r>
          </w:p>
        </w:tc>
      </w:tr>
      <w:tr w:rsidR="00CA330A" w:rsidRPr="00CA330A" w14:paraId="75232AA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ABE7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11:26:29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907E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1501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A18A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1D05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07002070000096754-E0OBh2Zzql3C</w:t>
            </w:r>
          </w:p>
        </w:tc>
      </w:tr>
      <w:tr w:rsidR="00CA330A" w:rsidRPr="00CA330A" w14:paraId="7806FF6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7D1E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11:30:30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BB22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D6C7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6C7D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DE00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05002050000098072-E0OBh2ZzqndS</w:t>
            </w:r>
          </w:p>
        </w:tc>
      </w:tr>
      <w:tr w:rsidR="00CA330A" w:rsidRPr="00CA330A" w14:paraId="1DC1749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0A3A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11:32:42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31A8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CA2B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B879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CC94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07002070000098750-E0OBh2ZzqoXi</w:t>
            </w:r>
          </w:p>
        </w:tc>
      </w:tr>
      <w:tr w:rsidR="00CA330A" w:rsidRPr="00CA330A" w14:paraId="53FE3D6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2A49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11:33:09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1FA1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53DF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8251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3F22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07002070000098873-E0OBh2Zzqoiw</w:t>
            </w:r>
          </w:p>
        </w:tc>
      </w:tr>
      <w:tr w:rsidR="00CA330A" w:rsidRPr="00CA330A" w14:paraId="7867B3C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673E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11:39:00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95CC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539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A164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5EB5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2A6D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07002070000100204-E0OBh2ZzqrYt</w:t>
            </w:r>
          </w:p>
        </w:tc>
      </w:tr>
      <w:tr w:rsidR="00CA330A" w:rsidRPr="00CA330A" w14:paraId="22EECB1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927D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11:39:49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B679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29E1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7D11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C448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05002050000101071-E0OBh2ZzqrrL</w:t>
            </w:r>
          </w:p>
        </w:tc>
      </w:tr>
      <w:tr w:rsidR="00CA330A" w:rsidRPr="00CA330A" w14:paraId="0A7252E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1DA1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11:39:49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9838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852B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B4EC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99CD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05002050000101071-E0OBh2ZzqrrN</w:t>
            </w:r>
          </w:p>
        </w:tc>
      </w:tr>
      <w:tr w:rsidR="00CA330A" w:rsidRPr="00CA330A" w14:paraId="6741982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2176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11:41:02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8442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A4F9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B8CF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C0CB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07002070000101241-E0OBh2ZzqsKC</w:t>
            </w:r>
          </w:p>
        </w:tc>
      </w:tr>
      <w:tr w:rsidR="00CA330A" w:rsidRPr="00CA330A" w14:paraId="66923D0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72D2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11:41:56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BAC8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6607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0135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1F2F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05002050000101757-E0OBh2Zzqsam</w:t>
            </w:r>
          </w:p>
        </w:tc>
      </w:tr>
      <w:tr w:rsidR="00CA330A" w:rsidRPr="00CA330A" w14:paraId="1488462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C0CF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11:43:09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AF86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8BE5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A120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276E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07002070000101896-E0OBh2ZzqsyP</w:t>
            </w:r>
          </w:p>
        </w:tc>
      </w:tr>
      <w:tr w:rsidR="00CA330A" w:rsidRPr="00CA330A" w14:paraId="60252AF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8E01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11:43:09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AF2C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1B81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0B38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44C7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07002070000101896-E0OBh2ZzqsyR</w:t>
            </w:r>
          </w:p>
        </w:tc>
      </w:tr>
      <w:tr w:rsidR="00CA330A" w:rsidRPr="00CA330A" w14:paraId="663EEB1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E547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11:44:22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B5A6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8275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9189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1C56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07002070000102234-E0OBh2ZzqtSX</w:t>
            </w:r>
          </w:p>
        </w:tc>
      </w:tr>
      <w:tr w:rsidR="00CA330A" w:rsidRPr="00CA330A" w14:paraId="62D2DB7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EAA8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11:44:22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1B61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38C8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2569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14A0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07002070000102234-E0OBh2ZzqtSZ</w:t>
            </w:r>
          </w:p>
        </w:tc>
      </w:tr>
      <w:tr w:rsidR="00CA330A" w:rsidRPr="00CA330A" w14:paraId="6E98B0D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96E8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11:46:02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1B07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ACDD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8B04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FDD4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07002070000102876-E0OBh2Zzqu7a</w:t>
            </w:r>
          </w:p>
        </w:tc>
      </w:tr>
      <w:tr w:rsidR="00CA330A" w:rsidRPr="00CA330A" w14:paraId="73E9329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48C2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11:47:25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1BDF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161B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E206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E5D2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05002050000100125-E0OBh2Zzqukx</w:t>
            </w:r>
          </w:p>
        </w:tc>
      </w:tr>
      <w:tr w:rsidR="00CA330A" w:rsidRPr="00CA330A" w14:paraId="4E19A5D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6508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2025-08-19 11:47:44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D039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EC36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BAF5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39EA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05002050000103682-E0OBh2Zzqv24</w:t>
            </w:r>
          </w:p>
        </w:tc>
      </w:tr>
      <w:tr w:rsidR="00CA330A" w:rsidRPr="00CA330A" w14:paraId="11711FA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CD02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11:48:55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B0D5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C796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A75B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25C0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07002070000103397-E0OBh2ZzqvVd</w:t>
            </w:r>
          </w:p>
        </w:tc>
      </w:tr>
      <w:tr w:rsidR="00CA330A" w:rsidRPr="00CA330A" w14:paraId="4826D50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842D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11:49:48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88DD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64E3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471F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5220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07002070000103946-E0OBh2Zzqvz1</w:t>
            </w:r>
          </w:p>
        </w:tc>
      </w:tr>
      <w:tr w:rsidR="00CA330A" w:rsidRPr="00CA330A" w14:paraId="2FBA547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69A9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11:54:38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5B68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71AF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1BCF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A02C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05002050000105735-E0OBh2ZzqyV5</w:t>
            </w:r>
          </w:p>
        </w:tc>
      </w:tr>
      <w:tr w:rsidR="00CA330A" w:rsidRPr="00CA330A" w14:paraId="006B4CE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7BCA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11:55:47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C9DC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D5F4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C7F3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9D7D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07002070000106194-E0OBh2ZzqzDr</w:t>
            </w:r>
          </w:p>
        </w:tc>
      </w:tr>
      <w:tr w:rsidR="00CA330A" w:rsidRPr="00CA330A" w14:paraId="4655E99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1C09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11:56:02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61AB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B331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2A98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D98A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05002050000106622-E0OBh2ZzqzaB</w:t>
            </w:r>
          </w:p>
        </w:tc>
      </w:tr>
      <w:tr w:rsidR="00CA330A" w:rsidRPr="00CA330A" w14:paraId="58F12C4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F95D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11:57:14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4D56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B273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BF9D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C81E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05002050000104914-E0OBh2Zzr0Xj</w:t>
            </w:r>
          </w:p>
        </w:tc>
      </w:tr>
      <w:tr w:rsidR="00CA330A" w:rsidRPr="00CA330A" w14:paraId="7E11AB6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B743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11:58:02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5F0B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17A8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7185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C8B8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07002070000107196-E0OBh2Zzr1JT</w:t>
            </w:r>
          </w:p>
        </w:tc>
      </w:tr>
      <w:tr w:rsidR="00CA330A" w:rsidRPr="00CA330A" w14:paraId="7699C3F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9AE3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11:59:55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E44E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7587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8DC2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30D8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07002070000107712-E0OBh2Zzr2Nq</w:t>
            </w:r>
          </w:p>
        </w:tc>
      </w:tr>
      <w:tr w:rsidR="00CA330A" w:rsidRPr="00CA330A" w14:paraId="4E97B68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F93C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12:00:03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40F6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0D14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9038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94C7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05002050000107383-E0OBh2Zzr2Y0</w:t>
            </w:r>
          </w:p>
        </w:tc>
      </w:tr>
      <w:tr w:rsidR="00CA330A" w:rsidRPr="00CA330A" w14:paraId="58949D6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1C9D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12:01:04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8CF1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D6F9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8F8DB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D4BD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07002070000108550-E0OBh2Zzr38v</w:t>
            </w:r>
          </w:p>
        </w:tc>
      </w:tr>
      <w:tr w:rsidR="00CA330A" w:rsidRPr="00CA330A" w14:paraId="285AFD3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747C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12:01:04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911C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AF40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F8A8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13CE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07002070000108550-E0OBh2Zzr38x</w:t>
            </w:r>
          </w:p>
        </w:tc>
      </w:tr>
      <w:tr w:rsidR="00CA330A" w:rsidRPr="00CA330A" w14:paraId="311EC43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09B1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12:02:16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9B99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1843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ADC5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4013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07002070000108524-E0OBh2Zzr3mu</w:t>
            </w:r>
          </w:p>
        </w:tc>
      </w:tr>
      <w:tr w:rsidR="00CA330A" w:rsidRPr="00CA330A" w14:paraId="1EFAE16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A4A4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12:03:18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F2BA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B6F0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032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C086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07002070000109298-E0OBh2Zzr4cy</w:t>
            </w:r>
          </w:p>
        </w:tc>
      </w:tr>
      <w:tr w:rsidR="00CA330A" w:rsidRPr="00CA330A" w14:paraId="51CF26D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54C8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12:06:08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5043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0C9B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8446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42C9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05002050000110270-E0OBh2Zzr67i</w:t>
            </w:r>
          </w:p>
        </w:tc>
      </w:tr>
      <w:tr w:rsidR="00CA330A" w:rsidRPr="00CA330A" w14:paraId="379AFAD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1263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12:08:15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3393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5A4E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504A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0F59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05002050000110029-E0OBh2Zzr77Q</w:t>
            </w:r>
          </w:p>
        </w:tc>
      </w:tr>
      <w:tr w:rsidR="00CA330A" w:rsidRPr="00CA330A" w14:paraId="1E7182B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631D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12:08:15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4061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A5E2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B923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4B50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05002050000110029-E0OBh2Zzr77m</w:t>
            </w:r>
          </w:p>
        </w:tc>
      </w:tr>
      <w:tr w:rsidR="00CA330A" w:rsidRPr="00CA330A" w14:paraId="00FF7B1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18BA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12:08:29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7CE0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7B12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3A0A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7C43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07002070000110738-E0OBh2Zzr7Is</w:t>
            </w:r>
          </w:p>
        </w:tc>
      </w:tr>
      <w:tr w:rsidR="00CA330A" w:rsidRPr="00CA330A" w14:paraId="5804260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2578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12:09:19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3DF8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255E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5F99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5406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05002050000111390-E0OBh2Zzr7fG</w:t>
            </w:r>
          </w:p>
        </w:tc>
      </w:tr>
      <w:tr w:rsidR="00CA330A" w:rsidRPr="00CA330A" w14:paraId="4BC2433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4A5E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12:10:15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C647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6AD6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80F0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576F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05002050000111390-E0OBh2Zzr7se</w:t>
            </w:r>
          </w:p>
        </w:tc>
      </w:tr>
      <w:tr w:rsidR="00CA330A" w:rsidRPr="00CA330A" w14:paraId="42D38DC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8831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12:12:42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A16D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A4DB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4D7C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7974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05002050000113755-E0OBh2Zzr9Ac</w:t>
            </w:r>
          </w:p>
        </w:tc>
      </w:tr>
      <w:tr w:rsidR="00CA330A" w:rsidRPr="00CA330A" w14:paraId="6F1C7D9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214D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12:12:42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6028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CA68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D519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F47A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05002050000113755-E0OBh2Zzr9Ae</w:t>
            </w:r>
          </w:p>
        </w:tc>
      </w:tr>
      <w:tr w:rsidR="00CA330A" w:rsidRPr="00CA330A" w14:paraId="5177007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A5B2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12:13:27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8A10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6F8B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20568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44EF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07002070000113265-E0OBh2Zzr9Xw</w:t>
            </w:r>
          </w:p>
        </w:tc>
      </w:tr>
      <w:tr w:rsidR="00CA330A" w:rsidRPr="00CA330A" w14:paraId="3FCF980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AF80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12:14:12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91F7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9280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1111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9B84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07002070000113265-E0OBh2Zzr9gm</w:t>
            </w:r>
          </w:p>
        </w:tc>
      </w:tr>
      <w:tr w:rsidR="00CA330A" w:rsidRPr="00CA330A" w14:paraId="6BA10DE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7C6F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12:14:34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7DE3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40B6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6C6E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8C31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07002070000114222-E0OBh2Zzr9r1</w:t>
            </w:r>
          </w:p>
        </w:tc>
      </w:tr>
      <w:tr w:rsidR="00CA330A" w:rsidRPr="00CA330A" w14:paraId="3E5E9B0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FAB9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12:16:16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5A05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4C1B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90F8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4A94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05002050000115226-E0OBh2ZzrAcZ</w:t>
            </w:r>
          </w:p>
        </w:tc>
      </w:tr>
      <w:tr w:rsidR="00CA330A" w:rsidRPr="00CA330A" w14:paraId="0FE7366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D2E2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12:17:42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0A89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0B6E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63E3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CE26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07002070000115575-E0OBh2ZzrBEO</w:t>
            </w:r>
          </w:p>
        </w:tc>
      </w:tr>
      <w:tr w:rsidR="00CA330A" w:rsidRPr="00CA330A" w14:paraId="6DAD8CF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F003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12:17:53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7D59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9974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DA36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2CF7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05002050000114440-E0OBh2ZzrBLo</w:t>
            </w:r>
          </w:p>
        </w:tc>
      </w:tr>
      <w:tr w:rsidR="00CA330A" w:rsidRPr="00CA330A" w14:paraId="19F10DF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5313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12:19:22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D532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C195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6245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BC7E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07002070000116195-E0OBh2ZzrC1Q</w:t>
            </w:r>
          </w:p>
        </w:tc>
      </w:tr>
      <w:tr w:rsidR="00CA330A" w:rsidRPr="00CA330A" w14:paraId="4EC2282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25C4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12:23:11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BFB6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924F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C038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120B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05002050000117275-E0OBh2ZzrDpB</w:t>
            </w:r>
          </w:p>
        </w:tc>
      </w:tr>
      <w:tr w:rsidR="00CA330A" w:rsidRPr="00CA330A" w14:paraId="1189FDA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A9E0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12:23:11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C7DA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D621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8A77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DEA1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05002050000113828-E0OBh2ZzrDpJ</w:t>
            </w:r>
          </w:p>
        </w:tc>
      </w:tr>
      <w:tr w:rsidR="00CA330A" w:rsidRPr="00CA330A" w14:paraId="56936F6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490D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12:24:22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633A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908C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1A1A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3D08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05002050000118455-E0OBh2ZzrEQS</w:t>
            </w:r>
          </w:p>
        </w:tc>
      </w:tr>
      <w:tr w:rsidR="00CA330A" w:rsidRPr="00CA330A" w14:paraId="130C245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4E01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12:24:22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6866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E535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F0B9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D60E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05002050000118455-E0OBh2ZzrEQU</w:t>
            </w:r>
          </w:p>
        </w:tc>
      </w:tr>
      <w:tr w:rsidR="00CA330A" w:rsidRPr="00CA330A" w14:paraId="7A4F5FD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9DE1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12:24:50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9E7B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ACBF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EB77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02A3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07002070000118196-E0OBh2ZzrEhr</w:t>
            </w:r>
          </w:p>
        </w:tc>
      </w:tr>
      <w:tr w:rsidR="00CA330A" w:rsidRPr="00CA330A" w14:paraId="0F9A193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D4E6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12:27:14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539A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1A80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76DF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214F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05002050000119394-E0OBh2ZzrFwJ</w:t>
            </w:r>
          </w:p>
        </w:tc>
      </w:tr>
      <w:tr w:rsidR="00CA330A" w:rsidRPr="00CA330A" w14:paraId="5021CE9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677F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12:30:21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5643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3A81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4671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3333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05002050000119394-E0OBh2ZzrHiW</w:t>
            </w:r>
          </w:p>
        </w:tc>
      </w:tr>
      <w:tr w:rsidR="00CA330A" w:rsidRPr="00CA330A" w14:paraId="75C21CE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EE3A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12:31:03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12A8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87BB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F080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4BC2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05002050000119394-E0OBh2ZzrIAh</w:t>
            </w:r>
          </w:p>
        </w:tc>
      </w:tr>
      <w:tr w:rsidR="00CA330A" w:rsidRPr="00CA330A" w14:paraId="6F0C553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C68E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12:31:03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0E70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C604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617A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61A5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05002050000120972-E0OBh2ZzrIAj</w:t>
            </w:r>
          </w:p>
        </w:tc>
      </w:tr>
      <w:tr w:rsidR="00CA330A" w:rsidRPr="00CA330A" w14:paraId="59D19ED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D026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12:31:04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12B7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D411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7909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293E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07002070000118943-E0OBh2ZzrICF</w:t>
            </w:r>
          </w:p>
        </w:tc>
      </w:tr>
      <w:tr w:rsidR="00CA330A" w:rsidRPr="00CA330A" w14:paraId="34D7D51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8BE8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12:34:26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33CD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26D4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7472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2C2C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05002050000125884-E0OBh2ZzrKrY</w:t>
            </w:r>
          </w:p>
        </w:tc>
      </w:tr>
      <w:tr w:rsidR="00CA330A" w:rsidRPr="00CA330A" w14:paraId="2DC00A3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6AA0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12:36:03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66E4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113B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E850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37D0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05002050000126750-E0OBh2ZzrLhQ</w:t>
            </w:r>
          </w:p>
        </w:tc>
      </w:tr>
      <w:tr w:rsidR="00CA330A" w:rsidRPr="00CA330A" w14:paraId="76339A4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50BA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12:36:03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C71B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42D5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D0A1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A301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05002050000126750-E0OBh2ZzrLhS</w:t>
            </w:r>
          </w:p>
        </w:tc>
      </w:tr>
      <w:tr w:rsidR="00CA330A" w:rsidRPr="00CA330A" w14:paraId="18ABDAA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1766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12:36:35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8D9B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5EC9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2614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9D2E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07002070000125073-E0OBh2ZzrLqu</w:t>
            </w:r>
          </w:p>
        </w:tc>
      </w:tr>
      <w:tr w:rsidR="00CA330A" w:rsidRPr="00CA330A" w14:paraId="75EEB7D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10FF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12:37:28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F416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C630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1061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3CA2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05002050000124828-E0OBh2ZzrMQG</w:t>
            </w:r>
          </w:p>
        </w:tc>
      </w:tr>
      <w:tr w:rsidR="00CA330A" w:rsidRPr="00CA330A" w14:paraId="0FC45E7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FC17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12:38:59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DF6E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6D63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5AA7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97BE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05002050000127637-E0OBh2ZzrNCv</w:t>
            </w:r>
          </w:p>
        </w:tc>
      </w:tr>
      <w:tr w:rsidR="00CA330A" w:rsidRPr="00CA330A" w14:paraId="02EEADD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8982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12:40:30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1EE5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1D8F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DA00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1D32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07002070000127188-E0OBh2ZzrOAp</w:t>
            </w:r>
          </w:p>
        </w:tc>
      </w:tr>
      <w:tr w:rsidR="00CA330A" w:rsidRPr="00CA330A" w14:paraId="27BB368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F610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12:41:03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925A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7452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5955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EAA6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05002050000128614-E0OBh2ZzrONw</w:t>
            </w:r>
          </w:p>
        </w:tc>
      </w:tr>
      <w:tr w:rsidR="00CA330A" w:rsidRPr="00CA330A" w14:paraId="0C4BC63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803C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12:44:17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6D99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6D05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3B34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1BFE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07002070000129717-E0OBh2ZzrQ7N</w:t>
            </w:r>
          </w:p>
        </w:tc>
      </w:tr>
      <w:tr w:rsidR="00CA330A" w:rsidRPr="00CA330A" w14:paraId="601A2EA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0799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12:44:38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5332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839D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F722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A15F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05002050000129938-E0OBh2ZzrQaQ</w:t>
            </w:r>
          </w:p>
        </w:tc>
      </w:tr>
      <w:tr w:rsidR="00CA330A" w:rsidRPr="00CA330A" w14:paraId="042F1D8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C972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12:44:43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0A9B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C6BF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68DF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10F2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07002070000129268-E0OBh2ZzrQcw</w:t>
            </w:r>
          </w:p>
        </w:tc>
      </w:tr>
      <w:tr w:rsidR="00CA330A" w:rsidRPr="00CA330A" w14:paraId="2295653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C1C5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12:44:44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7B86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9305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1326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89B9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07002070000129268-E0OBh2ZzrQdR</w:t>
            </w:r>
          </w:p>
        </w:tc>
      </w:tr>
      <w:tr w:rsidR="00CA330A" w:rsidRPr="00CA330A" w14:paraId="261BCB8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8D0C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12:44:45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DA44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31C2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C6D3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5ED4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07002070000129268-E0OBh2ZzrQdr</w:t>
            </w:r>
          </w:p>
        </w:tc>
      </w:tr>
      <w:tr w:rsidR="00CA330A" w:rsidRPr="00CA330A" w14:paraId="106C7B5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AD52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12:46:05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F0E7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B671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DBD9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FD99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05002050000130551-E0OBh2ZzrRR3</w:t>
            </w:r>
          </w:p>
        </w:tc>
      </w:tr>
      <w:tr w:rsidR="00CA330A" w:rsidRPr="00CA330A" w14:paraId="73ED186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44C5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2025-08-19 12:46:55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06A2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488B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DEA0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8616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07002070000130333-E0OBh2ZzrRsU</w:t>
            </w:r>
          </w:p>
        </w:tc>
      </w:tr>
      <w:tr w:rsidR="00CA330A" w:rsidRPr="00CA330A" w14:paraId="7E90624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E613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12:48:18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54CF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721A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225A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A934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05002050000131180-E0OBh2ZzrSSh</w:t>
            </w:r>
          </w:p>
        </w:tc>
      </w:tr>
      <w:tr w:rsidR="00CA330A" w:rsidRPr="00CA330A" w14:paraId="1E1E9E0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64D8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12:48:29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9F07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AE1B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122B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C762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07002070000130995-E0OBh2ZzrSW3</w:t>
            </w:r>
          </w:p>
        </w:tc>
      </w:tr>
      <w:tr w:rsidR="00CA330A" w:rsidRPr="00CA330A" w14:paraId="4AE2E51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21C5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12:51:25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4D66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1B66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FAC3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DA9A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05002050000132290-E0OBh2ZzrTxD</w:t>
            </w:r>
          </w:p>
        </w:tc>
      </w:tr>
      <w:tr w:rsidR="00CA330A" w:rsidRPr="00CA330A" w14:paraId="1EE28B2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C0A6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12:52:12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9250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F771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92BA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CDEF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07002070000131524-E0OBh2ZzrUKF</w:t>
            </w:r>
          </w:p>
        </w:tc>
      </w:tr>
      <w:tr w:rsidR="00CA330A" w:rsidRPr="00CA330A" w14:paraId="0380B14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09CA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12:52:13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66B7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5821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C2EE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034A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05002050000131735-E0OBh2ZzrUMv</w:t>
            </w:r>
          </w:p>
        </w:tc>
      </w:tr>
      <w:tr w:rsidR="00CA330A" w:rsidRPr="00CA330A" w14:paraId="18B93D7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CD92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12:53:10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2FB5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11A8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3E31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CDEB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07002070000133058-E0OBh2ZzrUpy</w:t>
            </w:r>
          </w:p>
        </w:tc>
      </w:tr>
      <w:tr w:rsidR="00CA330A" w:rsidRPr="00CA330A" w14:paraId="3614295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7EB8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12:53:10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45A9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4089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9F8A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5AF5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07002070000133058-E0OBh2ZzrUq0</w:t>
            </w:r>
          </w:p>
        </w:tc>
      </w:tr>
      <w:tr w:rsidR="00CA330A" w:rsidRPr="00CA330A" w14:paraId="3AE0DA7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2EA2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12:55:44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E14E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43B2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F311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A65D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07002070000133957-E0OBh2ZzrW0e</w:t>
            </w:r>
          </w:p>
        </w:tc>
      </w:tr>
      <w:tr w:rsidR="00CA330A" w:rsidRPr="00CA330A" w14:paraId="1978929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900E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12:56:03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3C42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8F52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1524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E2C5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07002070000134090-E0OBh2ZzrWIh</w:t>
            </w:r>
          </w:p>
        </w:tc>
      </w:tr>
      <w:tr w:rsidR="00CA330A" w:rsidRPr="00CA330A" w14:paraId="0B1D2BB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CD4D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12:56:03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F27F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CBDA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41C0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46ED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07002070000134090-E0OBh2ZzrWIj</w:t>
            </w:r>
          </w:p>
        </w:tc>
      </w:tr>
      <w:tr w:rsidR="00CA330A" w:rsidRPr="00CA330A" w14:paraId="2D1A18F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1C2E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12:56:20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EC1B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AE43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1340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5863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07002070000132888-E0OBh2ZzrWVh</w:t>
            </w:r>
          </w:p>
        </w:tc>
      </w:tr>
      <w:tr w:rsidR="00CA330A" w:rsidRPr="00CA330A" w14:paraId="348BBF5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C655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12:58:58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7A6F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E64E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274F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D3F2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07002070000135192-E0OBh2ZzrYOV</w:t>
            </w:r>
          </w:p>
        </w:tc>
      </w:tr>
      <w:tr w:rsidR="00CA330A" w:rsidRPr="00CA330A" w14:paraId="58C8CD2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7303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12:59:23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2554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E326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14AD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0689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05002050000135575-E0OBh2ZzrYjL</w:t>
            </w:r>
          </w:p>
        </w:tc>
      </w:tr>
      <w:tr w:rsidR="00CA330A" w:rsidRPr="00CA330A" w14:paraId="03AF458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2634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12:59:23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6562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50AE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1661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5670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05002050000135575-E0OBh2ZzrYjN</w:t>
            </w:r>
          </w:p>
        </w:tc>
      </w:tr>
      <w:tr w:rsidR="00CA330A" w:rsidRPr="00CA330A" w14:paraId="618ACC2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A08E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13:00:02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56C9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4173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AF5D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60BA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07002070000134819-E0OBh2ZzrZMy</w:t>
            </w:r>
          </w:p>
        </w:tc>
      </w:tr>
      <w:tr w:rsidR="00CA330A" w:rsidRPr="00CA330A" w14:paraId="406AC39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5F77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13:01:10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446A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7897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1DD1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CB2F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05002050000136345-E0OBh2ZzraAZ</w:t>
            </w:r>
          </w:p>
        </w:tc>
      </w:tr>
      <w:tr w:rsidR="00CA330A" w:rsidRPr="00CA330A" w14:paraId="6728213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E361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13:01:27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F1AE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8E3D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A997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E073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07002070000136123-E0OBh2ZzraQR</w:t>
            </w:r>
          </w:p>
        </w:tc>
      </w:tr>
      <w:tr w:rsidR="00CA330A" w:rsidRPr="00CA330A" w14:paraId="08A1593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F69F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13:02:51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FFB0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ED38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69A0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07F5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07002070000136882-E0OBh2ZzrbJl</w:t>
            </w:r>
          </w:p>
        </w:tc>
      </w:tr>
      <w:tr w:rsidR="00CA330A" w:rsidRPr="00CA330A" w14:paraId="46B7C42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8401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13:04:07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F732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2170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A62A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764E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05002050000137057-E0OBh2ZzrcHt</w:t>
            </w:r>
          </w:p>
        </w:tc>
      </w:tr>
      <w:tr w:rsidR="00CA330A" w:rsidRPr="00CA330A" w14:paraId="5AB8CE3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C967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13:04:23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3F5B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7568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0924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9727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05002050000137710-E0OBh2ZzrcbE</w:t>
            </w:r>
          </w:p>
        </w:tc>
      </w:tr>
      <w:tr w:rsidR="00CA330A" w:rsidRPr="00CA330A" w14:paraId="71844AF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BFA6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13:05:02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24D3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9CE8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5529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DFEC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07002070000137528-E0OBh2Zzrd5j</w:t>
            </w:r>
          </w:p>
        </w:tc>
      </w:tr>
      <w:tr w:rsidR="00CA330A" w:rsidRPr="00CA330A" w14:paraId="1389D4F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DFAA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13:10:33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555E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D16D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14DF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8776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07002070000139917-E0OBh2ZzrgSy</w:t>
            </w:r>
          </w:p>
        </w:tc>
      </w:tr>
      <w:tr w:rsidR="00CA330A" w:rsidRPr="00CA330A" w14:paraId="6C4CF90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B7E5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13:10:33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B9AF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3CB4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9E6F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F585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07002070000139917-E0OBh2ZzrgT0</w:t>
            </w:r>
          </w:p>
        </w:tc>
      </w:tr>
      <w:tr w:rsidR="00CA330A" w:rsidRPr="00CA330A" w14:paraId="7B806AE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AE30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13:11:03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3664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734C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10D6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C61C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05002050000140322-E0OBh2ZzrgeN</w:t>
            </w:r>
          </w:p>
        </w:tc>
      </w:tr>
      <w:tr w:rsidR="00CA330A" w:rsidRPr="00CA330A" w14:paraId="0198FA9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22F0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13:11:03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31D5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9B83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C407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2CB9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05002050000140322-E0OBh2ZzrgeP</w:t>
            </w:r>
          </w:p>
        </w:tc>
      </w:tr>
      <w:tr w:rsidR="00CA330A" w:rsidRPr="00CA330A" w14:paraId="4A80379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2E03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13:15:47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0FBB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4ACD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6768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E50D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07002070000142073-E0OBh2ZzrjOm</w:t>
            </w:r>
          </w:p>
        </w:tc>
      </w:tr>
      <w:tr w:rsidR="00CA330A" w:rsidRPr="00CA330A" w14:paraId="695B2F4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1CD3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13:15:47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A684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F7FE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B84F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981F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07002070000142073-E0OBh2ZzrjOo</w:t>
            </w:r>
          </w:p>
        </w:tc>
      </w:tr>
      <w:tr w:rsidR="00CA330A" w:rsidRPr="00CA330A" w14:paraId="7B89815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1952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13:16:30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2E0C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5878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C6AE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F0B1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07002070000142372-E0OBh2Zzrk0i</w:t>
            </w:r>
          </w:p>
        </w:tc>
      </w:tr>
      <w:tr w:rsidR="00CA330A" w:rsidRPr="00CA330A" w14:paraId="5489872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4D15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13:17:43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F902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A260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27A3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68FD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07002070000142863-E0OBh2ZzrkiP</w:t>
            </w:r>
          </w:p>
        </w:tc>
      </w:tr>
      <w:tr w:rsidR="00CA330A" w:rsidRPr="00CA330A" w14:paraId="2260841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368D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13:17:43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8FED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5E4B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4DDB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B3C2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07002070000142863-E0OBh2ZzrkiR</w:t>
            </w:r>
          </w:p>
        </w:tc>
      </w:tr>
      <w:tr w:rsidR="00CA330A" w:rsidRPr="00CA330A" w14:paraId="7967E2E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8E00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13:17:43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6DBF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226F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EACF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DB57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07002070000142863-E0OBh2ZzrkiT</w:t>
            </w:r>
          </w:p>
        </w:tc>
      </w:tr>
      <w:tr w:rsidR="00CA330A" w:rsidRPr="00CA330A" w14:paraId="353BFE0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9CDF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13:17:43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EEF7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5A2A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E25F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2E58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07002070000142863-E0OBh2ZzrkiV</w:t>
            </w:r>
          </w:p>
        </w:tc>
      </w:tr>
      <w:tr w:rsidR="00CA330A" w:rsidRPr="00CA330A" w14:paraId="2B2BA73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D1CC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13:18:58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6982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8B69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07F5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1FBF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05002050000141625-E0OBh2ZzrlJo</w:t>
            </w:r>
          </w:p>
        </w:tc>
      </w:tr>
      <w:tr w:rsidR="00CA330A" w:rsidRPr="00CA330A" w14:paraId="0C85518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9DDB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13:19:20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A8F7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DA81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70DA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333C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05002050000141625-E0OBh2ZzrlXe</w:t>
            </w:r>
          </w:p>
        </w:tc>
      </w:tr>
      <w:tr w:rsidR="00CA330A" w:rsidRPr="00CA330A" w14:paraId="78AC35E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5566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13:19:21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157C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178E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75F2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A27F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07002070000140850-E0OBh2Zzrla3</w:t>
            </w:r>
          </w:p>
        </w:tc>
      </w:tr>
      <w:tr w:rsidR="00CA330A" w:rsidRPr="00CA330A" w14:paraId="447726A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CAC7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13:19:50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1516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DE0F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D7B9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A36D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07002070000143781-E0OBh2ZzrlrD</w:t>
            </w:r>
          </w:p>
        </w:tc>
      </w:tr>
      <w:tr w:rsidR="00CA330A" w:rsidRPr="00CA330A" w14:paraId="63E40E8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1DBC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13:19:50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A6E9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0666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539F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D633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07002070000143781-E0OBh2ZzrlrF</w:t>
            </w:r>
          </w:p>
        </w:tc>
      </w:tr>
      <w:tr w:rsidR="00CA330A" w:rsidRPr="00CA330A" w14:paraId="20505D0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DE08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13:21:29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C721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0BEC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3D8D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3B12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07002070000144286-E0OBh2ZzrmuI</w:t>
            </w:r>
          </w:p>
        </w:tc>
      </w:tr>
      <w:tr w:rsidR="00CA330A" w:rsidRPr="00CA330A" w14:paraId="4998914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E3F1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13:22:35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75C3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9F51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D1D6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E817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05002050000143745-E0OBh2Zzro1A</w:t>
            </w:r>
          </w:p>
        </w:tc>
      </w:tr>
      <w:tr w:rsidR="00CA330A" w:rsidRPr="00CA330A" w14:paraId="1146B17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A711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13:22:39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060F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4717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0DF1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BED9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07002070000143528-E0OBh2Zzro5O</w:t>
            </w:r>
          </w:p>
        </w:tc>
      </w:tr>
      <w:tr w:rsidR="00CA330A" w:rsidRPr="00CA330A" w14:paraId="26601D6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211F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13:23:20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9243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F8E9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D7E8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B2AA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07002070000145285-E0OBh2ZzroXQ</w:t>
            </w:r>
          </w:p>
        </w:tc>
      </w:tr>
      <w:tr w:rsidR="00CA330A" w:rsidRPr="00CA330A" w14:paraId="5B46FC7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52FB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13:25:00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37E6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42A5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993B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599B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07002070000145984-E0OBh2ZzrpTB</w:t>
            </w:r>
          </w:p>
        </w:tc>
      </w:tr>
      <w:tr w:rsidR="00CA330A" w:rsidRPr="00CA330A" w14:paraId="4FEBAB4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F314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13:26:05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31DE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00DD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F33E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67C4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05002050000146746-E0OBh2ZzrqT3</w:t>
            </w:r>
          </w:p>
        </w:tc>
      </w:tr>
      <w:tr w:rsidR="00CA330A" w:rsidRPr="00CA330A" w14:paraId="5A18CE1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7A98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13:26:05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0545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1ABA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3427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ABC5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05002050000146746-E0OBh2ZzrqT5</w:t>
            </w:r>
          </w:p>
        </w:tc>
      </w:tr>
      <w:tr w:rsidR="00CA330A" w:rsidRPr="00CA330A" w14:paraId="5DD5BB4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6484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13:26:05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0A1E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0761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EE90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DC25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05002050000146746-E0OBh2ZzrqT7</w:t>
            </w:r>
          </w:p>
        </w:tc>
      </w:tr>
      <w:tr w:rsidR="00CA330A" w:rsidRPr="00CA330A" w14:paraId="564A6D1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D8E3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13:26:05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6D45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DC6B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DD0B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C118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05002050000146718-E0OBh2ZzrqTr</w:t>
            </w:r>
          </w:p>
        </w:tc>
      </w:tr>
      <w:tr w:rsidR="00CA330A" w:rsidRPr="00CA330A" w14:paraId="6C64AB1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7286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13:26:05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4C6B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90EA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454F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D67D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07002070000145238-E0OBh2ZzrqTf</w:t>
            </w:r>
          </w:p>
        </w:tc>
      </w:tr>
      <w:tr w:rsidR="00CA330A" w:rsidRPr="00CA330A" w14:paraId="65AA18A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3ABF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13:26:05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978F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1E81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227E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0B4E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05002050000146718-E0OBh2ZzrqTt</w:t>
            </w:r>
          </w:p>
        </w:tc>
      </w:tr>
      <w:tr w:rsidR="00CA330A" w:rsidRPr="00CA330A" w14:paraId="4D726B6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FB03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13:27:56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895C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7FFE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0919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D22F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05002050000147567-E0OBh2Zzrrjp</w:t>
            </w:r>
          </w:p>
        </w:tc>
      </w:tr>
      <w:tr w:rsidR="00CA330A" w:rsidRPr="00CA330A" w14:paraId="6C32B09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EAE2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13:29:23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AD0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BA8E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BEA6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B6F1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05002050000148366-E0OBh2Zzrsvg</w:t>
            </w:r>
          </w:p>
        </w:tc>
      </w:tr>
      <w:tr w:rsidR="00CA330A" w:rsidRPr="00CA330A" w14:paraId="07B24F5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E1AE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13:29:23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BD03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07B6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B87C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375F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05002050000148366-E0OBh2Zzrsvi</w:t>
            </w:r>
          </w:p>
        </w:tc>
      </w:tr>
      <w:tr w:rsidR="00CA330A" w:rsidRPr="00CA330A" w14:paraId="464594C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9992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13:29:23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69A3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6BFF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E4E7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5749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05002050000148366-E0OBh2Zzrsvk</w:t>
            </w:r>
          </w:p>
        </w:tc>
      </w:tr>
      <w:tr w:rsidR="00CA330A" w:rsidRPr="00CA330A" w14:paraId="6577437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94F4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2025-08-19 13:29:23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492A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B857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BC3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60CD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05002050000148366-E0OBh2Zzrsvm</w:t>
            </w:r>
          </w:p>
        </w:tc>
      </w:tr>
      <w:tr w:rsidR="00CA330A" w:rsidRPr="00CA330A" w14:paraId="7995CD4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3D7E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13:29:23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F01E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7CE5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46D0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8461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05002050000148366-E0OBh2Zzrsvo</w:t>
            </w:r>
          </w:p>
        </w:tc>
      </w:tr>
      <w:tr w:rsidR="00CA330A" w:rsidRPr="00CA330A" w14:paraId="2572125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1E0D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13:29:54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C225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DB22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8778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D7AF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07002070000148215-E0OBh2ZzrtWV</w:t>
            </w:r>
          </w:p>
        </w:tc>
      </w:tr>
      <w:tr w:rsidR="00CA330A" w:rsidRPr="00CA330A" w14:paraId="1FFDC17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5920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13:31:07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0FAC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569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0858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F1D2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D3E5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05002050000150752-E0OBh2ZzrwiY</w:t>
            </w:r>
          </w:p>
        </w:tc>
      </w:tr>
      <w:tr w:rsidR="00CA330A" w:rsidRPr="00CA330A" w14:paraId="3DB6E9D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4942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13:31:09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386E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B791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0C55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F629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07002070000150518-E0OBh2ZzrwmS</w:t>
            </w:r>
          </w:p>
        </w:tc>
      </w:tr>
      <w:tr w:rsidR="00CA330A" w:rsidRPr="00CA330A" w14:paraId="1181251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6B26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13:32:15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7019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403F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846D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1629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07002070000151533-E0OBh2ZzryQB</w:t>
            </w:r>
          </w:p>
        </w:tc>
      </w:tr>
      <w:tr w:rsidR="00CA330A" w:rsidRPr="00CA330A" w14:paraId="3249DED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78C3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13:32:45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BC73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5842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AE45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5DAD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07002070000152663-E0OBh2Zzrz4f</w:t>
            </w:r>
          </w:p>
        </w:tc>
      </w:tr>
      <w:tr w:rsidR="00CA330A" w:rsidRPr="00CA330A" w14:paraId="0974CA2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6014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13:32:58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B8BE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232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614F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FCBA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05002050000152858-E0OBh2ZzrzPc</w:t>
            </w:r>
          </w:p>
        </w:tc>
      </w:tr>
      <w:tr w:rsidR="00CA330A" w:rsidRPr="00CA330A" w14:paraId="64EB701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BA64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13:34:52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81FB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62C8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686C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DE51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07002070000154877-E0OBh2Zzs1tx</w:t>
            </w:r>
          </w:p>
        </w:tc>
      </w:tr>
      <w:tr w:rsidR="00CA330A" w:rsidRPr="00CA330A" w14:paraId="243556E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8D59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13:34:52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5C4A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66EF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B14C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9E2F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07002070000154877-E0OBh2Zzs1u2</w:t>
            </w:r>
          </w:p>
        </w:tc>
      </w:tr>
      <w:tr w:rsidR="00CA330A" w:rsidRPr="00CA330A" w14:paraId="441A99F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2C93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13:36:26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DDD6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4A35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C484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CD02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07002070000155927-E0OBh2Zzs400</w:t>
            </w:r>
          </w:p>
        </w:tc>
      </w:tr>
      <w:tr w:rsidR="00CA330A" w:rsidRPr="00CA330A" w14:paraId="7C384FC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1C09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13:37:43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5761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FE3B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EAB8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75D0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05002050000157385-E0OBh2Zzs4ys</w:t>
            </w:r>
          </w:p>
        </w:tc>
      </w:tr>
      <w:tr w:rsidR="00CA330A" w:rsidRPr="00CA330A" w14:paraId="2399B27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9394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13:37:43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7CE7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9358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744A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16E8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05002050000157385-E0OBh2Zzs4yu</w:t>
            </w:r>
          </w:p>
        </w:tc>
      </w:tr>
      <w:tr w:rsidR="00CA330A" w:rsidRPr="00CA330A" w14:paraId="3A7A020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06A6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13:37:43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DDB5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452C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767C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59AA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05002050000157385-E0OBh2Zzs4yw</w:t>
            </w:r>
          </w:p>
        </w:tc>
      </w:tr>
      <w:tr w:rsidR="00CA330A" w:rsidRPr="00CA330A" w14:paraId="105FEFE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DBEA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13:37:43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92A2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1CC7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EC07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A3BA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05002050000157385-E0OBh2Zzs4yy</w:t>
            </w:r>
          </w:p>
        </w:tc>
      </w:tr>
      <w:tr w:rsidR="00CA330A" w:rsidRPr="00CA330A" w14:paraId="78D076A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44B0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13:39:49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E8BD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81B4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AB6D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5970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05002050000158802-E0OBh2Zzs6mj</w:t>
            </w:r>
          </w:p>
        </w:tc>
      </w:tr>
      <w:tr w:rsidR="00CA330A" w:rsidRPr="00CA330A" w14:paraId="6427681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4056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13:39:53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1526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34CF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BF91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EE58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05002050000158578-E0OBh2Zzs6rA</w:t>
            </w:r>
          </w:p>
        </w:tc>
      </w:tr>
      <w:tr w:rsidR="00CA330A" w:rsidRPr="00CA330A" w14:paraId="7305B21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13F9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13:41:09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0E8F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5D0D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915F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D042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07002070000159704-E0OBh2Zzs8gT</w:t>
            </w:r>
          </w:p>
        </w:tc>
      </w:tr>
      <w:tr w:rsidR="00CA330A" w:rsidRPr="00CA330A" w14:paraId="4DDA198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F3AA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13:41:13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93DE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9AE9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B127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F7F7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07002070000159704-E0OBh2Zzs8nB</w:t>
            </w:r>
          </w:p>
        </w:tc>
      </w:tr>
      <w:tr w:rsidR="00CA330A" w:rsidRPr="00CA330A" w14:paraId="67753F5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312D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13:41:14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662B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5476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0A36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9FC6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07002070000159704-E0OBh2Zzs8nv</w:t>
            </w:r>
          </w:p>
        </w:tc>
      </w:tr>
      <w:tr w:rsidR="00CA330A" w:rsidRPr="00CA330A" w14:paraId="479308D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C6B0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13:44:10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2A8F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9A34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A1C4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AE9A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05002050000161936-E0OBh2ZzsCRt</w:t>
            </w:r>
          </w:p>
        </w:tc>
      </w:tr>
      <w:tr w:rsidR="00CA330A" w:rsidRPr="00CA330A" w14:paraId="701F6AD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79B3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13:44:25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9744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E9AB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3218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8E11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05002050000162447-E0OBh2ZzsCkj</w:t>
            </w:r>
          </w:p>
        </w:tc>
      </w:tr>
      <w:tr w:rsidR="00CA330A" w:rsidRPr="00CA330A" w14:paraId="1A90CA2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3C61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13:44:25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3AC3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35D0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3C41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272A5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05002050000162447-E0OBh2ZzsCkl</w:t>
            </w:r>
          </w:p>
        </w:tc>
      </w:tr>
      <w:tr w:rsidR="00CA330A" w:rsidRPr="00CA330A" w14:paraId="72BA03B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77BD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13:44:25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6491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DA48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CE3D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CCBF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05002050000162447-E0OBh2ZzsCkn</w:t>
            </w:r>
          </w:p>
        </w:tc>
      </w:tr>
      <w:tr w:rsidR="00CA330A" w:rsidRPr="00CA330A" w14:paraId="70425E8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E8CA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13:45:15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5D90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520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3A18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8BCE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3528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05002050000162409-E0OBh2ZzsDlG</w:t>
            </w:r>
          </w:p>
        </w:tc>
      </w:tr>
      <w:tr w:rsidR="00CA330A" w:rsidRPr="00CA330A" w14:paraId="5A24223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2796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13:46:03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83C2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8BF4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E93C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73D3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07002070000163662-E0OBh2ZzsEl7</w:t>
            </w:r>
          </w:p>
        </w:tc>
      </w:tr>
      <w:tr w:rsidR="00CA330A" w:rsidRPr="00CA330A" w14:paraId="127600B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2BEC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13:46:03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E983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326D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6C9C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864F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07002070000163662-E0OBh2ZzsEl9</w:t>
            </w:r>
          </w:p>
        </w:tc>
      </w:tr>
      <w:tr w:rsidR="00CA330A" w:rsidRPr="00CA330A" w14:paraId="6A0B5DB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6541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13:48:05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571A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6692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C508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9818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05002050000163771-E0OBh2ZzsHMz</w:t>
            </w:r>
          </w:p>
        </w:tc>
      </w:tr>
      <w:tr w:rsidR="00CA330A" w:rsidRPr="00CA330A" w14:paraId="75C3AF5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16A2A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13:48:59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B89F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958C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0524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0D18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07002070000165493-E0OBh2ZzsIGj</w:t>
            </w:r>
          </w:p>
        </w:tc>
      </w:tr>
      <w:tr w:rsidR="00CA330A" w:rsidRPr="00CA330A" w14:paraId="3E62A48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A816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13:49:15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2724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6FA5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FA33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46DB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05002050000165152-E0OBh2ZzsIZX</w:t>
            </w:r>
          </w:p>
        </w:tc>
      </w:tr>
      <w:tr w:rsidR="00CA330A" w:rsidRPr="00CA330A" w14:paraId="13C60DC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ECA1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13:49:31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B1E7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D3DE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BE1D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3CDA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05002050000166352-E0OBh2ZzsIt1</w:t>
            </w:r>
          </w:p>
        </w:tc>
      </w:tr>
      <w:tr w:rsidR="00CA330A" w:rsidRPr="00CA330A" w14:paraId="18C89C7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BAAD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13:51:15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4E2C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BBCE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A21D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0F29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07002070000167425-E0OBh2ZzsL7P</w:t>
            </w:r>
          </w:p>
        </w:tc>
      </w:tr>
      <w:tr w:rsidR="00CA330A" w:rsidRPr="00CA330A" w14:paraId="4F96FC9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7983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13:51:20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729A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6DEC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DB86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86EF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07002070000167425-E0OBh2ZzsLDf</w:t>
            </w:r>
          </w:p>
        </w:tc>
      </w:tr>
      <w:tr w:rsidR="00CA330A" w:rsidRPr="00CA330A" w14:paraId="48D1060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4D91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13:51:38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81B1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4514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F817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6763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05002050000166751-E0OBh2ZzsLUl</w:t>
            </w:r>
          </w:p>
        </w:tc>
      </w:tr>
      <w:tr w:rsidR="00CA330A" w:rsidRPr="00CA330A" w14:paraId="332CFE6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1E8E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13:51:38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FD68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4F9B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DB09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B432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05002050000166751-E0OBh2ZzsLUz</w:t>
            </w:r>
          </w:p>
        </w:tc>
      </w:tr>
      <w:tr w:rsidR="00CA330A" w:rsidRPr="00CA330A" w14:paraId="4AF7830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85BD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13:53:04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8C15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F00B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AACC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3B29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05002050000168690-E0OBh2ZzsN8Y</w:t>
            </w:r>
          </w:p>
        </w:tc>
      </w:tr>
      <w:tr w:rsidR="00CA330A" w:rsidRPr="00CA330A" w14:paraId="034D402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A8F8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13:53:50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08AF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0725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00F9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2B10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07002070000168534-E0OBh2ZzsO4s</w:t>
            </w:r>
          </w:p>
        </w:tc>
      </w:tr>
      <w:tr w:rsidR="00CA330A" w:rsidRPr="00CA330A" w14:paraId="6DEDA89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36C2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13:54:25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8759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45B3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CA8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6F83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05002050000169900-E0OBh2ZzsOmF</w:t>
            </w:r>
          </w:p>
        </w:tc>
      </w:tr>
      <w:tr w:rsidR="00CA330A" w:rsidRPr="00CA330A" w14:paraId="012F3AC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A0C9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13:54:25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0CA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38B5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4B83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BA6E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07002070000169700-E0OBh2ZzsOms</w:t>
            </w:r>
          </w:p>
        </w:tc>
      </w:tr>
      <w:tr w:rsidR="00CA330A" w:rsidRPr="00CA330A" w14:paraId="0DDDB58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F6B2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13:54:25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E256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E109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022A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DAB9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07002070000162647-E0OBh2ZzsOn6</w:t>
            </w:r>
          </w:p>
        </w:tc>
      </w:tr>
      <w:tr w:rsidR="00CA330A" w:rsidRPr="00CA330A" w14:paraId="2BC3F3B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9A97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13:56:03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67D7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80C2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730C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6F86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05002050000170954-E0OBh2ZzsQYV</w:t>
            </w:r>
          </w:p>
        </w:tc>
      </w:tr>
      <w:tr w:rsidR="00CA330A" w:rsidRPr="00CA330A" w14:paraId="37CEC5E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96FB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13:57:27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FE78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2A9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B4E1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05DE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07002070000170835-E0OBh2ZzsRgU</w:t>
            </w:r>
          </w:p>
        </w:tc>
      </w:tr>
      <w:tr w:rsidR="00CA330A" w:rsidRPr="00CA330A" w14:paraId="0BEF40C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9F85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13:58:27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8226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BACB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ED62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9996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07002070000172092-E0OBh2ZzsSpk</w:t>
            </w:r>
          </w:p>
        </w:tc>
      </w:tr>
      <w:tr w:rsidR="00CA330A" w:rsidRPr="00CA330A" w14:paraId="369D67C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5519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13:58:52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7B6E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11D8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69AD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DDE1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05002050000171009-E0OBh2ZzsT5l</w:t>
            </w:r>
          </w:p>
        </w:tc>
      </w:tr>
      <w:tr w:rsidR="00CA330A" w:rsidRPr="00CA330A" w14:paraId="7F4BF1D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408B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13:59:33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EA41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9601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74CF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12D1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07002070000172796-E0OBh2ZzsTdq</w:t>
            </w:r>
          </w:p>
        </w:tc>
      </w:tr>
      <w:tr w:rsidR="00CA330A" w:rsidRPr="00CA330A" w14:paraId="65B46A9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9E80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14:01:15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61DA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C0E0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2AFC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F51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07002070000174310-E0OBh2ZzsWB6</w:t>
            </w:r>
          </w:p>
        </w:tc>
      </w:tr>
      <w:tr w:rsidR="00CA330A" w:rsidRPr="00CA330A" w14:paraId="33A5382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9029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14:02:56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4FA0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8A79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2763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F045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05002050000175604-E0OBh2ZzsXp9</w:t>
            </w:r>
          </w:p>
        </w:tc>
      </w:tr>
      <w:tr w:rsidR="00CA330A" w:rsidRPr="00CA330A" w14:paraId="4F92623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8B1E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14:02:56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E7E9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AD76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7140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89A3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05002050000175604-E0OBh2ZzsXpB</w:t>
            </w:r>
          </w:p>
        </w:tc>
      </w:tr>
      <w:tr w:rsidR="00CA330A" w:rsidRPr="00CA330A" w14:paraId="3401A68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DBCA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14:03:17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B3E1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ACA8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7AD4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E49C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05002050000174331-E0OBh2ZzsYAk</w:t>
            </w:r>
          </w:p>
        </w:tc>
      </w:tr>
      <w:tr w:rsidR="00CA330A" w:rsidRPr="00CA330A" w14:paraId="3A8AA69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F0C5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14:04:41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A653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AAF0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864A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AF3E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05002050000174331-E0OBh2ZzsZoQ</w:t>
            </w:r>
          </w:p>
        </w:tc>
      </w:tr>
      <w:tr w:rsidR="00CA330A" w:rsidRPr="00CA330A" w14:paraId="6E0CD1F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62DB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14:04:41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3F80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E1F6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7483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A871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07002070000174171-E0OBh2ZzsZoS</w:t>
            </w:r>
          </w:p>
        </w:tc>
      </w:tr>
      <w:tr w:rsidR="00CA330A" w:rsidRPr="00CA330A" w14:paraId="1420E9C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010C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14:04:41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07B8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FF72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8AE5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4208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05002050000176586-E0OBh2ZzsZoa</w:t>
            </w:r>
          </w:p>
        </w:tc>
      </w:tr>
      <w:tr w:rsidR="00CA330A" w:rsidRPr="00CA330A" w14:paraId="36A03F5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5787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14:04:41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B732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C832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0DBB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9E62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07002070000176421-E0OBh2ZzsZoY</w:t>
            </w:r>
          </w:p>
        </w:tc>
      </w:tr>
      <w:tr w:rsidR="00CA330A" w:rsidRPr="00CA330A" w14:paraId="358C3D3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BA5A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2025-08-19 14:04:41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F0AD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F36F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C744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68E4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07002070000176441-E0OBh2ZzsZoc</w:t>
            </w:r>
          </w:p>
        </w:tc>
      </w:tr>
      <w:tr w:rsidR="00CA330A" w:rsidRPr="00CA330A" w14:paraId="532D97D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431A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14:04:57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1BDF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289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FC1E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E32B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05002050000176564-E0OBh2ZzsaAH</w:t>
            </w:r>
          </w:p>
        </w:tc>
      </w:tr>
      <w:tr w:rsidR="00CA330A" w:rsidRPr="00CA330A" w14:paraId="50B7016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6CD6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14:06:03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2A80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51CE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306F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EEFE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07002070000177597-E0OBh2Zzsbij</w:t>
            </w:r>
          </w:p>
        </w:tc>
      </w:tr>
      <w:tr w:rsidR="00CA330A" w:rsidRPr="00CA330A" w14:paraId="40C8CDA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ECAD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14:08:38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8EAA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E0FB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E72B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2D09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05002050000178094-E0OBh2ZzsdnP</w:t>
            </w:r>
          </w:p>
        </w:tc>
      </w:tr>
      <w:tr w:rsidR="00CA330A" w:rsidRPr="00CA330A" w14:paraId="719B0E7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569B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14:08:38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63FB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82BF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BC20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F7DD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07002070000177910-E0OBh2ZzsdnR</w:t>
            </w:r>
          </w:p>
        </w:tc>
      </w:tr>
      <w:tr w:rsidR="00CA330A" w:rsidRPr="00CA330A" w14:paraId="2F8378F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622D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14:10:31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3CD5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9CC7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5B1B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0AEE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07002070000180467-E0OBh2ZzsfN7</w:t>
            </w:r>
          </w:p>
        </w:tc>
      </w:tr>
      <w:tr w:rsidR="00CA330A" w:rsidRPr="00CA330A" w14:paraId="3E61433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45E6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14:10:31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6FBA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1D64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6C8C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213E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07002070000180467-E0OBh2ZzsfN9</w:t>
            </w:r>
          </w:p>
        </w:tc>
      </w:tr>
      <w:tr w:rsidR="00CA330A" w:rsidRPr="00CA330A" w14:paraId="387DA0B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CF38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14:10:31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6FAE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5261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44CC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330A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07002070000180467-E0OBh2ZzsfNB</w:t>
            </w:r>
          </w:p>
        </w:tc>
      </w:tr>
      <w:tr w:rsidR="00CA330A" w:rsidRPr="00CA330A" w14:paraId="2D806E5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BCC4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14:11:03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9597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962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2AF5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C929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07002070000180842-E0OBh2ZzsfwQ</w:t>
            </w:r>
          </w:p>
        </w:tc>
      </w:tr>
      <w:tr w:rsidR="00CA330A" w:rsidRPr="00CA330A" w14:paraId="0B82FB1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6D8E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14:11:48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AE33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B86A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98E0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BA3A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05002050000178095-E0OBh2Zzsgbf</w:t>
            </w:r>
          </w:p>
        </w:tc>
      </w:tr>
      <w:tr w:rsidR="00CA330A" w:rsidRPr="00CA330A" w14:paraId="7256890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67F2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14:13:10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831E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EB8F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9C97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2EB3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07002070000182101-E0OBh2ZzshVa</w:t>
            </w:r>
          </w:p>
        </w:tc>
      </w:tr>
      <w:tr w:rsidR="00CA330A" w:rsidRPr="00CA330A" w14:paraId="195555C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3A8A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14:13:32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B250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772B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826F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C188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07002070000181838-E0OBh2Zzshim</w:t>
            </w:r>
          </w:p>
        </w:tc>
      </w:tr>
      <w:tr w:rsidR="00CA330A" w:rsidRPr="00CA330A" w14:paraId="59F5854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7596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14:14:55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DAD2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9221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C98C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CEEE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07002070000183310-E0OBh2Zzsj72</w:t>
            </w:r>
          </w:p>
        </w:tc>
      </w:tr>
      <w:tr w:rsidR="00CA330A" w:rsidRPr="00CA330A" w14:paraId="2CD088E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7F16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14:14:55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5D89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3B5B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FB7B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7360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07002070000183310-E0OBh2Zzsj74</w:t>
            </w:r>
          </w:p>
        </w:tc>
      </w:tr>
      <w:tr w:rsidR="00CA330A" w:rsidRPr="00CA330A" w14:paraId="2F869F1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FED8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14:15:01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7A94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52DA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64AD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22A1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05002050000183027-E0OBh2ZzsjAP</w:t>
            </w:r>
          </w:p>
        </w:tc>
      </w:tr>
      <w:tr w:rsidR="00CA330A" w:rsidRPr="00CA330A" w14:paraId="10963DA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1CED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14:16:03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891E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3150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B796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D2A8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05002050000184187-E0OBh2ZzskMX</w:t>
            </w:r>
          </w:p>
        </w:tc>
      </w:tr>
      <w:tr w:rsidR="00CA330A" w:rsidRPr="00CA330A" w14:paraId="315E505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85F7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14:17:06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29D9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36E9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7339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2BDF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07002070000184030-E0OBh2Zzsl2J</w:t>
            </w:r>
          </w:p>
        </w:tc>
      </w:tr>
      <w:tr w:rsidR="00CA330A" w:rsidRPr="00CA330A" w14:paraId="768F5CA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C3E5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14:18:00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086A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B19A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3D2B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889E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05002050000185292-E0OBh2ZzslpX</w:t>
            </w:r>
          </w:p>
        </w:tc>
      </w:tr>
      <w:tr w:rsidR="00CA330A" w:rsidRPr="00CA330A" w14:paraId="77147C9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3500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14:19:00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328F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84E2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AD24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2034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05002050000184905-E0OBh2Zzsmen</w:t>
            </w:r>
          </w:p>
        </w:tc>
      </w:tr>
      <w:tr w:rsidR="00CA330A" w:rsidRPr="00CA330A" w14:paraId="075F11D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C260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14:19:35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C133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B018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7316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EF23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07002070000185174-E0OBh2Zzsmzz</w:t>
            </w:r>
          </w:p>
        </w:tc>
      </w:tr>
      <w:tr w:rsidR="00CA330A" w:rsidRPr="00CA330A" w14:paraId="430776C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CCB4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14:19:42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F895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5601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4521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ECA6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05002050000186400-E0OBh2Zzsn6e</w:t>
            </w:r>
          </w:p>
        </w:tc>
      </w:tr>
      <w:tr w:rsidR="00CA330A" w:rsidRPr="00CA330A" w14:paraId="7744F59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5AF2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14:21:40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E323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9D5F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1C74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7069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05002050000187411-E0OBh2ZzsoZi</w:t>
            </w:r>
          </w:p>
        </w:tc>
      </w:tr>
      <w:tr w:rsidR="00CA330A" w:rsidRPr="00CA330A" w14:paraId="3CC913E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8DC1A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14:21:40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ACE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F071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0CEC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8BF8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05002050000187411-E0OBh2ZzsoZk</w:t>
            </w:r>
          </w:p>
        </w:tc>
      </w:tr>
      <w:tr w:rsidR="00CA330A" w:rsidRPr="00CA330A" w14:paraId="5BFB1EE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C9D8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14:22:10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3B7A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A692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1AA7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50C7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07002070000187088-E0OBh2Zzsotb</w:t>
            </w:r>
          </w:p>
        </w:tc>
      </w:tr>
      <w:tr w:rsidR="00CA330A" w:rsidRPr="00CA330A" w14:paraId="194AD62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D1AD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14:22:10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BC0A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A03D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1DB5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7A39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07002070000187088-E0OBh2Zzsotn</w:t>
            </w:r>
          </w:p>
        </w:tc>
      </w:tr>
      <w:tr w:rsidR="00CA330A" w:rsidRPr="00CA330A" w14:paraId="1CBA1B4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6864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14:22:10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987F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2D1F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E07D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0794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07002070000187088-E0OBh2Zzsou1</w:t>
            </w:r>
          </w:p>
        </w:tc>
      </w:tr>
      <w:tr w:rsidR="00CA330A" w:rsidRPr="00CA330A" w14:paraId="2AF4F43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48F7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14:23:05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F9B1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CE42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93AC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0CE3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05002050000188208-E0OBh2Zzsq0r</w:t>
            </w:r>
          </w:p>
        </w:tc>
      </w:tr>
      <w:tr w:rsidR="00CA330A" w:rsidRPr="00CA330A" w14:paraId="2AD67EA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9DE1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14:23:51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8DDD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416C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B235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89AC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07002070000188033-E0OBh2ZzsqXl</w:t>
            </w:r>
          </w:p>
        </w:tc>
      </w:tr>
      <w:tr w:rsidR="00CA330A" w:rsidRPr="00CA330A" w14:paraId="4B53D52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6065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14:25:30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E157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B4D1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9D67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6061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05002050000189683-E0OBh2Zzss8m</w:t>
            </w:r>
          </w:p>
        </w:tc>
      </w:tr>
      <w:tr w:rsidR="00CA330A" w:rsidRPr="00CA330A" w14:paraId="52C402D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41EB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14:25:30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C2B0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A7FE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8D59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80A6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05002050000189683-E0OBh2Zzss8o</w:t>
            </w:r>
          </w:p>
        </w:tc>
      </w:tr>
      <w:tr w:rsidR="00CA330A" w:rsidRPr="00CA330A" w14:paraId="22337C3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E8BE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14:26:03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A494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913C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7EEE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46C8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05002050000190087-E0OBh2Zzssjc</w:t>
            </w:r>
          </w:p>
        </w:tc>
      </w:tr>
      <w:tr w:rsidR="00CA330A" w:rsidRPr="00CA330A" w14:paraId="2A0657F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1EEC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14:26:13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3029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8409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1B3F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315C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05002050000189105-E0OBh2Zzssu5</w:t>
            </w:r>
          </w:p>
        </w:tc>
      </w:tr>
      <w:tr w:rsidR="00CA330A" w:rsidRPr="00CA330A" w14:paraId="3EA7372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98A2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14:27:57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6CC5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935D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2461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82F9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07002070000191260-E0OBh2ZzsuPw</w:t>
            </w:r>
          </w:p>
        </w:tc>
      </w:tr>
      <w:tr w:rsidR="00CA330A" w:rsidRPr="00CA330A" w14:paraId="1C0E3BE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CD2C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14:27:57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FDC5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3BAB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F97B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B093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07002070000191260-E0OBh2ZzsuPy</w:t>
            </w:r>
          </w:p>
        </w:tc>
      </w:tr>
      <w:tr w:rsidR="00CA330A" w:rsidRPr="00CA330A" w14:paraId="103AAE7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C14F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14:28:05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CDC4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AC75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E15B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407C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05002050000191472-E0OBh2ZzsuYK</w:t>
            </w:r>
          </w:p>
        </w:tc>
      </w:tr>
      <w:tr w:rsidR="00CA330A" w:rsidRPr="00CA330A" w14:paraId="6F9E33B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3D0F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14:29:41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557D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8D74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8CE9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B198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07002070000192437-E0OBh2ZzswB7</w:t>
            </w:r>
          </w:p>
        </w:tc>
      </w:tr>
      <w:tr w:rsidR="00CA330A" w:rsidRPr="00CA330A" w14:paraId="642ADB4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3DD9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14:29:41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97E9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952C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A38F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777C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07002070000192437-E0OBh2ZzswBA</w:t>
            </w:r>
          </w:p>
        </w:tc>
      </w:tr>
      <w:tr w:rsidR="00CA330A" w:rsidRPr="00CA330A" w14:paraId="4E10E51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BA98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14:29:45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3A5B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9391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3,518.0000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1135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073A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05002050000191122-E0OBh2ZzswEo</w:t>
            </w:r>
          </w:p>
        </w:tc>
      </w:tr>
      <w:tr w:rsidR="00CA330A" w:rsidRPr="00CA330A" w14:paraId="2570D38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0A77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14:31:56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6A9A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8131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1FB0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81DE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07002070000194380-E0OBh2ZzsyWQ</w:t>
            </w:r>
          </w:p>
        </w:tc>
      </w:tr>
      <w:tr w:rsidR="00CA330A" w:rsidRPr="00CA330A" w14:paraId="4E38EA5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FD85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14:31:56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BEDA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819E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743C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13B3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07002070000194380-E0OBh2ZzsyWS</w:t>
            </w:r>
          </w:p>
        </w:tc>
      </w:tr>
      <w:tr w:rsidR="00CA330A" w:rsidRPr="00CA330A" w14:paraId="4C1BDD7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4061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14:32:44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9A5E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F305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F53B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AD3C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05002050000195041-E0OBh2Zzszj8</w:t>
            </w:r>
          </w:p>
        </w:tc>
      </w:tr>
      <w:tr w:rsidR="00CA330A" w:rsidRPr="00CA330A" w14:paraId="1E5563B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B624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14:32:44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67EB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8C19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6DE9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758C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05002050000195041-E0OBh2ZzszjA</w:t>
            </w:r>
          </w:p>
        </w:tc>
      </w:tr>
      <w:tr w:rsidR="00CA330A" w:rsidRPr="00CA330A" w14:paraId="1B802AB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E6D3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14:34:24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1CB9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C91E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57B1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11CF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07002070000196264-E0OBh2Zzt1uo</w:t>
            </w:r>
          </w:p>
        </w:tc>
      </w:tr>
      <w:tr w:rsidR="00CA330A" w:rsidRPr="00CA330A" w14:paraId="28FD4C2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4385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14:34:24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1B3A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6C06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0E18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7C56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07002070000196264-E0OBh2Zzt1uq</w:t>
            </w:r>
          </w:p>
        </w:tc>
      </w:tr>
      <w:tr w:rsidR="00CA330A" w:rsidRPr="00CA330A" w14:paraId="6558E37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F231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14:34:24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15E8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3431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1CD7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3BDE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07002070000196264-E0OBh2Zzt1us</w:t>
            </w:r>
          </w:p>
        </w:tc>
      </w:tr>
      <w:tr w:rsidR="00CA330A" w:rsidRPr="00CA330A" w14:paraId="190CDF7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B2E0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14:34:24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1048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6936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23F7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8CEA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07002070000196264-E0OBh2Zzt1uu</w:t>
            </w:r>
          </w:p>
        </w:tc>
      </w:tr>
      <w:tr w:rsidR="00CA330A" w:rsidRPr="00CA330A" w14:paraId="593B0F6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6C42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14:35:05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0152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7BB0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FCBA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5592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05002050000196361-E0OBh2Zzt2rc</w:t>
            </w:r>
          </w:p>
        </w:tc>
      </w:tr>
      <w:tr w:rsidR="00CA330A" w:rsidRPr="00CA330A" w14:paraId="7546388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BC10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14:36:52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83F9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C8A3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EBA8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63AA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05002050000198200-E0OBh2Zzt4mV</w:t>
            </w:r>
          </w:p>
        </w:tc>
      </w:tr>
      <w:tr w:rsidR="00CA330A" w:rsidRPr="00CA330A" w14:paraId="26710E8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3243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14:36:52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0A94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B8A4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3713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B657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05002050000198200-E0OBh2Zzt4mX</w:t>
            </w:r>
          </w:p>
        </w:tc>
      </w:tr>
      <w:tr w:rsidR="00CA330A" w:rsidRPr="00CA330A" w14:paraId="094EB47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6373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14:36:52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1165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2EDE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CCE9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F633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05002050000198200-E0OBh2Zzt4mZ</w:t>
            </w:r>
          </w:p>
        </w:tc>
      </w:tr>
      <w:tr w:rsidR="00CA330A" w:rsidRPr="00CA330A" w14:paraId="0FCEB04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EE20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14:36:52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1C60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6460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8FAF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1BF8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05002050000198200-E0OBh2Zzt4mb</w:t>
            </w:r>
          </w:p>
        </w:tc>
      </w:tr>
      <w:tr w:rsidR="00CA330A" w:rsidRPr="00CA330A" w14:paraId="6DA2A13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CAF9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14:37:36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9F97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5405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26D8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17E2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05002050000198431-E0OBh2Zzt5nx</w:t>
            </w:r>
          </w:p>
        </w:tc>
      </w:tr>
      <w:tr w:rsidR="00CA330A" w:rsidRPr="00CA330A" w14:paraId="5051DCB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0D55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14:37:44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624C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DD7E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FE10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8A0E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07002070000198644-E0OBh2Zzt653</w:t>
            </w:r>
          </w:p>
        </w:tc>
      </w:tr>
      <w:tr w:rsidR="00CA330A" w:rsidRPr="00CA330A" w14:paraId="4EBA557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C483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2025-08-19 14:37:44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C597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166F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84D9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4E88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07002070000198644-E0OBh2Zzt655</w:t>
            </w:r>
          </w:p>
        </w:tc>
      </w:tr>
      <w:tr w:rsidR="00CA330A" w:rsidRPr="00CA330A" w14:paraId="6C4E0E9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EAEA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14:39:30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FC58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A1CC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F73A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5D58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05002050000199823-E0OBh2Zzt8av</w:t>
            </w:r>
          </w:p>
        </w:tc>
      </w:tr>
      <w:tr w:rsidR="00CA330A" w:rsidRPr="00CA330A" w14:paraId="5CC9C5F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2693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14:39:47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AF27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5964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2043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8B2A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05002050000199956-E0OBh2Zzt95c</w:t>
            </w:r>
          </w:p>
        </w:tc>
      </w:tr>
      <w:tr w:rsidR="00CA330A" w:rsidRPr="00CA330A" w14:paraId="401159C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CA21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14:40:22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44FB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3BC4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AFFF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A1FC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07002070000199736-E0OBh2Zzt9o7</w:t>
            </w:r>
          </w:p>
        </w:tc>
      </w:tr>
      <w:tr w:rsidR="00CA330A" w:rsidRPr="00CA330A" w14:paraId="0E4378A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EDEC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14:41:05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5087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3132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2892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34ED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05002050000200988-E0OBh2ZztAkH</w:t>
            </w:r>
          </w:p>
        </w:tc>
      </w:tr>
      <w:tr w:rsidR="00CA330A" w:rsidRPr="00CA330A" w14:paraId="395A153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75DA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14:41:35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0AD1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DABB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078D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A8E4B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07002070000200908-E0OBh2ZztBGD</w:t>
            </w:r>
          </w:p>
        </w:tc>
      </w:tr>
      <w:tr w:rsidR="00CA330A" w:rsidRPr="00CA330A" w14:paraId="46395FF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BF02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14:42:52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93C4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AFC9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7E8B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6B9F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05002050000202229-E0OBh2ZztCXq</w:t>
            </w:r>
          </w:p>
        </w:tc>
      </w:tr>
      <w:tr w:rsidR="00CA330A" w:rsidRPr="00CA330A" w14:paraId="261A575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3AE3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14:43:07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E8CB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9B03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AC08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8762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07002070000202129-E0OBh2ZztCoV</w:t>
            </w:r>
          </w:p>
        </w:tc>
      </w:tr>
      <w:tr w:rsidR="00CA330A" w:rsidRPr="00CA330A" w14:paraId="75FA534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4966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14:44:51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A5D9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5F70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A17FD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2F1F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05002050000203860-E0OBh2ZztEkL</w:t>
            </w:r>
          </w:p>
        </w:tc>
      </w:tr>
      <w:tr w:rsidR="00CA330A" w:rsidRPr="00CA330A" w14:paraId="5F62703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A630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14:45:48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5C3E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9763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A15F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A999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05002050000203469-E0OBh2ZztFTa</w:t>
            </w:r>
          </w:p>
        </w:tc>
      </w:tr>
      <w:tr w:rsidR="00CA330A" w:rsidRPr="00CA330A" w14:paraId="423D9A6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9100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14:46:04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94E6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1F8E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55DF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306E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07002070000204649-E0OBh2ZztFlp</w:t>
            </w:r>
          </w:p>
        </w:tc>
      </w:tr>
      <w:tr w:rsidR="00CA330A" w:rsidRPr="00CA330A" w14:paraId="63DD909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90EE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14:47:17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D713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CEE6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37BD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3332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05002050000204760-E0OBh2ZztGuI</w:t>
            </w:r>
          </w:p>
        </w:tc>
      </w:tr>
      <w:tr w:rsidR="00CA330A" w:rsidRPr="00CA330A" w14:paraId="62AADE3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FF61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14:47:53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1EF3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3A0D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D71D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4AE2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05002050000205885-E0OBh2ZztHQx</w:t>
            </w:r>
          </w:p>
        </w:tc>
      </w:tr>
      <w:tr w:rsidR="00CA330A" w:rsidRPr="00CA330A" w14:paraId="4B33124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BFD6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14:49:26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67C2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6463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0F94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833A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07002070000207119-E0OBh2ZztJ3p</w:t>
            </w:r>
          </w:p>
        </w:tc>
      </w:tr>
      <w:tr w:rsidR="00CA330A" w:rsidRPr="00CA330A" w14:paraId="3C20F80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0B15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14:49:50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F388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7A30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613A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DCAF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07002070000207233-E0OBh2ZztJXn</w:t>
            </w:r>
          </w:p>
        </w:tc>
      </w:tr>
      <w:tr w:rsidR="00CA330A" w:rsidRPr="00CA330A" w14:paraId="17701CB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8976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14:49:50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47F3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0468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F819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A523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07002070000207232-E0OBh2ZztJYL</w:t>
            </w:r>
          </w:p>
        </w:tc>
      </w:tr>
      <w:tr w:rsidR="00CA330A" w:rsidRPr="00CA330A" w14:paraId="652ADF6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93B3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14:51:16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19E6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76F3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2BD5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59D9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07002070000208118-E0OBh2ZztLeS</w:t>
            </w:r>
          </w:p>
        </w:tc>
      </w:tr>
      <w:tr w:rsidR="00CA330A" w:rsidRPr="00CA330A" w14:paraId="3D14BBB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850F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14:51:16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6436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4D16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280E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752E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07002070000208118-E0OBh2ZztLeU</w:t>
            </w:r>
          </w:p>
        </w:tc>
      </w:tr>
      <w:tr w:rsidR="00CA330A" w:rsidRPr="00CA330A" w14:paraId="5A61528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32EA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14:51:22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2AE1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C886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8F90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5A0A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05002050000208217-E0OBh2ZztLho</w:t>
            </w:r>
          </w:p>
        </w:tc>
      </w:tr>
      <w:tr w:rsidR="00CA330A" w:rsidRPr="00CA330A" w14:paraId="2101A98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8DF4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14:53:30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ADB3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8DC2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F33BE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D13E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05002050000209451-E0OBh2ZztNpa</w:t>
            </w:r>
          </w:p>
        </w:tc>
      </w:tr>
      <w:tr w:rsidR="00CA330A" w:rsidRPr="00CA330A" w14:paraId="27A2035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1C91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14:55:39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BFC1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24FC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A535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BFB3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07002070000209071-E0OBh2ZztQ4Y</w:t>
            </w:r>
          </w:p>
        </w:tc>
      </w:tr>
      <w:tr w:rsidR="00CA330A" w:rsidRPr="00CA330A" w14:paraId="5F28178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6F29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14:55:43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4E6A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1EBD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24A8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24E0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05002050000209452-E0OBh2ZztQ93</w:t>
            </w:r>
          </w:p>
        </w:tc>
      </w:tr>
      <w:tr w:rsidR="00CA330A" w:rsidRPr="00CA330A" w14:paraId="5B3F84B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B0CF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14:55:43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DAD7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53FA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76F5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8152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05002050000210326-E0OBh2ZztQ95</w:t>
            </w:r>
          </w:p>
        </w:tc>
      </w:tr>
      <w:tr w:rsidR="00CA330A" w:rsidRPr="00CA330A" w14:paraId="76705A3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3C96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14:55:44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3767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3EC6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1D27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4C46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07002070000210307-E0OBh2ZztQAB</w:t>
            </w:r>
          </w:p>
        </w:tc>
      </w:tr>
      <w:tr w:rsidR="00CA330A" w:rsidRPr="00CA330A" w14:paraId="5A70428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2014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14:56:34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376F5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703B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67CA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86E6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05002050000211761-E0OBh2ZztR7O</w:t>
            </w:r>
          </w:p>
        </w:tc>
      </w:tr>
      <w:tr w:rsidR="00CA330A" w:rsidRPr="00CA330A" w14:paraId="5109DCA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612F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14:56:34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224E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DD0D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085D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A7CF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05002050000211761-E0OBh2ZztR7Q</w:t>
            </w:r>
          </w:p>
        </w:tc>
      </w:tr>
      <w:tr w:rsidR="00CA330A" w:rsidRPr="00CA330A" w14:paraId="5FED9BC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2342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14:57:51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88FD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22D3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DF4E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959F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07002070000212611-E0OBh2ZztSf5</w:t>
            </w:r>
          </w:p>
        </w:tc>
      </w:tr>
      <w:tr w:rsidR="00CA330A" w:rsidRPr="00CA330A" w14:paraId="43B60D64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D4B2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14:58:08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958C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FD84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9240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7697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05002050000212546-E0OBh2ZztT5I</w:t>
            </w:r>
          </w:p>
        </w:tc>
      </w:tr>
      <w:tr w:rsidR="00CA330A" w:rsidRPr="00CA330A" w14:paraId="573F942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C854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14:59:30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1C75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A1B1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D44A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0711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05002050000213835-E0OBh2ZztUXT</w:t>
            </w:r>
          </w:p>
        </w:tc>
      </w:tr>
      <w:tr w:rsidR="00CA330A" w:rsidRPr="00CA330A" w14:paraId="394017B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3DF0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15:00:11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1071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9992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3,526.0000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A555E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DEFA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05002050000212400-E0OBh2ZztVWq</w:t>
            </w:r>
          </w:p>
        </w:tc>
      </w:tr>
      <w:tr w:rsidR="00CA330A" w:rsidRPr="00CA330A" w14:paraId="356D1EA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986F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15:00:19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C7FC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E2C6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9B5E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4DE3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07002070000213770-E0OBh2ZztVpY</w:t>
            </w:r>
          </w:p>
        </w:tc>
      </w:tr>
      <w:tr w:rsidR="00CA330A" w:rsidRPr="00CA330A" w14:paraId="53B4E9B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E85A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15:01:15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A10F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A920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0E16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3CB2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05002050000215449-E0OBh2ZztXtB</w:t>
            </w:r>
          </w:p>
        </w:tc>
      </w:tr>
      <w:tr w:rsidR="00CA330A" w:rsidRPr="00CA330A" w14:paraId="46031A7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5D4F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15:01:43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7BAE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A327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3,523.0000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E02E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30AD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07002070000215406-E0OBh2ZztYwL</w:t>
            </w:r>
          </w:p>
        </w:tc>
      </w:tr>
      <w:tr w:rsidR="00CA330A" w:rsidRPr="00CA330A" w14:paraId="67EC698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C25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15:04:00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55FC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9301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5AFF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BEAD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05002050000217390-E0OBh2ZztbEZ</w:t>
            </w:r>
          </w:p>
        </w:tc>
      </w:tr>
      <w:tr w:rsidR="00CA330A" w:rsidRPr="00CA330A" w14:paraId="20FC0CF0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A62B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15:04:23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B246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FAC2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B306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BAA2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05002050000216927-E0OBh2ZztbgZ</w:t>
            </w:r>
          </w:p>
        </w:tc>
      </w:tr>
      <w:tr w:rsidR="00CA330A" w:rsidRPr="00CA330A" w14:paraId="7756E5D6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91A7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15:05:38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8574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97D7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FEDF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87B1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05002050000218755-E0OBh2ZztcmF</w:t>
            </w:r>
          </w:p>
        </w:tc>
      </w:tr>
      <w:tr w:rsidR="00CA330A" w:rsidRPr="00CA330A" w14:paraId="58EB1B7A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C43B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15:05:38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DCE5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62C9A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F263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B0E2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05002050000218755-E0OBh2ZztcmH</w:t>
            </w:r>
          </w:p>
        </w:tc>
      </w:tr>
      <w:tr w:rsidR="00CA330A" w:rsidRPr="00CA330A" w14:paraId="36985C8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9F65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15:06:04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BDAA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FB58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3976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3BCA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07002070000218942-E0OBh2Zztd7a</w:t>
            </w:r>
          </w:p>
        </w:tc>
      </w:tr>
      <w:tr w:rsidR="00CA330A" w:rsidRPr="00CA330A" w14:paraId="0378545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1AFE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15:08:15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6387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549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0F74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A8A7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01D1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05002050000220350-E0OBh2ZztfoV</w:t>
            </w:r>
          </w:p>
        </w:tc>
      </w:tr>
      <w:tr w:rsidR="00CA330A" w:rsidRPr="00CA330A" w14:paraId="5767709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78F4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15:08:15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0673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398D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A77D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4853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05002050000218707-E0OBh2ZztfpX</w:t>
            </w:r>
          </w:p>
        </w:tc>
      </w:tr>
      <w:tr w:rsidR="00CA330A" w:rsidRPr="00CA330A" w14:paraId="500537C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8049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15:08:15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4C84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356A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12EB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A3D0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05002050000218707-E0OBh2Zztfpf</w:t>
            </w:r>
          </w:p>
        </w:tc>
      </w:tr>
      <w:tr w:rsidR="00CA330A" w:rsidRPr="00CA330A" w14:paraId="5E97DC0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A74A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15:08:15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A524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37AB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84B5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E7E7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05002050000218707-E0OBh2Zztfpn</w:t>
            </w:r>
          </w:p>
        </w:tc>
      </w:tr>
      <w:tr w:rsidR="00CA330A" w:rsidRPr="00CA330A" w14:paraId="1292BD42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1B9C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15:08:15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03BE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7643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3,524.0000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B70A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DDA7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05002050000218707-E0OBh2Zztfpp</w:t>
            </w:r>
          </w:p>
        </w:tc>
      </w:tr>
      <w:tr w:rsidR="00CA330A" w:rsidRPr="00CA330A" w14:paraId="48A4D92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33F0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15:09:53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5D64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9F00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A2A0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A9D6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05002050000221469-E0OBh2ZztheZ</w:t>
            </w:r>
          </w:p>
        </w:tc>
      </w:tr>
      <w:tr w:rsidR="00CA330A" w:rsidRPr="00CA330A" w14:paraId="69B0510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C50A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15:09:53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1E6D6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71F4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3,525.0000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8603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0852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05002050000221469-E0OBh2Zztheb</w:t>
            </w:r>
          </w:p>
        </w:tc>
      </w:tr>
      <w:tr w:rsidR="00CA330A" w:rsidRPr="00CA330A" w14:paraId="1B15449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2488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15:12:28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6011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5C91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F83F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67F1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07002070000223240-E0OBh2Zztl72</w:t>
            </w:r>
          </w:p>
        </w:tc>
      </w:tr>
      <w:tr w:rsidR="00CA330A" w:rsidRPr="00CA330A" w14:paraId="3A535C9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5C63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15:12:28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16ED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5FF8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9AF1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E202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07002070000223240-E0OBh2Zztl74</w:t>
            </w:r>
          </w:p>
        </w:tc>
      </w:tr>
      <w:tr w:rsidR="00CA330A" w:rsidRPr="00CA330A" w14:paraId="0144709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4EFF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15:12:28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5C28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45D9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6DAD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76A4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07002070000223240-E0OBh2Zztl76</w:t>
            </w:r>
          </w:p>
        </w:tc>
      </w:tr>
      <w:tr w:rsidR="00CA330A" w:rsidRPr="00CA330A" w14:paraId="694F872D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0526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15:12:33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63BC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0C22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4F8C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7F2E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05002050000222312-E0OBh2ZztlFE</w:t>
            </w:r>
          </w:p>
        </w:tc>
      </w:tr>
      <w:tr w:rsidR="00CA330A" w:rsidRPr="00CA330A" w14:paraId="471D910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1A6B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15:12:33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5540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58E6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5A51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A633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07002070000222218-E0OBh2ZztlF6</w:t>
            </w:r>
          </w:p>
        </w:tc>
      </w:tr>
      <w:tr w:rsidR="00CA330A" w:rsidRPr="00CA330A" w14:paraId="3C3B7AF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23F3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15:13:06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F1FB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1161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A0D9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8E08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05002050000223714-E0OBh2ZztlnG</w:t>
            </w:r>
          </w:p>
        </w:tc>
      </w:tr>
      <w:tr w:rsidR="00CA330A" w:rsidRPr="00CA330A" w14:paraId="6FD9F18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9CF7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15:13:06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8F1B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E632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3,528.0000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FCA2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B305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05002050000223714-E0OBh2ZztlnI</w:t>
            </w:r>
          </w:p>
        </w:tc>
      </w:tr>
      <w:tr w:rsidR="00CA330A" w:rsidRPr="00CA330A" w14:paraId="51DB9BDF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3171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15:13:23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A9C5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624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D53A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3,527.0000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0276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3A70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05002050000223475-E0OBh2Zztm8h</w:t>
            </w:r>
          </w:p>
        </w:tc>
      </w:tr>
      <w:tr w:rsidR="00CA330A" w:rsidRPr="00CA330A" w14:paraId="02F340B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79C2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2025-08-19 15:14:33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EF58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D7EF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D153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4858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05002050000224679-E0OBh2ZztnbP</w:t>
            </w:r>
          </w:p>
        </w:tc>
      </w:tr>
      <w:tr w:rsidR="00CA330A" w:rsidRPr="00CA330A" w14:paraId="3B197CF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6A0E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15:14:33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83B8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17B7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99B7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E9A1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05002050000224679-E0OBh2ZztnbR</w:t>
            </w:r>
          </w:p>
        </w:tc>
      </w:tr>
      <w:tr w:rsidR="00CA330A" w:rsidRPr="00CA330A" w14:paraId="035A039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B912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15:15:42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C705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DA38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72C3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7057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07002070000225296-E0OBh2Zztovp</w:t>
            </w:r>
          </w:p>
        </w:tc>
      </w:tr>
      <w:tr w:rsidR="00CA330A" w:rsidRPr="00CA330A" w14:paraId="4E80E2F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7C13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15:15:42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D531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A9FC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1900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04A5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07002070000225296-E0OBh2Zztovr</w:t>
            </w:r>
          </w:p>
        </w:tc>
      </w:tr>
      <w:tr w:rsidR="00CA330A" w:rsidRPr="00CA330A" w14:paraId="50FCAD3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0052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15:16:26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1B64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B96B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1D62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170A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05002050000225608-E0OBh2ZztppH</w:t>
            </w:r>
          </w:p>
        </w:tc>
      </w:tr>
      <w:tr w:rsidR="00CA330A" w:rsidRPr="00CA330A" w14:paraId="215C0FE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EB17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15:16:42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ACD7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920A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6790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D59D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07002070000225605-E0OBh2ZztqDE</w:t>
            </w:r>
          </w:p>
        </w:tc>
      </w:tr>
      <w:tr w:rsidR="00CA330A" w:rsidRPr="00CA330A" w14:paraId="716DC56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9F9F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15:16:42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645C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523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0AC9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A75B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2212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07002070000225534-E0OBh2ZztqDG</w:t>
            </w:r>
          </w:p>
        </w:tc>
      </w:tr>
      <w:tr w:rsidR="00CA330A" w:rsidRPr="00CA330A" w14:paraId="6A28781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A04B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15:17:47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3984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6A82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E96E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FB32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05002050000226006-E0OBh2ZztrYK</w:t>
            </w:r>
          </w:p>
        </w:tc>
      </w:tr>
      <w:tr w:rsidR="00CA330A" w:rsidRPr="00CA330A" w14:paraId="79F6B3A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5036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15:17:47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0142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1190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A99C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A5EE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05002050000226006-E0OBh2ZztrYP</w:t>
            </w:r>
          </w:p>
        </w:tc>
      </w:tr>
      <w:tr w:rsidR="00CA330A" w:rsidRPr="00CA330A" w14:paraId="6701DC6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8012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15:17:57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171E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BE6B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DCF1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FA24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05002050000226006-E0OBh2Zztrn9</w:t>
            </w:r>
          </w:p>
        </w:tc>
      </w:tr>
      <w:tr w:rsidR="00CA330A" w:rsidRPr="00CA330A" w14:paraId="64F448C3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14E5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15:18:18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7EB5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BA91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3,529.0000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1C9D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82C3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07002070000225917-E0OBh2ZztsFd</w:t>
            </w:r>
          </w:p>
        </w:tc>
      </w:tr>
      <w:tr w:rsidR="00CA330A" w:rsidRPr="00CA330A" w14:paraId="5E4C752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84F7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15:20:15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C331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FA93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B192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141F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05002050000226344-E0OBh2Zztu3W</w:t>
            </w:r>
          </w:p>
        </w:tc>
      </w:tr>
      <w:tr w:rsidR="00CA330A" w:rsidRPr="00CA330A" w14:paraId="6CE5956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80E0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15:21:05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ECB6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D21D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88B5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5D4E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07002070000226695-E0OBh2ZztutJ</w:t>
            </w:r>
          </w:p>
        </w:tc>
      </w:tr>
      <w:tr w:rsidR="00CA330A" w:rsidRPr="00CA330A" w14:paraId="144C730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0A6E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15:21:05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068C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15BB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91E4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B619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07002070000226695-E0OBh2ZztutL</w:t>
            </w:r>
          </w:p>
        </w:tc>
      </w:tr>
      <w:tr w:rsidR="00CA330A" w:rsidRPr="00CA330A" w14:paraId="6A971AC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5360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15:21:23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6484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01CF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3,531.0000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51B8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D1EE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05002050000226839-E0OBh2ZztvOb</w:t>
            </w:r>
          </w:p>
        </w:tc>
      </w:tr>
      <w:tr w:rsidR="00CA330A" w:rsidRPr="00CA330A" w14:paraId="0C1BC61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AE0C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15:21:43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D99F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78B1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0CC3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6933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05002050000226785-E0OBh2Zztvn1</w:t>
            </w:r>
          </w:p>
        </w:tc>
      </w:tr>
      <w:tr w:rsidR="00CA330A" w:rsidRPr="00CA330A" w14:paraId="2E9F8D4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BDB1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15:21:43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FEC2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43B6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711E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72CD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05002050000226804-E0OBh2Zztvn7</w:t>
            </w:r>
          </w:p>
        </w:tc>
      </w:tr>
      <w:tr w:rsidR="00CA330A" w:rsidRPr="00CA330A" w14:paraId="595652AB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C4CA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15:22:45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4F39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2A52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792B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3D7A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05002050000227118-E0OBh2Zztx2F</w:t>
            </w:r>
          </w:p>
        </w:tc>
      </w:tr>
      <w:tr w:rsidR="00CA330A" w:rsidRPr="00CA330A" w14:paraId="68B80A3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E4F9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15:22:45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F91F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627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0A41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34ED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42AB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05002050000227118-E0OBh2Zztx2H</w:t>
            </w:r>
          </w:p>
        </w:tc>
      </w:tr>
      <w:tr w:rsidR="00CA330A" w:rsidRPr="00CA330A" w14:paraId="60F5D448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DE33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15:24:25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25DA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034D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9415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CFA9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05002050000227381-E0OBh2Zztymn</w:t>
            </w:r>
          </w:p>
        </w:tc>
      </w:tr>
      <w:tr w:rsidR="00CA330A" w:rsidRPr="00CA330A" w14:paraId="5368F8E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DCA2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15:24:25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1785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2553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C980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1AF2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05002050000227381-E0OBh2Zztymp</w:t>
            </w:r>
          </w:p>
        </w:tc>
      </w:tr>
      <w:tr w:rsidR="00CA330A" w:rsidRPr="00CA330A" w14:paraId="542818B7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0B2C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15:24:25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7F487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CD6B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5944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730C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05002050000227381-E0OBh2Zztymr</w:t>
            </w:r>
          </w:p>
        </w:tc>
      </w:tr>
      <w:tr w:rsidR="00CA330A" w:rsidRPr="00CA330A" w14:paraId="1A68B03E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9021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15:27:34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11B0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573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573C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7ED5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8FE1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07002070000228027-E0OBh2Zzu2TV</w:t>
            </w:r>
          </w:p>
        </w:tc>
      </w:tr>
      <w:tr w:rsidR="00CA330A" w:rsidRPr="00CA330A" w14:paraId="4E4CED1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E05F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15:27:46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81E4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EC7E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3,532.0000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7227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2D2C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05002050000228110-E0OBh2Zzu2eT</w:t>
            </w:r>
          </w:p>
        </w:tc>
      </w:tr>
      <w:tr w:rsidR="00CA330A" w:rsidRPr="00CA330A" w14:paraId="242DDEE1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F77A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15:27:50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EDACC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CB1B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B22C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32AC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05002050000227750-E0OBh2Zzu2jZ</w:t>
            </w:r>
          </w:p>
        </w:tc>
      </w:tr>
      <w:tr w:rsidR="00CA330A" w:rsidRPr="00CA330A" w14:paraId="48CB99E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C208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15:27:50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7A245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90DC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17309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71CE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07002070000227721-E0OBh2Zzu2jb</w:t>
            </w:r>
          </w:p>
        </w:tc>
      </w:tr>
      <w:tr w:rsidR="00CA330A" w:rsidRPr="00CA330A" w14:paraId="57F1D3EC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C660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15:27:50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1DD2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CE74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1295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AEDC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07002070000227721-E0OBh2Zzu2jg</w:t>
            </w:r>
          </w:p>
        </w:tc>
      </w:tr>
      <w:tr w:rsidR="00CA330A" w:rsidRPr="00CA330A" w14:paraId="7768E6F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BE7A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15:27:50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24F6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DE22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934E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E5F4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05002050000227777-E0OBh2Zzu2jp</w:t>
            </w:r>
          </w:p>
        </w:tc>
      </w:tr>
      <w:tr w:rsidR="00CA330A" w:rsidRPr="00CA330A" w14:paraId="22CA0AD5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1DEA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15:27:50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7CB24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9047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C06CA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D65E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07002070000227721-E0OBh2Zzu2jn</w:t>
            </w:r>
          </w:p>
        </w:tc>
      </w:tr>
      <w:tr w:rsidR="00CA330A" w:rsidRPr="00CA330A" w14:paraId="3A4155C9" w14:textId="77777777" w:rsidTr="00CA330A">
        <w:trPr>
          <w:trHeight w:val="25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E59A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15:27:50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2586D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711A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C4AF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5D5A2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05002050000227777-E0OBh2Zzu2js</w:t>
            </w:r>
          </w:p>
        </w:tc>
      </w:tr>
      <w:tr w:rsidR="00CA330A" w:rsidRPr="00CA330A" w14:paraId="4859F839" w14:textId="77777777" w:rsidTr="00CA330A">
        <w:trPr>
          <w:trHeight w:val="25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4C0C1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15:27:50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3A9E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A7550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348D8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E4496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05002050000227777-E0OBh2Zzu2ju</w:t>
            </w:r>
          </w:p>
        </w:tc>
      </w:tr>
      <w:tr w:rsidR="00CA330A" w:rsidRPr="00CA330A" w14:paraId="151E8757" w14:textId="77777777" w:rsidTr="00CA330A">
        <w:trPr>
          <w:trHeight w:val="25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4725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2025-08-19 15:27:50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3EA1E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971AB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3,530.0000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A6EC3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7E6CF" w14:textId="77777777" w:rsidR="00CA330A" w:rsidRPr="00CA330A" w:rsidRDefault="00CA330A" w:rsidP="00CA330A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CA330A">
              <w:rPr>
                <w:rFonts w:ascii="Calibri" w:hAnsi="Calibri" w:cs="Calibri"/>
                <w:sz w:val="18"/>
                <w:szCs w:val="18"/>
                <w:lang w:eastAsia="en-GB"/>
              </w:rPr>
              <w:t>05002050000227777-E0OBh2Zzu2jx</w:t>
            </w:r>
          </w:p>
        </w:tc>
      </w:tr>
    </w:tbl>
    <w:p w14:paraId="54515C1F" w14:textId="77777777" w:rsidR="00802A45" w:rsidRPr="00A50F83" w:rsidRDefault="00802A45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B105298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C3D8AD3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667F9C9F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48A87313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01538EA7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FE0B40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CBFD" w14:textId="77777777" w:rsidR="002D62ED" w:rsidRDefault="002D62ED" w:rsidP="00F2487C">
      <w:r>
        <w:separator/>
      </w:r>
    </w:p>
  </w:endnote>
  <w:endnote w:type="continuationSeparator" w:id="0">
    <w:p w14:paraId="54DAF068" w14:textId="77777777" w:rsidR="002D62ED" w:rsidRDefault="002D62ED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8E67" w14:textId="77777777" w:rsidR="002D62ED" w:rsidRDefault="002D62ED" w:rsidP="00F2487C">
      <w:r>
        <w:separator/>
      </w:r>
    </w:p>
  </w:footnote>
  <w:footnote w:type="continuationSeparator" w:id="0">
    <w:p w14:paraId="5AB71B5E" w14:textId="77777777" w:rsidR="002D62ED" w:rsidRDefault="002D62ED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156267734">
    <w:abstractNumId w:val="1"/>
  </w:num>
  <w:num w:numId="2" w16cid:durableId="406420133">
    <w:abstractNumId w:val="0"/>
  </w:num>
  <w:num w:numId="3" w16cid:durableId="519318138">
    <w:abstractNumId w:val="2"/>
  </w:num>
  <w:num w:numId="4" w16cid:durableId="987132293">
    <w:abstractNumId w:val="4"/>
  </w:num>
  <w:num w:numId="5" w16cid:durableId="212084599">
    <w:abstractNumId w:val="5"/>
  </w:num>
  <w:num w:numId="6" w16cid:durableId="1793480428">
    <w:abstractNumId w:val="3"/>
  </w:num>
  <w:num w:numId="7" w16cid:durableId="192816201">
    <w:abstractNumId w:val="3"/>
  </w:num>
  <w:num w:numId="8" w16cid:durableId="2053573744">
    <w:abstractNumId w:val="3"/>
  </w:num>
  <w:num w:numId="9" w16cid:durableId="1462072448">
    <w:abstractNumId w:val="3"/>
  </w:num>
  <w:num w:numId="10" w16cid:durableId="760033301">
    <w:abstractNumId w:val="3"/>
  </w:num>
  <w:num w:numId="11" w16cid:durableId="1824930449">
    <w:abstractNumId w:val="3"/>
  </w:num>
  <w:num w:numId="12" w16cid:durableId="1533302437">
    <w:abstractNumId w:val="3"/>
  </w:num>
  <w:num w:numId="13" w16cid:durableId="1864903571">
    <w:abstractNumId w:val="3"/>
  </w:num>
  <w:num w:numId="14" w16cid:durableId="1410495163">
    <w:abstractNumId w:val="3"/>
  </w:num>
  <w:num w:numId="15" w16cid:durableId="6476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82972"/>
    <w:rsid w:val="000A633D"/>
    <w:rsid w:val="000C6534"/>
    <w:rsid w:val="000D0A18"/>
    <w:rsid w:val="000F1286"/>
    <w:rsid w:val="001211C1"/>
    <w:rsid w:val="00125159"/>
    <w:rsid w:val="00133285"/>
    <w:rsid w:val="001400DC"/>
    <w:rsid w:val="00141857"/>
    <w:rsid w:val="00142522"/>
    <w:rsid w:val="00143128"/>
    <w:rsid w:val="001457B5"/>
    <w:rsid w:val="00160085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C1771"/>
    <w:rsid w:val="001D035E"/>
    <w:rsid w:val="001D26F8"/>
    <w:rsid w:val="001D60BB"/>
    <w:rsid w:val="001E2F5B"/>
    <w:rsid w:val="001E49C0"/>
    <w:rsid w:val="001F4217"/>
    <w:rsid w:val="001F4DDA"/>
    <w:rsid w:val="001F63C4"/>
    <w:rsid w:val="00214CC5"/>
    <w:rsid w:val="00222F40"/>
    <w:rsid w:val="00267C53"/>
    <w:rsid w:val="00275047"/>
    <w:rsid w:val="00287948"/>
    <w:rsid w:val="00292622"/>
    <w:rsid w:val="00292D4F"/>
    <w:rsid w:val="00294B5A"/>
    <w:rsid w:val="002A737A"/>
    <w:rsid w:val="002A7D56"/>
    <w:rsid w:val="002C2374"/>
    <w:rsid w:val="002D3BEB"/>
    <w:rsid w:val="002D62ED"/>
    <w:rsid w:val="002E5C48"/>
    <w:rsid w:val="002F1115"/>
    <w:rsid w:val="002F30FF"/>
    <w:rsid w:val="00301DE5"/>
    <w:rsid w:val="00310C65"/>
    <w:rsid w:val="003258FF"/>
    <w:rsid w:val="00330DA8"/>
    <w:rsid w:val="0034164C"/>
    <w:rsid w:val="00341E41"/>
    <w:rsid w:val="00356DC4"/>
    <w:rsid w:val="0036549B"/>
    <w:rsid w:val="003758D6"/>
    <w:rsid w:val="0038178E"/>
    <w:rsid w:val="00387FE9"/>
    <w:rsid w:val="003937B9"/>
    <w:rsid w:val="0039603A"/>
    <w:rsid w:val="003A3488"/>
    <w:rsid w:val="003B6890"/>
    <w:rsid w:val="003C1390"/>
    <w:rsid w:val="003C4A29"/>
    <w:rsid w:val="003E0113"/>
    <w:rsid w:val="003E3C75"/>
    <w:rsid w:val="0040353C"/>
    <w:rsid w:val="00406855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15B74"/>
    <w:rsid w:val="005163F5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116EE"/>
    <w:rsid w:val="00623C13"/>
    <w:rsid w:val="006416A0"/>
    <w:rsid w:val="006467D6"/>
    <w:rsid w:val="00663E3B"/>
    <w:rsid w:val="00664011"/>
    <w:rsid w:val="006A17F0"/>
    <w:rsid w:val="006A72C7"/>
    <w:rsid w:val="006A742D"/>
    <w:rsid w:val="006B3991"/>
    <w:rsid w:val="006B7667"/>
    <w:rsid w:val="006D484E"/>
    <w:rsid w:val="006E6270"/>
    <w:rsid w:val="006F471D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325B"/>
    <w:rsid w:val="007C4A03"/>
    <w:rsid w:val="007C5374"/>
    <w:rsid w:val="007F30AC"/>
    <w:rsid w:val="007F4BAD"/>
    <w:rsid w:val="00802A45"/>
    <w:rsid w:val="008172BD"/>
    <w:rsid w:val="00856DCF"/>
    <w:rsid w:val="008751F1"/>
    <w:rsid w:val="0088714E"/>
    <w:rsid w:val="00891376"/>
    <w:rsid w:val="008A55F1"/>
    <w:rsid w:val="008A79E8"/>
    <w:rsid w:val="008C35C7"/>
    <w:rsid w:val="008F7985"/>
    <w:rsid w:val="00922C97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A52A3"/>
    <w:rsid w:val="009D78D1"/>
    <w:rsid w:val="009E24BD"/>
    <w:rsid w:val="009F02EE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87472"/>
    <w:rsid w:val="00A93B94"/>
    <w:rsid w:val="00AA6186"/>
    <w:rsid w:val="00AB4087"/>
    <w:rsid w:val="00AB65B7"/>
    <w:rsid w:val="00AC35B7"/>
    <w:rsid w:val="00B058EF"/>
    <w:rsid w:val="00B43DFC"/>
    <w:rsid w:val="00B44C54"/>
    <w:rsid w:val="00B54997"/>
    <w:rsid w:val="00B56433"/>
    <w:rsid w:val="00B60549"/>
    <w:rsid w:val="00B767D4"/>
    <w:rsid w:val="00B9137A"/>
    <w:rsid w:val="00B96226"/>
    <w:rsid w:val="00B9725F"/>
    <w:rsid w:val="00BA2CD7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35EA"/>
    <w:rsid w:val="00CA330A"/>
    <w:rsid w:val="00CC5F88"/>
    <w:rsid w:val="00CD5C90"/>
    <w:rsid w:val="00CE1E62"/>
    <w:rsid w:val="00D14A72"/>
    <w:rsid w:val="00D2047F"/>
    <w:rsid w:val="00D20F05"/>
    <w:rsid w:val="00D306F6"/>
    <w:rsid w:val="00D364B9"/>
    <w:rsid w:val="00D6137F"/>
    <w:rsid w:val="00D64462"/>
    <w:rsid w:val="00D647F7"/>
    <w:rsid w:val="00D8133B"/>
    <w:rsid w:val="00D90DB4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DE4AF9"/>
    <w:rsid w:val="00E22230"/>
    <w:rsid w:val="00E32465"/>
    <w:rsid w:val="00E47EB5"/>
    <w:rsid w:val="00E57021"/>
    <w:rsid w:val="00E61773"/>
    <w:rsid w:val="00E80E79"/>
    <w:rsid w:val="00E849C0"/>
    <w:rsid w:val="00E87BD1"/>
    <w:rsid w:val="00EA2AC5"/>
    <w:rsid w:val="00EA4746"/>
    <w:rsid w:val="00EB0992"/>
    <w:rsid w:val="00EB4D8E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31B90"/>
    <w:rsid w:val="00F635F4"/>
    <w:rsid w:val="00F82050"/>
    <w:rsid w:val="00F8534F"/>
    <w:rsid w:val="00F917DB"/>
    <w:rsid w:val="00F931BC"/>
    <w:rsid w:val="00FA03EA"/>
    <w:rsid w:val="00FA2F87"/>
    <w:rsid w:val="00FA3DDF"/>
    <w:rsid w:val="00FA4C67"/>
    <w:rsid w:val="00FB21B9"/>
    <w:rsid w:val="00FD13D9"/>
    <w:rsid w:val="00FD46E9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64">
    <w:name w:val="xl64"/>
    <w:basedOn w:val="Normal"/>
    <w:rsid w:val="00802A45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en-GB"/>
    </w:rPr>
  </w:style>
  <w:style w:type="paragraph" w:customStyle="1" w:styleId="xl65">
    <w:name w:val="xl65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7">
    <w:name w:val="xl6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8">
    <w:name w:val="xl68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9">
    <w:name w:val="xl69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70">
    <w:name w:val="xl70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1">
    <w:name w:val="xl71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2">
    <w:name w:val="xl72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GB"/>
    </w:rPr>
  </w:style>
  <w:style w:type="paragraph" w:customStyle="1" w:styleId="xl73">
    <w:name w:val="xl73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5">
    <w:name w:val="xl75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6">
    <w:name w:val="xl76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7">
    <w:name w:val="xl7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8">
    <w:name w:val="xl78"/>
    <w:basedOn w:val="Normal"/>
    <w:rsid w:val="00802A45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MAR17MELD-955777008-83353</_dlc_DocId>
    <_dlc_DocIdUrl xmlns="5fe4e853-3417-48a7-a9b2-767e16cca7ad">
      <Url>https://afmap.sharepoint.com/sites/afmdms_mar17meldingen/_layouts/15/DocIdRedir.aspx?ID=MAR17MELD-955777008-83353</Url>
      <Description>MAR17MELD-955777008-83353</Description>
    </_dlc_DocIdUrl>
    <TaxCatchAll xmlns="1af4fe37-e138-4444-ac39-a91a26058e7e">
      <Value>4</Value>
      <Value>3</Value>
    </TaxCatchAll>
    <lcf76f155ced4ddcb4097134ff3c332f xmlns="0c8e3599-69d8-463b-8bf2-ff1d054f3b5f">
      <Terms xmlns="http://schemas.microsoft.com/office/infopath/2007/PartnerControls"/>
    </lcf76f155ced4ddcb4097134ff3c332f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C2508-01130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2025.08.19.docx</AFM_dms_origineleBestandsnaam>
    <AFM_dms_Grondslag xmlns="bedada9c-9ff6-4a90-bed1-7f262f8682ad" xsi:nil="true"/>
    <AFM_dms_Melder xmlns="bedada9c-9ff6-4a90-bed1-7f262f8682ad" xsi:nil="true"/>
  </documentManagement>
</p:properties>
</file>

<file path=customXml/item2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F82AED4A-1A69-4CE7-9271-20388B3365D4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86D923-F41B-421C-9D00-10686B32FD6D}"/>
</file>

<file path=customXml/itemProps4.xml><?xml version="1.0" encoding="utf-8"?>
<ds:datastoreItem xmlns:ds="http://schemas.openxmlformats.org/officeDocument/2006/customXml" ds:itemID="{70C5FE91-EF11-4635-A44C-53AB07B0D2F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C2800A6-F82F-4AC1-898E-45D4AEBB0F5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E8CE9FC-DD18-41FC-9099-9E89DC44C854}"/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49</TotalTime>
  <Pages>12</Pages>
  <Words>6365</Words>
  <Characters>36284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42564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78</cp:revision>
  <cp:lastPrinted>2016-11-21T15:24:00Z</cp:lastPrinted>
  <dcterms:created xsi:type="dcterms:W3CDTF">2018-05-03T15:58:00Z</dcterms:created>
  <dcterms:modified xsi:type="dcterms:W3CDTF">2025-08-19T16:24:00Z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8" name="_NewReviewCycle">
    <vt:lpwstr/>
  </property>
  <property fmtid="{D5CDD505-2E9C-101B-9397-08002B2CF9AE}" pid="13" name="ContentTypeId">
    <vt:lpwstr>0x010100D67FB3C8B9F44C9FB801D5E99C4AEC9B008B32F997535F40B0A20F4493835B16FA00B6AFA36744523C48BBF919E941DFB204</vt:lpwstr>
  </property>
  <property fmtid="{D5CDD505-2E9C-101B-9397-08002B2CF9AE}" pid="14" name="Order">
    <vt:r8>12656800</vt:r8>
  </property>
  <property fmtid="{D5CDD505-2E9C-101B-9397-08002B2CF9AE}" pid="15" name="_dlc_DocIdItemGuid">
    <vt:lpwstr>d685eaef-7a57-4666-bc44-be8014989011</vt:lpwstr>
  </property>
  <property fmtid="{D5CDD505-2E9C-101B-9397-08002B2CF9AE}" pid="16" name="MediaServiceImageTags">
    <vt:lpwstr/>
  </property>
  <property fmtid="{D5CDD505-2E9C-101B-9397-08002B2CF9AE}" pid="17" name="MSIP_Label_549ac42a-3eb4-4074-b885-aea26bd6241e_Enabled">
    <vt:lpwstr>true</vt:lpwstr>
  </property>
  <property fmtid="{D5CDD505-2E9C-101B-9397-08002B2CF9AE}" pid="18" name="MSIP_Label_549ac42a-3eb4-4074-b885-aea26bd6241e_SetDate">
    <vt:lpwstr>2024-02-15T16:34:13Z</vt:lpwstr>
  </property>
  <property fmtid="{D5CDD505-2E9C-101B-9397-08002B2CF9AE}" pid="19" name="MSIP_Label_549ac42a-3eb4-4074-b885-aea26bd6241e_Method">
    <vt:lpwstr>Standard</vt:lpwstr>
  </property>
  <property fmtid="{D5CDD505-2E9C-101B-9397-08002B2CF9AE}" pid="20" name="MSIP_Label_549ac42a-3eb4-4074-b885-aea26bd6241e_Name">
    <vt:lpwstr>General Business</vt:lpwstr>
  </property>
  <property fmtid="{D5CDD505-2E9C-101B-9397-08002B2CF9AE}" pid="21" name="MSIP_Label_549ac42a-3eb4-4074-b885-aea26bd6241e_SiteId">
    <vt:lpwstr>9274ee3f-9425-4109-a27f-9fb15c10675d</vt:lpwstr>
  </property>
  <property fmtid="{D5CDD505-2E9C-101B-9397-08002B2CF9AE}" pid="22" name="MSIP_Label_549ac42a-3eb4-4074-b885-aea26bd6241e_ActionId">
    <vt:lpwstr>1edece2d-4584-4d20-be96-5a751e9a2087</vt:lpwstr>
  </property>
  <property fmtid="{D5CDD505-2E9C-101B-9397-08002B2CF9AE}" pid="23" name="MSIP_Label_549ac42a-3eb4-4074-b885-aea26bd6241e_ContentBits">
    <vt:lpwstr>0</vt:lpwstr>
  </property>
  <property fmtid="{D5CDD505-2E9C-101B-9397-08002B2CF9AE}" pid="24" name="AFM_dms_Retentietermijn">
    <vt:lpwstr/>
  </property>
  <property fmtid="{D5CDD505-2E9C-101B-9397-08002B2CF9AE}" pid="25" name="AFM_dms_Documenttype">
    <vt:lpwstr>4;#Persbericht inkomend|29ae2195-941d-4ea3-be1c-3d43a11ff799</vt:lpwstr>
  </property>
  <property fmtid="{D5CDD505-2E9C-101B-9397-08002B2CF9AE}" pid="26" name="AFM_dms_Zaaktype">
    <vt:lpwstr>3;#EUIOVW|bd452f78-56ac-4048-8ad6-d473d26cf365</vt:lpwstr>
  </property>
</Properties>
</file>