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0BA25C1B" w:rsidR="00D647F7" w:rsidRPr="00A50F83" w:rsidRDefault="004F2C4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27 August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701F667B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A30B28" w:rsidRPr="00A30B28">
        <w:rPr>
          <w:sz w:val="22"/>
          <w:szCs w:val="22"/>
          <w:lang w:val="en"/>
        </w:rPr>
        <w:t>119,588</w:t>
      </w:r>
      <w:r w:rsidR="00A30B28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B57FBC" w:rsidRPr="00B57FBC">
        <w:rPr>
          <w:sz w:val="22"/>
          <w:szCs w:val="22"/>
          <w:lang w:val="en"/>
        </w:rPr>
        <w:t>49,729,164</w:t>
      </w:r>
      <w:r w:rsidR="00B57FB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FA4222" w:rsidRPr="00FA4222">
        <w:rPr>
          <w:sz w:val="22"/>
          <w:szCs w:val="22"/>
          <w:lang w:val="en"/>
        </w:rPr>
        <w:t>1,832,661,593</w:t>
      </w:r>
      <w:r w:rsidR="00FA4222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FA4222" w:rsidRPr="00FA4222">
        <w:rPr>
          <w:sz w:val="22"/>
          <w:szCs w:val="22"/>
          <w:lang w:val="en"/>
        </w:rPr>
        <w:t>30,121,494</w:t>
      </w:r>
      <w:r w:rsidR="00FA4222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754975DF" w:rsidR="003E0113" w:rsidRPr="00141857" w:rsidRDefault="004F2C46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4F2C46">
              <w:rPr>
                <w:sz w:val="22"/>
                <w:szCs w:val="22"/>
                <w:lang w:val="en"/>
              </w:rPr>
              <w:t>27 August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5608A598" w:rsidR="003E0113" w:rsidRPr="00141857" w:rsidRDefault="00A36697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A36697">
              <w:rPr>
                <w:rFonts w:ascii="Arial" w:hAnsi="Arial" w:cs="Arial"/>
                <w:sz w:val="22"/>
                <w:szCs w:val="22"/>
                <w:lang w:val="en"/>
              </w:rPr>
              <w:t>119,588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7CC8CB59" w:rsidR="003258FF" w:rsidRPr="00141857" w:rsidRDefault="00B31F5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31F53">
              <w:rPr>
                <w:rFonts w:ascii="Arial" w:hAnsi="Arial" w:cs="Arial"/>
                <w:sz w:val="22"/>
                <w:szCs w:val="22"/>
                <w:lang w:val="en"/>
              </w:rPr>
              <w:t>3564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5CF2B501" w:rsidR="003258FF" w:rsidRPr="00141857" w:rsidRDefault="00A30B28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30B28">
              <w:rPr>
                <w:rFonts w:ascii="Arial" w:hAnsi="Arial" w:cs="Arial"/>
                <w:sz w:val="22"/>
                <w:szCs w:val="22"/>
                <w:lang w:val="en"/>
              </w:rPr>
              <w:t>3539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543C4E17" w:rsidR="003E0113" w:rsidRPr="00141857" w:rsidRDefault="00B31F5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31F53">
              <w:rPr>
                <w:rFonts w:ascii="Arial" w:hAnsi="Arial" w:cs="Arial"/>
                <w:sz w:val="22"/>
                <w:szCs w:val="22"/>
                <w:lang w:val="en"/>
              </w:rPr>
              <w:t>3552.3324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880"/>
        <w:gridCol w:w="1120"/>
        <w:gridCol w:w="1280"/>
        <w:gridCol w:w="3480"/>
      </w:tblGrid>
      <w:tr w:rsidR="003E374F" w:rsidRPr="003E374F" w14:paraId="1BFEF09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792FDC" w14:textId="77777777" w:rsidR="003E374F" w:rsidRPr="003E374F" w:rsidRDefault="003E374F" w:rsidP="003E3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E374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880" w:type="dxa"/>
            <w:shd w:val="clear" w:color="000000" w:fill="FFFFFF"/>
            <w:hideMark/>
          </w:tcPr>
          <w:p w14:paraId="6B2DE582" w14:textId="77777777" w:rsidR="003E374F" w:rsidRPr="003E374F" w:rsidRDefault="003E374F" w:rsidP="003E3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E374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ACA9D38" w14:textId="77777777" w:rsidR="003E374F" w:rsidRPr="003E374F" w:rsidRDefault="003E374F" w:rsidP="003E3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E374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FE43E3" w14:textId="77777777" w:rsidR="003E374F" w:rsidRPr="003E374F" w:rsidRDefault="003E374F" w:rsidP="003E3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E374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A7F2D70" w14:textId="77777777" w:rsidR="003E374F" w:rsidRPr="003E374F" w:rsidRDefault="003E374F" w:rsidP="003E37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3E374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3E374F" w:rsidRPr="003E374F" w14:paraId="7FF185A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E608E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07:01:02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794B50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68DF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75825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B978C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07002070000003502-E0OHUiRPzKL3</w:t>
            </w:r>
          </w:p>
        </w:tc>
      </w:tr>
      <w:tr w:rsidR="003E374F" w:rsidRPr="003E374F" w14:paraId="1BB4ED2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A17A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07:01:02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0D95C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DBF7F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697F1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1BCD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07002070000003502-E0OHUiRPzKL5</w:t>
            </w:r>
          </w:p>
        </w:tc>
      </w:tr>
      <w:tr w:rsidR="003E374F" w:rsidRPr="003E374F" w14:paraId="6A7F2B8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FBAE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07:01:02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05095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E85BC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9009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FB6FF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05002050000003482-E0OHUiRPzKLQ</w:t>
            </w:r>
          </w:p>
        </w:tc>
      </w:tr>
      <w:tr w:rsidR="003E374F" w:rsidRPr="003E374F" w14:paraId="57B6D93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BB63A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07:01:02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8ED4E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2E986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EAFB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8B30A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07002070000003505-E0OHUiRPzKM4</w:t>
            </w:r>
          </w:p>
        </w:tc>
      </w:tr>
      <w:tr w:rsidR="003E374F" w:rsidRPr="003E374F" w14:paraId="136CF6E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B74E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07:04:21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53D6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E65C2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3,539.0000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0E1DF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45607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05002050000004208-E0OHUiRPzQmQ</w:t>
            </w:r>
          </w:p>
        </w:tc>
      </w:tr>
      <w:tr w:rsidR="003E374F" w:rsidRPr="003E374F" w14:paraId="34BB886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48E2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07:06:57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2E8E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282B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E112B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3BD6A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07002070000004585-E0OHUiRPzUMh</w:t>
            </w:r>
          </w:p>
        </w:tc>
      </w:tr>
      <w:tr w:rsidR="003E374F" w:rsidRPr="003E374F" w14:paraId="0125123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6D62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07:07:01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7870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B6E2E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CF912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4D43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07002070000004505-E0OHUiRPzUVY</w:t>
            </w:r>
          </w:p>
        </w:tc>
      </w:tr>
      <w:tr w:rsidR="003E374F" w:rsidRPr="003E374F" w14:paraId="194F1E5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38EF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07:07:58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5240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B7FDE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8955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6ABD6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05002050000004726-E0OHUiRPzVTR</w:t>
            </w:r>
          </w:p>
        </w:tc>
      </w:tr>
      <w:tr w:rsidR="003E374F" w:rsidRPr="003E374F" w14:paraId="615C6CA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4B05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07:09:36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810BE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57927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FA67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86478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05002050000004716-E0OHUiRPzXF8</w:t>
            </w:r>
          </w:p>
        </w:tc>
      </w:tr>
      <w:tr w:rsidR="003E374F" w:rsidRPr="003E374F" w14:paraId="04BD555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C1BF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07:10:11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E41F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A8ECE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A0B3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2014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05002050000004891-E0OHUiRPzXvr</w:t>
            </w:r>
          </w:p>
        </w:tc>
      </w:tr>
      <w:tr w:rsidR="003E374F" w:rsidRPr="003E374F" w14:paraId="0A985FE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7FFB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07:11:01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DDFC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1F90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6E916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7170E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05002050000005061-E0OHUiRPzZ0A</w:t>
            </w:r>
          </w:p>
        </w:tc>
      </w:tr>
      <w:tr w:rsidR="003E374F" w:rsidRPr="003E374F" w14:paraId="3DCA34C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A2C8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07:11:01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FC46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E225F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7BF354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6C46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05002050000005061-E0OHUiRPzZ0C</w:t>
            </w:r>
          </w:p>
        </w:tc>
      </w:tr>
      <w:tr w:rsidR="003E374F" w:rsidRPr="003E374F" w14:paraId="08CB16B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578E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6FC3D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5C1E4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A5C17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FA77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05002050000005102-E0OHUiRPzZsf</w:t>
            </w:r>
          </w:p>
        </w:tc>
      </w:tr>
      <w:tr w:rsidR="003E374F" w:rsidRPr="003E374F" w14:paraId="16B16EA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33B7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07:14:21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21480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D58E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CEB9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CBD56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05002050000005374-E0OHUiRPzcXC</w:t>
            </w:r>
          </w:p>
        </w:tc>
      </w:tr>
      <w:tr w:rsidR="003E374F" w:rsidRPr="003E374F" w14:paraId="1497423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EEC2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07:16:24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5A5AD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00018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EAF05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8125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05002050000007715-E0OHUiRPzeeJ</w:t>
            </w:r>
          </w:p>
        </w:tc>
      </w:tr>
      <w:tr w:rsidR="003E374F" w:rsidRPr="003E374F" w14:paraId="575FCBD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9D32B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07:16:24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53E04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735E4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9135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C9EB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05002050000007086-E0OHUiRPzeer</w:t>
            </w:r>
          </w:p>
        </w:tc>
      </w:tr>
      <w:tr w:rsidR="003E374F" w:rsidRPr="003E374F" w14:paraId="148B0E2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1B8B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68BA5D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0AF96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B3003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C0CDD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05002050000011018-E0OHUiRPzfrk</w:t>
            </w:r>
          </w:p>
        </w:tc>
      </w:tr>
      <w:tr w:rsidR="003E374F" w:rsidRPr="003E374F" w14:paraId="66C7F65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5A9E0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07:18:04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0A16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0F46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41960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C8F76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05002050000005425-E0OHUiRPzgNi</w:t>
            </w:r>
          </w:p>
        </w:tc>
      </w:tr>
      <w:tr w:rsidR="003E374F" w:rsidRPr="003E374F" w14:paraId="410B761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41D2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07:18:04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83743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B24EB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25FE6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42380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05002050000011527-E0OHUiRPzgOW</w:t>
            </w:r>
          </w:p>
        </w:tc>
      </w:tr>
      <w:tr w:rsidR="003E374F" w:rsidRPr="003E374F" w14:paraId="7A8791A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BE07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07:19:35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8386D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CBE8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4A790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7174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07002070000016210-E0OHUiRPzi7l</w:t>
            </w:r>
          </w:p>
        </w:tc>
      </w:tr>
      <w:tr w:rsidR="003E374F" w:rsidRPr="003E374F" w14:paraId="0010D0E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EA97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07:19:52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BC0AE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FA20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BCC1F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0D96B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05002050000016195-E0OHUiRPziPu</w:t>
            </w:r>
          </w:p>
        </w:tc>
      </w:tr>
      <w:tr w:rsidR="003E374F" w:rsidRPr="003E374F" w14:paraId="419E510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2B21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07:21:55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1BAE2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98773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C75D1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E7E7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07002070000020095-E0OHUiRPzkn5</w:t>
            </w:r>
          </w:p>
        </w:tc>
      </w:tr>
      <w:tr w:rsidR="003E374F" w:rsidRPr="003E374F" w14:paraId="27D84A1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197FC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07:23:16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CFA3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EC46D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A847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C4ED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07002070000021654-E0OHUiRPzmnK</w:t>
            </w:r>
          </w:p>
        </w:tc>
      </w:tr>
      <w:tr w:rsidR="003E374F" w:rsidRPr="003E374F" w14:paraId="5D504DC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9F91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07:23:16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7ADF9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85148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15B30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5EE3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07002070000021654-E0OHUiRPzmnM</w:t>
            </w:r>
          </w:p>
        </w:tc>
      </w:tr>
      <w:tr w:rsidR="003E374F" w:rsidRPr="003E374F" w14:paraId="2117AFC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CC438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07:24:30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C076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452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81C6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5B68F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B4E0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05002050000022084-E0OHUiRPznb1</w:t>
            </w:r>
          </w:p>
        </w:tc>
      </w:tr>
      <w:tr w:rsidR="003E374F" w:rsidRPr="003E374F" w14:paraId="36CE17B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4C054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07:24:45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6BAE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B1CD8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CA095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784A5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07002070000020096-E0OHUiRPznmC</w:t>
            </w:r>
          </w:p>
        </w:tc>
      </w:tr>
      <w:tr w:rsidR="003E374F" w:rsidRPr="003E374F" w14:paraId="768E10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B6F7B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07:28:38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1EF112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16EF4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8A398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71187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05002050000024068-E0OHUiRPzreH</w:t>
            </w:r>
          </w:p>
        </w:tc>
      </w:tr>
      <w:tr w:rsidR="003E374F" w:rsidRPr="003E374F" w14:paraId="065C449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140C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07:28:53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32481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B03EC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8EFE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8C486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05002050000023643-E0OHUiRPzrmQ</w:t>
            </w:r>
          </w:p>
        </w:tc>
      </w:tr>
      <w:tr w:rsidR="003E374F" w:rsidRPr="003E374F" w14:paraId="62191FB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C113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07:29:58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2268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1D86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4B541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890B2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05002050000024404-E0OHUiRPzsnp</w:t>
            </w:r>
          </w:p>
        </w:tc>
      </w:tr>
      <w:tr w:rsidR="003E374F" w:rsidRPr="003E374F" w14:paraId="23040CD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E18F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07:30:54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05C8E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9E154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46B17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637E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07002070000024327-E0OHUiRPztzd</w:t>
            </w:r>
          </w:p>
        </w:tc>
      </w:tr>
      <w:tr w:rsidR="003E374F" w:rsidRPr="003E374F" w14:paraId="208F2CA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D6E28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07:32:01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266B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B01F9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5BF2B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E81C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07002070000025707-E0OHUiRPzujl</w:t>
            </w:r>
          </w:p>
        </w:tc>
      </w:tr>
      <w:tr w:rsidR="003E374F" w:rsidRPr="003E374F" w14:paraId="44F9581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B168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07:32:01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1306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EED0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CB036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F1934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05002050000026017-E0OHUiRPzukL</w:t>
            </w:r>
          </w:p>
        </w:tc>
      </w:tr>
      <w:tr w:rsidR="003E374F" w:rsidRPr="003E374F" w14:paraId="5E0ABCD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CB5B2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07:32:57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84A5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8DBA3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1CDA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F4F2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07002070000026387-E0OHUiRPzvRd</w:t>
            </w:r>
          </w:p>
        </w:tc>
      </w:tr>
      <w:tr w:rsidR="003E374F" w:rsidRPr="003E374F" w14:paraId="4FA923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CFBF4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07:37:32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8CD7B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E097C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D08A7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00D77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07002070000028559-E0OHUiRQ003h</w:t>
            </w:r>
          </w:p>
        </w:tc>
      </w:tr>
      <w:tr w:rsidR="003E374F" w:rsidRPr="003E374F" w14:paraId="022B7EB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6C94A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07:37:43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356D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A770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996104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CFBC7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07002070000028636-E0OHUiRQ00GR</w:t>
            </w:r>
          </w:p>
        </w:tc>
      </w:tr>
      <w:tr w:rsidR="003E374F" w:rsidRPr="003E374F" w14:paraId="6CD5C09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A954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07:42:27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28FA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1640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B245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92BB5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07002070000029411-E0OHUiRQ04ls</w:t>
            </w:r>
          </w:p>
        </w:tc>
      </w:tr>
      <w:tr w:rsidR="003E374F" w:rsidRPr="003E374F" w14:paraId="5376424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F4AB8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07:42:28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8397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36A0F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E994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EB50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05002050000029063-E0OHUiRQ04nE</w:t>
            </w:r>
          </w:p>
        </w:tc>
      </w:tr>
      <w:tr w:rsidR="003E374F" w:rsidRPr="003E374F" w14:paraId="00E95E1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AD926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07:43:27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7797E0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8820C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1A04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13D8A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07002070000030733-E0OHUiRQ05XR</w:t>
            </w:r>
          </w:p>
        </w:tc>
      </w:tr>
      <w:tr w:rsidR="003E374F" w:rsidRPr="003E374F" w14:paraId="3D7DCB8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3CAAD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07:43:27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61806C8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D0DB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5943F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35A62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07002070000030733-E0OHUiRQ05Xa</w:t>
            </w:r>
          </w:p>
        </w:tc>
      </w:tr>
      <w:tr w:rsidR="003E374F" w:rsidRPr="003E374F" w14:paraId="365BE8C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DF4F5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07:43:28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8096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14EB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9FB5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06F7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05002050000030817-E0OHUiRQ05aj</w:t>
            </w:r>
          </w:p>
        </w:tc>
      </w:tr>
      <w:tr w:rsidR="003E374F" w:rsidRPr="003E374F" w14:paraId="23F7461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FEEF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07:46:16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5263C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6FB99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D3BA7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48A2D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07002070000032227-E0OHUiRQ09AO</w:t>
            </w:r>
          </w:p>
        </w:tc>
      </w:tr>
      <w:tr w:rsidR="003E374F" w:rsidRPr="003E374F" w14:paraId="3838B41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048EF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07:46:16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92BC4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30A5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4EE0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4FA7A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07002070000032051-E0OHUiRQ09Cc</w:t>
            </w:r>
          </w:p>
        </w:tc>
      </w:tr>
      <w:tr w:rsidR="003E374F" w:rsidRPr="003E374F" w14:paraId="22FC448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62C6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07:46:17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253E0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6D090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A522C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7595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07002070000032051-E0OHUiRQ09Ei</w:t>
            </w:r>
          </w:p>
        </w:tc>
      </w:tr>
      <w:tr w:rsidR="003E374F" w:rsidRPr="003E374F" w14:paraId="23562DB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DD9C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07:47:41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ACAA4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B0F41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33F3F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8632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05002050000033067-E0OHUiRQ0ApC</w:t>
            </w:r>
          </w:p>
        </w:tc>
      </w:tr>
      <w:tr w:rsidR="003E374F" w:rsidRPr="003E374F" w14:paraId="36BF163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23CA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07:47:41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25ED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E0FB2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B3D98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21A4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05002050000033067-E0OHUiRQ0ApE</w:t>
            </w:r>
          </w:p>
        </w:tc>
      </w:tr>
      <w:tr w:rsidR="003E374F" w:rsidRPr="003E374F" w14:paraId="394C2B0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BC42AF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07:49:27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B086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2245D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83411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09EDB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05002050000034020-E0OHUiRQ0CPL</w:t>
            </w:r>
          </w:p>
        </w:tc>
      </w:tr>
      <w:tr w:rsidR="003E374F" w:rsidRPr="003E374F" w14:paraId="4D0BF3B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A1BED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07:49:27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773E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A0FE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C5930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4A8DB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05002050000034021-E0OHUiRQ0CPN</w:t>
            </w:r>
          </w:p>
        </w:tc>
      </w:tr>
      <w:tr w:rsidR="003E374F" w:rsidRPr="003E374F" w14:paraId="103B592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E9285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07:49:27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14C8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5398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045D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2862B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07002070000033026-E0OHUiRQ0CPz</w:t>
            </w:r>
          </w:p>
        </w:tc>
      </w:tr>
      <w:tr w:rsidR="003E374F" w:rsidRPr="003E374F" w14:paraId="63DAAFA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D7B4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07:52:20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13A97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D3F1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E89F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4742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05002050000035362-E0OHUiRQ0FIt</w:t>
            </w:r>
          </w:p>
        </w:tc>
      </w:tr>
      <w:tr w:rsidR="003E374F" w:rsidRPr="003E374F" w14:paraId="11FE1C0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7926DB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07:52:21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278704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1B458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C222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8A5F6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05002050000035346-E0OHUiRQ0FMj</w:t>
            </w:r>
          </w:p>
        </w:tc>
      </w:tr>
      <w:tr w:rsidR="003E374F" w:rsidRPr="003E374F" w14:paraId="1382DBF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C868B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07:53:32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0B279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9EC40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77250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7834F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07002070000035622-E0OHUiRQ0GK3</w:t>
            </w:r>
          </w:p>
        </w:tc>
      </w:tr>
      <w:tr w:rsidR="003E374F" w:rsidRPr="003E374F" w14:paraId="290D5A2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E3DEE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07:55:21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8ED8E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8900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D709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A99CA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05002050000036284-E0OHUiRQ0Hiw</w:t>
            </w:r>
          </w:p>
        </w:tc>
      </w:tr>
      <w:tr w:rsidR="003E374F" w:rsidRPr="003E374F" w14:paraId="3FFFCEF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474E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07:55:42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A8912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78BF6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F6C7D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0217E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07002070000035549-E0OHUiRQ0Hyp</w:t>
            </w:r>
          </w:p>
        </w:tc>
      </w:tr>
      <w:tr w:rsidR="003E374F" w:rsidRPr="003E374F" w14:paraId="2B2DAFC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B3D6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07:57:38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5327D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0D41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A12B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21002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07002070000037326-E0OHUiRQ0JS7</w:t>
            </w:r>
          </w:p>
        </w:tc>
      </w:tr>
      <w:tr w:rsidR="003E374F" w:rsidRPr="003E374F" w14:paraId="0CAFA06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BC79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07:58:39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38162B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5B465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A44F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8CDA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05002050000037919-E0OHUiRQ0K9x</w:t>
            </w:r>
          </w:p>
        </w:tc>
      </w:tr>
      <w:tr w:rsidR="003E374F" w:rsidRPr="003E374F" w14:paraId="0DAFFAE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8A98E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07:58:53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BC3DA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AC41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609E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9C63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07002070000037040-E0OHUiRQ0KFn</w:t>
            </w:r>
          </w:p>
        </w:tc>
      </w:tr>
      <w:tr w:rsidR="003E374F" w:rsidRPr="003E374F" w14:paraId="2BA53A9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38BB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07:59:00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290DD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9B17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AD07C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B4EDD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07002070000037040-E0OHUiRQ0KL3</w:t>
            </w:r>
          </w:p>
        </w:tc>
      </w:tr>
      <w:tr w:rsidR="003E374F" w:rsidRPr="003E374F" w14:paraId="4044300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CC6B7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07:59:33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8C15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2D7D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4555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DAC1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05002050000038152-E0OHUiRQ0KhC</w:t>
            </w:r>
          </w:p>
        </w:tc>
      </w:tr>
      <w:tr w:rsidR="003E374F" w:rsidRPr="003E374F" w14:paraId="7E39446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F29E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0C073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21260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5FD96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C957F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07002070000039998-E0OHUiRQ0MnN</w:t>
            </w:r>
          </w:p>
        </w:tc>
      </w:tr>
      <w:tr w:rsidR="003E374F" w:rsidRPr="003E374F" w14:paraId="4966138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6024C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4495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2D73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DBE1E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1A81C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07002070000039998-E0OHUiRQ0MnP</w:t>
            </w:r>
          </w:p>
        </w:tc>
      </w:tr>
      <w:tr w:rsidR="003E374F" w:rsidRPr="003E374F" w14:paraId="4EB5AE1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C0721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8A457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B8A9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E5928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D6BE1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07002070000039998-E0OHUiRQ0MpF</w:t>
            </w:r>
          </w:p>
        </w:tc>
      </w:tr>
      <w:tr w:rsidR="003E374F" w:rsidRPr="003E374F" w14:paraId="531C7E2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AE42E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D01A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09C6A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BB1F3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4D67A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07002070000039998-E0OHUiRQ0MpH</w:t>
            </w:r>
          </w:p>
        </w:tc>
      </w:tr>
      <w:tr w:rsidR="003E374F" w:rsidRPr="003E374F" w14:paraId="0488174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72092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78E29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DBC8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1A7DA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6303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07002070000039998-E0OHUiRQ0MpK</w:t>
            </w:r>
          </w:p>
        </w:tc>
      </w:tr>
      <w:tr w:rsidR="003E374F" w:rsidRPr="003E374F" w14:paraId="515BD7B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3F13F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2E58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1F640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F2489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BCCE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07002070000039998-E0OHUiRQ0Mq9</w:t>
            </w:r>
          </w:p>
        </w:tc>
      </w:tr>
      <w:tr w:rsidR="003E374F" w:rsidRPr="003E374F" w14:paraId="72CEEC5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B6FF5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11CB9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FD9A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1E52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F469B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07002070000039998-E0OHUiRQ0MqH</w:t>
            </w:r>
          </w:p>
        </w:tc>
      </w:tr>
      <w:tr w:rsidR="003E374F" w:rsidRPr="003E374F" w14:paraId="509E7FE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74D1A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3EB30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0B2F7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CDB43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B8A4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07002070000038748-E0OHUiRQ0NAp</w:t>
            </w:r>
          </w:p>
        </w:tc>
      </w:tr>
      <w:tr w:rsidR="003E374F" w:rsidRPr="003E374F" w14:paraId="00143CF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B9DED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08:03:01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249DE8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DADF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AE00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46B1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05002050000040970-E0OHUiRQ0OIF</w:t>
            </w:r>
          </w:p>
        </w:tc>
      </w:tr>
      <w:tr w:rsidR="003E374F" w:rsidRPr="003E374F" w14:paraId="7442208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7486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08:03:01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8515A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4121A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57DB9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3932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05002050000040970-E0OHUiRQ0OKd</w:t>
            </w:r>
          </w:p>
        </w:tc>
      </w:tr>
      <w:tr w:rsidR="003E374F" w:rsidRPr="003E374F" w14:paraId="03D48D1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7E67B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08:03:11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21F6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0047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FCC62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EFE7B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05002050000040843-E0OHUiRQ0OT2</w:t>
            </w:r>
          </w:p>
        </w:tc>
      </w:tr>
      <w:tr w:rsidR="003E374F" w:rsidRPr="003E374F" w14:paraId="01BAD56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C351F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08:04:22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FE50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6B7F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13D1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967E4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07002070000041534-E0OHUiRQ0PPy</w:t>
            </w:r>
          </w:p>
        </w:tc>
      </w:tr>
      <w:tr w:rsidR="003E374F" w:rsidRPr="003E374F" w14:paraId="667C2B4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9872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08:04:43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E5B72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466D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DC1A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E836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07002070000040982-E0OHUiRQ0Q0J</w:t>
            </w:r>
          </w:p>
        </w:tc>
      </w:tr>
      <w:tr w:rsidR="003E374F" w:rsidRPr="003E374F" w14:paraId="24B5C9F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495AB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08:04:43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CD66E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56C8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438C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776D4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07002070000040982-E0OHUiRQ0Q0M</w:t>
            </w:r>
          </w:p>
        </w:tc>
      </w:tr>
      <w:tr w:rsidR="003E374F" w:rsidRPr="003E374F" w14:paraId="38791A2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D10DA1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3A8AD5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B2319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C94CCB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37D49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07002070000042539-E0OHUiRQ0SaD</w:t>
            </w:r>
          </w:p>
        </w:tc>
      </w:tr>
      <w:tr w:rsidR="003E374F" w:rsidRPr="003E374F" w14:paraId="2B6C423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8EDFB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7CC4FF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C806E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21A5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3DCDF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07002070000042539-E0OHUiRQ0SaG</w:t>
            </w:r>
          </w:p>
        </w:tc>
      </w:tr>
      <w:tr w:rsidR="003E374F" w:rsidRPr="003E374F" w14:paraId="5C7BD21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335B7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08:08:30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DE38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209C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1E16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45C3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07002070000042513-E0OHUiRQ0Snc</w:t>
            </w:r>
          </w:p>
        </w:tc>
      </w:tr>
      <w:tr w:rsidR="003E374F" w:rsidRPr="003E374F" w14:paraId="4C68075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537A3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08:08:32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29216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7342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5C4EF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F1C51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05002050000042554-E0OHUiRQ0SuW</w:t>
            </w:r>
          </w:p>
        </w:tc>
      </w:tr>
      <w:tr w:rsidR="003E374F" w:rsidRPr="003E374F" w14:paraId="3AB1DD0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DEF2F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08:10:18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6BEE30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CAE3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7DED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6FF49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05002050000044283-E0OHUiRQ0TkX</w:t>
            </w:r>
          </w:p>
        </w:tc>
      </w:tr>
      <w:tr w:rsidR="003E374F" w:rsidRPr="003E374F" w14:paraId="331E8D2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4783E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08:11:35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404F3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0EAE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3ECC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4487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07002070000044016-E0OHUiRQ0UXK</w:t>
            </w:r>
          </w:p>
        </w:tc>
      </w:tr>
      <w:tr w:rsidR="003E374F" w:rsidRPr="003E374F" w14:paraId="5FE6487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1AAC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08:11:35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851AF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0CFB9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06AD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7457D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07002070000044016-E0OHUiRQ0UXc</w:t>
            </w:r>
          </w:p>
        </w:tc>
      </w:tr>
      <w:tr w:rsidR="003E374F" w:rsidRPr="003E374F" w14:paraId="3B5B573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7729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08:11:49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90D0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C8F2F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0DFF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0498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07002070000044016-E0OHUiRQ0UfI</w:t>
            </w:r>
          </w:p>
        </w:tc>
      </w:tr>
      <w:tr w:rsidR="003E374F" w:rsidRPr="003E374F" w14:paraId="00EEEFD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A2CD3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08:12:05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4C774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DA03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B76E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0E20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07002070000044687-E0OHUiRQ0UwO</w:t>
            </w:r>
          </w:p>
        </w:tc>
      </w:tr>
      <w:tr w:rsidR="003E374F" w:rsidRPr="003E374F" w14:paraId="5C17A07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97453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08:13:34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EA46B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4BC0F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DB01A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7F9900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07002070000045833-E0OHUiRQ0VYj</w:t>
            </w:r>
          </w:p>
        </w:tc>
      </w:tr>
      <w:tr w:rsidR="003E374F" w:rsidRPr="003E374F" w14:paraId="29FAB27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7468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08:13:34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39CC4F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FF7A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D1065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0759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07002070000045833-E0OHUiRQ0VYl</w:t>
            </w:r>
          </w:p>
        </w:tc>
      </w:tr>
      <w:tr w:rsidR="003E374F" w:rsidRPr="003E374F" w14:paraId="31EA5A1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9DA6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08:14:07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680553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F6AA5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4F5A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44479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05002050000045474-E0OHUiRQ0Vnj</w:t>
            </w:r>
          </w:p>
        </w:tc>
      </w:tr>
      <w:tr w:rsidR="003E374F" w:rsidRPr="003E374F" w14:paraId="5AF9B8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8FFA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08:14:07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8622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E758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62BCD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967B7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05002050000045474-E0OHUiRQ0Vnn</w:t>
            </w:r>
          </w:p>
        </w:tc>
      </w:tr>
      <w:tr w:rsidR="003E374F" w:rsidRPr="003E374F" w14:paraId="5328D89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92303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08:14:07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3820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74A4D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886AB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674E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05002050000045474-E0OHUiRQ0Vnq</w:t>
            </w:r>
          </w:p>
        </w:tc>
      </w:tr>
      <w:tr w:rsidR="003E374F" w:rsidRPr="003E374F" w14:paraId="5ADBC01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0979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08:17:36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38859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0DCAB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CA971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68B4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07002070000047726-E0OHUiRQ0YFW</w:t>
            </w:r>
          </w:p>
        </w:tc>
      </w:tr>
      <w:tr w:rsidR="003E374F" w:rsidRPr="003E374F" w14:paraId="3C041B0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64A1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08:17:36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EA2C3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2D17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DE2F8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7198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07002070000047726-E0OHUiRQ0YFY</w:t>
            </w:r>
          </w:p>
        </w:tc>
      </w:tr>
      <w:tr w:rsidR="003E374F" w:rsidRPr="003E374F" w14:paraId="6AD9AF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48EBD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08:18:18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1A19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B55DC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80292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5BA65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05002050000048004-E0OHUiRQ0YnA</w:t>
            </w:r>
          </w:p>
        </w:tc>
      </w:tr>
      <w:tr w:rsidR="003E374F" w:rsidRPr="003E374F" w14:paraId="5F4D8BC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29C0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08:19:08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28BF6B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9C1F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A6568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5B5E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07002070000047552-E0OHUiRQ0ZbH</w:t>
            </w:r>
          </w:p>
        </w:tc>
      </w:tr>
      <w:tr w:rsidR="003E374F" w:rsidRPr="003E374F" w14:paraId="6F0A7D1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F8A1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4ADD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819FE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84012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D1739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05002050000048643-E0OHUiRQ0a2f</w:t>
            </w:r>
          </w:p>
        </w:tc>
      </w:tr>
      <w:tr w:rsidR="003E374F" w:rsidRPr="003E374F" w14:paraId="00BCC93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6F11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08:19:54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0C17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DE60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24A0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82EA6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05002050000048643-E0OHUiRQ0a2h</w:t>
            </w:r>
          </w:p>
        </w:tc>
      </w:tr>
      <w:tr w:rsidR="003E374F" w:rsidRPr="003E374F" w14:paraId="308520E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580D7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08:20:09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1AE533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E8B2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B0DA2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0D76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07002070000048383-E0OHUiRQ0aDc</w:t>
            </w:r>
          </w:p>
        </w:tc>
      </w:tr>
      <w:tr w:rsidR="003E374F" w:rsidRPr="003E374F" w14:paraId="434BD08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4CB1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4B55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81773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6B9F2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AA03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07002070000049356-E0OHUiRQ0bD7</w:t>
            </w:r>
          </w:p>
        </w:tc>
      </w:tr>
      <w:tr w:rsidR="003E374F" w:rsidRPr="003E374F" w14:paraId="7E6141B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E8C4E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08:24:21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7BE5E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D30D0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4AD30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2570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07002070000050463-E0OHUiRQ0cvN</w:t>
            </w:r>
          </w:p>
        </w:tc>
      </w:tr>
      <w:tr w:rsidR="003E374F" w:rsidRPr="003E374F" w14:paraId="0D1B2C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423F1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08:25:33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1E980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5FB5C6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1380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2EEB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05002050000050874-E0OHUiRQ0dyb</w:t>
            </w:r>
          </w:p>
        </w:tc>
      </w:tr>
      <w:tr w:rsidR="003E374F" w:rsidRPr="003E374F" w14:paraId="6D95F8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686A2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08:27:05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02F8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B157F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2CE3F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5E16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05002050000051168-E0OHUiRQ0eqB</w:t>
            </w:r>
          </w:p>
        </w:tc>
      </w:tr>
      <w:tr w:rsidR="003E374F" w:rsidRPr="003E374F" w14:paraId="2BA1900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D635A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08:28:25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8426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C610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6A95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EECF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05002050000050602-E0OHUiRQ0fgx</w:t>
            </w:r>
          </w:p>
        </w:tc>
      </w:tr>
      <w:tr w:rsidR="003E374F" w:rsidRPr="003E374F" w14:paraId="620F53A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1F9D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08:31:36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07D82E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6D48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A7111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EB1B2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07002070000053289-E0OHUiRQ0hi7</w:t>
            </w:r>
          </w:p>
        </w:tc>
      </w:tr>
      <w:tr w:rsidR="003E374F" w:rsidRPr="003E374F" w14:paraId="01D2105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1082B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08:31:47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171B3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212BF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44138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52970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05002050000053400-E0OHUiRQ0hny</w:t>
            </w:r>
          </w:p>
        </w:tc>
      </w:tr>
      <w:tr w:rsidR="003E374F" w:rsidRPr="003E374F" w14:paraId="65ABEB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CA13F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08:31:47</w:t>
            </w:r>
          </w:p>
        </w:tc>
        <w:tc>
          <w:tcPr>
            <w:tcW w:w="880" w:type="dxa"/>
            <w:shd w:val="clear" w:color="000000" w:fill="FFFFFF"/>
            <w:hideMark/>
          </w:tcPr>
          <w:p w14:paraId="4D6C47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E0075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2ADAA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65A6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05002050000053400-E0OHUiRQ0ho0</w:t>
            </w:r>
          </w:p>
        </w:tc>
      </w:tr>
      <w:tr w:rsidR="003E374F" w:rsidRPr="003E374F" w14:paraId="56D7782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F7629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08:34:41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33510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BB26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7C9A2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D61AA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07002070000054392-E0OHUiRQ0jjd</w:t>
            </w:r>
          </w:p>
        </w:tc>
      </w:tr>
      <w:tr w:rsidR="003E374F" w:rsidRPr="003E374F" w14:paraId="52DA3AF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2A11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08:34:41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1FE728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20567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6499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4E59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07002070000054591-E0OHUiRQ0jjh</w:t>
            </w:r>
          </w:p>
        </w:tc>
      </w:tr>
      <w:tr w:rsidR="003E374F" w:rsidRPr="003E374F" w14:paraId="36609E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15F5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08:36:16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A7BA1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EDEC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9898E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335C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05002050000055513-E0OHUiRQ0lC8</w:t>
            </w:r>
          </w:p>
        </w:tc>
      </w:tr>
      <w:tr w:rsidR="003E374F" w:rsidRPr="003E374F" w14:paraId="2756A02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B2F4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08:36:16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4AC9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713E3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1008D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34A2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05002050000055488-E0OHUiRQ0lD4</w:t>
            </w:r>
          </w:p>
        </w:tc>
      </w:tr>
      <w:tr w:rsidR="003E374F" w:rsidRPr="003E374F" w14:paraId="74EC06F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14B31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08:38:48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CACE4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B4A5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03D17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B5D6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05002050000056464-E0OHUiRQ0mYO</w:t>
            </w:r>
          </w:p>
        </w:tc>
      </w:tr>
      <w:tr w:rsidR="003E374F" w:rsidRPr="003E374F" w14:paraId="3131ADE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DD32E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08:38:48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9B58E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53570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323F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CA3A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05002050000056464-E0OHUiRQ0mYT</w:t>
            </w:r>
          </w:p>
        </w:tc>
      </w:tr>
      <w:tr w:rsidR="003E374F" w:rsidRPr="003E374F" w14:paraId="78275B7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E8C2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08:42:10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7389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81DD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909CD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82E02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07002070000056385-E0OHUiRQ0oSw</w:t>
            </w:r>
          </w:p>
        </w:tc>
      </w:tr>
      <w:tr w:rsidR="003E374F" w:rsidRPr="003E374F" w14:paraId="13BC8D2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8ECA5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08:43:05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99894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D85D0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1A68F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E19F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05002050000057812-E0OHUiRQ0p5P</w:t>
            </w:r>
          </w:p>
        </w:tc>
      </w:tr>
      <w:tr w:rsidR="003E374F" w:rsidRPr="003E374F" w14:paraId="62349E4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7F2F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08:43:28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49C1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86CD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F7BE6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5670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05002050000057752-E0OHUiRQ0pQd</w:t>
            </w:r>
          </w:p>
        </w:tc>
      </w:tr>
      <w:tr w:rsidR="003E374F" w:rsidRPr="003E374F" w14:paraId="4F3BE0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7A8A6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08:44:33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C0239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C5D86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FDF7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C1C28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07002070000058430-E0OHUiRQ0qE7</w:t>
            </w:r>
          </w:p>
        </w:tc>
      </w:tr>
      <w:tr w:rsidR="003E374F" w:rsidRPr="003E374F" w14:paraId="774D0A6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723C4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08:47:27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39B6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1AA6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88125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D7F4A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05002050000059404-E0OHUiRQ0s4g</w:t>
            </w:r>
          </w:p>
        </w:tc>
      </w:tr>
      <w:tr w:rsidR="003E374F" w:rsidRPr="003E374F" w14:paraId="38EF9F1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9496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08:47:27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C4DC7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EF86F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BE401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0C03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07002070000058966-E0OHUiRQ0s5V</w:t>
            </w:r>
          </w:p>
        </w:tc>
      </w:tr>
      <w:tr w:rsidR="003E374F" w:rsidRPr="003E374F" w14:paraId="5E0A8F1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BB721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08:48:04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B97A2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34BFA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4C349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F578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07002070000059742-E0OHUiRQ0sr4</w:t>
            </w:r>
          </w:p>
        </w:tc>
      </w:tr>
      <w:tr w:rsidR="003E374F" w:rsidRPr="003E374F" w14:paraId="59866DC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204A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08:53:37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2FD45F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15E20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1A85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B9335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05002050000061164-E0OHUiRQ0wac</w:t>
            </w:r>
          </w:p>
        </w:tc>
      </w:tr>
      <w:tr w:rsidR="003E374F" w:rsidRPr="003E374F" w14:paraId="0A9D0A5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52DA7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08:53:37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7F0B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DAA4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DE9FA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4415D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05002050000061164-E0OHUiRQ0wae</w:t>
            </w:r>
          </w:p>
        </w:tc>
      </w:tr>
      <w:tr w:rsidR="003E374F" w:rsidRPr="003E374F" w14:paraId="79AED36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5A223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08:53:37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7841E0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2571B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2D85E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ADF5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05002050000061164-E0OHUiRQ0wak</w:t>
            </w:r>
          </w:p>
        </w:tc>
      </w:tr>
      <w:tr w:rsidR="003E374F" w:rsidRPr="003E374F" w14:paraId="49CED1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F237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08:57:21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13B51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B45B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12335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EC229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05002050000063379-E0OHUiRQ0yk0</w:t>
            </w:r>
          </w:p>
        </w:tc>
      </w:tr>
      <w:tr w:rsidR="003E374F" w:rsidRPr="003E374F" w14:paraId="5B94A8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E4D86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F29E0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9B57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807E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A8A02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07002070000063379-E0OHUiRQ0yp7</w:t>
            </w:r>
          </w:p>
        </w:tc>
      </w:tr>
      <w:tr w:rsidR="003E374F" w:rsidRPr="003E374F" w14:paraId="32A02B9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10927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08:57:30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72DF2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8C975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AE6C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88F8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05002050000063380-E0OHUiRQ0yqt</w:t>
            </w:r>
          </w:p>
        </w:tc>
      </w:tr>
      <w:tr w:rsidR="003E374F" w:rsidRPr="003E374F" w14:paraId="46ED1CF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5B4194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08:59:56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3B0D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90AD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E67B6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C606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05002050000064260-E0OHUiRQ10Bq</w:t>
            </w:r>
          </w:p>
        </w:tc>
      </w:tr>
      <w:tr w:rsidR="003E374F" w:rsidRPr="003E374F" w14:paraId="10428E4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7C9A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09:01:24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42FB8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B85D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CDC4D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AA1E7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05002050000064728-E0OHUiRQ11Ee</w:t>
            </w:r>
          </w:p>
        </w:tc>
      </w:tr>
      <w:tr w:rsidR="003E374F" w:rsidRPr="003E374F" w14:paraId="21AE292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45901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09:01:24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A9BE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BF188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C20ED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64C21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05002050000064361-E0OHUiRQ11FX</w:t>
            </w:r>
          </w:p>
        </w:tc>
      </w:tr>
      <w:tr w:rsidR="003E374F" w:rsidRPr="003E374F" w14:paraId="451A079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6DAE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09:03:03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CAB0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5F20F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23ECE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E75B7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07002070000065715-E0OHUiRQ1377</w:t>
            </w:r>
          </w:p>
        </w:tc>
      </w:tr>
      <w:tr w:rsidR="003E374F" w:rsidRPr="003E374F" w14:paraId="1603953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A16E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09:03:12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2413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185F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216F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0C739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05002050000065575-E0OHUiRQ13Dk</w:t>
            </w:r>
          </w:p>
        </w:tc>
      </w:tr>
      <w:tr w:rsidR="003E374F" w:rsidRPr="003E374F" w14:paraId="619D7F1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807F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09:03:12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AA27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8C8AC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59027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395C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05002050000065575-E0OHUiRQ13Do</w:t>
            </w:r>
          </w:p>
        </w:tc>
      </w:tr>
      <w:tr w:rsidR="003E374F" w:rsidRPr="003E374F" w14:paraId="1BB95B3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21C6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09:03:12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CB4C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3111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7EC4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13224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05002050000065575-E0OHUiRQ13Dq</w:t>
            </w:r>
          </w:p>
        </w:tc>
      </w:tr>
      <w:tr w:rsidR="003E374F" w:rsidRPr="003E374F" w14:paraId="188D5B8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ECB8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09:07:15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6456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8648B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43AA2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75C1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07002070000067144-E0OHUiRQ15yE</w:t>
            </w:r>
          </w:p>
        </w:tc>
      </w:tr>
      <w:tr w:rsidR="003E374F" w:rsidRPr="003E374F" w14:paraId="543109D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1FC8E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09:07:15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FE28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5670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3622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3D6D8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07002070000067144-E0OHUiRQ15yJ</w:t>
            </w:r>
          </w:p>
        </w:tc>
      </w:tr>
      <w:tr w:rsidR="003E374F" w:rsidRPr="003E374F" w14:paraId="17FCEFC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53A4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09:11:53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BCEEE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C96F0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58ADF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A36F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05002050000068677-E0OHUiRQ18Fv</w:t>
            </w:r>
          </w:p>
        </w:tc>
      </w:tr>
      <w:tr w:rsidR="003E374F" w:rsidRPr="003E374F" w14:paraId="61FF44F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D87DC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09:12:09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22AB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28DC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399A3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3205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05002050000068677-E0OHUiRQ18KF</w:t>
            </w:r>
          </w:p>
        </w:tc>
      </w:tr>
      <w:tr w:rsidR="003E374F" w:rsidRPr="003E374F" w14:paraId="05B2829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0632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09:12:09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DB29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BCB31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D27A8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5652E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07002070000068263-E0OHUiRQ18LW</w:t>
            </w:r>
          </w:p>
        </w:tc>
      </w:tr>
      <w:tr w:rsidR="003E374F" w:rsidRPr="003E374F" w14:paraId="5FFC647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C4955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09:12:09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72CC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09FB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0FC07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B5E4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07002070000068263-E0OHUiRQ18LY</w:t>
            </w:r>
          </w:p>
        </w:tc>
      </w:tr>
      <w:tr w:rsidR="003E374F" w:rsidRPr="003E374F" w14:paraId="3ED6E6B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A6A5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09:15:03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275C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1D9E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C5BED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B5B4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07002070000069193-E0OHUiRQ19fV</w:t>
            </w:r>
          </w:p>
        </w:tc>
      </w:tr>
      <w:tr w:rsidR="003E374F" w:rsidRPr="003E374F" w14:paraId="2AD1CFF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55E4B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09:15:03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8751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B514D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0B34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DD6F7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05002050000069215-E0OHUiRQ19fc</w:t>
            </w:r>
          </w:p>
        </w:tc>
      </w:tr>
      <w:tr w:rsidR="003E374F" w:rsidRPr="003E374F" w14:paraId="3E6B2A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E245A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09:15:03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3A343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698A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E545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AAB8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07002070000069193-E0OHUiRQ19fa</w:t>
            </w:r>
          </w:p>
        </w:tc>
      </w:tr>
      <w:tr w:rsidR="003E374F" w:rsidRPr="003E374F" w14:paraId="1098C5E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425E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09:15:03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D23E9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CFDD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27976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D2F8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07002070000069399-E0OHUiRQ19fk</w:t>
            </w:r>
          </w:p>
        </w:tc>
      </w:tr>
      <w:tr w:rsidR="003E374F" w:rsidRPr="003E374F" w14:paraId="38A074E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ECF6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09:16:41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AA0C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A8A8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F51F4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62D08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07002070000070181-E0OHUiRQ1AZ3</w:t>
            </w:r>
          </w:p>
        </w:tc>
      </w:tr>
      <w:tr w:rsidR="003E374F" w:rsidRPr="003E374F" w14:paraId="19E8920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B19C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09:19:08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ED971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6DDDC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86739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0E2D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05002050000071117-E0OHUiRQ1Bun</w:t>
            </w:r>
          </w:p>
        </w:tc>
      </w:tr>
      <w:tr w:rsidR="003E374F" w:rsidRPr="003E374F" w14:paraId="0534A77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A381A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09:19:08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25612E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43E8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44164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BA4D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05002050000071117-E0OHUiRQ1Bup</w:t>
            </w:r>
          </w:p>
        </w:tc>
      </w:tr>
      <w:tr w:rsidR="003E374F" w:rsidRPr="003E374F" w14:paraId="0E27924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00868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09:19:09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9AF7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0D95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D31B0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63AF0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07002070000070737-E0OHUiRQ1BwE</w:t>
            </w:r>
          </w:p>
        </w:tc>
      </w:tr>
      <w:tr w:rsidR="003E374F" w:rsidRPr="003E374F" w14:paraId="613B12A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F232B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09:19:09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5302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8387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AE359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EE0CD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07002070000070737-E0OHUiRQ1BwJ</w:t>
            </w:r>
          </w:p>
        </w:tc>
      </w:tr>
      <w:tr w:rsidR="003E374F" w:rsidRPr="003E374F" w14:paraId="07BE64C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248A9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09:20:54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8A327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413D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D47F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63C70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07002070000071231-E0OHUiRQ1Crs</w:t>
            </w:r>
          </w:p>
        </w:tc>
      </w:tr>
      <w:tr w:rsidR="003E374F" w:rsidRPr="003E374F" w14:paraId="5C436F8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E2DA1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09:25:16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78954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A713E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57FBF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EE2D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05002050000072801-E0OHUiRQ1F4t</w:t>
            </w:r>
          </w:p>
        </w:tc>
      </w:tr>
      <w:tr w:rsidR="003E374F" w:rsidRPr="003E374F" w14:paraId="09B78BD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19F7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09:25:16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329D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BEAF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F6142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13F6F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07002070000072452-E0OHUiRQ1F4p</w:t>
            </w:r>
          </w:p>
        </w:tc>
      </w:tr>
      <w:tr w:rsidR="003E374F" w:rsidRPr="003E374F" w14:paraId="7F4E766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7C45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77748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1ED5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7EE63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6B37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05002050000074184-E0OHUiRQ1G1W</w:t>
            </w:r>
          </w:p>
        </w:tc>
      </w:tr>
      <w:tr w:rsidR="003E374F" w:rsidRPr="003E374F" w14:paraId="35FE09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2194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3F64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0666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A9A8E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66C5B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07002070000074235-E0OHUiRQ1G1Y</w:t>
            </w:r>
          </w:p>
        </w:tc>
      </w:tr>
      <w:tr w:rsidR="003E374F" w:rsidRPr="003E374F" w14:paraId="2754964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DBD48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09:29:25</w:t>
            </w:r>
          </w:p>
        </w:tc>
        <w:tc>
          <w:tcPr>
            <w:tcW w:w="880" w:type="dxa"/>
            <w:shd w:val="clear" w:color="000000" w:fill="FFFFFF"/>
            <w:hideMark/>
          </w:tcPr>
          <w:p w14:paraId="118710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9F97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905E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B91E6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07002070000074764-E0OHUiRQ1Gyi</w:t>
            </w:r>
          </w:p>
        </w:tc>
      </w:tr>
      <w:tr w:rsidR="003E374F" w:rsidRPr="003E374F" w14:paraId="5379824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3169B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09:34:12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5F33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03F3F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57AA6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56BC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07002070000076361-E0OHUiRQ1JLj</w:t>
            </w:r>
          </w:p>
        </w:tc>
      </w:tr>
      <w:tr w:rsidR="003E374F" w:rsidRPr="003E374F" w14:paraId="1CCA884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8807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09:34:18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894C9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F0944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9659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00437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07002070000075790-E0OHUiRQ1JRw</w:t>
            </w:r>
          </w:p>
        </w:tc>
      </w:tr>
      <w:tr w:rsidR="003E374F" w:rsidRPr="003E374F" w14:paraId="4A825FF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D9BB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09:34:46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034B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7CD5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22A1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89D02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05002050000076719-E0OHUiRQ1JiD</w:t>
            </w:r>
          </w:p>
        </w:tc>
      </w:tr>
      <w:tr w:rsidR="003E374F" w:rsidRPr="003E374F" w14:paraId="3539F46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A8AEF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09:35:02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04C4B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F6D3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D0EE2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15DF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05002050000076719-E0OHUiRQ1JpB</w:t>
            </w:r>
          </w:p>
        </w:tc>
      </w:tr>
      <w:tr w:rsidR="003E374F" w:rsidRPr="003E374F" w14:paraId="7547031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6118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09:35:02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6E2FE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525A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74CC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AE243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05002050000076700-E0OHUiRQ1Jpo</w:t>
            </w:r>
          </w:p>
        </w:tc>
      </w:tr>
      <w:tr w:rsidR="003E374F" w:rsidRPr="003E374F" w14:paraId="43D8902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4F6F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09:35:02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8437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4484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AC1C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5D191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07002070000076707-E0OHUiRQ1Jqz</w:t>
            </w:r>
          </w:p>
        </w:tc>
      </w:tr>
      <w:tr w:rsidR="003E374F" w:rsidRPr="003E374F" w14:paraId="199DAC4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61F44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09:35:11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8A3C4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DC5FA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F339A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9C304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07002070000076707-E0OHUiRQ1Jv6</w:t>
            </w:r>
          </w:p>
        </w:tc>
      </w:tr>
      <w:tr w:rsidR="003E374F" w:rsidRPr="003E374F" w14:paraId="41440BF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0E824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09:37:00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4C829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DFC51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C1C4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907E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07002070000077157-E0OHUiRQ1KuX</w:t>
            </w:r>
          </w:p>
        </w:tc>
      </w:tr>
      <w:tr w:rsidR="003E374F" w:rsidRPr="003E374F" w14:paraId="532C01B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A8BB0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09:37:48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C0DCA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80F5F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C5F4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537A7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07002070000077682-E0OHUiRQ1LJj</w:t>
            </w:r>
          </w:p>
        </w:tc>
      </w:tr>
      <w:tr w:rsidR="003E374F" w:rsidRPr="003E374F" w14:paraId="16357AA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A4A98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09:38:15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7AC785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4E58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F970E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1FA6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07002070000077682-E0OHUiRQ1LbY</w:t>
            </w:r>
          </w:p>
        </w:tc>
      </w:tr>
      <w:tr w:rsidR="003E374F" w:rsidRPr="003E374F" w14:paraId="03DC958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AE84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09:41:46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21C3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4522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751A1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AE39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07002070000078773-E0OHUiRQ1Nai</w:t>
            </w:r>
          </w:p>
        </w:tc>
      </w:tr>
      <w:tr w:rsidR="003E374F" w:rsidRPr="003E374F" w14:paraId="27F624C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6070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09:45:18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EC6A5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C9C7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F452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01670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07002070000080072-E0OHUiRQ1PDd</w:t>
            </w:r>
          </w:p>
        </w:tc>
      </w:tr>
      <w:tr w:rsidR="003E374F" w:rsidRPr="003E374F" w14:paraId="601CC6E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8ED14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09:45:42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A3452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4B74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B47B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FF39E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05002050000080117-E0OHUiRQ1PVM</w:t>
            </w:r>
          </w:p>
        </w:tc>
      </w:tr>
      <w:tr w:rsidR="003E374F" w:rsidRPr="003E374F" w14:paraId="6702F31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B0809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09:46:03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633A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C5E1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55CA3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FE7C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05002050000080283-E0OHUiRQ1PoL</w:t>
            </w:r>
          </w:p>
        </w:tc>
      </w:tr>
      <w:tr w:rsidR="003E374F" w:rsidRPr="003E374F" w14:paraId="7D354E5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3469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09:46:40</w:t>
            </w:r>
          </w:p>
        </w:tc>
        <w:tc>
          <w:tcPr>
            <w:tcW w:w="880" w:type="dxa"/>
            <w:shd w:val="clear" w:color="000000" w:fill="FFFFFF"/>
            <w:hideMark/>
          </w:tcPr>
          <w:p w14:paraId="30CCFE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341B5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AE1FB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A7608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07002070000079865-E0OHUiRQ1Q8v</w:t>
            </w:r>
          </w:p>
        </w:tc>
      </w:tr>
      <w:tr w:rsidR="003E374F" w:rsidRPr="003E374F" w14:paraId="4C62B6E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10B61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09:51:27</w:t>
            </w:r>
          </w:p>
        </w:tc>
        <w:tc>
          <w:tcPr>
            <w:tcW w:w="880" w:type="dxa"/>
            <w:shd w:val="clear" w:color="000000" w:fill="FFFFFF"/>
            <w:hideMark/>
          </w:tcPr>
          <w:p w14:paraId="2CAC56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A8C66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74ACC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BA38C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07002070000081588-E0OHUiRQ1SHr</w:t>
            </w:r>
          </w:p>
        </w:tc>
      </w:tr>
      <w:tr w:rsidR="003E374F" w:rsidRPr="003E374F" w14:paraId="443BD19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1026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970B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DACD9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B1CD6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C5717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05002050000082456-E0OHUiRQ1Sqv</w:t>
            </w:r>
          </w:p>
        </w:tc>
      </w:tr>
      <w:tr w:rsidR="003E374F" w:rsidRPr="003E374F" w14:paraId="499B2B1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5E4E9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9F1A8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6D7B1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C122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B5C93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05002050000082456-E0OHUiRQ1Sqx</w:t>
            </w:r>
          </w:p>
        </w:tc>
      </w:tr>
      <w:tr w:rsidR="003E374F" w:rsidRPr="003E374F" w14:paraId="219308C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0D115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2846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1D2D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E72A5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3D66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05002050000082456-E0OHUiRQ1Sqz</w:t>
            </w:r>
          </w:p>
        </w:tc>
      </w:tr>
      <w:tr w:rsidR="003E374F" w:rsidRPr="003E374F" w14:paraId="2F241D7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C5B6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09:53:57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04B8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C1CDD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A6443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36B1C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07002070000082483-E0OHUiRQ1TUe</w:t>
            </w:r>
          </w:p>
        </w:tc>
      </w:tr>
      <w:tr w:rsidR="003E374F" w:rsidRPr="003E374F" w14:paraId="1367194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78B76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09:54:39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5BAF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757D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57ED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A4D52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05002050000082977-E0OHUiRQ1TkM</w:t>
            </w:r>
          </w:p>
        </w:tc>
      </w:tr>
      <w:tr w:rsidR="003E374F" w:rsidRPr="003E374F" w14:paraId="34A8743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54123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09:54:40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EF962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4272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2E7B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2488F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07002070000083043-E0OHUiRQ1TlQ</w:t>
            </w:r>
          </w:p>
        </w:tc>
      </w:tr>
      <w:tr w:rsidR="003E374F" w:rsidRPr="003E374F" w14:paraId="1D84672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7FC3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09:57:00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697F65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6A88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D1422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87E3A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05002050000083491-E0OHUiRQ1V0O</w:t>
            </w:r>
          </w:p>
        </w:tc>
      </w:tr>
      <w:tr w:rsidR="003E374F" w:rsidRPr="003E374F" w14:paraId="3FD8817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B76D3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09:57:00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8AF2B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27E6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CC06B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CF436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05002050000083491-E0OHUiRQ1V0R</w:t>
            </w:r>
          </w:p>
        </w:tc>
      </w:tr>
      <w:tr w:rsidR="003E374F" w:rsidRPr="003E374F" w14:paraId="4E4F3E7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EB56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09:59:24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3264FC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397B1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3357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3A439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05002050000084495-E0OHUiRQ1WTm</w:t>
            </w:r>
          </w:p>
        </w:tc>
      </w:tr>
      <w:tr w:rsidR="003E374F" w:rsidRPr="003E374F" w14:paraId="7DB6FB6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11C67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10:01:26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9C3ED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C8620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8A1E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AE95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05002050000085237-E0OHUiRQ1XeT</w:t>
            </w:r>
          </w:p>
        </w:tc>
      </w:tr>
      <w:tr w:rsidR="003E374F" w:rsidRPr="003E374F" w14:paraId="62B296F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D83F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10:01:26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05B5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2304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E5E29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6EE7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05002050000085237-E0OHUiRQ1XeV</w:t>
            </w:r>
          </w:p>
        </w:tc>
      </w:tr>
      <w:tr w:rsidR="003E374F" w:rsidRPr="003E374F" w14:paraId="1979EDC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579B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10:01:26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3F5D9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9A575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B9ED7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7B518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07002070000085344-E0OHUiRQ1XeX</w:t>
            </w:r>
          </w:p>
        </w:tc>
      </w:tr>
      <w:tr w:rsidR="003E374F" w:rsidRPr="003E374F" w14:paraId="22E2189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5A28C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10:01:26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80475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2CD0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83E08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ED094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07002070000085344-E0OHUiRQ1Xea</w:t>
            </w:r>
          </w:p>
        </w:tc>
      </w:tr>
      <w:tr w:rsidR="003E374F" w:rsidRPr="003E374F" w14:paraId="57A035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D60C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10:05:18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A3EA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69FC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80CE1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12D72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07002070000086379-E0OHUiRQ1ZfY</w:t>
            </w:r>
          </w:p>
        </w:tc>
      </w:tr>
      <w:tr w:rsidR="003E374F" w:rsidRPr="003E374F" w14:paraId="1806977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8349C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10:05:18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6E42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20380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7092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8AAB5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07002070000086379-E0OHUiRQ1Zfc</w:t>
            </w:r>
          </w:p>
        </w:tc>
      </w:tr>
      <w:tr w:rsidR="003E374F" w:rsidRPr="003E374F" w14:paraId="7380097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EC75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10:05:28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D5684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1A73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0BF10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CE9E1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07002070000086379-E0OHUiRQ1Zio</w:t>
            </w:r>
          </w:p>
        </w:tc>
      </w:tr>
      <w:tr w:rsidR="003E374F" w:rsidRPr="003E374F" w14:paraId="71FF586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F7F4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10:05:30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6F47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151D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D2C15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F3A13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07002070000086078-E0OHUiRQ1Zjo</w:t>
            </w:r>
          </w:p>
        </w:tc>
      </w:tr>
      <w:tr w:rsidR="003E374F" w:rsidRPr="003E374F" w14:paraId="4FAA211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BEF4F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10:05:30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C3BA6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DD327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8F41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ADB07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07002070000086078-E0OHUiRQ1Zju</w:t>
            </w:r>
          </w:p>
        </w:tc>
      </w:tr>
      <w:tr w:rsidR="003E374F" w:rsidRPr="003E374F" w14:paraId="107CE50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CC43F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10:06:51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1FB1E6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E1AE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ADD1E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D4C4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05002050000086766-E0OHUiRQ1aP3</w:t>
            </w:r>
          </w:p>
        </w:tc>
      </w:tr>
      <w:tr w:rsidR="003E374F" w:rsidRPr="003E374F" w14:paraId="4E0A345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6AB9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10:06:55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4CBE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246E8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4D21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0B5D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07002070000086824-E0OHUiRQ1aQg</w:t>
            </w:r>
          </w:p>
        </w:tc>
      </w:tr>
      <w:tr w:rsidR="003E374F" w:rsidRPr="003E374F" w14:paraId="4B42372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85FE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10:07:45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7896C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E162E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FDC1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8F49D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07002070000087226-E0OHUiRQ1auu</w:t>
            </w:r>
          </w:p>
        </w:tc>
      </w:tr>
      <w:tr w:rsidR="003E374F" w:rsidRPr="003E374F" w14:paraId="7FDF6A2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649EF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10:12:57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7EFE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E605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272CC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1A45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07002070000088560-E0OHUiRQ1dDs</w:t>
            </w:r>
          </w:p>
        </w:tc>
      </w:tr>
      <w:tr w:rsidR="003E374F" w:rsidRPr="003E374F" w14:paraId="5411D29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8F987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10:12:57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C7B8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0CAD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55ECF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15139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07002070000088560-E0OHUiRQ1dDu</w:t>
            </w:r>
          </w:p>
        </w:tc>
      </w:tr>
      <w:tr w:rsidR="003E374F" w:rsidRPr="003E374F" w14:paraId="17EE462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AC8BA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10:17:10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1B3436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52DCD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20C8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B175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05002050000089778-E0OHUiRQ1f6S</w:t>
            </w:r>
          </w:p>
        </w:tc>
      </w:tr>
      <w:tr w:rsidR="003E374F" w:rsidRPr="003E374F" w14:paraId="7652693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B05C9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10:17:57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80614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C402B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4C0A0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CE709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05002050000089705-E0OHUiRQ1fGr</w:t>
            </w:r>
          </w:p>
        </w:tc>
      </w:tr>
      <w:tr w:rsidR="003E374F" w:rsidRPr="003E374F" w14:paraId="4B82FB9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29A95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10:18:15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6936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63FB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BAA1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C004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05002050000089705-E0OHUiRQ1fOy</w:t>
            </w:r>
          </w:p>
        </w:tc>
      </w:tr>
      <w:tr w:rsidR="003E374F" w:rsidRPr="003E374F" w14:paraId="020C53E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AFB82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10:19:40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DCEC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F61BE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DDE7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31404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07002070000090513-E0OHUiRQ1gF6</w:t>
            </w:r>
          </w:p>
        </w:tc>
      </w:tr>
      <w:tr w:rsidR="003E374F" w:rsidRPr="003E374F" w14:paraId="59A4635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DFAA9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10:22:29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3D71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4472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E505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0DE8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07002070000091103-E0OHUiRQ1h8L</w:t>
            </w:r>
          </w:p>
        </w:tc>
      </w:tr>
      <w:tr w:rsidR="003E374F" w:rsidRPr="003E374F" w14:paraId="405C79C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8475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10:22:30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E9B6D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C50A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123C3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40FE1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05002050000091017-E0OHUiRQ1h8h</w:t>
            </w:r>
          </w:p>
        </w:tc>
      </w:tr>
      <w:tr w:rsidR="003E374F" w:rsidRPr="003E374F" w14:paraId="42CDFCD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B79D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10:22:30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3D1C87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A8317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22EC2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6DFCD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07002070000091103-E0OHUiRQ1h8f</w:t>
            </w:r>
          </w:p>
        </w:tc>
      </w:tr>
      <w:tr w:rsidR="003E374F" w:rsidRPr="003E374F" w14:paraId="7E4ECC7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36A0D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10:24:44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683FE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0D2A5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C2FDD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360A9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05002050000091746-E0OHUiRQ1i53</w:t>
            </w:r>
          </w:p>
        </w:tc>
      </w:tr>
      <w:tr w:rsidR="003E374F" w:rsidRPr="003E374F" w14:paraId="4AE4D28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0811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10:25:04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8CD0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51C1F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FDBF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AF9B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07002070000091313-E0OHUiRQ1iOH</w:t>
            </w:r>
          </w:p>
        </w:tc>
      </w:tr>
      <w:tr w:rsidR="003E374F" w:rsidRPr="003E374F" w14:paraId="4512DFF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76E4A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10:30:08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2B3F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F235E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AEFA3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66393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07002070000093201-E0OHUiRQ1kKG</w:t>
            </w:r>
          </w:p>
        </w:tc>
      </w:tr>
      <w:tr w:rsidR="003E374F" w:rsidRPr="003E374F" w14:paraId="6DDA0E4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2722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10:33:31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85541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9C097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C8DDE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9946B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05002050000093715-E0OHUiRQ1lvg</w:t>
            </w:r>
          </w:p>
        </w:tc>
      </w:tr>
      <w:tr w:rsidR="003E374F" w:rsidRPr="003E374F" w14:paraId="4FC90B3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61CE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10:33:31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035F4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0E5B6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79E9B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AC698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07002070000093824-E0OHUiRQ1lvi</w:t>
            </w:r>
          </w:p>
        </w:tc>
      </w:tr>
      <w:tr w:rsidR="003E374F" w:rsidRPr="003E374F" w14:paraId="55F890B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C0AD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10:33:31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C164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635AC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42364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CD72D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05002050000094244-E0OHUiRQ1lvs</w:t>
            </w:r>
          </w:p>
        </w:tc>
      </w:tr>
      <w:tr w:rsidR="003E374F" w:rsidRPr="003E374F" w14:paraId="14CD8BB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D580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10:33:31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8A8A5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8E4E5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50A4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0C15B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07002070000093824-E0OHUiRQ1lvo</w:t>
            </w:r>
          </w:p>
        </w:tc>
      </w:tr>
      <w:tr w:rsidR="003E374F" w:rsidRPr="003E374F" w14:paraId="793D333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C7678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10:33:38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FE62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51514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CA59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DC3D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07002070000093201-E0OHUiRQ1lyt</w:t>
            </w:r>
          </w:p>
        </w:tc>
      </w:tr>
      <w:tr w:rsidR="003E374F" w:rsidRPr="003E374F" w14:paraId="27F5604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E314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10:34:37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1A5FB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7A0A5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90321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3081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07002070000094769-E0OHUiRQ1mWr</w:t>
            </w:r>
          </w:p>
        </w:tc>
      </w:tr>
      <w:tr w:rsidR="003E374F" w:rsidRPr="003E374F" w14:paraId="7C464A4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7A5A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6FED00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246E7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522F2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8BFAC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05002050000095373-E0OHUiRQ1niO</w:t>
            </w:r>
          </w:p>
        </w:tc>
      </w:tr>
      <w:tr w:rsidR="003E374F" w:rsidRPr="003E374F" w14:paraId="7DB4153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9B81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BB45BB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12E9D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46399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C0242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05002050000095373-E0OHUiRQ1niQ</w:t>
            </w:r>
          </w:p>
        </w:tc>
      </w:tr>
      <w:tr w:rsidR="003E374F" w:rsidRPr="003E374F" w14:paraId="2AE5C9E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9EF7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10:37:43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8276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0FC8C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A4A6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8A4E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05002050000095703-E0OHUiRQ1oA1</w:t>
            </w:r>
          </w:p>
        </w:tc>
      </w:tr>
      <w:tr w:rsidR="003E374F" w:rsidRPr="003E374F" w14:paraId="7983005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C8037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10:41:29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E5CD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08C0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C9E54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26E38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07002070000096445-E0OHUiRQ1qUC</w:t>
            </w:r>
          </w:p>
        </w:tc>
      </w:tr>
      <w:tr w:rsidR="003E374F" w:rsidRPr="003E374F" w14:paraId="2E1B76E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B058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386E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0EFEC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F43C81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65F39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07002070000097247-E0OHUiRQ1qx3</w:t>
            </w:r>
          </w:p>
        </w:tc>
      </w:tr>
      <w:tr w:rsidR="003E374F" w:rsidRPr="003E374F" w14:paraId="3D1453E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ACEF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B6376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B541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1AEA2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A932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07002070000097247-E0OHUiRQ1qx5</w:t>
            </w:r>
          </w:p>
        </w:tc>
      </w:tr>
      <w:tr w:rsidR="003E374F" w:rsidRPr="003E374F" w14:paraId="5BE7B60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E333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10:44:42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A4B42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44595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C7624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594C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07002070000095343-E0OHUiRQ1s5h</w:t>
            </w:r>
          </w:p>
        </w:tc>
      </w:tr>
      <w:tr w:rsidR="003E374F" w:rsidRPr="003E374F" w14:paraId="0933FED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33ECC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10:44:43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B48D4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1F40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E030B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DEA3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07002070000095343-E0OHUiRQ1s7h</w:t>
            </w:r>
          </w:p>
        </w:tc>
      </w:tr>
      <w:tr w:rsidR="003E374F" w:rsidRPr="003E374F" w14:paraId="54AC728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AC4F3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10:48:06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C6C3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4F36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DED58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7781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07002070000098690-E0OHUiRQ1tUO</w:t>
            </w:r>
          </w:p>
        </w:tc>
      </w:tr>
      <w:tr w:rsidR="003E374F" w:rsidRPr="003E374F" w14:paraId="3BD2D23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6B2BF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10:48:06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7C65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94A79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1F66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49C50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07002070000098690-E0OHUiRQ1tUR</w:t>
            </w:r>
          </w:p>
        </w:tc>
      </w:tr>
      <w:tr w:rsidR="003E374F" w:rsidRPr="003E374F" w14:paraId="5EF6A55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1D709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10:49:45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19EFE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BA65F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A016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8A26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07002070000098690-E0OHUiRQ1uA6</w:t>
            </w:r>
          </w:p>
        </w:tc>
      </w:tr>
      <w:tr w:rsidR="003E374F" w:rsidRPr="003E374F" w14:paraId="5CCF70E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73240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10:49:45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D850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EA7BD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40C45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5D739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07002070000099019-E0OHUiRQ1uAG</w:t>
            </w:r>
          </w:p>
        </w:tc>
      </w:tr>
      <w:tr w:rsidR="003E374F" w:rsidRPr="003E374F" w14:paraId="7C49F84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D2B85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10:51:05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B5AC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9B9B1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CB70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ADCA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05002050000099412-E0OHUiRQ1uaa</w:t>
            </w:r>
          </w:p>
        </w:tc>
      </w:tr>
      <w:tr w:rsidR="003E374F" w:rsidRPr="003E374F" w14:paraId="1509839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C6CB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10:51:05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1885B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3CFB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993F4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C160D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05002050000099412-E0OHUiRQ1uac</w:t>
            </w:r>
          </w:p>
        </w:tc>
      </w:tr>
      <w:tr w:rsidR="003E374F" w:rsidRPr="003E374F" w14:paraId="7C65AC9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90AF7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10:51:05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4D13E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A4B21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F5EC2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162F5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05002050000099412-E0OHUiRQ1uae</w:t>
            </w:r>
          </w:p>
        </w:tc>
      </w:tr>
      <w:tr w:rsidR="003E374F" w:rsidRPr="003E374F" w14:paraId="6D9823C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39C3C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10:54:42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7BD4A9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7AAC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53EF9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F8A9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07002070000100185-E0OHUiRQ1w8o</w:t>
            </w:r>
          </w:p>
        </w:tc>
      </w:tr>
      <w:tr w:rsidR="003E374F" w:rsidRPr="003E374F" w14:paraId="203163B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A143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10:54:42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9978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A6DD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B8300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A97D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07002070000100185-E0OHUiRQ1w8q</w:t>
            </w:r>
          </w:p>
        </w:tc>
      </w:tr>
      <w:tr w:rsidR="003E374F" w:rsidRPr="003E374F" w14:paraId="0CD5EBC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1CAC3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10:55:37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7AC016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2B7D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D86B4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D9FD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07002070000099996-E0OHUiRQ1whO</w:t>
            </w:r>
          </w:p>
        </w:tc>
      </w:tr>
      <w:tr w:rsidR="003E374F" w:rsidRPr="003E374F" w14:paraId="440E5D8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5C1FA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10:55:37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7DBB3F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766A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D1E2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DB09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07002070000099996-E0OHUiRQ1whe</w:t>
            </w:r>
          </w:p>
        </w:tc>
      </w:tr>
      <w:tr w:rsidR="003E374F" w:rsidRPr="003E374F" w14:paraId="766C7F9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627DD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10:55:51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25C60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E1DE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3063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B70EE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07002070000099996-E0OHUiRQ1wlP</w:t>
            </w:r>
          </w:p>
        </w:tc>
      </w:tr>
      <w:tr w:rsidR="003E374F" w:rsidRPr="003E374F" w14:paraId="699EB7B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66C9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10:56:17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713E96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1C0B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F464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1CA51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05002050000100755-E0OHUiRQ1wxW</w:t>
            </w:r>
          </w:p>
        </w:tc>
      </w:tr>
      <w:tr w:rsidR="003E374F" w:rsidRPr="003E374F" w14:paraId="39C6C89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8FBBE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10:56:17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CCDE3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9260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7904F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5083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05002050000100755-E0OHUiRQ1wxY</w:t>
            </w:r>
          </w:p>
        </w:tc>
      </w:tr>
      <w:tr w:rsidR="003E374F" w:rsidRPr="003E374F" w14:paraId="4D40EFE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A0A53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10:56:17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193124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447B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740ED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D3ED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07002070000099996-E0OHUiRQ1wxU</w:t>
            </w:r>
          </w:p>
        </w:tc>
      </w:tr>
      <w:tr w:rsidR="003E374F" w:rsidRPr="003E374F" w14:paraId="149156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3FB0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10:56:49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56B0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CF24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EC1EF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FDD2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07002070000100855-E0OHUiRQ1x9h</w:t>
            </w:r>
          </w:p>
        </w:tc>
      </w:tr>
      <w:tr w:rsidR="003E374F" w:rsidRPr="003E374F" w14:paraId="691386C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6AFE0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10:56:55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41F9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20076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DD7F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A7296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07002070000100855-E0OHUiRQ1xDe</w:t>
            </w:r>
          </w:p>
        </w:tc>
      </w:tr>
      <w:tr w:rsidR="003E374F" w:rsidRPr="003E374F" w14:paraId="6132037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D26C4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10:59:53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435424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FA9C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2430E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193E1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05002050000102069-E0OHUiRQ1ycI</w:t>
            </w:r>
          </w:p>
        </w:tc>
      </w:tr>
      <w:tr w:rsidR="003E374F" w:rsidRPr="003E374F" w14:paraId="0775716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BAD1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11:00:00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F898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70C98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93C53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A54EF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05002050000101860-E0OHUiRQ1ywO</w:t>
            </w:r>
          </w:p>
        </w:tc>
      </w:tr>
      <w:tr w:rsidR="003E374F" w:rsidRPr="003E374F" w14:paraId="240758D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F8D07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11:00:00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05B82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19E02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D079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9DE66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05002050000101860-E0OHUiRQ1yy2</w:t>
            </w:r>
          </w:p>
        </w:tc>
      </w:tr>
      <w:tr w:rsidR="003E374F" w:rsidRPr="003E374F" w14:paraId="0418322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8E8D5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11:01:51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274BBB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68A1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FAC3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E300A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05002050000102946-E0OHUiRQ21OK</w:t>
            </w:r>
          </w:p>
        </w:tc>
      </w:tr>
      <w:tr w:rsidR="003E374F" w:rsidRPr="003E374F" w14:paraId="0AA31A4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47C4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11:01:51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F39ED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5B6C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A6EA2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508F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05002050000102946-E0OHUiRQ21OO</w:t>
            </w:r>
          </w:p>
        </w:tc>
      </w:tr>
      <w:tr w:rsidR="003E374F" w:rsidRPr="003E374F" w14:paraId="4547F53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E3433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11:01:51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AC21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D96B4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9861F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8242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05002050000102947-E0OHUiRQ21Pb</w:t>
            </w:r>
          </w:p>
        </w:tc>
      </w:tr>
      <w:tr w:rsidR="003E374F" w:rsidRPr="003E374F" w14:paraId="2A771EC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49789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11:01:55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747D7F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995B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F5958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9E8C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07002070000103062-E0OHUiRQ21S9</w:t>
            </w:r>
          </w:p>
        </w:tc>
      </w:tr>
      <w:tr w:rsidR="003E374F" w:rsidRPr="003E374F" w14:paraId="04697C5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E4CC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11:01:55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2976E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7717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D695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02FCA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07002070000103062-E0OHUiRQ21SD</w:t>
            </w:r>
          </w:p>
        </w:tc>
      </w:tr>
      <w:tr w:rsidR="003E374F" w:rsidRPr="003E374F" w14:paraId="0549159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DD4B2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11:04:58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3BECA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60ED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681976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49A7A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05002050000103721-E0OHUiRQ23Oy</w:t>
            </w:r>
          </w:p>
        </w:tc>
      </w:tr>
      <w:tr w:rsidR="003E374F" w:rsidRPr="003E374F" w14:paraId="07E4D1A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FCD5B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43C39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565BC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AED3D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A6FA3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07002070000106172-E0OHUiRQ26Mq</w:t>
            </w:r>
          </w:p>
        </w:tc>
      </w:tr>
      <w:tr w:rsidR="003E374F" w:rsidRPr="003E374F" w14:paraId="436A944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4B7A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AA115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0C0BF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D780E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C090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07002070000106172-E0OHUiRQ26Mu</w:t>
            </w:r>
          </w:p>
        </w:tc>
      </w:tr>
      <w:tr w:rsidR="003E374F" w:rsidRPr="003E374F" w14:paraId="122F71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AC76E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11:11:46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FE1C8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CE9F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8D7FC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1089B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07002070000106172-E0OHUiRQ26My</w:t>
            </w:r>
          </w:p>
        </w:tc>
      </w:tr>
      <w:tr w:rsidR="003E374F" w:rsidRPr="003E374F" w14:paraId="35C64AC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11D14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11:14:42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ABBE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EC544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D184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0D1A5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05002050000107593-E0OHUiRQ27d5</w:t>
            </w:r>
          </w:p>
        </w:tc>
      </w:tr>
      <w:tr w:rsidR="003E374F" w:rsidRPr="003E374F" w14:paraId="0606E51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32EBD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11:14:42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2FA7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4583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3DBFE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B2A8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05002050000107593-E0OHUiRQ27d7</w:t>
            </w:r>
          </w:p>
        </w:tc>
      </w:tr>
      <w:tr w:rsidR="003E374F" w:rsidRPr="003E374F" w14:paraId="07A3F30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18E58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DE52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0ADC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BB14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200D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05002050000106033-E0OHUiRQ28YE</w:t>
            </w:r>
          </w:p>
        </w:tc>
      </w:tr>
      <w:tr w:rsidR="003E374F" w:rsidRPr="003E374F" w14:paraId="6D3794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7AEC6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6FC6C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CBC9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F0E7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4F605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05002050000106033-E0OHUiRQ28YJ</w:t>
            </w:r>
          </w:p>
        </w:tc>
      </w:tr>
      <w:tr w:rsidR="003E374F" w:rsidRPr="003E374F" w14:paraId="76AAB40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84402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41E5B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A27A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34D3F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58E7E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05002050000106033-E0OHUiRQ28Yb</w:t>
            </w:r>
          </w:p>
        </w:tc>
      </w:tr>
      <w:tr w:rsidR="003E374F" w:rsidRPr="003E374F" w14:paraId="5BE4ED6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DC893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62D19E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EC9E8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2E83A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1F0A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05002050000106033-E0OHUiRQ28Yi</w:t>
            </w:r>
          </w:p>
        </w:tc>
      </w:tr>
      <w:tr w:rsidR="003E374F" w:rsidRPr="003E374F" w14:paraId="2844549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73B5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A1419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018A6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CB2B4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EB7B2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05002050000106033-E0OHUiRQ28Yl</w:t>
            </w:r>
          </w:p>
        </w:tc>
      </w:tr>
      <w:tr w:rsidR="003E374F" w:rsidRPr="003E374F" w14:paraId="41F6DC3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06DF4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54F95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2D83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21249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2AD00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05002050000106033-E0OHUiRQ28hg</w:t>
            </w:r>
          </w:p>
        </w:tc>
      </w:tr>
      <w:tr w:rsidR="003E374F" w:rsidRPr="003E374F" w14:paraId="2C65D4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6B43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11:17:54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BFB6A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73894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0AC16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4E6FC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07002070000107582-E0OHUiRQ28ie</w:t>
            </w:r>
          </w:p>
        </w:tc>
      </w:tr>
      <w:tr w:rsidR="003E374F" w:rsidRPr="003E374F" w14:paraId="7BEE3CA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9B86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11:19:14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85831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3023E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81363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AEB32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07002070000106521-E0OHUiRQ29Dn</w:t>
            </w:r>
          </w:p>
        </w:tc>
      </w:tr>
      <w:tr w:rsidR="003E374F" w:rsidRPr="003E374F" w14:paraId="19ABB3E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D9AB7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11:19:41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374FC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0A63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B9DC5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B826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07002070000106521-E0OHUiRQ29KS</w:t>
            </w:r>
          </w:p>
        </w:tc>
      </w:tr>
      <w:tr w:rsidR="003E374F" w:rsidRPr="003E374F" w14:paraId="64B74F7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B22A0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11:19:43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A8595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BC4F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4E86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8D8F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07002070000106521-E0OHUiRQ29LO</w:t>
            </w:r>
          </w:p>
        </w:tc>
      </w:tr>
      <w:tr w:rsidR="003E374F" w:rsidRPr="003E374F" w14:paraId="66A1B5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76FF6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11:19:48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D5AD7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0683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F293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214E4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07002070000106521-E0OHUiRQ29Md</w:t>
            </w:r>
          </w:p>
        </w:tc>
      </w:tr>
      <w:tr w:rsidR="003E374F" w:rsidRPr="003E374F" w14:paraId="28FE57A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4C25E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11:20:01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BC7D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D1433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AFF1E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848B9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07002070000106521-E0OHUiRQ29Pw</w:t>
            </w:r>
          </w:p>
        </w:tc>
      </w:tr>
      <w:tr w:rsidR="003E374F" w:rsidRPr="003E374F" w14:paraId="15997CC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7464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11:20:01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3F5D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F31F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AFD82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727F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05002050000108844-E0OHUiRQ29QB</w:t>
            </w:r>
          </w:p>
        </w:tc>
      </w:tr>
      <w:tr w:rsidR="003E374F" w:rsidRPr="003E374F" w14:paraId="06FACF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5478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11:20:01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AEAF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831D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1CF9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8E45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07002070000106521-E0OHUiRQ29Q7</w:t>
            </w:r>
          </w:p>
        </w:tc>
      </w:tr>
      <w:tr w:rsidR="003E374F" w:rsidRPr="003E374F" w14:paraId="0D51286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EF521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D07AB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3BA4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204C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1485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07002070000108270-E0OHUiRQ29Tq</w:t>
            </w:r>
          </w:p>
        </w:tc>
      </w:tr>
      <w:tr w:rsidR="003E374F" w:rsidRPr="003E374F" w14:paraId="1C26C00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D86FE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E64E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4D42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30D88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2BB0B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07002070000108270-E0OHUiRQ29Tu</w:t>
            </w:r>
          </w:p>
        </w:tc>
      </w:tr>
      <w:tr w:rsidR="003E374F" w:rsidRPr="003E374F" w14:paraId="2F66C25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5A0E5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11:21:39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8979B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B44AB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6242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8AC9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05002050000109288-E0OHUiRQ2ARl</w:t>
            </w:r>
          </w:p>
        </w:tc>
      </w:tr>
      <w:tr w:rsidR="003E374F" w:rsidRPr="003E374F" w14:paraId="3EDF098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43B5A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11:22:34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0DBB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DD4580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6426B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D2D53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07002070000109448-E0OHUiRQ2Att</w:t>
            </w:r>
          </w:p>
        </w:tc>
      </w:tr>
      <w:tr w:rsidR="003E374F" w:rsidRPr="003E374F" w14:paraId="523496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D7C52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11:23:08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567CB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09FA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CFC3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C862B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05002050000109689-E0OHUiRQ2B5c</w:t>
            </w:r>
          </w:p>
        </w:tc>
      </w:tr>
      <w:tr w:rsidR="003E374F" w:rsidRPr="003E374F" w14:paraId="2799400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67C9F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11:26:35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0C70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5786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6C09E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69685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05002050000110307-E0OHUiRQ2CkG</w:t>
            </w:r>
          </w:p>
        </w:tc>
      </w:tr>
      <w:tr w:rsidR="003E374F" w:rsidRPr="003E374F" w14:paraId="3AB35DA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3A2B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11:26:58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BB125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053B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D56A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3623C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05002050000110307-E0OHUiRQ2Csx</w:t>
            </w:r>
          </w:p>
        </w:tc>
      </w:tr>
      <w:tr w:rsidR="003E374F" w:rsidRPr="003E374F" w14:paraId="6F61C14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E1DD3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11:27:56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478F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95BA5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DA11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7DFCA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05002050000110307-E0OHUiRQ2DHR</w:t>
            </w:r>
          </w:p>
        </w:tc>
      </w:tr>
      <w:tr w:rsidR="003E374F" w:rsidRPr="003E374F" w14:paraId="43580EA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4405C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11:27:56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1E96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7CC0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00AB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1C590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05002050000110307-E0OHUiRQ2DHT</w:t>
            </w:r>
          </w:p>
        </w:tc>
      </w:tr>
      <w:tr w:rsidR="003E374F" w:rsidRPr="003E374F" w14:paraId="176298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43707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11:28:32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1F8D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B94BA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C1C9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612F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07002070000109865-E0OHUiRQ2DXI</w:t>
            </w:r>
          </w:p>
        </w:tc>
      </w:tr>
      <w:tr w:rsidR="003E374F" w:rsidRPr="003E374F" w14:paraId="6CF0070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C792D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DCAA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7AD1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5CF8C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6595A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05002050000112110-E0OHUiRQ2F1S</w:t>
            </w:r>
          </w:p>
        </w:tc>
      </w:tr>
      <w:tr w:rsidR="003E374F" w:rsidRPr="003E374F" w14:paraId="7D16E95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499C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11:31:43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0BDD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3A9D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3AE92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44E5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07002070000112268-E0OHUiRQ2F3o</w:t>
            </w:r>
          </w:p>
        </w:tc>
      </w:tr>
      <w:tr w:rsidR="003E374F" w:rsidRPr="003E374F" w14:paraId="6A1CCFB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302C4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11:34:51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3207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6616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586FB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66ACB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05002050000112648-E0OHUiRQ2GQz</w:t>
            </w:r>
          </w:p>
        </w:tc>
      </w:tr>
      <w:tr w:rsidR="003E374F" w:rsidRPr="003E374F" w14:paraId="42198D3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5A13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11:36:32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0BD05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E8A16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970C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7C596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05002050000113528-E0OHUiRQ2H4V</w:t>
            </w:r>
          </w:p>
        </w:tc>
      </w:tr>
      <w:tr w:rsidR="003E374F" w:rsidRPr="003E374F" w14:paraId="07F48A0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94B6E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11:39:57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0DE626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15580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81D30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E64B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05002050000114436-E0OHUiRQ2ILx</w:t>
            </w:r>
          </w:p>
        </w:tc>
      </w:tr>
      <w:tr w:rsidR="003E374F" w:rsidRPr="003E374F" w14:paraId="22538C6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B5ECA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11:39:57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928D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74FAB6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66F99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6B88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05002050000114436-E0OHUiRQ2IM1</w:t>
            </w:r>
          </w:p>
        </w:tc>
      </w:tr>
      <w:tr w:rsidR="003E374F" w:rsidRPr="003E374F" w14:paraId="664D444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A3EEB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11:40:38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ACCD1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E8387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6E65C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8819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07002070000112622-E0OHUiRQ2Ipe</w:t>
            </w:r>
          </w:p>
        </w:tc>
      </w:tr>
      <w:tr w:rsidR="003E374F" w:rsidRPr="003E374F" w14:paraId="2391441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4065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11:43:01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A9505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1EEDC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3843C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31765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05002050000114940-E0OHUiRQ2KHH</w:t>
            </w:r>
          </w:p>
        </w:tc>
      </w:tr>
      <w:tr w:rsidR="003E374F" w:rsidRPr="003E374F" w14:paraId="44E7236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6EE10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11:44:59</w:t>
            </w:r>
          </w:p>
        </w:tc>
        <w:tc>
          <w:tcPr>
            <w:tcW w:w="880" w:type="dxa"/>
            <w:shd w:val="clear" w:color="000000" w:fill="FFFFFF"/>
            <w:hideMark/>
          </w:tcPr>
          <w:p w14:paraId="460B52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7BDB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9AA29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1230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07002070000116222-E0OHUiRQ2KsH</w:t>
            </w:r>
          </w:p>
        </w:tc>
      </w:tr>
      <w:tr w:rsidR="003E374F" w:rsidRPr="003E374F" w14:paraId="10F36D8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470F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11:46:03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B2D41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23140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6921A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21C7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07002070000116668-E0OHUiRQ2LOY</w:t>
            </w:r>
          </w:p>
        </w:tc>
      </w:tr>
      <w:tr w:rsidR="003E374F" w:rsidRPr="003E374F" w14:paraId="1737307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5BDED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11:46:03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52BA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AD1EE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2AECD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1121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07002070000116668-E0OHUiRQ2LOe</w:t>
            </w:r>
          </w:p>
        </w:tc>
      </w:tr>
      <w:tr w:rsidR="003E374F" w:rsidRPr="003E374F" w14:paraId="5FAC58E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4BD0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11:46:06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69054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A0E8C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B3F67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A72C2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07002070000116668-E0OHUiRQ2LPG</w:t>
            </w:r>
          </w:p>
        </w:tc>
      </w:tr>
      <w:tr w:rsidR="003E374F" w:rsidRPr="003E374F" w14:paraId="7B0B794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1DC9F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11:46:06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37CF2B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1C9EB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A65EE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38BF3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07002070000116668-E0OHUiRQ2LPL</w:t>
            </w:r>
          </w:p>
        </w:tc>
      </w:tr>
      <w:tr w:rsidR="003E374F" w:rsidRPr="003E374F" w14:paraId="03B881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38B2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11:47:45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41814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AE7CB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6C35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75144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07002070000117135-E0OHUiRQ2MVy</w:t>
            </w:r>
          </w:p>
        </w:tc>
      </w:tr>
      <w:tr w:rsidR="003E374F" w:rsidRPr="003E374F" w14:paraId="48F81A8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84ACE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11:47:45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8DB27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8D7D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121C6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7CAC5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07002070000117135-E0OHUiRQ2MW2</w:t>
            </w:r>
          </w:p>
        </w:tc>
      </w:tr>
      <w:tr w:rsidR="003E374F" w:rsidRPr="003E374F" w14:paraId="24636A8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11FCE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11:47:45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51E7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D2E33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8005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A6B60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07002070000117135-E0OHUiRQ2MW8</w:t>
            </w:r>
          </w:p>
        </w:tc>
      </w:tr>
      <w:tr w:rsidR="003E374F" w:rsidRPr="003E374F" w14:paraId="472104D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4FA48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11:47:52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C514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B672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94DFA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F90F5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07002070000116067-E0OHUiRQ2MYZ</w:t>
            </w:r>
          </w:p>
        </w:tc>
      </w:tr>
      <w:tr w:rsidR="003E374F" w:rsidRPr="003E374F" w14:paraId="11E43A1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8C283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11:50:30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3930C5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0819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4C41D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A012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07002070000117920-E0OHUiRQ2O3B</w:t>
            </w:r>
          </w:p>
        </w:tc>
      </w:tr>
      <w:tr w:rsidR="003E374F" w:rsidRPr="003E374F" w14:paraId="175400B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B95E7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11:50:30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E068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C209D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A5246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158D0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07002070000117920-E0OHUiRQ2O3E</w:t>
            </w:r>
          </w:p>
        </w:tc>
      </w:tr>
      <w:tr w:rsidR="003E374F" w:rsidRPr="003E374F" w14:paraId="1DA9F53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CAD61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11:50:30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27E60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55704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64849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E31F5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07002070000117920-E0OHUiRQ2O3I</w:t>
            </w:r>
          </w:p>
        </w:tc>
      </w:tr>
      <w:tr w:rsidR="003E374F" w:rsidRPr="003E374F" w14:paraId="4B84D64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3107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11:51:29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20085F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C3898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23DF9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EA7EE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05002050000117486-E0OHUiRQ2ObV</w:t>
            </w:r>
          </w:p>
        </w:tc>
      </w:tr>
      <w:tr w:rsidR="003E374F" w:rsidRPr="003E374F" w14:paraId="2E66EFE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1E45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11:54:06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E61FC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01D60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21C25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CDABB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05002050000118300-E0OHUiRQ2Q03</w:t>
            </w:r>
          </w:p>
        </w:tc>
      </w:tr>
      <w:tr w:rsidR="003E374F" w:rsidRPr="003E374F" w14:paraId="2BA53C3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E0EFF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11:59:26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636E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96EB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5E0F9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2DE0C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07002070000120658-E0OHUiRQ2SZo</w:t>
            </w:r>
          </w:p>
        </w:tc>
      </w:tr>
      <w:tr w:rsidR="003E374F" w:rsidRPr="003E374F" w14:paraId="4D98ACE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D0429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B069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BBE7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AC0A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31D14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05002050000120494-E0OHUiRQ2Su8</w:t>
            </w:r>
          </w:p>
        </w:tc>
      </w:tr>
      <w:tr w:rsidR="003E374F" w:rsidRPr="003E374F" w14:paraId="092DA22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52D8E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11:59:54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6FB91A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311A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5C85B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7B24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07002070000119137-E0OHUiRQ2Su4</w:t>
            </w:r>
          </w:p>
        </w:tc>
      </w:tr>
      <w:tr w:rsidR="003E374F" w:rsidRPr="003E374F" w14:paraId="2E58A29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B375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12:02:42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A647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1D9A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DACCE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8856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05002050000121483-E0OHUiRQ2UlW</w:t>
            </w:r>
          </w:p>
        </w:tc>
      </w:tr>
      <w:tr w:rsidR="003E374F" w:rsidRPr="003E374F" w14:paraId="669D2A4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62F5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12:02:42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680D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CEE2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CD55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59F1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07002070000121488-E0OHUiRQ2UmF</w:t>
            </w:r>
          </w:p>
        </w:tc>
      </w:tr>
      <w:tr w:rsidR="003E374F" w:rsidRPr="003E374F" w14:paraId="60C371E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6C78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12:03:21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A5C9C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DE1E1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D860E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AE8D1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05002050000121968-E0OHUiRQ2V8x</w:t>
            </w:r>
          </w:p>
        </w:tc>
      </w:tr>
      <w:tr w:rsidR="003E374F" w:rsidRPr="003E374F" w14:paraId="36BE3C0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4F5FC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12:03:29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2BE729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2A6A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C3F57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10F6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07002070000121611-E0OHUiRQ2VFP</w:t>
            </w:r>
          </w:p>
        </w:tc>
      </w:tr>
      <w:tr w:rsidR="003E374F" w:rsidRPr="003E374F" w14:paraId="7E57F3B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10D6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12:06:35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F507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62849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28B83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43D5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05002050000123286-E0OHUiRQ2X43</w:t>
            </w:r>
          </w:p>
        </w:tc>
      </w:tr>
      <w:tr w:rsidR="003E374F" w:rsidRPr="003E374F" w14:paraId="3BD320C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F2D0D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12:06:35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E79D0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24433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D8AF91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8246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05002050000123286-E0OHUiRQ2X45</w:t>
            </w:r>
          </w:p>
        </w:tc>
      </w:tr>
      <w:tr w:rsidR="003E374F" w:rsidRPr="003E374F" w14:paraId="6AEC578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D9E34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12:08:44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94A95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D4C48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28F2C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B048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05002050000124197-E0OHUiRQ2YBP</w:t>
            </w:r>
          </w:p>
        </w:tc>
      </w:tr>
      <w:tr w:rsidR="003E374F" w:rsidRPr="003E374F" w14:paraId="18ED5C7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7E736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12:08:44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183A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9825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DAF6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E3240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05002050000124197-E0OHUiRQ2YBR</w:t>
            </w:r>
          </w:p>
        </w:tc>
      </w:tr>
      <w:tr w:rsidR="003E374F" w:rsidRPr="003E374F" w14:paraId="6342F1D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501AA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BF05B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03F6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25D6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4A82F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05002050000122914-E0OHUiRQ2YdQ</w:t>
            </w:r>
          </w:p>
        </w:tc>
      </w:tr>
      <w:tr w:rsidR="003E374F" w:rsidRPr="003E374F" w14:paraId="2C65E9A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A4554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BBE2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2F698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4140D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6081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05002050000122914-E0OHUiRQ2YdW</w:t>
            </w:r>
          </w:p>
        </w:tc>
      </w:tr>
      <w:tr w:rsidR="003E374F" w:rsidRPr="003E374F" w14:paraId="514F31E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CC22D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12:10:05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04F9C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92D7B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D9DD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1053F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07002070000122945-E0OHUiRQ2Yfc</w:t>
            </w:r>
          </w:p>
        </w:tc>
      </w:tr>
      <w:tr w:rsidR="003E374F" w:rsidRPr="003E374F" w14:paraId="02419A8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6394B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12:10:26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1CA5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91540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F5911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704E7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07002070000122945-E0OHUiRQ2Ymx</w:t>
            </w:r>
          </w:p>
        </w:tc>
      </w:tr>
      <w:tr w:rsidR="003E374F" w:rsidRPr="003E374F" w14:paraId="140FEE6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9D11D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12:13:54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760F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A4AE7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965F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EA49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05002050000124382-E0OHUiRQ2aO9</w:t>
            </w:r>
          </w:p>
        </w:tc>
      </w:tr>
      <w:tr w:rsidR="003E374F" w:rsidRPr="003E374F" w14:paraId="75C5E50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3ADA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12:14:28</w:t>
            </w:r>
          </w:p>
        </w:tc>
        <w:tc>
          <w:tcPr>
            <w:tcW w:w="880" w:type="dxa"/>
            <w:shd w:val="clear" w:color="000000" w:fill="FFFFFF"/>
            <w:hideMark/>
          </w:tcPr>
          <w:p w14:paraId="66D427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F037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7BD2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3AB8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05002050000124967-E0OHUiRQ2aXV</w:t>
            </w:r>
          </w:p>
        </w:tc>
      </w:tr>
      <w:tr w:rsidR="003E374F" w:rsidRPr="003E374F" w14:paraId="3126D17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EF99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12:14:38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DAF5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01766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CC7B5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48519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05002050000124967-E0OHUiRQ2aaU</w:t>
            </w:r>
          </w:p>
        </w:tc>
      </w:tr>
      <w:tr w:rsidR="003E374F" w:rsidRPr="003E374F" w14:paraId="376D2EC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93EB0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12:17:31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4F2CD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CE67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675AD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9CBF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05002050000127032-E0OHUiRQ2bzC</w:t>
            </w:r>
          </w:p>
        </w:tc>
      </w:tr>
      <w:tr w:rsidR="003E374F" w:rsidRPr="003E374F" w14:paraId="36B14DC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A88F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12:18:26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78636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2E2E2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096F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0DB3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05002050000126384-E0OHUiRQ2cP7</w:t>
            </w:r>
          </w:p>
        </w:tc>
      </w:tr>
      <w:tr w:rsidR="003E374F" w:rsidRPr="003E374F" w14:paraId="5B8206F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B00C1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12:18:26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70384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F771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BB94C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EBE74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05002050000126506-E0OHUiRQ2cP9</w:t>
            </w:r>
          </w:p>
        </w:tc>
      </w:tr>
      <w:tr w:rsidR="003E374F" w:rsidRPr="003E374F" w14:paraId="154FE17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65332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12:21:10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D314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B48F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F634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4B00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07002070000128483-E0OHUiRQ2dqT</w:t>
            </w:r>
          </w:p>
        </w:tc>
      </w:tr>
      <w:tr w:rsidR="003E374F" w:rsidRPr="003E374F" w14:paraId="55EB63C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488EA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12:24:24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8E40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46DC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8578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6ED4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07002070000129679-E0OHUiRQ2fSU</w:t>
            </w:r>
          </w:p>
        </w:tc>
      </w:tr>
      <w:tr w:rsidR="003E374F" w:rsidRPr="003E374F" w14:paraId="76195C8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60E2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12:24:24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9E2F9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38D7A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9BDB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4E68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07002070000129679-E0OHUiRQ2fSW</w:t>
            </w:r>
          </w:p>
        </w:tc>
      </w:tr>
      <w:tr w:rsidR="003E374F" w:rsidRPr="003E374F" w14:paraId="00FAF55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60029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12:24:24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384D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DFD7E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0EF61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754C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07002070000129679-E0OHUiRQ2fSY</w:t>
            </w:r>
          </w:p>
        </w:tc>
      </w:tr>
      <w:tr w:rsidR="003E374F" w:rsidRPr="003E374F" w14:paraId="7D5B3D2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A2D1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12:27:32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F4E5B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1FE3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639A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3BF6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05002050000130665-E0OHUiRQ2h4L</w:t>
            </w:r>
          </w:p>
        </w:tc>
      </w:tr>
      <w:tr w:rsidR="003E374F" w:rsidRPr="003E374F" w14:paraId="7F07D92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4587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12:28:33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67BDC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8D902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83F75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934D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07002070000130900-E0OHUiRQ2hiq</w:t>
            </w:r>
          </w:p>
        </w:tc>
      </w:tr>
      <w:tr w:rsidR="003E374F" w:rsidRPr="003E374F" w14:paraId="151EC99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B21C6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12:28:44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C3D5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8F192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692D5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A09CD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07002070000130900-E0OHUiRQ2hmK</w:t>
            </w:r>
          </w:p>
        </w:tc>
      </w:tr>
      <w:tr w:rsidR="003E374F" w:rsidRPr="003E374F" w14:paraId="0D1ABE6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28E1B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12:28:48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106778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C7A42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5A93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D193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05002050000130590-E0OHUiRQ2hnN</w:t>
            </w:r>
          </w:p>
        </w:tc>
      </w:tr>
      <w:tr w:rsidR="003E374F" w:rsidRPr="003E374F" w14:paraId="0DAAD91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07EA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12:28:48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8C21C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9C962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DE51C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98064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05002050000130590-E0OHUiRQ2hnQ</w:t>
            </w:r>
          </w:p>
        </w:tc>
      </w:tr>
      <w:tr w:rsidR="003E374F" w:rsidRPr="003E374F" w14:paraId="3C45643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5626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12:29:48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9FDFE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1305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4D189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9D3D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07002070000130806-E0OHUiRQ2iMM</w:t>
            </w:r>
          </w:p>
        </w:tc>
      </w:tr>
      <w:tr w:rsidR="003E374F" w:rsidRPr="003E374F" w14:paraId="6327F4D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D21DF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12:29:48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27817B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D69AD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A3BFA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066A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07002070000130806-E0OHUiRQ2iMP</w:t>
            </w:r>
          </w:p>
        </w:tc>
      </w:tr>
      <w:tr w:rsidR="003E374F" w:rsidRPr="003E374F" w14:paraId="4E52CBB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EE8CE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3C2C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38B16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E95B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55CA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05002050000131440-E0OHUiRQ2iYT</w:t>
            </w:r>
          </w:p>
        </w:tc>
      </w:tr>
      <w:tr w:rsidR="003E374F" w:rsidRPr="003E374F" w14:paraId="57EEE01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5E9E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12:34:22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E03A3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C9E38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DBA5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7747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07002070000133763-E0OHUiRQ2kVj</w:t>
            </w:r>
          </w:p>
        </w:tc>
      </w:tr>
      <w:tr w:rsidR="003E374F" w:rsidRPr="003E374F" w14:paraId="3DFCEE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18E9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12:34:22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0D1B2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CB46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6664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2D75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07002070000133763-E0OHUiRQ2kVl</w:t>
            </w:r>
          </w:p>
        </w:tc>
      </w:tr>
      <w:tr w:rsidR="003E374F" w:rsidRPr="003E374F" w14:paraId="064A697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B5633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4F3A3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C5AF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7FC1F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E59CE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05002050000133606-E0OHUiRQ2kW6</w:t>
            </w:r>
          </w:p>
        </w:tc>
      </w:tr>
      <w:tr w:rsidR="003E374F" w:rsidRPr="003E374F" w14:paraId="2B69165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BD73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210F4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F8038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4F31F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1F22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05002050000133606-E0OHUiRQ2kW8</w:t>
            </w:r>
          </w:p>
        </w:tc>
      </w:tr>
      <w:tr w:rsidR="003E374F" w:rsidRPr="003E374F" w14:paraId="2E21450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98B29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12:35:03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AD067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124B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F156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59AC9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07002070000133619-E0OHUiRQ2ktc</w:t>
            </w:r>
          </w:p>
        </w:tc>
      </w:tr>
      <w:tr w:rsidR="003E374F" w:rsidRPr="003E374F" w14:paraId="3F74B0D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D6311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12:36:33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AE34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22E20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EAA6C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B2041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05002050000134338-E0OHUiRQ2lpx</w:t>
            </w:r>
          </w:p>
        </w:tc>
      </w:tr>
      <w:tr w:rsidR="003E374F" w:rsidRPr="003E374F" w14:paraId="16E8B82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AB0C1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12:36:45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9EE02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AE0F2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C535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ADF6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05002050000134063-E0OHUiRQ2m56</w:t>
            </w:r>
          </w:p>
        </w:tc>
      </w:tr>
      <w:tr w:rsidR="003E374F" w:rsidRPr="003E374F" w14:paraId="753C2A5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EE6A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12:37:06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83BC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1E04A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49A1D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7457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07002070000134494-E0OHUiRQ2mTh</w:t>
            </w:r>
          </w:p>
        </w:tc>
      </w:tr>
      <w:tr w:rsidR="003E374F" w:rsidRPr="003E374F" w14:paraId="7A15BE7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315A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12:39:24</w:t>
            </w:r>
          </w:p>
        </w:tc>
        <w:tc>
          <w:tcPr>
            <w:tcW w:w="880" w:type="dxa"/>
            <w:shd w:val="clear" w:color="000000" w:fill="FFFFFF"/>
            <w:hideMark/>
          </w:tcPr>
          <w:p w14:paraId="206F3C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66AAB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546E0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265E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07002070000135978-E0OHUiRQ2nPN</w:t>
            </w:r>
          </w:p>
        </w:tc>
      </w:tr>
      <w:tr w:rsidR="003E374F" w:rsidRPr="003E374F" w14:paraId="64FDF31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3980F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12:40:11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14C5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E282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B54C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D4B83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07002070000135624-E0OHUiRQ2nsa</w:t>
            </w:r>
          </w:p>
        </w:tc>
      </w:tr>
      <w:tr w:rsidR="003E374F" w:rsidRPr="003E374F" w14:paraId="0FE87F5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D63BB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12:42:06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61491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E2454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2D2A8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83F8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05002050000136420-E0OHUiRQ2pYX</w:t>
            </w:r>
          </w:p>
        </w:tc>
      </w:tr>
      <w:tr w:rsidR="003E374F" w:rsidRPr="003E374F" w14:paraId="5DA012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569C2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12:44:26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5512A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DDC7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45A3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9EB5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05002050000137196-E0OHUiRQ2qye</w:t>
            </w:r>
          </w:p>
        </w:tc>
      </w:tr>
      <w:tr w:rsidR="003E374F" w:rsidRPr="003E374F" w14:paraId="0E681A6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0F5FC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12:45:49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F6DF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EF0B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1A81E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99B1B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07002070000136594-E0OHUiRQ2rms</w:t>
            </w:r>
          </w:p>
        </w:tc>
      </w:tr>
      <w:tr w:rsidR="003E374F" w:rsidRPr="003E374F" w14:paraId="37B61F6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ACACD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6142EA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3B73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6BF0A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A075E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07002070000139191-E0OHUiRQ2sNQ</w:t>
            </w:r>
          </w:p>
        </w:tc>
      </w:tr>
      <w:tr w:rsidR="003E374F" w:rsidRPr="003E374F" w14:paraId="4E97C6D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0DF67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59131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174E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F26B5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B0D0C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07002070000139191-E0OHUiRQ2sNS</w:t>
            </w:r>
          </w:p>
        </w:tc>
      </w:tr>
      <w:tr w:rsidR="003E374F" w:rsidRPr="003E374F" w14:paraId="0416F3B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B36F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12:48:32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1C012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08B71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7B53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64A1B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05002050000139513-E0OHUiRQ2tF3</w:t>
            </w:r>
          </w:p>
        </w:tc>
      </w:tr>
      <w:tr w:rsidR="003E374F" w:rsidRPr="003E374F" w14:paraId="6AC7D7E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F903C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12:48:32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B727F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9B90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4F383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1006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05002050000138712-E0OHUiRQ2tIB</w:t>
            </w:r>
          </w:p>
        </w:tc>
      </w:tr>
      <w:tr w:rsidR="003E374F" w:rsidRPr="003E374F" w14:paraId="1B30052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FB1E6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12:48:32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E197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78484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1DD80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A788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05002050000138712-E0OHUiRQ2tID</w:t>
            </w:r>
          </w:p>
        </w:tc>
      </w:tr>
      <w:tr w:rsidR="003E374F" w:rsidRPr="003E374F" w14:paraId="56164EF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42F3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F91B2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37ED2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692C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4CA0B0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07002070000140391-E0OHUiRQ2u3t</w:t>
            </w:r>
          </w:p>
        </w:tc>
      </w:tr>
      <w:tr w:rsidR="003E374F" w:rsidRPr="003E374F" w14:paraId="0F75A8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DFDC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12:51:05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1709D0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E9AB4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0060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8787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05002050000140805-E0OHUiRQ2uj8</w:t>
            </w:r>
          </w:p>
        </w:tc>
      </w:tr>
      <w:tr w:rsidR="003E374F" w:rsidRPr="003E374F" w14:paraId="0519FAF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FCBFD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12:52:37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B980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A77EF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2747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F5F0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05002050000140793-E0OHUiRQ2vhE</w:t>
            </w:r>
          </w:p>
        </w:tc>
      </w:tr>
      <w:tr w:rsidR="003E374F" w:rsidRPr="003E374F" w14:paraId="63A459A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0BD69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12:53:18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D859E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A2370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CA8CB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A1C8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05002050000141443-E0OHUiRQ2wSB</w:t>
            </w:r>
          </w:p>
        </w:tc>
      </w:tr>
      <w:tr w:rsidR="003E374F" w:rsidRPr="003E374F" w14:paraId="763D09C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0FFD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12:53:18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76D0F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DF012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DF9EE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83DCF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07002070000141665-E0OHUiRQ2wSD</w:t>
            </w:r>
          </w:p>
        </w:tc>
      </w:tr>
      <w:tr w:rsidR="003E374F" w:rsidRPr="003E374F" w14:paraId="7F4A2C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EABF7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12:55:02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641A6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8A9E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F907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3A300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07002070000142251-E0OHUiRQ2xJl</w:t>
            </w:r>
          </w:p>
        </w:tc>
      </w:tr>
      <w:tr w:rsidR="003E374F" w:rsidRPr="003E374F" w14:paraId="2B8EB5D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B9D74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12:56:40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977F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90B91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CA9B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C76C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07002070000143060-E0OHUiRQ2yWs</w:t>
            </w:r>
          </w:p>
        </w:tc>
      </w:tr>
      <w:tr w:rsidR="003E374F" w:rsidRPr="003E374F" w14:paraId="462B720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CE401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12:59:14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21D75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F2783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9E3CD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347D7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07002070000144189-E0OHUiRQ306P</w:t>
            </w:r>
          </w:p>
        </w:tc>
      </w:tr>
      <w:tr w:rsidR="003E374F" w:rsidRPr="003E374F" w14:paraId="63CF8BB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C25B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12:59:37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A41BD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71E0F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7425B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7CD8E0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05002050000144061-E0OHUiRQ30QJ</w:t>
            </w:r>
          </w:p>
        </w:tc>
      </w:tr>
      <w:tr w:rsidR="003E374F" w:rsidRPr="003E374F" w14:paraId="5378BD1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C2F18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12:59:37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25DE55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D92A7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E3993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E96F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05002050000144061-E0OHUiRQ30QM</w:t>
            </w:r>
          </w:p>
        </w:tc>
      </w:tr>
      <w:tr w:rsidR="003E374F" w:rsidRPr="003E374F" w14:paraId="7A10B87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9FB8A0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12:59:37</w:t>
            </w:r>
          </w:p>
        </w:tc>
        <w:tc>
          <w:tcPr>
            <w:tcW w:w="880" w:type="dxa"/>
            <w:shd w:val="clear" w:color="000000" w:fill="FFFFFF"/>
            <w:hideMark/>
          </w:tcPr>
          <w:p w14:paraId="21EA0FF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7475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DDF48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E465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05002050000144061-E0OHUiRQ30QQ</w:t>
            </w:r>
          </w:p>
        </w:tc>
      </w:tr>
      <w:tr w:rsidR="003E374F" w:rsidRPr="003E374F" w14:paraId="5332593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824C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13:00:02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7CC39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0D4C3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5550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EB8A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07002070000143931-E0OHUiRQ30gu</w:t>
            </w:r>
          </w:p>
        </w:tc>
      </w:tr>
      <w:tr w:rsidR="003E374F" w:rsidRPr="003E374F" w14:paraId="0B464A0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D968B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13:01:42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6117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E01E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EF32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6859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07002070000145012-E0OHUiRQ31h0</w:t>
            </w:r>
          </w:p>
        </w:tc>
      </w:tr>
      <w:tr w:rsidR="003E374F" w:rsidRPr="003E374F" w14:paraId="74D8D58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9296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13:01:42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AF3E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0C68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064F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21F46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07002070000145012-E0OHUiRQ31h2</w:t>
            </w:r>
          </w:p>
        </w:tc>
      </w:tr>
      <w:tr w:rsidR="003E374F" w:rsidRPr="003E374F" w14:paraId="0A960D4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85A3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13:01:42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AE887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5AB7E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F2C59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38403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07002070000145012-E0OHUiRQ31hG</w:t>
            </w:r>
          </w:p>
        </w:tc>
      </w:tr>
      <w:tr w:rsidR="003E374F" w:rsidRPr="003E374F" w14:paraId="7F3D8E4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98859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13:01:42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E31A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96E37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4412B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32CF8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07002070000145012-E0OHUiRQ31ha</w:t>
            </w:r>
          </w:p>
        </w:tc>
      </w:tr>
      <w:tr w:rsidR="003E374F" w:rsidRPr="003E374F" w14:paraId="5CEF063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8886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13:02:04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B9119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89703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48013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07F410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05002050000144819-E0OHUiRQ31ya</w:t>
            </w:r>
          </w:p>
        </w:tc>
      </w:tr>
      <w:tr w:rsidR="003E374F" w:rsidRPr="003E374F" w14:paraId="0DFAB77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8CDF6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7823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C01C8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B7332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5B98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05002050000145534-E0OHUiRQ32UG</w:t>
            </w:r>
          </w:p>
        </w:tc>
      </w:tr>
      <w:tr w:rsidR="003E374F" w:rsidRPr="003E374F" w14:paraId="3E66AD8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65C66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13:05:04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CCB82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5C10A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C47C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DAB5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07002070000146511-E0OHUiRQ34vG</w:t>
            </w:r>
          </w:p>
        </w:tc>
      </w:tr>
      <w:tr w:rsidR="003E374F" w:rsidRPr="003E374F" w14:paraId="5F2B41D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41B4C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13:05:26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65AD5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CEEA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E1289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82A05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07002070000145741-E0OHUiRQ35IM</w:t>
            </w:r>
          </w:p>
        </w:tc>
      </w:tr>
      <w:tr w:rsidR="003E374F" w:rsidRPr="003E374F" w14:paraId="126D367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8973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13:05:58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91652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6DE8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B6B04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3A0FF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05002050000145535-E0OHUiRQ35kE</w:t>
            </w:r>
          </w:p>
        </w:tc>
      </w:tr>
      <w:tr w:rsidR="003E374F" w:rsidRPr="003E374F" w14:paraId="496811B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CFEC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13:06:16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DB729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6C965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73933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886E0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05002050000147064-E0OHUiRQ36D1</w:t>
            </w:r>
          </w:p>
        </w:tc>
      </w:tr>
      <w:tr w:rsidR="003E374F" w:rsidRPr="003E374F" w14:paraId="341CED7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87B90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13:08:12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77556A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2E67D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F73A5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A08B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05002050000148098-E0OHUiRQ37cu</w:t>
            </w:r>
          </w:p>
        </w:tc>
      </w:tr>
      <w:tr w:rsidR="003E374F" w:rsidRPr="003E374F" w14:paraId="3201400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4CF67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13:10:51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3B4B9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74312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3852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2BEEF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05002050000149230-E0OHUiRQ39jc</w:t>
            </w:r>
          </w:p>
        </w:tc>
      </w:tr>
      <w:tr w:rsidR="003E374F" w:rsidRPr="003E374F" w14:paraId="1AFA60B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502B9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13:10:51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A330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8D7C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5F24A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B25FA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05002050000149230-E0OHUiRQ39jl</w:t>
            </w:r>
          </w:p>
        </w:tc>
      </w:tr>
      <w:tr w:rsidR="003E374F" w:rsidRPr="003E374F" w14:paraId="136803C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5D2F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13:11:56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BECD9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871D0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14AA3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7089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07002070000149361-E0OHUiRQ3Aer</w:t>
            </w:r>
          </w:p>
        </w:tc>
      </w:tr>
      <w:tr w:rsidR="003E374F" w:rsidRPr="003E374F" w14:paraId="15CBA9C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86558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13:14:13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0718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4F15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F096B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75FEB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07002070000151058-E0OHUiRQ3C7i</w:t>
            </w:r>
          </w:p>
        </w:tc>
      </w:tr>
      <w:tr w:rsidR="003E374F" w:rsidRPr="003E374F" w14:paraId="77D6B92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13DF7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13:14:59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4869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0834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FD5E0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0D49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05002050000150603-E0OHUiRQ3CVR</w:t>
            </w:r>
          </w:p>
        </w:tc>
      </w:tr>
      <w:tr w:rsidR="003E374F" w:rsidRPr="003E374F" w14:paraId="3CD523B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38B38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13:18:17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02C2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7FF4A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7E7C9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2352B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07002070000152514-E0OHUiRQ3Eil</w:t>
            </w:r>
          </w:p>
        </w:tc>
      </w:tr>
      <w:tr w:rsidR="003E374F" w:rsidRPr="003E374F" w14:paraId="57F9EF8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7C79B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13:18:26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FB52C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47C42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E0BF6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C0070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07002070000151818-E0OHUiRQ3EmA</w:t>
            </w:r>
          </w:p>
        </w:tc>
      </w:tr>
      <w:tr w:rsidR="003E374F" w:rsidRPr="003E374F" w14:paraId="413875C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A679C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13:18:26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3EA23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5153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095B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0F0B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07002070000151818-E0OHUiRQ3EmC</w:t>
            </w:r>
          </w:p>
        </w:tc>
      </w:tr>
      <w:tr w:rsidR="003E374F" w:rsidRPr="003E374F" w14:paraId="5A1003A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E0A41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13:19:38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A81D9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869E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174AF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487D5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05002050000153234-E0OHUiRQ3FYr</w:t>
            </w:r>
          </w:p>
        </w:tc>
      </w:tr>
      <w:tr w:rsidR="003E374F" w:rsidRPr="003E374F" w14:paraId="3528D18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682A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13:19:52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44A8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B12A2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4EE57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A2F8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05002050000153234-E0OHUiRQ3Ffw</w:t>
            </w:r>
          </w:p>
        </w:tc>
      </w:tr>
      <w:tr w:rsidR="003E374F" w:rsidRPr="003E374F" w14:paraId="5040CCE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9FA82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13:22:56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A5C29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AD37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C445B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5678A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05002050000154541-E0OHUiRQ3HkR</w:t>
            </w:r>
          </w:p>
        </w:tc>
      </w:tr>
      <w:tr w:rsidR="003E374F" w:rsidRPr="003E374F" w14:paraId="0B7617E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022F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13:22:56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BEC1E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4890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6E2A4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C7B4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07002070000154089-E0OHUiRQ3HkD</w:t>
            </w:r>
          </w:p>
        </w:tc>
      </w:tr>
      <w:tr w:rsidR="003E374F" w:rsidRPr="003E374F" w14:paraId="776EB99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C80179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13:22:56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916D7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C4E62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2DD3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72091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07002070000154107-E0OHUiRQ3HkJ</w:t>
            </w:r>
          </w:p>
        </w:tc>
      </w:tr>
      <w:tr w:rsidR="003E374F" w:rsidRPr="003E374F" w14:paraId="3547F43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DD40B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13:27:02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7ABC19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D30F0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8F56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AECB0D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05002050000156321-E0OHUiRQ3KaH</w:t>
            </w:r>
          </w:p>
        </w:tc>
      </w:tr>
      <w:tr w:rsidR="003E374F" w:rsidRPr="003E374F" w14:paraId="3BE7252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47044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13:27:02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F3A7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B6D7B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222A2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5CFB1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05002050000156321-E0OHUiRQ3KaJ</w:t>
            </w:r>
          </w:p>
        </w:tc>
      </w:tr>
      <w:tr w:rsidR="003E374F" w:rsidRPr="003E374F" w14:paraId="0B96466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D8845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13:27:50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DFD3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C8CE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AAC63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268DA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05002050000156457-E0OHUiRQ3L1b</w:t>
            </w:r>
          </w:p>
        </w:tc>
      </w:tr>
      <w:tr w:rsidR="003E374F" w:rsidRPr="003E374F" w14:paraId="6A98B08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F184A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13:27:50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FD08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34A22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E1F1A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4956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07002070000156828-E0OHUiRQ3L1f</w:t>
            </w:r>
          </w:p>
        </w:tc>
      </w:tr>
      <w:tr w:rsidR="003E374F" w:rsidRPr="003E374F" w14:paraId="25CCD36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B994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13:30:33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080AB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905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52C2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0EE8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BF0F3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07002070000159515-E0OHUiRQ3NVF</w:t>
            </w:r>
          </w:p>
        </w:tc>
      </w:tr>
      <w:tr w:rsidR="003E374F" w:rsidRPr="003E374F" w14:paraId="3E6E62D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D5F8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13:30:45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4BE10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88EB8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1BF9F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F60C4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05002050000158235-E0OHUiRQ3NoG</w:t>
            </w:r>
          </w:p>
        </w:tc>
      </w:tr>
      <w:tr w:rsidR="003E374F" w:rsidRPr="003E374F" w14:paraId="46E7A95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BD321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13:31:07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DAAEA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0EC24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4FA4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64D2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05002050000160282-E0OHUiRQ3OS1</w:t>
            </w:r>
          </w:p>
        </w:tc>
      </w:tr>
      <w:tr w:rsidR="003E374F" w:rsidRPr="003E374F" w14:paraId="2669A77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57F0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13:31:22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8AE87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7F92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B3197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90CF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07002070000160442-E0OHUiRQ3PAB</w:t>
            </w:r>
          </w:p>
        </w:tc>
      </w:tr>
      <w:tr w:rsidR="003E374F" w:rsidRPr="003E374F" w14:paraId="6364A60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E4AC5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13:32:15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969C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EFC7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2CBE1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29FB1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05002050000159957-E0OHUiRQ3QZ4</w:t>
            </w:r>
          </w:p>
        </w:tc>
      </w:tr>
      <w:tr w:rsidR="003E374F" w:rsidRPr="003E374F" w14:paraId="2D3FE58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74292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13:32:15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F223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73E50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CAF5F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EF2A2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05002050000160283-E0OHUiRQ3QZ6</w:t>
            </w:r>
          </w:p>
        </w:tc>
      </w:tr>
      <w:tr w:rsidR="003E374F" w:rsidRPr="003E374F" w14:paraId="7345CE0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75447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13:32:15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74218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DA326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711E8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50671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05002050000160283-E0OHUiRQ3QZ8</w:t>
            </w:r>
          </w:p>
        </w:tc>
      </w:tr>
      <w:tr w:rsidR="003E374F" w:rsidRPr="003E374F" w14:paraId="69AA484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7FEAE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13:32:59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7E0B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7F18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CD559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C668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07002070000162822-E0OHUiRQ3RT3</w:t>
            </w:r>
          </w:p>
        </w:tc>
      </w:tr>
      <w:tr w:rsidR="003E374F" w:rsidRPr="003E374F" w14:paraId="02A8663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4A2C1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13:33:33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2D9B3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4D506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64CD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2DA1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05002050000162607-E0OHUiRQ3S5w</w:t>
            </w:r>
          </w:p>
        </w:tc>
      </w:tr>
      <w:tr w:rsidR="003E374F" w:rsidRPr="003E374F" w14:paraId="765317A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673E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13:34:34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C737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9BC8B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47087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0CE8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07002070000164559-E0OHUiRQ3TDz</w:t>
            </w:r>
          </w:p>
        </w:tc>
      </w:tr>
      <w:tr w:rsidR="003E374F" w:rsidRPr="003E374F" w14:paraId="4A0BAE2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CBFA1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13:35:12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0EB14B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A3268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80A33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A751D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07002070000164485-E0OHUiRQ3TxT</w:t>
            </w:r>
          </w:p>
        </w:tc>
      </w:tr>
      <w:tr w:rsidR="003E374F" w:rsidRPr="003E374F" w14:paraId="7289800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23E5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13:35:12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51CE5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08D7E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F2B37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7F4B9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05002050000164359-E0OHUiRQ3TzB</w:t>
            </w:r>
          </w:p>
        </w:tc>
      </w:tr>
      <w:tr w:rsidR="003E374F" w:rsidRPr="003E374F" w14:paraId="731E932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00BAF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13:35:12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710B7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752C3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D3065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4B1C6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05002050000164359-E0OHUiRQ3TzD</w:t>
            </w:r>
          </w:p>
        </w:tc>
      </w:tr>
      <w:tr w:rsidR="003E374F" w:rsidRPr="003E374F" w14:paraId="1B84578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0089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13:36:05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AA111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03073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DC69C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64A7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05002050000165637-E0OHUiRQ3UyQ</w:t>
            </w:r>
          </w:p>
        </w:tc>
      </w:tr>
      <w:tr w:rsidR="003E374F" w:rsidRPr="003E374F" w14:paraId="19D1F2B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F1F9E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13:36:26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3B0327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0FDB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2697FD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4591D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07002070000165813-E0OHUiRQ3VJB</w:t>
            </w:r>
          </w:p>
        </w:tc>
      </w:tr>
      <w:tr w:rsidR="003E374F" w:rsidRPr="003E374F" w14:paraId="44AFB44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65938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13:36:26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7E73C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112E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3CF4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875A7B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07002070000165813-E0OHUiRQ3VJD</w:t>
            </w:r>
          </w:p>
        </w:tc>
      </w:tr>
      <w:tr w:rsidR="003E374F" w:rsidRPr="003E374F" w14:paraId="359E7B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A2F1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13:38:17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D2573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0C7AC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42AA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3A395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05002050000166938-E0OHUiRQ3Wti</w:t>
            </w:r>
          </w:p>
        </w:tc>
      </w:tr>
      <w:tr w:rsidR="003E374F" w:rsidRPr="003E374F" w14:paraId="2EDADE8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BEFC2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13:40:07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581123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95E2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515BF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E5F08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07002070000169248-E0OHUiRQ3YmV</w:t>
            </w:r>
          </w:p>
        </w:tc>
      </w:tr>
      <w:tr w:rsidR="003E374F" w:rsidRPr="003E374F" w14:paraId="17991AA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D96E8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13:41:49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416D2C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44D4C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48BF9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EDD8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05002050000170041-E0OHUiRQ3bQc</w:t>
            </w:r>
          </w:p>
        </w:tc>
      </w:tr>
      <w:tr w:rsidR="003E374F" w:rsidRPr="003E374F" w14:paraId="5AF68EB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7A017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13:41:49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A29D7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07F4B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85F7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46ED5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05002050000170041-E0OHUiRQ3bQv</w:t>
            </w:r>
          </w:p>
        </w:tc>
      </w:tr>
      <w:tr w:rsidR="003E374F" w:rsidRPr="003E374F" w14:paraId="193AE4C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FCD3C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13:41:49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3F8E1B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9C98C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42B68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0452F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05002050000170136-E0OHUiRQ3bR1</w:t>
            </w:r>
          </w:p>
        </w:tc>
      </w:tr>
      <w:tr w:rsidR="003E374F" w:rsidRPr="003E374F" w14:paraId="2625E34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366E2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13:41:52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05BA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FCC23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8781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A75D9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07002070000168677-E0OHUiRQ3bW5</w:t>
            </w:r>
          </w:p>
        </w:tc>
      </w:tr>
      <w:tr w:rsidR="003E374F" w:rsidRPr="003E374F" w14:paraId="76F6A1F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68C3A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13:42:45</w:t>
            </w:r>
          </w:p>
        </w:tc>
        <w:tc>
          <w:tcPr>
            <w:tcW w:w="880" w:type="dxa"/>
            <w:shd w:val="clear" w:color="000000" w:fill="FFFFFF"/>
            <w:hideMark/>
          </w:tcPr>
          <w:p w14:paraId="1C9C3E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1846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4E79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A668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05002050000171466-E0OHUiRQ3cQF</w:t>
            </w:r>
          </w:p>
        </w:tc>
      </w:tr>
      <w:tr w:rsidR="003E374F" w:rsidRPr="003E374F" w14:paraId="5431CC5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EAF8B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13:42:50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864A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DDB09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70E69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FC68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07002070000171755-E0OHUiRQ3cVb</w:t>
            </w:r>
          </w:p>
        </w:tc>
      </w:tr>
      <w:tr w:rsidR="003E374F" w:rsidRPr="003E374F" w14:paraId="585DCD1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578EF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13:44:49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B96A4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D443E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101E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B74BC0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05002050000172813-E0OHUiRQ3eZB</w:t>
            </w:r>
          </w:p>
        </w:tc>
      </w:tr>
      <w:tr w:rsidR="003E374F" w:rsidRPr="003E374F" w14:paraId="1548C2F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1915A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13:44:57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603B39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B1F35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74F73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1B38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07002070000173026-E0OHUiRQ3ehN</w:t>
            </w:r>
          </w:p>
        </w:tc>
      </w:tr>
      <w:tr w:rsidR="003E374F" w:rsidRPr="003E374F" w14:paraId="36D3BF3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6D4D6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13:46:11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33F85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ED3B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61AEA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ABCC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07002070000174413-E0OHUiRQ3gDn</w:t>
            </w:r>
          </w:p>
        </w:tc>
      </w:tr>
      <w:tr w:rsidR="003E374F" w:rsidRPr="003E374F" w14:paraId="1943F53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45AF0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13:46:32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C0C2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0E2AE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4267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57EB7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05002050000174222-E0OHUiRQ3ggz</w:t>
            </w:r>
          </w:p>
        </w:tc>
      </w:tr>
      <w:tr w:rsidR="003E374F" w:rsidRPr="003E374F" w14:paraId="2C918C1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F2241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13:47:48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03C75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A701D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3301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1C7E4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07002070000175763-E0OHUiRQ3hzv</w:t>
            </w:r>
          </w:p>
        </w:tc>
      </w:tr>
      <w:tr w:rsidR="003E374F" w:rsidRPr="003E374F" w14:paraId="2F6C026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6B959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13:49:29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F9E09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DE85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FA62D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3C25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07002070000177079-E0OHUiRQ3jyu</w:t>
            </w:r>
          </w:p>
        </w:tc>
      </w:tr>
      <w:tr w:rsidR="003E374F" w:rsidRPr="003E374F" w14:paraId="62466FA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DA4D9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13:50:33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84AF3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E7BEB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3173C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D6BF9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07002070000177044-E0OHUiRQ3l5j</w:t>
            </w:r>
          </w:p>
        </w:tc>
      </w:tr>
      <w:tr w:rsidR="003E374F" w:rsidRPr="003E374F" w14:paraId="6EC48F0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3664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13:52:00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8C07F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419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D750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2D52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B58B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07002070000178863-E0OHUiRQ3n7A</w:t>
            </w:r>
          </w:p>
        </w:tc>
      </w:tr>
      <w:tr w:rsidR="003E374F" w:rsidRPr="003E374F" w14:paraId="51F66DF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5B0F52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13:52:50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B90C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27C4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EAA4E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68B88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07002070000178299-E0OHUiRQ3nlV</w:t>
            </w:r>
          </w:p>
        </w:tc>
      </w:tr>
      <w:tr w:rsidR="003E374F" w:rsidRPr="003E374F" w14:paraId="57A6DED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5E491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C07B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466F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23A1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DFE80F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05002050000180513-E0OHUiRQ3p3Y</w:t>
            </w:r>
          </w:p>
        </w:tc>
      </w:tr>
      <w:tr w:rsidR="003E374F" w:rsidRPr="003E374F" w14:paraId="36C5960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7BEFC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4EE53E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158D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3D7A8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364A2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05002050000180513-E0OHUiRQ3p3a</w:t>
            </w:r>
          </w:p>
        </w:tc>
      </w:tr>
      <w:tr w:rsidR="003E374F" w:rsidRPr="003E374F" w14:paraId="36F1E25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518FC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A9FA86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0BD5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00D8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8582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05002050000180513-E0OHUiRQ3p3c</w:t>
            </w:r>
          </w:p>
        </w:tc>
      </w:tr>
      <w:tr w:rsidR="003E374F" w:rsidRPr="003E374F" w14:paraId="7753053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83DF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13:55:22</w:t>
            </w:r>
          </w:p>
        </w:tc>
        <w:tc>
          <w:tcPr>
            <w:tcW w:w="880" w:type="dxa"/>
            <w:shd w:val="clear" w:color="000000" w:fill="FFFFFF"/>
            <w:hideMark/>
          </w:tcPr>
          <w:p w14:paraId="76311C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53058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AB22A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0033D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05002050000180179-E0OHUiRQ3qRS</w:t>
            </w:r>
          </w:p>
        </w:tc>
      </w:tr>
      <w:tr w:rsidR="003E374F" w:rsidRPr="003E374F" w14:paraId="64C110D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6FB03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13:56:48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26BAFE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EB26C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FF3A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37904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07002070000182413-E0OHUiRQ3sp8</w:t>
            </w:r>
          </w:p>
        </w:tc>
      </w:tr>
      <w:tr w:rsidR="003E374F" w:rsidRPr="003E374F" w14:paraId="6FABE9D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DB0B58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13:56:48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3165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50AB9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76C71F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5BED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07002070000182413-E0OHUiRQ3spA</w:t>
            </w:r>
          </w:p>
        </w:tc>
      </w:tr>
      <w:tr w:rsidR="003E374F" w:rsidRPr="003E374F" w14:paraId="129C30A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366D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13:57:09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1002F3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37E2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6FB604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4A9D6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07002070000182640-E0OHUiRQ3tIF</w:t>
            </w:r>
          </w:p>
        </w:tc>
      </w:tr>
      <w:tr w:rsidR="003E374F" w:rsidRPr="003E374F" w14:paraId="5A9DC08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D03B0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13:58:16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19697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9349A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226B1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18306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05002050000182696-E0OHUiRQ3uQA</w:t>
            </w:r>
          </w:p>
        </w:tc>
      </w:tr>
      <w:tr w:rsidR="003E374F" w:rsidRPr="003E374F" w14:paraId="654B73C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EF0A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13:58:16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7E30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19F9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87CE1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D180E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07002070000182936-E0OHUiRQ3uQC</w:t>
            </w:r>
          </w:p>
        </w:tc>
      </w:tr>
      <w:tr w:rsidR="003E374F" w:rsidRPr="003E374F" w14:paraId="7C63254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AA4E9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13:58:16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438FDF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17421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F47F5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AC55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05002050000182878-E0OHUiRQ3uQE</w:t>
            </w:r>
          </w:p>
        </w:tc>
      </w:tr>
      <w:tr w:rsidR="003E374F" w:rsidRPr="003E374F" w14:paraId="6D4080C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9A16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13:59:19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C552A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3D543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DD547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A15B1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05002050000182495-E0OHUiRQ3vJQ</w:t>
            </w:r>
          </w:p>
        </w:tc>
      </w:tr>
      <w:tr w:rsidR="003E374F" w:rsidRPr="003E374F" w14:paraId="690C87F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E9A86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13:59:50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691C30D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989A2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2394A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0098A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07002070000183863-E0OHUiRQ3w87</w:t>
            </w:r>
          </w:p>
        </w:tc>
      </w:tr>
      <w:tr w:rsidR="003E374F" w:rsidRPr="003E374F" w14:paraId="5DF9EDA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C7F0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13:59:55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16A268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054A3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A0577B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CDF34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05002050000183723-E0OHUiRQ3wF0</w:t>
            </w:r>
          </w:p>
        </w:tc>
      </w:tr>
      <w:tr w:rsidR="003E374F" w:rsidRPr="003E374F" w14:paraId="79B060E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81F5F8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14:03:18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6A1D1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8F8CD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DE5F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CFB24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05002050000186381-E0OHUiRQ3znd</w:t>
            </w:r>
          </w:p>
        </w:tc>
      </w:tr>
      <w:tr w:rsidR="003E374F" w:rsidRPr="003E374F" w14:paraId="7E01B2D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8358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14:03:50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DFC4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7ED7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B2882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C204B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07002070000186815-E0OHUiRQ40J4</w:t>
            </w:r>
          </w:p>
        </w:tc>
      </w:tr>
      <w:tr w:rsidR="003E374F" w:rsidRPr="003E374F" w14:paraId="0564639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3665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14:05:00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BDA1A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92A7E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3636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E1E6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05002050000187329-E0OHUiRQ419W</w:t>
            </w:r>
          </w:p>
        </w:tc>
      </w:tr>
      <w:tr w:rsidR="003E374F" w:rsidRPr="003E374F" w14:paraId="01D749D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74C93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14:05:57</w:t>
            </w:r>
          </w:p>
        </w:tc>
        <w:tc>
          <w:tcPr>
            <w:tcW w:w="880" w:type="dxa"/>
            <w:shd w:val="clear" w:color="000000" w:fill="FFFFFF"/>
            <w:hideMark/>
          </w:tcPr>
          <w:p w14:paraId="4FB92B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DBF26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2E39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7162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07002070000187169-E0OHUiRQ426O</w:t>
            </w:r>
          </w:p>
        </w:tc>
      </w:tr>
      <w:tr w:rsidR="003E374F" w:rsidRPr="003E374F" w14:paraId="75F5FEE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38EF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14:06:03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2437A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D1E8D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DF65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1549C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05002050000188125-E0OHUiRQ42Gs</w:t>
            </w:r>
          </w:p>
        </w:tc>
      </w:tr>
      <w:tr w:rsidR="003E374F" w:rsidRPr="003E374F" w14:paraId="29DDD2D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94062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14:06:12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60C8AC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358B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3779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22D2B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05002050000188202-E0OHUiRQ42RD</w:t>
            </w:r>
          </w:p>
        </w:tc>
      </w:tr>
      <w:tr w:rsidR="003E374F" w:rsidRPr="003E374F" w14:paraId="75C45D1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EF0B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14:06:12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9075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F0A50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9AD31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45C58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05002050000188202-E0OHUiRQ42RF</w:t>
            </w:r>
          </w:p>
        </w:tc>
      </w:tr>
      <w:tr w:rsidR="003E374F" w:rsidRPr="003E374F" w14:paraId="782DF50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9350C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14:07:26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326066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4D026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05E5C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0399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05002050000188148-E0OHUiRQ43Zd</w:t>
            </w:r>
          </w:p>
        </w:tc>
      </w:tr>
      <w:tr w:rsidR="003E374F" w:rsidRPr="003E374F" w14:paraId="33CE724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61EC4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14:07:26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355C6F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1ED8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85F50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930F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05002050000188148-E0OHUiRQ43Zh</w:t>
            </w:r>
          </w:p>
        </w:tc>
      </w:tr>
      <w:tr w:rsidR="003E374F" w:rsidRPr="003E374F" w14:paraId="08582ED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034B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6377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9FBE9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4C0E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E1FA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07002070000185082-E0OHUiRQ43lC</w:t>
            </w:r>
          </w:p>
        </w:tc>
      </w:tr>
      <w:tr w:rsidR="003E374F" w:rsidRPr="003E374F" w14:paraId="1DC577C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A0954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12E988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2C4F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E089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B0D71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07002070000185082-E0OHUiRQ43lG</w:t>
            </w:r>
          </w:p>
        </w:tc>
      </w:tr>
      <w:tr w:rsidR="003E374F" w:rsidRPr="003E374F" w14:paraId="4393698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B90FF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14:08:21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B74A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6A70A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14602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5D626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07002070000189304-E0OHUiRQ44pw</w:t>
            </w:r>
          </w:p>
        </w:tc>
      </w:tr>
      <w:tr w:rsidR="003E374F" w:rsidRPr="003E374F" w14:paraId="2240854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943AD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14:08:21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6B36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1FEFE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442C1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00B72D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07002070000189304-E0OHUiRQ44pz</w:t>
            </w:r>
          </w:p>
        </w:tc>
      </w:tr>
      <w:tr w:rsidR="003E374F" w:rsidRPr="003E374F" w14:paraId="36CFC66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45EE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14:08:34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35D4D7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685B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975A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8790C0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05002050000189689-E0OHUiRQ456E</w:t>
            </w:r>
          </w:p>
        </w:tc>
      </w:tr>
      <w:tr w:rsidR="003E374F" w:rsidRPr="003E374F" w14:paraId="25BCB3F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BFB57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14:09:23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454D9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1C1C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F8946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070E2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07002070000190320-E0OHUiRQ45ts</w:t>
            </w:r>
          </w:p>
        </w:tc>
      </w:tr>
      <w:tr w:rsidR="003E374F" w:rsidRPr="003E374F" w14:paraId="13A01B0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510F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14:11:03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7DDDBD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5474C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4327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A5CC28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07002070000191331-E0OHUiRQ4770</w:t>
            </w:r>
          </w:p>
        </w:tc>
      </w:tr>
      <w:tr w:rsidR="003E374F" w:rsidRPr="003E374F" w14:paraId="38BBC5A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3893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14:13:11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159015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A371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3A259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1C11E8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07002070000192194-E0OHUiRQ4969</w:t>
            </w:r>
          </w:p>
        </w:tc>
      </w:tr>
      <w:tr w:rsidR="003E374F" w:rsidRPr="003E374F" w14:paraId="7E036AD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69A778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14:13:11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E74F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AE3BD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DDE13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9995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07002070000192194-E0OHUiRQ496H</w:t>
            </w:r>
          </w:p>
        </w:tc>
      </w:tr>
      <w:tr w:rsidR="003E374F" w:rsidRPr="003E374F" w14:paraId="683087B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427CA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14:13:11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58E64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2BB5A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891E17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840E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07002070000192212-E0OHUiRQ497g</w:t>
            </w:r>
          </w:p>
        </w:tc>
      </w:tr>
      <w:tr w:rsidR="003E374F" w:rsidRPr="003E374F" w14:paraId="20E1B71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8D2DD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14:13:13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C95EF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1B86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E0D19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7A145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07002070000192212-E0OHUiRQ499z</w:t>
            </w:r>
          </w:p>
        </w:tc>
      </w:tr>
      <w:tr w:rsidR="003E374F" w:rsidRPr="003E374F" w14:paraId="1544AC3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E39EB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14:13:50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5F023CA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DCD28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985E11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019B5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07002070000192212-E0OHUiRQ49hz</w:t>
            </w:r>
          </w:p>
        </w:tc>
      </w:tr>
      <w:tr w:rsidR="003E374F" w:rsidRPr="003E374F" w14:paraId="46ED7E0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9070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14:14:32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2C94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F4E27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44293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15731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05002050000192976-E0OHUiRQ4AGx</w:t>
            </w:r>
          </w:p>
        </w:tc>
      </w:tr>
      <w:tr w:rsidR="003E374F" w:rsidRPr="003E374F" w14:paraId="6B89274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093E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14:14:32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DAF41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60D6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91614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2CFA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07002070000190037-E0OHUiRQ4AGv</w:t>
            </w:r>
          </w:p>
        </w:tc>
      </w:tr>
      <w:tr w:rsidR="003E374F" w:rsidRPr="003E374F" w14:paraId="093EA39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7B52B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14:14:55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3FBF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A527B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F0A17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06F4F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05002050000189944-E0OHUiRQ4Aea</w:t>
            </w:r>
          </w:p>
        </w:tc>
      </w:tr>
      <w:tr w:rsidR="003E374F" w:rsidRPr="003E374F" w14:paraId="606025D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156F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14:14:55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86C17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5BD17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398C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4DAFE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05002050000191218-E0OHUiRQ4Aec</w:t>
            </w:r>
          </w:p>
        </w:tc>
      </w:tr>
      <w:tr w:rsidR="003E374F" w:rsidRPr="003E374F" w14:paraId="2C8F6BC7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397AAE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14:14:58</w:t>
            </w:r>
          </w:p>
        </w:tc>
        <w:tc>
          <w:tcPr>
            <w:tcW w:w="880" w:type="dxa"/>
            <w:shd w:val="clear" w:color="000000" w:fill="FFFFFF"/>
            <w:hideMark/>
          </w:tcPr>
          <w:p w14:paraId="4C85246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D3841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F7FA1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E6D27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05002050000191218-E0OHUiRQ4Agh</w:t>
            </w:r>
          </w:p>
        </w:tc>
      </w:tr>
      <w:tr w:rsidR="003E374F" w:rsidRPr="003E374F" w14:paraId="531710A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52674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F532FF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538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63637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0EC36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0E959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05002050000194055-E0OHUiRQ4Cd9</w:t>
            </w:r>
          </w:p>
        </w:tc>
      </w:tr>
      <w:tr w:rsidR="003E374F" w:rsidRPr="003E374F" w14:paraId="1ACE78C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E6501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14:18:03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C9AC3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844C3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1309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253FA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05002050000195110-E0OHUiRQ4DA4</w:t>
            </w:r>
          </w:p>
        </w:tc>
      </w:tr>
      <w:tr w:rsidR="003E374F" w:rsidRPr="003E374F" w14:paraId="1A61302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DFBDE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14:18:03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42894D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7E9A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BF6CC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6064A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05002050000195110-E0OHUiRQ4DAD</w:t>
            </w:r>
          </w:p>
        </w:tc>
      </w:tr>
      <w:tr w:rsidR="003E374F" w:rsidRPr="003E374F" w14:paraId="0404ABB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D802C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14:18:08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2E20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A501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A26DC9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E876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07002070000193099-E0OHUiRQ4DIl</w:t>
            </w:r>
          </w:p>
        </w:tc>
      </w:tr>
      <w:tr w:rsidR="003E374F" w:rsidRPr="003E374F" w14:paraId="6118E2F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23CFF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14:19:38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392F01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B648E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BC748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2DBF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07002070000195995-E0OHUiRQ4ESC</w:t>
            </w:r>
          </w:p>
        </w:tc>
      </w:tr>
      <w:tr w:rsidR="003E374F" w:rsidRPr="003E374F" w14:paraId="6711EA6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C94BB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14:19:44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4F6BA29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F48A01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0337A0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1DC9A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05002050000195676-E0OHUiRQ4Eab</w:t>
            </w:r>
          </w:p>
        </w:tc>
      </w:tr>
      <w:tr w:rsidR="003E374F" w:rsidRPr="003E374F" w14:paraId="356FD7B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55A92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14:19:44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BC39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5EDF9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8525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F8C37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07002070000195826-E0OHUiRQ4EaZ</w:t>
            </w:r>
          </w:p>
        </w:tc>
      </w:tr>
      <w:tr w:rsidR="003E374F" w:rsidRPr="003E374F" w14:paraId="56C02B4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EB4655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14:25:41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9FD7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422D0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B351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5603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07002070000199397-E0OHUiRQ4JKZ</w:t>
            </w:r>
          </w:p>
        </w:tc>
      </w:tr>
      <w:tr w:rsidR="003E374F" w:rsidRPr="003E374F" w14:paraId="121DFF0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548C1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14:26:38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2962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612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5ACFF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8D1237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A4A5E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05002050000199021-E0OHUiRQ4KAm</w:t>
            </w:r>
          </w:p>
        </w:tc>
      </w:tr>
      <w:tr w:rsidR="003E374F" w:rsidRPr="003E374F" w14:paraId="03E07E6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CD07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BB525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F7601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D2E1C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CFA28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05002050000199301-E0OHUiRQ4L4i</w:t>
            </w:r>
          </w:p>
        </w:tc>
      </w:tr>
      <w:tr w:rsidR="003E374F" w:rsidRPr="003E374F" w14:paraId="3DA15A2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65E07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14:27:30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62755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C3BB8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1E64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AF2BF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07002070000199624-E0OHUiRQ4L4k</w:t>
            </w:r>
          </w:p>
        </w:tc>
      </w:tr>
      <w:tr w:rsidR="003E374F" w:rsidRPr="003E374F" w14:paraId="7A42CCA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0CE6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14:27:59</w:t>
            </w:r>
          </w:p>
        </w:tc>
        <w:tc>
          <w:tcPr>
            <w:tcW w:w="880" w:type="dxa"/>
            <w:shd w:val="clear" w:color="000000" w:fill="FFFFFF"/>
            <w:hideMark/>
          </w:tcPr>
          <w:p w14:paraId="73FD70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CDA57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F6451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69416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05002050000199786-E0OHUiRQ4LTG</w:t>
            </w:r>
          </w:p>
        </w:tc>
      </w:tr>
      <w:tr w:rsidR="003E374F" w:rsidRPr="003E374F" w14:paraId="37AB9A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B3618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14:27:59</w:t>
            </w:r>
          </w:p>
        </w:tc>
        <w:tc>
          <w:tcPr>
            <w:tcW w:w="880" w:type="dxa"/>
            <w:shd w:val="clear" w:color="000000" w:fill="FFFFFF"/>
            <w:hideMark/>
          </w:tcPr>
          <w:p w14:paraId="4FB1D0A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9EC2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C8670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C8AE6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05002050000199786-E0OHUiRQ4LTJ</w:t>
            </w:r>
          </w:p>
        </w:tc>
      </w:tr>
      <w:tr w:rsidR="003E374F" w:rsidRPr="003E374F" w14:paraId="48E93D2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D529C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14:28:21</w:t>
            </w:r>
          </w:p>
        </w:tc>
        <w:tc>
          <w:tcPr>
            <w:tcW w:w="880" w:type="dxa"/>
            <w:shd w:val="clear" w:color="000000" w:fill="FFFFFF"/>
            <w:hideMark/>
          </w:tcPr>
          <w:p w14:paraId="753A8F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2B1FB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12F8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FCC3A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05002050000200431-E0OHUiRQ4LyQ</w:t>
            </w:r>
          </w:p>
        </w:tc>
      </w:tr>
      <w:tr w:rsidR="003E374F" w:rsidRPr="003E374F" w14:paraId="1F76D39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6DB38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14:30:04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18A5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397A2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3D2B3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4B0D8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05002050000201308-E0OHUiRQ4NPO</w:t>
            </w:r>
          </w:p>
        </w:tc>
      </w:tr>
      <w:tr w:rsidR="003E374F" w:rsidRPr="003E374F" w14:paraId="7CAD6A1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CA07C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14:31:20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3DDFE3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6DFC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4879A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13C98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07002070000202599-E0OHUiRQ4Oeh</w:t>
            </w:r>
          </w:p>
        </w:tc>
      </w:tr>
      <w:tr w:rsidR="003E374F" w:rsidRPr="003E374F" w14:paraId="6C5D840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3CCEE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14:32:00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7DE949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0F6C9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6A5EE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6B0814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07002070000202599-E0OHUiRQ4P3e</w:t>
            </w:r>
          </w:p>
        </w:tc>
      </w:tr>
      <w:tr w:rsidR="003E374F" w:rsidRPr="003E374F" w14:paraId="662422C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AA019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14:32:00</w:t>
            </w:r>
          </w:p>
        </w:tc>
        <w:tc>
          <w:tcPr>
            <w:tcW w:w="880" w:type="dxa"/>
            <w:shd w:val="clear" w:color="000000" w:fill="FFFFFF"/>
            <w:hideMark/>
          </w:tcPr>
          <w:p w14:paraId="4AF68C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F89AC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FA5D86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6AD9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07002070000202599-E0OHUiRQ4P3j</w:t>
            </w:r>
          </w:p>
        </w:tc>
      </w:tr>
      <w:tr w:rsidR="003E374F" w:rsidRPr="003E374F" w14:paraId="2EF675B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35739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14:32:16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583E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863B3E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3F9B6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DDE29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05002050000202421-E0OHUiRQ4PNj</w:t>
            </w:r>
          </w:p>
        </w:tc>
      </w:tr>
      <w:tr w:rsidR="003E374F" w:rsidRPr="003E374F" w14:paraId="26B1EBD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0FAC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34579A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E17B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85B3C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F23AD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05002050000203407-E0OHUiRQ4QPl</w:t>
            </w:r>
          </w:p>
        </w:tc>
      </w:tr>
      <w:tr w:rsidR="003E374F" w:rsidRPr="003E374F" w14:paraId="7FA9746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2B0779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14:33:44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E873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EB650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44DD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3F316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07002070000203566-E0OHUiRQ4RT0</w:t>
            </w:r>
          </w:p>
        </w:tc>
      </w:tr>
      <w:tr w:rsidR="003E374F" w:rsidRPr="003E374F" w14:paraId="01F6B3D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2E3AD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14:34:26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911F3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1687D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09C66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B178FD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05002050000204443-E0OHUiRQ4S8i</w:t>
            </w:r>
          </w:p>
        </w:tc>
      </w:tr>
      <w:tr w:rsidR="003E374F" w:rsidRPr="003E374F" w14:paraId="12048D8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5D9BD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14:36:08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22F65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F581E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298ED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FEA7E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05002050000204389-E0OHUiRQ4TXf</w:t>
            </w:r>
          </w:p>
        </w:tc>
      </w:tr>
      <w:tr w:rsidR="003E374F" w:rsidRPr="003E374F" w14:paraId="4C4DABD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B767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14:37:17</w:t>
            </w:r>
          </w:p>
        </w:tc>
        <w:tc>
          <w:tcPr>
            <w:tcW w:w="880" w:type="dxa"/>
            <w:shd w:val="clear" w:color="000000" w:fill="FFFFFF"/>
            <w:hideMark/>
          </w:tcPr>
          <w:p w14:paraId="3E0343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E2F2A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2840A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E97B02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05002050000204444-E0OHUiRQ4Uyr</w:t>
            </w:r>
          </w:p>
        </w:tc>
      </w:tr>
      <w:tr w:rsidR="003E374F" w:rsidRPr="003E374F" w14:paraId="027E54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AC587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14:37:43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6F029D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82D3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40B361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2654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07002070000204638-E0OHUiRQ4W3q</w:t>
            </w:r>
          </w:p>
        </w:tc>
      </w:tr>
      <w:tr w:rsidR="003E374F" w:rsidRPr="003E374F" w14:paraId="0576E96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7C12C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14:37:43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EA490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C0124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2E340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364E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07002070000205503-E0OHUiRQ4W3s</w:t>
            </w:r>
          </w:p>
        </w:tc>
      </w:tr>
      <w:tr w:rsidR="003E374F" w:rsidRPr="003E374F" w14:paraId="5C6D4B3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E5A2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14:40:10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D9374C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576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CF2B9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D09A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BBDD3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07002070000207575-E0OHUiRQ4XvL</w:t>
            </w:r>
          </w:p>
        </w:tc>
      </w:tr>
      <w:tr w:rsidR="003E374F" w:rsidRPr="003E374F" w14:paraId="26E8A79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7EA60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14:43:07</w:t>
            </w:r>
          </w:p>
        </w:tc>
        <w:tc>
          <w:tcPr>
            <w:tcW w:w="880" w:type="dxa"/>
            <w:shd w:val="clear" w:color="000000" w:fill="FFFFFF"/>
            <w:hideMark/>
          </w:tcPr>
          <w:p w14:paraId="2571F1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F5C3D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C001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1117C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07002070000209268-E0OHUiRQ4Zpy</w:t>
            </w:r>
          </w:p>
        </w:tc>
      </w:tr>
      <w:tr w:rsidR="003E374F" w:rsidRPr="003E374F" w14:paraId="6593029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672A5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14:43:12</w:t>
            </w:r>
          </w:p>
        </w:tc>
        <w:tc>
          <w:tcPr>
            <w:tcW w:w="880" w:type="dxa"/>
            <w:shd w:val="clear" w:color="000000" w:fill="FFFFFF"/>
            <w:hideMark/>
          </w:tcPr>
          <w:p w14:paraId="375611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560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BFAB47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E963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38FFA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07002070000209268-E0OHUiRQ4Zxs</w:t>
            </w:r>
          </w:p>
        </w:tc>
      </w:tr>
      <w:tr w:rsidR="003E374F" w:rsidRPr="003E374F" w14:paraId="2FEB2B3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D85F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14:44:36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EC39F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1C56F4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E49DA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4FF15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07002070000210278-E0OHUiRQ4aoc</w:t>
            </w:r>
          </w:p>
        </w:tc>
      </w:tr>
      <w:tr w:rsidR="003E374F" w:rsidRPr="003E374F" w14:paraId="37FA84D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BE6B4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14:46:03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CAE31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1B9877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58F0C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BDC281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07002070000211360-E0OHUiRQ4cEq</w:t>
            </w:r>
          </w:p>
        </w:tc>
      </w:tr>
      <w:tr w:rsidR="003E374F" w:rsidRPr="003E374F" w14:paraId="5EDD7D8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C73C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7407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C60A9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60BD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15C59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05002050000210429-E0OHUiRQ4ceg</w:t>
            </w:r>
          </w:p>
        </w:tc>
      </w:tr>
      <w:tr w:rsidR="003E374F" w:rsidRPr="003E374F" w14:paraId="2920152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226AD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14:46:34</w:t>
            </w:r>
          </w:p>
        </w:tc>
        <w:tc>
          <w:tcPr>
            <w:tcW w:w="880" w:type="dxa"/>
            <w:shd w:val="clear" w:color="000000" w:fill="FFFFFF"/>
            <w:hideMark/>
          </w:tcPr>
          <w:p w14:paraId="50EBCB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0FCC5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C3697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56BF1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05002050000211167-E0OHUiRQ4cei</w:t>
            </w:r>
          </w:p>
        </w:tc>
      </w:tr>
      <w:tr w:rsidR="003E374F" w:rsidRPr="003E374F" w14:paraId="1845846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ED972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14:46:50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6F975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2ED6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EEAA3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A8CD7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07002070000210653-E0OHUiRQ4cwr</w:t>
            </w:r>
          </w:p>
        </w:tc>
      </w:tr>
      <w:tr w:rsidR="003E374F" w:rsidRPr="003E374F" w14:paraId="28D57F1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DF6532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14:46:50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DE15EF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A058C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1DEFD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2C133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07002070000210653-E0OHUiRQ4cwv</w:t>
            </w:r>
          </w:p>
        </w:tc>
      </w:tr>
      <w:tr w:rsidR="003E374F" w:rsidRPr="003E374F" w14:paraId="004D15E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179B79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14:48:35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8465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4657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C981B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261E2F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05002050000212205-E0OHUiRQ4erP</w:t>
            </w:r>
          </w:p>
        </w:tc>
      </w:tr>
      <w:tr w:rsidR="003E374F" w:rsidRPr="003E374F" w14:paraId="79BDB69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84E99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14:48:51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A5D55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99B45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4BC5E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70DC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05002050000212243-E0OHUiRQ4f53</w:t>
            </w:r>
          </w:p>
        </w:tc>
      </w:tr>
      <w:tr w:rsidR="003E374F" w:rsidRPr="003E374F" w14:paraId="703762C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E12EC7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14:48:51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70665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7D2C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C1AD3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C31DE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07002070000212408-E0OHUiRQ4f51</w:t>
            </w:r>
          </w:p>
        </w:tc>
      </w:tr>
      <w:tr w:rsidR="003E374F" w:rsidRPr="003E374F" w14:paraId="690998A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7D4D8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14:53:02</w:t>
            </w:r>
          </w:p>
        </w:tc>
        <w:tc>
          <w:tcPr>
            <w:tcW w:w="880" w:type="dxa"/>
            <w:shd w:val="clear" w:color="000000" w:fill="FFFFFF"/>
            <w:hideMark/>
          </w:tcPr>
          <w:p w14:paraId="5B85D5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578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84FDB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9C8B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2A8993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07002070000215343-E0OHUiRQ4j6W</w:t>
            </w:r>
          </w:p>
        </w:tc>
      </w:tr>
      <w:tr w:rsidR="003E374F" w:rsidRPr="003E374F" w14:paraId="6B28A35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03162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14:53:35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71A29E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B1E0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3,553.0000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0F6EA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B8292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07002070000214762-E0OHUiRQ4jPo</w:t>
            </w:r>
          </w:p>
        </w:tc>
      </w:tr>
      <w:tr w:rsidR="003E374F" w:rsidRPr="003E374F" w14:paraId="2EFA31C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0FB6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14:53:36</w:t>
            </w:r>
          </w:p>
        </w:tc>
        <w:tc>
          <w:tcPr>
            <w:tcW w:w="880" w:type="dxa"/>
            <w:shd w:val="clear" w:color="000000" w:fill="FFFFFF"/>
            <w:hideMark/>
          </w:tcPr>
          <w:p w14:paraId="22CE6C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4202C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163F9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35A6C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07002070000214083-E0OHUiRQ4jSM</w:t>
            </w:r>
          </w:p>
        </w:tc>
      </w:tr>
      <w:tr w:rsidR="003E374F" w:rsidRPr="003E374F" w14:paraId="6D02D07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F5444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14:54:41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CD5A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0A25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B534A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56C6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05002050000216058-E0OHUiRQ4kRN</w:t>
            </w:r>
          </w:p>
        </w:tc>
      </w:tr>
      <w:tr w:rsidR="003E374F" w:rsidRPr="003E374F" w14:paraId="7B928A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0034FA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14:54:41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3A1464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B5CCB5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3,549.0000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1F18F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0C22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07002070000216123-E0OHUiRQ4kRy</w:t>
            </w:r>
          </w:p>
        </w:tc>
      </w:tr>
      <w:tr w:rsidR="003E374F" w:rsidRPr="003E374F" w14:paraId="3F56350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FDBA3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14:57:43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81CBEB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CD626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F45B1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FB0090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07002070000218243-E0OHUiRQ4nWU</w:t>
            </w:r>
          </w:p>
        </w:tc>
      </w:tr>
      <w:tr w:rsidR="003E374F" w:rsidRPr="003E374F" w14:paraId="7DFBE8F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93CC9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14:59:08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5C0AEE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A6589D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46502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21BC2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05002050000218726-E0OHUiRQ4oqq</w:t>
            </w:r>
          </w:p>
        </w:tc>
      </w:tr>
      <w:tr w:rsidR="003E374F" w:rsidRPr="003E374F" w14:paraId="4BF685A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424FF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14:59:23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A625C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575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A91D08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3,552.0000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6FA56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CC851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05002050000218867-E0OHUiRQ4p5o</w:t>
            </w:r>
          </w:p>
        </w:tc>
      </w:tr>
      <w:tr w:rsidR="003E374F" w:rsidRPr="003E374F" w14:paraId="5F4FFC3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B7143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15:00:01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34154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C49EE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3,551.0000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B5DAFC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42CA2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07002070000218430-E0OHUiRQ4pha</w:t>
            </w:r>
          </w:p>
        </w:tc>
      </w:tr>
      <w:tr w:rsidR="003E374F" w:rsidRPr="003E374F" w14:paraId="717229A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A8BD3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4B0E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7675A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3,554.0000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0E50A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739DA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07002070000221365-E0OHUiRQ4tCY</w:t>
            </w:r>
          </w:p>
        </w:tc>
      </w:tr>
      <w:tr w:rsidR="003E374F" w:rsidRPr="003E374F" w14:paraId="766103A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B514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15:04:43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4CE56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565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AD6F73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3D765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95ED6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05002050000222569-E0OHUiRQ4w4M</w:t>
            </w:r>
          </w:p>
        </w:tc>
      </w:tr>
      <w:tr w:rsidR="003E374F" w:rsidRPr="003E374F" w14:paraId="177CAC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D6D6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15:04:43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6F826C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F4D3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3,556.0000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74D7F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48D9A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05002050000222569-E0OHUiRQ4w4O</w:t>
            </w:r>
          </w:p>
        </w:tc>
      </w:tr>
      <w:tr w:rsidR="003E374F" w:rsidRPr="003E374F" w14:paraId="01C0458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4ED76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15:04:50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44DB88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2360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93F9B1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82EAD7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07002070000222022-E0OHUiRQ4wBR</w:t>
            </w:r>
          </w:p>
        </w:tc>
      </w:tr>
      <w:tr w:rsidR="003E374F" w:rsidRPr="003E374F" w14:paraId="4C32C75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83738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15:04:50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990F9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9C852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3,555.0000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50060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A7601D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07002070000222595-E0OHUiRQ4wBV</w:t>
            </w:r>
          </w:p>
        </w:tc>
      </w:tr>
      <w:tr w:rsidR="003E374F" w:rsidRPr="003E374F" w14:paraId="731223A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315393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15:06:20</w:t>
            </w:r>
          </w:p>
        </w:tc>
        <w:tc>
          <w:tcPr>
            <w:tcW w:w="880" w:type="dxa"/>
            <w:shd w:val="clear" w:color="000000" w:fill="FFFFFF"/>
            <w:hideMark/>
          </w:tcPr>
          <w:p w14:paraId="7040645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1575A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F2DCC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AFE91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05002050000223419-E0OHUiRQ4y6e</w:t>
            </w:r>
          </w:p>
        </w:tc>
      </w:tr>
      <w:tr w:rsidR="003E374F" w:rsidRPr="003E374F" w14:paraId="00687CB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9EDE1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15:08:23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F9A1B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4BDE11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701F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66A8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05002050000224515-E0OHUiRQ508d</w:t>
            </w:r>
          </w:p>
        </w:tc>
      </w:tr>
      <w:tr w:rsidR="003E374F" w:rsidRPr="003E374F" w14:paraId="43DDA36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384C0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15:08:29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CBC1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D5C6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13E92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89193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05002050000224515-E0OHUiRQ50Ck</w:t>
            </w:r>
          </w:p>
        </w:tc>
      </w:tr>
      <w:tr w:rsidR="003E374F" w:rsidRPr="003E374F" w14:paraId="62FD907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8D1CB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15:08:41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828D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26F881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BC494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F7EEAA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05002050000223374-E0OHUiRQ50KV</w:t>
            </w:r>
          </w:p>
        </w:tc>
      </w:tr>
      <w:tr w:rsidR="003E374F" w:rsidRPr="003E374F" w14:paraId="764FAD9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49CFA9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15:08:41</w:t>
            </w:r>
          </w:p>
        </w:tc>
        <w:tc>
          <w:tcPr>
            <w:tcW w:w="880" w:type="dxa"/>
            <w:shd w:val="clear" w:color="000000" w:fill="FFFFFF"/>
            <w:hideMark/>
          </w:tcPr>
          <w:p w14:paraId="0546D51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968AEF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00CFF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DB7FC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05002050000223374-E0OHUiRQ50Ka</w:t>
            </w:r>
          </w:p>
        </w:tc>
      </w:tr>
      <w:tr w:rsidR="003E374F" w:rsidRPr="003E374F" w14:paraId="47470BA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9C3578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15:09:08</w:t>
            </w:r>
          </w:p>
        </w:tc>
        <w:tc>
          <w:tcPr>
            <w:tcW w:w="880" w:type="dxa"/>
            <w:shd w:val="clear" w:color="000000" w:fill="FFFFFF"/>
            <w:hideMark/>
          </w:tcPr>
          <w:p w14:paraId="06013E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D685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8D7BC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75BC9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05002050000223374-E0OHUiRQ50qw</w:t>
            </w:r>
          </w:p>
        </w:tc>
      </w:tr>
      <w:tr w:rsidR="003E374F" w:rsidRPr="003E374F" w14:paraId="4A0F543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960C3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5F3C9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A4904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A3FAD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7E9A94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05002050000225513-E0OHUiRQ524p</w:t>
            </w:r>
          </w:p>
        </w:tc>
      </w:tr>
      <w:tr w:rsidR="003E374F" w:rsidRPr="003E374F" w14:paraId="2C96E47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91DC8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9CC5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761A7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85C3A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53CE7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05002050000225513-E0OHUiRQ525D</w:t>
            </w:r>
          </w:p>
        </w:tc>
      </w:tr>
      <w:tr w:rsidR="003E374F" w:rsidRPr="003E374F" w14:paraId="3E4EE9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C6ABE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67BC8E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7B8CA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72B14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AC262A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05002050000225513-E0OHUiRQ525G</w:t>
            </w:r>
          </w:p>
        </w:tc>
      </w:tr>
      <w:tr w:rsidR="003E374F" w:rsidRPr="003E374F" w14:paraId="38EE1DA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45BB9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15:09:54</w:t>
            </w:r>
          </w:p>
        </w:tc>
        <w:tc>
          <w:tcPr>
            <w:tcW w:w="880" w:type="dxa"/>
            <w:shd w:val="clear" w:color="000000" w:fill="FFFFFF"/>
            <w:hideMark/>
          </w:tcPr>
          <w:p w14:paraId="7DE480B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22B576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13C40F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38679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05002050000225513-E0OHUiRQ525K</w:t>
            </w:r>
          </w:p>
        </w:tc>
      </w:tr>
      <w:tr w:rsidR="003E374F" w:rsidRPr="003E374F" w14:paraId="2E5F18E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1F4403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3250992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1074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463B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C62338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05002050000225513-E0OHUiRQ5264</w:t>
            </w:r>
          </w:p>
        </w:tc>
      </w:tr>
      <w:tr w:rsidR="003E374F" w:rsidRPr="003E374F" w14:paraId="0C8DB33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14B60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13CEC2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E06349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F1BEF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DB464D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07002070000225838-E0OHUiRQ5266</w:t>
            </w:r>
          </w:p>
        </w:tc>
      </w:tr>
      <w:tr w:rsidR="003E374F" w:rsidRPr="003E374F" w14:paraId="46D56BD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32061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7C4576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EF1E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364E52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B9113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07002070000225838-E0OHUiRQ5295</w:t>
            </w:r>
          </w:p>
        </w:tc>
      </w:tr>
      <w:tr w:rsidR="003E374F" w:rsidRPr="003E374F" w14:paraId="6D06A17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49674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15:09:56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1AFFBC6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EB587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2AE9F8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02B025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07002070000225838-E0OHUiRQ529K</w:t>
            </w:r>
          </w:p>
        </w:tc>
      </w:tr>
      <w:tr w:rsidR="003E374F" w:rsidRPr="003E374F" w14:paraId="58CAA05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26C6F5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15:11:56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04F7A5F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BA77E6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3A9F92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AC954E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05002050000227041-E0OHUiRQ541t</w:t>
            </w:r>
          </w:p>
        </w:tc>
      </w:tr>
      <w:tr w:rsidR="003E374F" w:rsidRPr="003E374F" w14:paraId="1E1F0E25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07630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15:11:56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013FCF9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80B7F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C1767C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8F51B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05002050000227041-E0OHUiRQ541w</w:t>
            </w:r>
          </w:p>
        </w:tc>
      </w:tr>
      <w:tr w:rsidR="003E374F" w:rsidRPr="003E374F" w14:paraId="487F94A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86E61A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DA537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3E09C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50ABE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84134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05002050000227605-E0OHUiRQ54mb</w:t>
            </w:r>
          </w:p>
        </w:tc>
      </w:tr>
      <w:tr w:rsidR="003E374F" w:rsidRPr="003E374F" w14:paraId="7AF45A3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176DD7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15:12:43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81A7E9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B780DD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B81C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D204B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05002050000227605-E0OHUiRQ54md</w:t>
            </w:r>
          </w:p>
        </w:tc>
      </w:tr>
      <w:tr w:rsidR="003E374F" w:rsidRPr="003E374F" w14:paraId="605A60C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B372E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15:13:01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EF927B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775006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E9D4B5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360B70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07002070000228120-E0OHUiRQ555f</w:t>
            </w:r>
          </w:p>
        </w:tc>
      </w:tr>
      <w:tr w:rsidR="003E374F" w:rsidRPr="003E374F" w14:paraId="23706C7E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63FBF6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15:13:01</w:t>
            </w:r>
          </w:p>
        </w:tc>
        <w:tc>
          <w:tcPr>
            <w:tcW w:w="880" w:type="dxa"/>
            <w:shd w:val="clear" w:color="000000" w:fill="FFFFFF"/>
            <w:hideMark/>
          </w:tcPr>
          <w:p w14:paraId="569DED9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3AF9A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2D1D2F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696D4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07002070000228120-E0OHUiRQ555h</w:t>
            </w:r>
          </w:p>
        </w:tc>
      </w:tr>
      <w:tr w:rsidR="003E374F" w:rsidRPr="003E374F" w14:paraId="1394FB8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2AFED8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15:13:40</w:t>
            </w:r>
          </w:p>
        </w:tc>
        <w:tc>
          <w:tcPr>
            <w:tcW w:w="880" w:type="dxa"/>
            <w:shd w:val="clear" w:color="000000" w:fill="FFFFFF"/>
            <w:hideMark/>
          </w:tcPr>
          <w:p w14:paraId="0DB9A9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6B78FF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B1A74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0FC21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07002070000227010-E0OHUiRQ55vX</w:t>
            </w:r>
          </w:p>
        </w:tc>
      </w:tr>
      <w:tr w:rsidR="003E374F" w:rsidRPr="003E374F" w14:paraId="3626DF04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58345E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15:15:05</w:t>
            </w:r>
          </w:p>
        </w:tc>
        <w:tc>
          <w:tcPr>
            <w:tcW w:w="880" w:type="dxa"/>
            <w:shd w:val="clear" w:color="000000" w:fill="FFFFFF"/>
            <w:hideMark/>
          </w:tcPr>
          <w:p w14:paraId="281EC96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529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02042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0AE19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20F0B0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07002070000229062-E0OHUiRQ57dd</w:t>
            </w:r>
          </w:p>
        </w:tc>
      </w:tr>
      <w:tr w:rsidR="003E374F" w:rsidRPr="003E374F" w14:paraId="7977B9FB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C465D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15:17:33</w:t>
            </w:r>
          </w:p>
        </w:tc>
        <w:tc>
          <w:tcPr>
            <w:tcW w:w="880" w:type="dxa"/>
            <w:shd w:val="clear" w:color="000000" w:fill="FFFFFF"/>
            <w:hideMark/>
          </w:tcPr>
          <w:p w14:paraId="0274D81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93A54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6387F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07A28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07002070000230453-E0OHUiRQ5AEN</w:t>
            </w:r>
          </w:p>
        </w:tc>
      </w:tr>
      <w:tr w:rsidR="003E374F" w:rsidRPr="003E374F" w14:paraId="0B484C5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126CE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48C998A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F1A72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9A5F4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E8FBCB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05002050000230236-E0OHUiRQ5B4q</w:t>
            </w:r>
          </w:p>
        </w:tc>
      </w:tr>
      <w:tr w:rsidR="003E374F" w:rsidRPr="003E374F" w14:paraId="1390B1C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A6845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23007C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A70EA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EAAA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BA9939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05002050000230236-E0OHUiRQ5B4s</w:t>
            </w:r>
          </w:p>
        </w:tc>
      </w:tr>
      <w:tr w:rsidR="003E374F" w:rsidRPr="003E374F" w14:paraId="3D4597D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00B43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0DD6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D7B72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29A6EB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9967C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05002050000230236-E0OHUiRQ5B4u</w:t>
            </w:r>
          </w:p>
        </w:tc>
      </w:tr>
      <w:tr w:rsidR="003E374F" w:rsidRPr="003E374F" w14:paraId="24B85EC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1DF6AE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15:18:09</w:t>
            </w:r>
          </w:p>
        </w:tc>
        <w:tc>
          <w:tcPr>
            <w:tcW w:w="880" w:type="dxa"/>
            <w:shd w:val="clear" w:color="000000" w:fill="FFFFFF"/>
            <w:hideMark/>
          </w:tcPr>
          <w:p w14:paraId="6314D83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B693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43591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60F51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05002050000230236-E0OHUiRQ5B4w</w:t>
            </w:r>
          </w:p>
        </w:tc>
      </w:tr>
      <w:tr w:rsidR="003E374F" w:rsidRPr="003E374F" w14:paraId="48A51EA8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0188F8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15:19:35</w:t>
            </w:r>
          </w:p>
        </w:tc>
        <w:tc>
          <w:tcPr>
            <w:tcW w:w="880" w:type="dxa"/>
            <w:shd w:val="clear" w:color="000000" w:fill="FFFFFF"/>
            <w:hideMark/>
          </w:tcPr>
          <w:p w14:paraId="5946C6F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924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B4CEAC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3,560.0000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0D7620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1D7A36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07002070000230819-E0OHUiRQ5DBC</w:t>
            </w:r>
          </w:p>
        </w:tc>
      </w:tr>
      <w:tr w:rsidR="003E374F" w:rsidRPr="003E374F" w14:paraId="3F4258B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195E44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15:19:46</w:t>
            </w:r>
          </w:p>
        </w:tc>
        <w:tc>
          <w:tcPr>
            <w:tcW w:w="880" w:type="dxa"/>
            <w:shd w:val="clear" w:color="000000" w:fill="FFFFFF"/>
            <w:hideMark/>
          </w:tcPr>
          <w:p w14:paraId="6E627E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611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9E11D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21F14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D69648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07002070000228854-E0OHUiRQ5DNt</w:t>
            </w:r>
          </w:p>
        </w:tc>
      </w:tr>
      <w:tr w:rsidR="003E374F" w:rsidRPr="003E374F" w14:paraId="0DBB1529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5193B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279C67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4C2C4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34C056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676FC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07002070000231204-E0OHUiRQ5FQL</w:t>
            </w:r>
          </w:p>
        </w:tc>
      </w:tr>
      <w:tr w:rsidR="003E374F" w:rsidRPr="003E374F" w14:paraId="333B1042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5D2775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DE3C9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A7F47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45B692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1DCEB4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07002070000231204-E0OHUiRQ5FQO</w:t>
            </w:r>
          </w:p>
        </w:tc>
      </w:tr>
      <w:tr w:rsidR="003E374F" w:rsidRPr="003E374F" w14:paraId="0171FEE6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BEB8B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165060B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9BF6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5101F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4C4154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07002070000231204-E0OHUiRQ5FQR</w:t>
            </w:r>
          </w:p>
        </w:tc>
      </w:tr>
      <w:tr w:rsidR="003E374F" w:rsidRPr="003E374F" w14:paraId="29EC806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D4C5B74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5D36D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40D1F2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670B28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C7E721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07002070000231204-E0OHUiRQ5FQW</w:t>
            </w:r>
          </w:p>
        </w:tc>
      </w:tr>
      <w:tr w:rsidR="003E374F" w:rsidRPr="003E374F" w14:paraId="6BA0540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107B0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15:21:32</w:t>
            </w:r>
          </w:p>
        </w:tc>
        <w:tc>
          <w:tcPr>
            <w:tcW w:w="880" w:type="dxa"/>
            <w:shd w:val="clear" w:color="000000" w:fill="FFFFFF"/>
            <w:hideMark/>
          </w:tcPr>
          <w:p w14:paraId="4F15EB0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6E66DD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110CC7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C7FBDC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07002070000231204-E0OHUiRQ5FQb</w:t>
            </w:r>
          </w:p>
        </w:tc>
      </w:tr>
      <w:tr w:rsidR="003E374F" w:rsidRPr="003E374F" w14:paraId="6D1640E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C3ACF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15:23:15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CF4A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939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61A21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3,559.0000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094545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574CE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07002070000231565-E0OHUiRQ5H0c</w:t>
            </w:r>
          </w:p>
        </w:tc>
      </w:tr>
      <w:tr w:rsidR="003E374F" w:rsidRPr="003E374F" w14:paraId="33C71C6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9C5C7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15:23:15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378AAC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73B67C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4D0A44C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1DFDFC5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05002050000230887-E0OHUiRQ5H3W</w:t>
            </w:r>
          </w:p>
        </w:tc>
      </w:tr>
      <w:tr w:rsidR="003E374F" w:rsidRPr="003E374F" w14:paraId="5D5B3F11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8988F9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15:23:15</w:t>
            </w:r>
          </w:p>
        </w:tc>
        <w:tc>
          <w:tcPr>
            <w:tcW w:w="880" w:type="dxa"/>
            <w:shd w:val="clear" w:color="000000" w:fill="FFFFFF"/>
            <w:hideMark/>
          </w:tcPr>
          <w:p w14:paraId="0FC9E30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178CE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584B84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F9E777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07002070000230100-E0OHUiRQ5H3U</w:t>
            </w:r>
          </w:p>
        </w:tc>
      </w:tr>
      <w:tr w:rsidR="003E374F" w:rsidRPr="003E374F" w14:paraId="590782F0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08F59A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15:24:23</w:t>
            </w:r>
          </w:p>
        </w:tc>
        <w:tc>
          <w:tcPr>
            <w:tcW w:w="880" w:type="dxa"/>
            <w:shd w:val="clear" w:color="000000" w:fill="FFFFFF"/>
            <w:hideMark/>
          </w:tcPr>
          <w:p w14:paraId="666F136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E48A8B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547E55B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DAA4AE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05002050000231515-E0OHUiRQ5IKG</w:t>
            </w:r>
          </w:p>
        </w:tc>
      </w:tr>
      <w:tr w:rsidR="003E374F" w:rsidRPr="003E374F" w14:paraId="76F7715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10370BE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15:24:53</w:t>
            </w:r>
          </w:p>
        </w:tc>
        <w:tc>
          <w:tcPr>
            <w:tcW w:w="880" w:type="dxa"/>
            <w:shd w:val="clear" w:color="000000" w:fill="FFFFFF"/>
            <w:hideMark/>
          </w:tcPr>
          <w:p w14:paraId="2AD15BA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651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CB6570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A36AD2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5E9E38D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07002070000231863-E0OHUiRQ5ImN</w:t>
            </w:r>
          </w:p>
        </w:tc>
      </w:tr>
      <w:tr w:rsidR="003E374F" w:rsidRPr="003E374F" w14:paraId="5272278A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DC4CDC9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15:25:04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5217592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4C3414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1ABDEB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98AF1F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07002070000231846-E0OHUiRQ5J3E</w:t>
            </w:r>
          </w:p>
        </w:tc>
      </w:tr>
      <w:tr w:rsidR="003E374F" w:rsidRPr="003E374F" w14:paraId="46C99FD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063AE8E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15:25:04</w:t>
            </w:r>
          </w:p>
        </w:tc>
        <w:tc>
          <w:tcPr>
            <w:tcW w:w="880" w:type="dxa"/>
            <w:shd w:val="clear" w:color="000000" w:fill="FFFFFF"/>
            <w:hideMark/>
          </w:tcPr>
          <w:p w14:paraId="0B2C33C3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9CA7FD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3,557.0000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896D4E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D71835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07002070000231846-E0OHUiRQ5J3G</w:t>
            </w:r>
          </w:p>
        </w:tc>
      </w:tr>
      <w:tr w:rsidR="003E374F" w:rsidRPr="003E374F" w14:paraId="2F88FA3C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006BEA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2025-08-27 15:26:26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DCCA63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F1189D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2EE29CC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46A47E2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05002050000232034-E0OHUiRQ5Ks2</w:t>
            </w:r>
          </w:p>
        </w:tc>
      </w:tr>
      <w:tr w:rsidR="003E374F" w:rsidRPr="003E374F" w14:paraId="3D92ECE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34F495A2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15:26:50</w:t>
            </w:r>
          </w:p>
        </w:tc>
        <w:tc>
          <w:tcPr>
            <w:tcW w:w="880" w:type="dxa"/>
            <w:shd w:val="clear" w:color="000000" w:fill="FFFFFF"/>
            <w:hideMark/>
          </w:tcPr>
          <w:p w14:paraId="261D266B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757A40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83D3DA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3072C24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07002070000232466-E0OHUiRQ5LF0</w:t>
            </w:r>
          </w:p>
        </w:tc>
      </w:tr>
      <w:tr w:rsidR="003E374F" w:rsidRPr="003E374F" w14:paraId="0F16911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48969FE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15:27:56</w:t>
            </w:r>
          </w:p>
        </w:tc>
        <w:tc>
          <w:tcPr>
            <w:tcW w:w="880" w:type="dxa"/>
            <w:shd w:val="clear" w:color="000000" w:fill="FFFFFF"/>
            <w:hideMark/>
          </w:tcPr>
          <w:p w14:paraId="55820A4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D24FE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3750AE5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2D3CC32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05002050000232310-E0OHUiRQ5M7M</w:t>
            </w:r>
          </w:p>
        </w:tc>
      </w:tr>
      <w:tr w:rsidR="003E374F" w:rsidRPr="003E374F" w14:paraId="0D89B43D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6FC82F5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15:28:55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6DCCE13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E9C9A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0EEB276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6E53525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05002050000232614-E0OHUiRQ5Ne3</w:t>
            </w:r>
          </w:p>
        </w:tc>
      </w:tr>
      <w:tr w:rsidR="003E374F" w:rsidRPr="003E374F" w14:paraId="505259A3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76D42E4C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15:28:55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50104E8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3261651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7732F9B0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79A1D416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05002050000232614-E0OHUiRQ5Ne5</w:t>
            </w:r>
          </w:p>
        </w:tc>
      </w:tr>
      <w:tr w:rsidR="003E374F" w:rsidRPr="003E374F" w14:paraId="020D4FEF" w14:textId="77777777" w:rsidTr="003E374F">
        <w:trPr>
          <w:trHeight w:val="250"/>
        </w:trPr>
        <w:tc>
          <w:tcPr>
            <w:tcW w:w="2500" w:type="dxa"/>
            <w:shd w:val="clear" w:color="000000" w:fill="FFFFFF"/>
            <w:hideMark/>
          </w:tcPr>
          <w:p w14:paraId="02458F9F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2025-08-27 15:28:55</w:t>
            </w:r>
          </w:p>
        </w:tc>
        <w:tc>
          <w:tcPr>
            <w:tcW w:w="880" w:type="dxa"/>
            <w:shd w:val="clear" w:color="000000" w:fill="FFFFFF"/>
            <w:hideMark/>
          </w:tcPr>
          <w:p w14:paraId="41A36C3A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57BC005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3,558.0000</w:t>
            </w:r>
          </w:p>
        </w:tc>
        <w:tc>
          <w:tcPr>
            <w:tcW w:w="1280" w:type="dxa"/>
            <w:shd w:val="clear" w:color="000000" w:fill="FFFFFF"/>
            <w:hideMark/>
          </w:tcPr>
          <w:p w14:paraId="67824D37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shd w:val="clear" w:color="000000" w:fill="FFFFFF"/>
            <w:hideMark/>
          </w:tcPr>
          <w:p w14:paraId="0CD9292D" w14:textId="77777777" w:rsidR="003E374F" w:rsidRPr="003E374F" w:rsidRDefault="003E374F" w:rsidP="003E374F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3E374F">
              <w:rPr>
                <w:rFonts w:ascii="Calibri" w:hAnsi="Calibri" w:cs="Calibri"/>
                <w:sz w:val="18"/>
                <w:szCs w:val="18"/>
                <w:lang w:eastAsia="en-GB"/>
              </w:rPr>
              <w:t>05002050000232614-E0OHUiRQ5Ne7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74F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4F2C46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4011"/>
    <w:rsid w:val="006670C6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0B28"/>
    <w:rsid w:val="00A31266"/>
    <w:rsid w:val="00A33739"/>
    <w:rsid w:val="00A36697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31F53"/>
    <w:rsid w:val="00B43DFC"/>
    <w:rsid w:val="00B44C54"/>
    <w:rsid w:val="00B54997"/>
    <w:rsid w:val="00B56433"/>
    <w:rsid w:val="00B57FBC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222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MAR17MELD-955777008-83465</_dlc_DocId>
    <_dlc_DocIdUrl xmlns="5fe4e853-3417-48a7-a9b2-767e16cca7ad">
      <Url>https://afmap.sharepoint.com/sites/afmdms_mar17meldingen/_layouts/15/DocIdRedir.aspx?ID=MAR17MELD-955777008-83465</Url>
      <Description>MAR17MELD-955777008-83465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C2508-01495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2025.08.27.docx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830CBB-FA73-41AB-AEEC-F45C54E64970}"/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660C87-D9C2-47A3-B60D-56120C9AECE4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53</TotalTime>
  <Pages>12</Pages>
  <Words>6084</Words>
  <Characters>34684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81</cp:revision>
  <cp:lastPrinted>2016-11-21T15:24:00Z</cp:lastPrinted>
  <dcterms:created xsi:type="dcterms:W3CDTF">2018-05-03T15:58:00Z</dcterms:created>
  <dcterms:modified xsi:type="dcterms:W3CDTF">2025-08-27T16:11:00Z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78bfaa71-1237-40ad-a0f1-2773f5966155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