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560F0C26" w:rsidR="00D647F7" w:rsidRPr="00A50F83" w:rsidRDefault="00AC3878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31 October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06516AFD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DE21E1" w:rsidRPr="00DE21E1">
        <w:rPr>
          <w:sz w:val="22"/>
          <w:szCs w:val="22"/>
          <w:lang w:val="en"/>
        </w:rPr>
        <w:t>55,100</w:t>
      </w:r>
      <w:r w:rsidR="00DE21E1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651B44" w:rsidRPr="00651B44">
        <w:rPr>
          <w:sz w:val="22"/>
          <w:szCs w:val="22"/>
          <w:lang w:val="en"/>
        </w:rPr>
        <w:t>57,942,633</w:t>
      </w:r>
      <w:r w:rsidR="00651B4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651B44" w:rsidRPr="00651B44">
        <w:rPr>
          <w:sz w:val="22"/>
          <w:szCs w:val="22"/>
          <w:lang w:val="en"/>
        </w:rPr>
        <w:t>1,824,943,411</w:t>
      </w:r>
      <w:r w:rsidR="00651B4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6E11EB" w:rsidRPr="006E11EB">
        <w:rPr>
          <w:sz w:val="22"/>
          <w:szCs w:val="22"/>
          <w:lang w:val="en"/>
        </w:rPr>
        <w:t>38,334,963</w:t>
      </w:r>
      <w:r w:rsidR="006E11EB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64D70763" w:rsidR="003E0113" w:rsidRPr="00141857" w:rsidRDefault="00AC3878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31 October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630895F4" w:rsidR="003E0113" w:rsidRPr="00141857" w:rsidRDefault="00DE21E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DE21E1">
              <w:rPr>
                <w:rFonts w:ascii="Arial" w:hAnsi="Arial" w:cs="Arial"/>
                <w:sz w:val="22"/>
                <w:szCs w:val="22"/>
                <w:lang w:val="en"/>
              </w:rPr>
              <w:t>55,100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66F5D6BD" w:rsidR="003258FF" w:rsidRPr="00141857" w:rsidRDefault="00DE21E1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DE21E1">
              <w:rPr>
                <w:rFonts w:ascii="Arial" w:hAnsi="Arial" w:cs="Arial"/>
                <w:sz w:val="22"/>
                <w:szCs w:val="22"/>
                <w:lang w:val="en"/>
              </w:rPr>
              <w:t>3383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53FFF7AB" w:rsidR="003258FF" w:rsidRPr="00141857" w:rsidRDefault="00B02E04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02E04">
              <w:rPr>
                <w:rFonts w:ascii="Arial" w:hAnsi="Arial" w:cs="Arial"/>
                <w:sz w:val="22"/>
                <w:szCs w:val="22"/>
                <w:lang w:val="en"/>
              </w:rPr>
              <w:t>3342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7E8327C7" w:rsidR="003E0113" w:rsidRPr="00141857" w:rsidRDefault="00DE21E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DE21E1">
              <w:rPr>
                <w:rFonts w:ascii="Arial" w:hAnsi="Arial" w:cs="Arial"/>
                <w:sz w:val="22"/>
                <w:szCs w:val="22"/>
                <w:lang w:val="en"/>
              </w:rPr>
              <w:t>3363.4923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140" w:type="dxa"/>
        <w:tblLook w:val="04A0" w:firstRow="1" w:lastRow="0" w:firstColumn="1" w:lastColumn="0" w:noHBand="0" w:noVBand="1"/>
      </w:tblPr>
      <w:tblGrid>
        <w:gridCol w:w="2340"/>
        <w:gridCol w:w="880"/>
        <w:gridCol w:w="1120"/>
        <w:gridCol w:w="1220"/>
        <w:gridCol w:w="3580"/>
      </w:tblGrid>
      <w:tr w:rsidR="006A79DE" w:rsidRPr="006A79DE" w14:paraId="750D5425" w14:textId="77777777" w:rsidTr="006A79DE">
        <w:trPr>
          <w:trHeight w:val="2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2FF7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EAFC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A26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D57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F4EC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6A79DE" w:rsidRPr="006A79DE" w14:paraId="4D60026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2105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8DD7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45F7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E43A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609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05003050000004767-E0P2ewximK2Q</w:t>
            </w:r>
          </w:p>
        </w:tc>
      </w:tr>
      <w:tr w:rsidR="006A79DE" w:rsidRPr="006A79DE" w14:paraId="1359991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82C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1BE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6D6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197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646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05003050000004767-E0P2ewximK2S</w:t>
            </w:r>
          </w:p>
        </w:tc>
      </w:tr>
      <w:tr w:rsidR="006A79DE" w:rsidRPr="006A79DE" w14:paraId="7AF8939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2EE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B75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9BB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ED5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D88D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05003050000004767-E0P2ewximK2M</w:t>
            </w:r>
          </w:p>
        </w:tc>
      </w:tr>
      <w:tr w:rsidR="006A79DE" w:rsidRPr="006A79DE" w14:paraId="401EECD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3447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5D0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E37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0093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4F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05003050000004765-E0P2ewximK1M</w:t>
            </w:r>
          </w:p>
        </w:tc>
      </w:tr>
      <w:tr w:rsidR="006A79DE" w:rsidRPr="006A79DE" w14:paraId="620EC35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1411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BA7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1ABE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CB8E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F272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05003050000004765-E0P2ewximK0i</w:t>
            </w:r>
          </w:p>
        </w:tc>
      </w:tr>
      <w:tr w:rsidR="006A79DE" w:rsidRPr="006A79DE" w14:paraId="5F46A82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899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07:02:48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311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D2C0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E877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0D84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07003070000005186-E0P2ewximO4g</w:t>
            </w:r>
          </w:p>
        </w:tc>
      </w:tr>
      <w:tr w:rsidR="006A79DE" w:rsidRPr="006A79DE" w14:paraId="3C8E553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F05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07:03:08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CB4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62A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ACE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822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07003070000005051-E0P2ewximOLS</w:t>
            </w:r>
          </w:p>
        </w:tc>
      </w:tr>
      <w:tr w:rsidR="006A79DE" w:rsidRPr="006A79DE" w14:paraId="25DFDFB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7DD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07:07:44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5514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C8FC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47D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F071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05003050000005773-E0P2ewximTRx</w:t>
            </w:r>
          </w:p>
        </w:tc>
      </w:tr>
      <w:tr w:rsidR="006A79DE" w:rsidRPr="006A79DE" w14:paraId="0E4C118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71C1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07:07:47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D94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D36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804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A716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07003070000005792-E0P2ewximTV6</w:t>
            </w:r>
          </w:p>
        </w:tc>
      </w:tr>
      <w:tr w:rsidR="006A79DE" w:rsidRPr="006A79DE" w14:paraId="09553D8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8E4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07:10:13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5659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624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3,383.0000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F23C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CC1D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07003070000006161-E0P2ewximWsC</w:t>
            </w:r>
          </w:p>
        </w:tc>
      </w:tr>
      <w:tr w:rsidR="006A79DE" w:rsidRPr="006A79DE" w14:paraId="47D19BF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525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07:10:40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FBB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B4DD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3,381.0000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70D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319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05003050000006078-E0P2ewximXKd</w:t>
            </w:r>
          </w:p>
        </w:tc>
      </w:tr>
      <w:tr w:rsidR="006A79DE" w:rsidRPr="006A79DE" w14:paraId="1A9007B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A6D4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07:10:40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E85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8B18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3,381.0000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00E4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123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05003050000006078-E0P2ewximXKf</w:t>
            </w:r>
          </w:p>
        </w:tc>
      </w:tr>
      <w:tr w:rsidR="006A79DE" w:rsidRPr="006A79DE" w14:paraId="3303EA4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597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07:10:40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4F24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EEAF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3,382.0000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85A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01A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05003050000006116-E0P2ewximXJn</w:t>
            </w:r>
          </w:p>
        </w:tc>
      </w:tr>
      <w:tr w:rsidR="006A79DE" w:rsidRPr="006A79DE" w14:paraId="349DFBE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82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07:13:10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3D1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708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F6B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79E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07003070000006256-E0P2ewximabL</w:t>
            </w:r>
          </w:p>
        </w:tc>
      </w:tr>
      <w:tr w:rsidR="006A79DE" w:rsidRPr="006A79DE" w14:paraId="0DC6340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4BB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07:13:10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4C7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E8C1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0918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3B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07003070000006256-E0P2ewximabN</w:t>
            </w:r>
          </w:p>
        </w:tc>
      </w:tr>
      <w:tr w:rsidR="006A79DE" w:rsidRPr="006A79DE" w14:paraId="7B00106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60CD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07:17:11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6A7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F4E7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11E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C83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07003070000007375-E0P2ewximfIJ</w:t>
            </w:r>
          </w:p>
        </w:tc>
      </w:tr>
      <w:tr w:rsidR="006A79DE" w:rsidRPr="006A79DE" w14:paraId="78A3F7A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365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2025-10-31 07:17:38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80E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08F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AF5A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E01B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05003050000007372-E0P2ewximfjl</w:t>
            </w:r>
          </w:p>
        </w:tc>
      </w:tr>
      <w:tr w:rsidR="006A79DE" w:rsidRPr="006A79DE" w14:paraId="7620D0C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0DA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07:18:09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4AE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39B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2AA2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6ED7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05003050000007372-E0P2ewximg6E</w:t>
            </w:r>
          </w:p>
        </w:tc>
      </w:tr>
      <w:tr w:rsidR="006A79DE" w:rsidRPr="006A79DE" w14:paraId="739AD28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59D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07:19:00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CE8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F4B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54DF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D574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05003050000006214-E0P2ewximgwa</w:t>
            </w:r>
          </w:p>
        </w:tc>
      </w:tr>
      <w:tr w:rsidR="006A79DE" w:rsidRPr="006A79DE" w14:paraId="68C826A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B6FA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07:23:12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7B8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C6D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93D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276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05003050000008357-E0P2ewximkZI</w:t>
            </w:r>
          </w:p>
        </w:tc>
      </w:tr>
      <w:tr w:rsidR="006A79DE" w:rsidRPr="006A79DE" w14:paraId="2CF2B03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F51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07:23:12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2C2D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AE0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7A9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769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05003050000008454-E0P2ewximkYc</w:t>
            </w:r>
          </w:p>
        </w:tc>
      </w:tr>
      <w:tr w:rsidR="006A79DE" w:rsidRPr="006A79DE" w14:paraId="657B9F1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FF39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07:26:33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1DDF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D70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B40C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FFF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07003070000008632-E0P2ewximmfT</w:t>
            </w:r>
          </w:p>
        </w:tc>
      </w:tr>
      <w:tr w:rsidR="006A79DE" w:rsidRPr="006A79DE" w14:paraId="03447E9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2B9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07:30:52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F76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1C85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EDF6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D8F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07003070000009615-E0P2ewximphx</w:t>
            </w:r>
          </w:p>
        </w:tc>
      </w:tr>
      <w:tr w:rsidR="006A79DE" w:rsidRPr="006A79DE" w14:paraId="345C55D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8730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07:30:52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141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46BC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70A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5669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07003070000009615-E0P2ewximphz</w:t>
            </w:r>
          </w:p>
        </w:tc>
      </w:tr>
      <w:tr w:rsidR="006A79DE" w:rsidRPr="006A79DE" w14:paraId="41D8B30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D7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6745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B08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B76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CDBC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05003050000009692-E0P2ewximpqa</w:t>
            </w:r>
          </w:p>
        </w:tc>
      </w:tr>
      <w:tr w:rsidR="006A79DE" w:rsidRPr="006A79DE" w14:paraId="5C5A45A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88A1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6E5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437B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951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5D5D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05003050000009692-E0P2ewximpqc</w:t>
            </w:r>
          </w:p>
        </w:tc>
      </w:tr>
      <w:tr w:rsidR="006A79DE" w:rsidRPr="006A79DE" w14:paraId="2E02D71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E940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07:31:05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07B4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6EE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4861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8DB5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07003070000009137-E0P2ewximptq</w:t>
            </w:r>
          </w:p>
        </w:tc>
      </w:tr>
      <w:tr w:rsidR="006A79DE" w:rsidRPr="006A79DE" w14:paraId="1957D53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37D2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07:34:45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61B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813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09FD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0D7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07003070000010017-E0P2ewximtHz</w:t>
            </w:r>
          </w:p>
        </w:tc>
      </w:tr>
      <w:tr w:rsidR="006A79DE" w:rsidRPr="006A79DE" w14:paraId="7CCD4AA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A792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07:37:10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71B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C20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3B3D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7F9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07003070000010002-E0P2ewximvXr</w:t>
            </w:r>
          </w:p>
        </w:tc>
      </w:tr>
      <w:tr w:rsidR="006A79DE" w:rsidRPr="006A79DE" w14:paraId="40EDC88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565B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07:42:00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D27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10A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027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536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07003070000011433-E0P2ewximzbb</w:t>
            </w:r>
          </w:p>
        </w:tc>
      </w:tr>
      <w:tr w:rsidR="006A79DE" w:rsidRPr="006A79DE" w14:paraId="2A6E609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3AA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07:42:00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5C16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A2B7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26F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340E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05003050000011472-E0P2ewximzb7</w:t>
            </w:r>
          </w:p>
        </w:tc>
      </w:tr>
      <w:tr w:rsidR="006A79DE" w:rsidRPr="006A79DE" w14:paraId="3B40B62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B9BC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07:42:00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3F9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53B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DCC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85F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05003050000011472-E0P2ewximzb0</w:t>
            </w:r>
          </w:p>
        </w:tc>
      </w:tr>
      <w:tr w:rsidR="006A79DE" w:rsidRPr="006A79DE" w14:paraId="0644129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9FA1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07:43:13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B6B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8C9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7225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C70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05003050000011575-E0P2ewxin0Q8</w:t>
            </w:r>
          </w:p>
        </w:tc>
      </w:tr>
      <w:tr w:rsidR="006A79DE" w:rsidRPr="006A79DE" w14:paraId="200237B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92F1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07:46:54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FC3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A60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210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DAA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07003070000011806-E0P2ewxin2YX</w:t>
            </w:r>
          </w:p>
        </w:tc>
      </w:tr>
      <w:tr w:rsidR="006A79DE" w:rsidRPr="006A79DE" w14:paraId="3992080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FC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07:53:43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8F52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176E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BCD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8D7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05003050000012812-E0P2ewxin6P2</w:t>
            </w:r>
          </w:p>
        </w:tc>
      </w:tr>
      <w:tr w:rsidR="006A79DE" w:rsidRPr="006A79DE" w14:paraId="7F1A716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A8B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07:53:43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2A1E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99F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6BA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A0C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05003050000012833-E0P2ewxin6Mc</w:t>
            </w:r>
          </w:p>
        </w:tc>
      </w:tr>
      <w:tr w:rsidR="006A79DE" w:rsidRPr="006A79DE" w14:paraId="72F2B02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EA2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07:56:36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996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9A6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24D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373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07003070000013339-E0P2ewxin86F</w:t>
            </w:r>
          </w:p>
        </w:tc>
      </w:tr>
      <w:tr w:rsidR="006A79DE" w:rsidRPr="006A79DE" w14:paraId="1CFA3BF0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C21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07:56:40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9B5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B7F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7EA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3EF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07003070000013339-E0P2ewxin88T</w:t>
            </w:r>
          </w:p>
        </w:tc>
      </w:tr>
      <w:tr w:rsidR="006A79DE" w:rsidRPr="006A79DE" w14:paraId="364A05F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A322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08:01:04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3562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C77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4FE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9C2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05003050000014255-E0P2ewxinBHl</w:t>
            </w:r>
          </w:p>
        </w:tc>
      </w:tr>
      <w:tr w:rsidR="006A79DE" w:rsidRPr="006A79DE" w14:paraId="74AFA5F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2DC1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08:02:58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273F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880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BAA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766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07003070000014554-E0P2ewxinCl7</w:t>
            </w:r>
          </w:p>
        </w:tc>
      </w:tr>
      <w:tr w:rsidR="006A79DE" w:rsidRPr="006A79DE" w14:paraId="3B73403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F42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08:05:54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C20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3402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09E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ED87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07003070000014996-E0P2ewxinEdS</w:t>
            </w:r>
          </w:p>
        </w:tc>
      </w:tr>
      <w:tr w:rsidR="006A79DE" w:rsidRPr="006A79DE" w14:paraId="3966ACE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483C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08:12:07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F7F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253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A1E6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C29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07003070000015847-E0P2ewxinI3r</w:t>
            </w:r>
          </w:p>
        </w:tc>
      </w:tr>
      <w:tr w:rsidR="006A79DE" w:rsidRPr="006A79DE" w14:paraId="2DC943B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3E6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08:13:50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D22D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D78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9394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769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05003050000015831-E0P2ewxinIuf</w:t>
            </w:r>
          </w:p>
        </w:tc>
      </w:tr>
      <w:tr w:rsidR="006A79DE" w:rsidRPr="006A79DE" w14:paraId="5169735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819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08:15:02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76D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C7C6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E5F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ECB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05003050000016253-E0P2ewxinJo4</w:t>
            </w:r>
          </w:p>
        </w:tc>
      </w:tr>
      <w:tr w:rsidR="006A79DE" w:rsidRPr="006A79DE" w14:paraId="7A19C7C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A463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08:22:36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3962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318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670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7B00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07003070000017251-E0P2ewxinOmR</w:t>
            </w:r>
          </w:p>
        </w:tc>
      </w:tr>
      <w:tr w:rsidR="006A79DE" w:rsidRPr="006A79DE" w14:paraId="5686E95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2DE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08:23:09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F5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568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361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47A5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05003050000016502-E0P2ewxinP2A</w:t>
            </w:r>
          </w:p>
        </w:tc>
      </w:tr>
      <w:tr w:rsidR="006A79DE" w:rsidRPr="006A79DE" w14:paraId="2433133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2D1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08:23:09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ED0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F8DA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ABBB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0A9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05003050000016502-E0P2ewxinP2E</w:t>
            </w:r>
          </w:p>
        </w:tc>
      </w:tr>
      <w:tr w:rsidR="006A79DE" w:rsidRPr="006A79DE" w14:paraId="4726515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5922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08:29:20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3D1B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0DEC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0346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7AD7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07003070000018019-E0P2ewxinS2N</w:t>
            </w:r>
          </w:p>
        </w:tc>
      </w:tr>
      <w:tr w:rsidR="006A79DE" w:rsidRPr="006A79DE" w14:paraId="7D55E11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C8A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08:29:20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EB8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53FE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280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65C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07003070000018019-E0P2ewxinS2P</w:t>
            </w:r>
          </w:p>
        </w:tc>
      </w:tr>
      <w:tr w:rsidR="006A79DE" w:rsidRPr="006A79DE" w14:paraId="0D0F514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A34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08:29:20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C8F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E19A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B0E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962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07003070000018019-E0P2ewxinS2R</w:t>
            </w:r>
          </w:p>
        </w:tc>
      </w:tr>
      <w:tr w:rsidR="006A79DE" w:rsidRPr="006A79DE" w14:paraId="060A589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EA4C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08:30:08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359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4D87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1986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1CB8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07003070000017963-E0P2ewxinSSh</w:t>
            </w:r>
          </w:p>
        </w:tc>
      </w:tr>
      <w:tr w:rsidR="006A79DE" w:rsidRPr="006A79DE" w14:paraId="63E7AAE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511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08:31:50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64FA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BC61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C22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BF0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05003050000018354-E0P2ewxinTLX</w:t>
            </w:r>
          </w:p>
        </w:tc>
      </w:tr>
      <w:tr w:rsidR="006A79DE" w:rsidRPr="006A79DE" w14:paraId="5396F79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573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08:37:46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4BB4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1421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09D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980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07003070000018465-E0P2ewxinW1M</w:t>
            </w:r>
          </w:p>
        </w:tc>
      </w:tr>
      <w:tr w:rsidR="006A79DE" w:rsidRPr="006A79DE" w14:paraId="45E8E1B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5535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08:42:24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C0C2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9EC5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C686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CE92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05003050000019410-E0P2ewxinYNY</w:t>
            </w:r>
          </w:p>
        </w:tc>
      </w:tr>
      <w:tr w:rsidR="006A79DE" w:rsidRPr="006A79DE" w14:paraId="747D75B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923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08:42:24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F00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531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188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BF54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05003050000019410-E0P2ewxinYNc</w:t>
            </w:r>
          </w:p>
        </w:tc>
      </w:tr>
      <w:tr w:rsidR="006A79DE" w:rsidRPr="006A79DE" w14:paraId="351D8B0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9CDE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08:42:24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D5B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EDC8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E2BE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85F5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07003070000019577-E0P2ewxinYNe</w:t>
            </w:r>
          </w:p>
        </w:tc>
      </w:tr>
      <w:tr w:rsidR="006A79DE" w:rsidRPr="006A79DE" w14:paraId="2B52280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C6F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08:45:52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AE66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564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AD7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C1DD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05003050000018535-E0P2ewxinZhf</w:t>
            </w:r>
          </w:p>
        </w:tc>
      </w:tr>
      <w:tr w:rsidR="006A79DE" w:rsidRPr="006A79DE" w14:paraId="5E0B2CB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6B41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6BF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A40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B501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C3FD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05003050000020254-E0P2ewxinZpV</w:t>
            </w:r>
          </w:p>
        </w:tc>
      </w:tr>
      <w:tr w:rsidR="006A79DE" w:rsidRPr="006A79DE" w14:paraId="1E6A770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F7F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9ABE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5B03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4FC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3C2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05003050000020254-E0P2ewxinZpX</w:t>
            </w:r>
          </w:p>
        </w:tc>
      </w:tr>
      <w:tr w:rsidR="006A79DE" w:rsidRPr="006A79DE" w14:paraId="198B852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62EE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08:46:01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20D1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CF5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73B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E61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05003050000020254-E0P2ewxinZpZ</w:t>
            </w:r>
          </w:p>
        </w:tc>
      </w:tr>
      <w:tr w:rsidR="006A79DE" w:rsidRPr="006A79DE" w14:paraId="451BFDE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067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08:50:00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D47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6244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A8B9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8F0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05003050000020230-E0P2ewxinbYf</w:t>
            </w:r>
          </w:p>
        </w:tc>
      </w:tr>
      <w:tr w:rsidR="006A79DE" w:rsidRPr="006A79DE" w14:paraId="325E55A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943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08:55:47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93D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894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814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966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05003050000021481-E0P2ewxindkh</w:t>
            </w:r>
          </w:p>
        </w:tc>
      </w:tr>
      <w:tr w:rsidR="006A79DE" w:rsidRPr="006A79DE" w14:paraId="5761648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9EE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08:55:47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6A2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FCB1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E21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683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05003050000021481-E0P2ewxindkj</w:t>
            </w:r>
          </w:p>
        </w:tc>
      </w:tr>
      <w:tr w:rsidR="006A79DE" w:rsidRPr="006A79DE" w14:paraId="7E456EC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B64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08:55:47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3A5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1FA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0D18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26C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05003050000021481-E0P2ewxindkn</w:t>
            </w:r>
          </w:p>
        </w:tc>
      </w:tr>
      <w:tr w:rsidR="006A79DE" w:rsidRPr="006A79DE" w14:paraId="211D2C1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7AD7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08:55:47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5D0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228C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418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303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05003050000021481-E0P2ewxindkq</w:t>
            </w:r>
          </w:p>
        </w:tc>
      </w:tr>
      <w:tr w:rsidR="006A79DE" w:rsidRPr="006A79DE" w14:paraId="08F3616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15AB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08:56:00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177E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151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4F68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2938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07003070000021459-E0P2ewxindtK</w:t>
            </w:r>
          </w:p>
        </w:tc>
      </w:tr>
      <w:tr w:rsidR="006A79DE" w:rsidRPr="006A79DE" w14:paraId="29D9DA6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BF2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09:01:38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8A26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BD41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3B7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923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05003050000022489-E0P2ewxingrp</w:t>
            </w:r>
          </w:p>
        </w:tc>
      </w:tr>
      <w:tr w:rsidR="006A79DE" w:rsidRPr="006A79DE" w14:paraId="3318BDD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D14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09:01:38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4DC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486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D92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413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05003050000022489-E0P2ewxingrr</w:t>
            </w:r>
          </w:p>
        </w:tc>
      </w:tr>
      <w:tr w:rsidR="006A79DE" w:rsidRPr="006A79DE" w14:paraId="4E4F343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8ED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09:06:01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E166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D97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8F0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DD6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05003050000022638-E0P2ewxinj8m</w:t>
            </w:r>
          </w:p>
        </w:tc>
      </w:tr>
      <w:tr w:rsidR="006A79DE" w:rsidRPr="006A79DE" w14:paraId="0F9C7C9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261E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09:06:04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342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EB3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2B6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563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05003050000022638-E0P2ewxinjBM</w:t>
            </w:r>
          </w:p>
        </w:tc>
      </w:tr>
      <w:tr w:rsidR="006A79DE" w:rsidRPr="006A79DE" w14:paraId="022EAB30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82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09:06:04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F33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A8EC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36D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2038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05003050000022638-E0P2ewxinjBO</w:t>
            </w:r>
          </w:p>
        </w:tc>
      </w:tr>
      <w:tr w:rsidR="006A79DE" w:rsidRPr="006A79DE" w14:paraId="19A265F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A13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09:07:42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99F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06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5E06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F93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05003050000023389-E0P2ewxinjnR</w:t>
            </w:r>
          </w:p>
        </w:tc>
      </w:tr>
      <w:tr w:rsidR="006A79DE" w:rsidRPr="006A79DE" w14:paraId="07F8023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F6F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09:10:40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864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E6D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EE55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1D2F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05003050000023643-E0P2ewxinl2p</w:t>
            </w:r>
          </w:p>
        </w:tc>
      </w:tr>
      <w:tr w:rsidR="006A79DE" w:rsidRPr="006A79DE" w14:paraId="60E30B1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9A4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09:13:10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545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1AB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A89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6478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07003070000023845-E0P2ewxinmW9</w:t>
            </w:r>
          </w:p>
        </w:tc>
      </w:tr>
      <w:tr w:rsidR="006A79DE" w:rsidRPr="006A79DE" w14:paraId="3226E7B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E48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2025-10-31 09:13:11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2DA3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AF00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67B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FCA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07003070000023845-E0P2ewxinmWF</w:t>
            </w:r>
          </w:p>
        </w:tc>
      </w:tr>
      <w:tr w:rsidR="006A79DE" w:rsidRPr="006A79DE" w14:paraId="211DFDB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3F89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09:13:23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4EA5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FB1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718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BB65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07003070000023845-E0P2ewxinmf5</w:t>
            </w:r>
          </w:p>
        </w:tc>
      </w:tr>
      <w:tr w:rsidR="006A79DE" w:rsidRPr="006A79DE" w14:paraId="4A4F350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C44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09:19:42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630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974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575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629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05003050000024446-E0P2ewxinpo7</w:t>
            </w:r>
          </w:p>
        </w:tc>
      </w:tr>
      <w:tr w:rsidR="006A79DE" w:rsidRPr="006A79DE" w14:paraId="3A5AED9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242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09:19:42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5A9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D1D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C52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D8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05003050000025156-E0P2ewxinpnp</w:t>
            </w:r>
          </w:p>
        </w:tc>
      </w:tr>
      <w:tr w:rsidR="006A79DE" w:rsidRPr="006A79DE" w14:paraId="6D3BB2F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9F4F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09:29:22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6FD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6D3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4D5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67DF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05003050000026667-E0P2ewxintwt</w:t>
            </w:r>
          </w:p>
        </w:tc>
      </w:tr>
      <w:tr w:rsidR="006A79DE" w:rsidRPr="006A79DE" w14:paraId="4B85092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E85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09:29:38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D071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6B58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E0B2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DAE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05003050000026710-E0P2ewxinu6J</w:t>
            </w:r>
          </w:p>
        </w:tc>
      </w:tr>
      <w:tr w:rsidR="006A79DE" w:rsidRPr="006A79DE" w14:paraId="7FC2EEA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E34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09:30:16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55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6B6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0695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69D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07003070000026631-E0P2ewxinudL</w:t>
            </w:r>
          </w:p>
        </w:tc>
      </w:tr>
      <w:tr w:rsidR="006A79DE" w:rsidRPr="006A79DE" w14:paraId="32C2D77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9959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09:38:38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BB7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B56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4A1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357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07003070000028175-E0P2ewxinztf</w:t>
            </w:r>
          </w:p>
        </w:tc>
      </w:tr>
      <w:tr w:rsidR="006A79DE" w:rsidRPr="006A79DE" w14:paraId="316C970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124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09:39:03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549F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42B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572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B9E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07003070000028175-E0P2ewxio07u</w:t>
            </w:r>
          </w:p>
        </w:tc>
      </w:tr>
      <w:tr w:rsidR="006A79DE" w:rsidRPr="006A79DE" w14:paraId="6CC78E2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BCD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09:39:53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0CF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0E5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DE7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B0D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05003050000027629-E0P2ewxio0R8</w:t>
            </w:r>
          </w:p>
        </w:tc>
      </w:tr>
      <w:tr w:rsidR="006A79DE" w:rsidRPr="006A79DE" w14:paraId="2277AA9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5B3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09:40:38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6CD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7EF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D9F7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C40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05003050000027022-E0P2ewxio0qq</w:t>
            </w:r>
          </w:p>
        </w:tc>
      </w:tr>
      <w:tr w:rsidR="006A79DE" w:rsidRPr="006A79DE" w14:paraId="2E453D5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80F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09:40:38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945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C951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FDD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F61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05003050000027629-E0P2ewxio0ow</w:t>
            </w:r>
          </w:p>
        </w:tc>
      </w:tr>
      <w:tr w:rsidR="006A79DE" w:rsidRPr="006A79DE" w14:paraId="37143AC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011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09:40:38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640C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FC3A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26B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0B0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05003050000027629-E0P2ewxio0oz</w:t>
            </w:r>
          </w:p>
        </w:tc>
      </w:tr>
      <w:tr w:rsidR="006A79DE" w:rsidRPr="006A79DE" w14:paraId="3DFB808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F79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09:54:05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967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1642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C47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83A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05003050000029966-E0P2ewxio7IR</w:t>
            </w:r>
          </w:p>
        </w:tc>
      </w:tr>
      <w:tr w:rsidR="006A79DE" w:rsidRPr="006A79DE" w14:paraId="3CAD786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FAB7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09:57:15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1D2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631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185E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AAF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07003070000030605-E0P2ewxio8ta</w:t>
            </w:r>
          </w:p>
        </w:tc>
      </w:tr>
      <w:tr w:rsidR="006A79DE" w:rsidRPr="006A79DE" w14:paraId="1C957F9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FF0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09:57:15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D92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88A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4E69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F8E5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07003070000030605-E0P2ewxio8tc</w:t>
            </w:r>
          </w:p>
        </w:tc>
      </w:tr>
      <w:tr w:rsidR="006A79DE" w:rsidRPr="006A79DE" w14:paraId="3C1E4AB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DB79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09:57:41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860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6E04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7FA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375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05003050000030801-E0P2ewxio9Ck</w:t>
            </w:r>
          </w:p>
        </w:tc>
      </w:tr>
      <w:tr w:rsidR="006A79DE" w:rsidRPr="006A79DE" w14:paraId="73D565A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523E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09:58:37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F0B1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57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9791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7FEC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07003070000030390-E0P2ewxio9g6</w:t>
            </w:r>
          </w:p>
        </w:tc>
      </w:tr>
      <w:tr w:rsidR="006A79DE" w:rsidRPr="006A79DE" w14:paraId="41C2C35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9268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09:58:37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732A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EF9F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7AB7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A5D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07003070000030390-E0P2ewxio9g3</w:t>
            </w:r>
          </w:p>
        </w:tc>
      </w:tr>
      <w:tr w:rsidR="006A79DE" w:rsidRPr="006A79DE" w14:paraId="7C5A2C9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C44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10:08:37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465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4CC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1E0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DAED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05003050000032644-E0P2ewxioFYj</w:t>
            </w:r>
          </w:p>
        </w:tc>
      </w:tr>
      <w:tr w:rsidR="006A79DE" w:rsidRPr="006A79DE" w14:paraId="68E40CE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D4EF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10:09:44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A710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0097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708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7FF2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07003070000032067-E0P2ewxioGD4</w:t>
            </w:r>
          </w:p>
        </w:tc>
      </w:tr>
      <w:tr w:rsidR="006A79DE" w:rsidRPr="006A79DE" w14:paraId="2D40E0D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0BB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10:09:44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1DA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D11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8325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0B3D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05003050000032644-E0P2ewxioGC9</w:t>
            </w:r>
          </w:p>
        </w:tc>
      </w:tr>
      <w:tr w:rsidR="006A79DE" w:rsidRPr="006A79DE" w14:paraId="3556B3F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EF48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10:12:24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861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4A5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696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20F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07003070000033001-E0P2ewxioHgM</w:t>
            </w:r>
          </w:p>
        </w:tc>
      </w:tr>
      <w:tr w:rsidR="006A79DE" w:rsidRPr="006A79DE" w14:paraId="6A6B895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3161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10:12:33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391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737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ED87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3BE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07003070000033001-E0P2ewxioHnv</w:t>
            </w:r>
          </w:p>
        </w:tc>
      </w:tr>
      <w:tr w:rsidR="006A79DE" w:rsidRPr="006A79DE" w14:paraId="356FC92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0209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10:14:08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F79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70C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B96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E71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05003050000033371-E0P2ewxioIbR</w:t>
            </w:r>
          </w:p>
        </w:tc>
      </w:tr>
      <w:tr w:rsidR="006A79DE" w:rsidRPr="006A79DE" w14:paraId="542A5D9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5435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10:17:41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587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F74A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B2A6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73F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05003050000033588-E0P2ewxioKDC</w:t>
            </w:r>
          </w:p>
        </w:tc>
      </w:tr>
      <w:tr w:rsidR="006A79DE" w:rsidRPr="006A79DE" w14:paraId="2C92D01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668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10:24:09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CFB8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AD81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0C6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DDF0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07003070000034140-E0P2ewxioN6Q</w:t>
            </w:r>
          </w:p>
        </w:tc>
      </w:tr>
      <w:tr w:rsidR="006A79DE" w:rsidRPr="006A79DE" w14:paraId="422F8E7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5B8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10:28:00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3BA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9FAD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896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FB1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05003050000034784-E0P2ewxioPLF</w:t>
            </w:r>
          </w:p>
        </w:tc>
      </w:tr>
      <w:tr w:rsidR="006A79DE" w:rsidRPr="006A79DE" w14:paraId="56D561C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93E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10:34:01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1807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A15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863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6BF4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05003050000035313-E0P2ewxioTGB</w:t>
            </w:r>
          </w:p>
        </w:tc>
      </w:tr>
      <w:tr w:rsidR="006A79DE" w:rsidRPr="006A79DE" w14:paraId="4908A25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6199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10:34:01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FA19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64C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B411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D75A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07003070000035818-E0P2ewxioTGD</w:t>
            </w:r>
          </w:p>
        </w:tc>
      </w:tr>
      <w:tr w:rsidR="006A79DE" w:rsidRPr="006A79DE" w14:paraId="7D11F01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920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10:34:26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525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1A14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4EA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786F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07003070000034716-E0P2ewxioTZI</w:t>
            </w:r>
          </w:p>
        </w:tc>
      </w:tr>
      <w:tr w:rsidR="006A79DE" w:rsidRPr="006A79DE" w14:paraId="359198C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5C4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10:40:40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305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1759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00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81F9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05003050000036518-E0P2ewxioWZE</w:t>
            </w:r>
          </w:p>
        </w:tc>
      </w:tr>
      <w:tr w:rsidR="006A79DE" w:rsidRPr="006A79DE" w14:paraId="3034791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F2D3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10:42:20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56E5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F8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D20F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6A4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05003050000036932-E0P2ewxioXi4</w:t>
            </w:r>
          </w:p>
        </w:tc>
      </w:tr>
      <w:tr w:rsidR="006A79DE" w:rsidRPr="006A79DE" w14:paraId="362167C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6F4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10:44:13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317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7D3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A05F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47B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05003050000037314-E0P2ewxioYn9</w:t>
            </w:r>
          </w:p>
        </w:tc>
      </w:tr>
      <w:tr w:rsidR="006A79DE" w:rsidRPr="006A79DE" w14:paraId="2DE6F08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7372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10:48:50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AADC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A6F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305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41A0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05003050000037446-E0P2ewxiobZe</w:t>
            </w:r>
          </w:p>
        </w:tc>
      </w:tr>
      <w:tr w:rsidR="006A79DE" w:rsidRPr="006A79DE" w14:paraId="7A7B806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66C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10:55:59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0DF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0B65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12F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A3A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05003050000038512-E0P2ewxiofd6</w:t>
            </w:r>
          </w:p>
        </w:tc>
      </w:tr>
      <w:tr w:rsidR="006A79DE" w:rsidRPr="006A79DE" w14:paraId="5686028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9EE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10:55:59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6BA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A81A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BC7D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D7D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05003050000038512-E0P2ewxiofcw</w:t>
            </w:r>
          </w:p>
        </w:tc>
      </w:tr>
      <w:tr w:rsidR="006A79DE" w:rsidRPr="006A79DE" w14:paraId="7B85E39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C16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11:00:03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D0AA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E9E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ED6C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2DE4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07003070000039153-E0P2ewxioiQ5</w:t>
            </w:r>
          </w:p>
        </w:tc>
      </w:tr>
      <w:tr w:rsidR="006A79DE" w:rsidRPr="006A79DE" w14:paraId="4860163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81E1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11:00:15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778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B80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4B15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4C54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05003050000038989-E0P2ewxioiyR</w:t>
            </w:r>
          </w:p>
        </w:tc>
      </w:tr>
      <w:tr w:rsidR="006A79DE" w:rsidRPr="006A79DE" w14:paraId="6BED3FE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23B3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11:04:05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770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484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F92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FF60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07003070000039350-E0P2ewxiomHb</w:t>
            </w:r>
          </w:p>
        </w:tc>
      </w:tr>
      <w:tr w:rsidR="006A79DE" w:rsidRPr="006A79DE" w14:paraId="4411EBA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A76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11:04:05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CCC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BE07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E15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9655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05003050000039483-E0P2ewxiomHh</w:t>
            </w:r>
          </w:p>
        </w:tc>
      </w:tr>
      <w:tr w:rsidR="006A79DE" w:rsidRPr="006A79DE" w14:paraId="37072B5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A948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11:04:05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1BD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0DD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E7F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0BB8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07003070000039350-E0P2ewxiomHf</w:t>
            </w:r>
          </w:p>
        </w:tc>
      </w:tr>
      <w:tr w:rsidR="006A79DE" w:rsidRPr="006A79DE" w14:paraId="3AD15A7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7A2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11:12:14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66FB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7F9D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9C3A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441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05003050000040366-E0P2ewxios7j</w:t>
            </w:r>
          </w:p>
        </w:tc>
      </w:tr>
      <w:tr w:rsidR="006A79DE" w:rsidRPr="006A79DE" w14:paraId="116147A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80B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11:12:14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2956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B074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428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5AF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05003050000040462-E0P2ewxios7l</w:t>
            </w:r>
          </w:p>
        </w:tc>
      </w:tr>
      <w:tr w:rsidR="006A79DE" w:rsidRPr="006A79DE" w14:paraId="711AE53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5C5C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11:17:45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138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DFB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997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440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07003070000040793-E0P2ewxiovRn</w:t>
            </w:r>
          </w:p>
        </w:tc>
      </w:tr>
      <w:tr w:rsidR="006A79DE" w:rsidRPr="006A79DE" w14:paraId="3DDA93C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80E6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11:17:45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C56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F00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2C36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05C8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07003070000040793-E0P2ewxiovRp</w:t>
            </w:r>
          </w:p>
        </w:tc>
      </w:tr>
      <w:tr w:rsidR="006A79DE" w:rsidRPr="006A79DE" w14:paraId="74B8653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38F3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11:23:18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8D4C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743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6763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11AA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05003050000041494-E0P2ewxioy9x</w:t>
            </w:r>
          </w:p>
        </w:tc>
      </w:tr>
      <w:tr w:rsidR="006A79DE" w:rsidRPr="006A79DE" w14:paraId="7CAD3D6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0B69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11:23:18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8B7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8BA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44B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126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05003050000041748-E0P2ewxioy9z</w:t>
            </w:r>
          </w:p>
        </w:tc>
      </w:tr>
      <w:tr w:rsidR="006A79DE" w:rsidRPr="006A79DE" w14:paraId="5C0BF7A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A58B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11:27:23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11E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B344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020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B3F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07003070000042009-E0P2ewxip07w</w:t>
            </w:r>
          </w:p>
        </w:tc>
      </w:tr>
      <w:tr w:rsidR="006A79DE" w:rsidRPr="006A79DE" w14:paraId="3BDF69A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9EE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7727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E26F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A1B1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D115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07003070000043191-E0P2ewxip4Sb</w:t>
            </w:r>
          </w:p>
        </w:tc>
      </w:tr>
      <w:tr w:rsidR="006A79DE" w:rsidRPr="006A79DE" w14:paraId="42BC3B5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63D1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1442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0BF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8923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F2C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07003070000043191-E0P2ewxip4Se</w:t>
            </w:r>
          </w:p>
        </w:tc>
      </w:tr>
      <w:tr w:rsidR="006A79DE" w:rsidRPr="006A79DE" w14:paraId="5AC76A5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D34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11:36:06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7655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756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055E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C9A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05003050000043122-E0P2ewxip4Vx</w:t>
            </w:r>
          </w:p>
        </w:tc>
      </w:tr>
      <w:tr w:rsidR="006A79DE" w:rsidRPr="006A79DE" w14:paraId="23E9BFA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776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11:36:06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C39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327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A964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3DB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05003050000043122-E0P2ewxip4Vz</w:t>
            </w:r>
          </w:p>
        </w:tc>
      </w:tr>
      <w:tr w:rsidR="006A79DE" w:rsidRPr="006A79DE" w14:paraId="556CC33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A4B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11:36:12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036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6CA3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9A2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8BE6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05003050000043238-E0P2ewxip4g6</w:t>
            </w:r>
          </w:p>
        </w:tc>
      </w:tr>
      <w:tr w:rsidR="006A79DE" w:rsidRPr="006A79DE" w14:paraId="70F6EEE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9FA5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11:38:41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66C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BCCE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135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B34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05003050000043631-E0P2ewxip6hY</w:t>
            </w:r>
          </w:p>
        </w:tc>
      </w:tr>
      <w:tr w:rsidR="006A79DE" w:rsidRPr="006A79DE" w14:paraId="48E11E5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7E2B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11:38:42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2702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5A6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8629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ACC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05003050000043631-E0P2ewxip6id</w:t>
            </w:r>
          </w:p>
        </w:tc>
      </w:tr>
      <w:tr w:rsidR="006A79DE" w:rsidRPr="006A79DE" w14:paraId="784F54F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6897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11:43:46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540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D07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B126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D436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07003070000043910-E0P2ewxip9Ce</w:t>
            </w:r>
          </w:p>
        </w:tc>
      </w:tr>
      <w:tr w:rsidR="006A79DE" w:rsidRPr="006A79DE" w14:paraId="5F13308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AF7C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11:43:46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026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DC4C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23F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920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07003070000044145-E0P2ewxip9Cg</w:t>
            </w:r>
          </w:p>
        </w:tc>
      </w:tr>
      <w:tr w:rsidR="006A79DE" w:rsidRPr="006A79DE" w14:paraId="66052FB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902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2025-10-31 11:56:15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6855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55B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6C2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539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07003070000046068-E0P2ewxipEjt</w:t>
            </w:r>
          </w:p>
        </w:tc>
      </w:tr>
      <w:tr w:rsidR="006A79DE" w:rsidRPr="006A79DE" w14:paraId="197083B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393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11:56:31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D25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A4A7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663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ED9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05003050000046046-E0P2ewxipEtf</w:t>
            </w:r>
          </w:p>
        </w:tc>
      </w:tr>
      <w:tr w:rsidR="006A79DE" w:rsidRPr="006A79DE" w14:paraId="46857FD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A41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11:56:34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F97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5E41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B7D4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2C8F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07003070000045619-E0P2ewxipEzf</w:t>
            </w:r>
          </w:p>
        </w:tc>
      </w:tr>
      <w:tr w:rsidR="006A79DE" w:rsidRPr="006A79DE" w14:paraId="1345FA4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5D3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11:56:34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CA13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0B6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94D8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098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07003070000045619-E0P2ewxipEzk</w:t>
            </w:r>
          </w:p>
        </w:tc>
      </w:tr>
      <w:tr w:rsidR="006A79DE" w:rsidRPr="006A79DE" w14:paraId="4978CB5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00B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11:56:34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386A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1BA9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F16D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CA2A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05003050000045704-E0P2ewxipEzo</w:t>
            </w:r>
          </w:p>
        </w:tc>
      </w:tr>
      <w:tr w:rsidR="006A79DE" w:rsidRPr="006A79DE" w14:paraId="1AEDC1B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EA1C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11:56:34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208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6EDC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C2A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4E54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07003070000045619-E0P2ewxipEzm</w:t>
            </w:r>
          </w:p>
        </w:tc>
      </w:tr>
      <w:tr w:rsidR="006A79DE" w:rsidRPr="006A79DE" w14:paraId="62A2FCA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C93E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12:07:06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3786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020E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B0B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295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07003070000047350-E0P2ewxipL0E</w:t>
            </w:r>
          </w:p>
        </w:tc>
      </w:tr>
      <w:tr w:rsidR="006A79DE" w:rsidRPr="006A79DE" w14:paraId="36F178B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369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12:07:18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F0D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7D4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EA2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9E98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05003050000047254-E0P2ewxipL6H</w:t>
            </w:r>
          </w:p>
        </w:tc>
      </w:tr>
      <w:tr w:rsidR="006A79DE" w:rsidRPr="006A79DE" w14:paraId="4881029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13B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12:07:18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FE0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1617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4BF1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48D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05003050000047254-E0P2ewxipL6M</w:t>
            </w:r>
          </w:p>
        </w:tc>
      </w:tr>
      <w:tr w:rsidR="006A79DE" w:rsidRPr="006A79DE" w14:paraId="19B3112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DEE4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12:07:18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B820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6E9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459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3DA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05003050000047276-E0P2ewxipL6O</w:t>
            </w:r>
          </w:p>
        </w:tc>
      </w:tr>
      <w:tr w:rsidR="006A79DE" w:rsidRPr="006A79DE" w14:paraId="0A38659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61A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12:07:18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37A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78C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AE7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5285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07003070000047272-E0P2ewxipL6Q</w:t>
            </w:r>
          </w:p>
        </w:tc>
      </w:tr>
      <w:tr w:rsidR="006A79DE" w:rsidRPr="006A79DE" w14:paraId="24A9CAA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D6A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12:12:58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B6B8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870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39A2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CB7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07003070000047899-E0P2ewxipNZg</w:t>
            </w:r>
          </w:p>
        </w:tc>
      </w:tr>
      <w:tr w:rsidR="006A79DE" w:rsidRPr="006A79DE" w14:paraId="4D402E6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F3D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2A9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139F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A458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07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07003070000048945-E0P2ewxipTB4</w:t>
            </w:r>
          </w:p>
        </w:tc>
      </w:tr>
      <w:tr w:rsidR="006A79DE" w:rsidRPr="006A79DE" w14:paraId="047F975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14CA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6B3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FFA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369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D4D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07003070000049037-E0P2ewxipT9x</w:t>
            </w:r>
          </w:p>
        </w:tc>
      </w:tr>
      <w:tr w:rsidR="006A79DE" w:rsidRPr="006A79DE" w14:paraId="52E08B8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D5F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7919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919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281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E8A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07003070000049037-E0P2ewxipTA0</w:t>
            </w:r>
          </w:p>
        </w:tc>
      </w:tr>
      <w:tr w:rsidR="006A79DE" w:rsidRPr="006A79DE" w14:paraId="241CA45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67C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2C49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BEB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E05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A5D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07003070000049039-E0P2ewxipTI0</w:t>
            </w:r>
          </w:p>
        </w:tc>
      </w:tr>
      <w:tr w:rsidR="006A79DE" w:rsidRPr="006A79DE" w14:paraId="71ECFC8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959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015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7DEE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EF02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EDC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07003070000049261-E0P2ewxipTK3</w:t>
            </w:r>
          </w:p>
        </w:tc>
      </w:tr>
      <w:tr w:rsidR="006A79DE" w:rsidRPr="006A79DE" w14:paraId="5DDBB1C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068B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CF0D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05E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A61D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7EE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05003050000049259-E0P2ewxipTae</w:t>
            </w:r>
          </w:p>
        </w:tc>
      </w:tr>
      <w:tr w:rsidR="006A79DE" w:rsidRPr="006A79DE" w14:paraId="2ECC571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FAD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B41C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713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4EC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8D7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05003050000049259-E0P2ewxipTao</w:t>
            </w:r>
          </w:p>
        </w:tc>
      </w:tr>
      <w:tr w:rsidR="006A79DE" w:rsidRPr="006A79DE" w14:paraId="6290A7B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5206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12:24:54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931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D9D4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7858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9A87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05003050000049259-E0P2ewxipTb0</w:t>
            </w:r>
          </w:p>
        </w:tc>
      </w:tr>
      <w:tr w:rsidR="006A79DE" w:rsidRPr="006A79DE" w14:paraId="456FA95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EB9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12:26:30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7C86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0A5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58B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F14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07003070000049594-E0P2ewxipUqV</w:t>
            </w:r>
          </w:p>
        </w:tc>
      </w:tr>
      <w:tr w:rsidR="006A79DE" w:rsidRPr="006A79DE" w14:paraId="057878C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046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12:29:19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3123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DAB0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630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120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07003070000050022-E0P2ewxipWd2</w:t>
            </w:r>
          </w:p>
        </w:tc>
      </w:tr>
      <w:tr w:rsidR="006A79DE" w:rsidRPr="006A79DE" w14:paraId="559D024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EB7A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12:30:03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916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4F8F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038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4DF7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05003050000050517-E0P2ewxipXX5</w:t>
            </w:r>
          </w:p>
        </w:tc>
      </w:tr>
      <w:tr w:rsidR="006A79DE" w:rsidRPr="006A79DE" w14:paraId="181921A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D9D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12:31:24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4438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ECA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245B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9E52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07003070000051094-E0P2ewxipZXi</w:t>
            </w:r>
          </w:p>
        </w:tc>
      </w:tr>
      <w:tr w:rsidR="006A79DE" w:rsidRPr="006A79DE" w14:paraId="3680549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CA94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12:31:41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710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F24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AC1D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A13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05003050000050989-E0P2ewxipZsd</w:t>
            </w:r>
          </w:p>
        </w:tc>
      </w:tr>
      <w:tr w:rsidR="006A79DE" w:rsidRPr="006A79DE" w14:paraId="5BFF073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91E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12:33:54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BA7A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C1A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4D5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59FC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05003050000052107-E0P2ewxipcrN</w:t>
            </w:r>
          </w:p>
        </w:tc>
      </w:tr>
      <w:tr w:rsidR="006A79DE" w:rsidRPr="006A79DE" w14:paraId="2D4D6C5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450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12:34:12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D32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C6E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5DAA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2504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05003050000052075-E0P2ewxipdBx</w:t>
            </w:r>
          </w:p>
        </w:tc>
      </w:tr>
      <w:tr w:rsidR="006A79DE" w:rsidRPr="006A79DE" w14:paraId="48C668C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1E4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12:35:15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54F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CF0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1EA4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4F6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05003050000052354-E0P2ewxipe7q</w:t>
            </w:r>
          </w:p>
        </w:tc>
      </w:tr>
      <w:tr w:rsidR="006A79DE" w:rsidRPr="006A79DE" w14:paraId="355A918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EA1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7FFA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77F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BEB2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89E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07003070000052786-E0P2ewxipevv</w:t>
            </w:r>
          </w:p>
        </w:tc>
      </w:tr>
      <w:tr w:rsidR="006A79DE" w:rsidRPr="006A79DE" w14:paraId="104F716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DB0F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12:38:34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A2A0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A26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1C73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364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05003050000053274-E0P2ewxiph6V</w:t>
            </w:r>
          </w:p>
        </w:tc>
      </w:tr>
      <w:tr w:rsidR="006A79DE" w:rsidRPr="006A79DE" w14:paraId="650FE7A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D6C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12:41:09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306A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21D6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E431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FD6C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07003070000053836-E0P2ewxipj3s</w:t>
            </w:r>
          </w:p>
        </w:tc>
      </w:tr>
      <w:tr w:rsidR="006A79DE" w:rsidRPr="006A79DE" w14:paraId="0B45BDA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633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12:41:09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D2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BA1E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EC9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8D2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07003070000053627-E0P2ewxipj2o</w:t>
            </w:r>
          </w:p>
        </w:tc>
      </w:tr>
      <w:tr w:rsidR="006A79DE" w:rsidRPr="006A79DE" w14:paraId="60FA2E8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8EA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12:42:35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4E3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469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0ED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B084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05003050000054278-E0P2ewxipkfl</w:t>
            </w:r>
          </w:p>
        </w:tc>
      </w:tr>
      <w:tr w:rsidR="006A79DE" w:rsidRPr="006A79DE" w14:paraId="1D1DDD5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74E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12:42:35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6E7E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CB78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9B20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067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05003050000054278-E0P2ewxipkfq</w:t>
            </w:r>
          </w:p>
        </w:tc>
      </w:tr>
      <w:tr w:rsidR="006A79DE" w:rsidRPr="006A79DE" w14:paraId="0D0FF24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0E15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12:46:53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2A4A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425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03EA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07E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07003070000055874-E0P2ewxipopH</w:t>
            </w:r>
          </w:p>
        </w:tc>
      </w:tr>
      <w:tr w:rsidR="006A79DE" w:rsidRPr="006A79DE" w14:paraId="67F4CDE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EE4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12:47:55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52B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E76B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C63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45B7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05003050000055755-E0P2ewxippkB</w:t>
            </w:r>
          </w:p>
        </w:tc>
      </w:tr>
      <w:tr w:rsidR="006A79DE" w:rsidRPr="006A79DE" w14:paraId="1817F2D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CC8B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12:49:49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C5F6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5E81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567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D60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07003070000056661-E0P2ewxiprZW</w:t>
            </w:r>
          </w:p>
        </w:tc>
      </w:tr>
      <w:tr w:rsidR="006A79DE" w:rsidRPr="006A79DE" w14:paraId="58D26C5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CB8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12:50:00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33E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2909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115F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498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05003050000056525-E0P2ewxipri1</w:t>
            </w:r>
          </w:p>
        </w:tc>
      </w:tr>
      <w:tr w:rsidR="006A79DE" w:rsidRPr="006A79DE" w14:paraId="144490E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98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12:50:00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E19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35B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44F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250D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05003050000056525-E0P2ewxipri3</w:t>
            </w:r>
          </w:p>
        </w:tc>
      </w:tr>
      <w:tr w:rsidR="006A79DE" w:rsidRPr="006A79DE" w14:paraId="07D49DA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8330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12:50:57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B75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8F1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A54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22A7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05003050000056525-E0P2ewxipsh7</w:t>
            </w:r>
          </w:p>
        </w:tc>
      </w:tr>
      <w:tr w:rsidR="006A79DE" w:rsidRPr="006A79DE" w14:paraId="37DBD32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007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12:50:57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7B8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283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BEE3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DB8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05003050000056641-E0P2ewxipshB</w:t>
            </w:r>
          </w:p>
        </w:tc>
      </w:tr>
      <w:tr w:rsidR="006A79DE" w:rsidRPr="006A79DE" w14:paraId="7FA23D0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052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12:50:57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82AE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23D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AAF0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A79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05003050000056641-E0P2ewxipshD</w:t>
            </w:r>
          </w:p>
        </w:tc>
      </w:tr>
      <w:tr w:rsidR="006A79DE" w:rsidRPr="006A79DE" w14:paraId="340CD56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B87C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12:54:31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41E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02C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B73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6E21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07003070000057729-E0P2ewxipwCT</w:t>
            </w:r>
          </w:p>
        </w:tc>
      </w:tr>
      <w:tr w:rsidR="006A79DE" w:rsidRPr="006A79DE" w14:paraId="43A1D88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31D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12:54:31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89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937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532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18C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07003070000057729-E0P2ewxipwCV</w:t>
            </w:r>
          </w:p>
        </w:tc>
      </w:tr>
      <w:tr w:rsidR="006A79DE" w:rsidRPr="006A79DE" w14:paraId="2159540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D3E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12:57:12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3587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6D0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AED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125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07003070000056934-E0P2ewxipy6g</w:t>
            </w:r>
          </w:p>
        </w:tc>
      </w:tr>
      <w:tr w:rsidR="006A79DE" w:rsidRPr="006A79DE" w14:paraId="3B93A03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8B9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12:57:12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4D52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12E7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0CF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25CE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07003070000057708-E0P2ewxipy5i</w:t>
            </w:r>
          </w:p>
        </w:tc>
      </w:tr>
      <w:tr w:rsidR="006A79DE" w:rsidRPr="006A79DE" w14:paraId="6EE46A6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5B5E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12:58:27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FE53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92C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723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A95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05003050000058053-E0P2ewxipyuZ</w:t>
            </w:r>
          </w:p>
        </w:tc>
      </w:tr>
      <w:tr w:rsidR="006A79DE" w:rsidRPr="006A79DE" w14:paraId="74363FC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263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13:00:18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7E77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718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A35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575D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05003050000058780-E0P2ewxiq0ZG</w:t>
            </w:r>
          </w:p>
        </w:tc>
      </w:tr>
      <w:tr w:rsidR="006A79DE" w:rsidRPr="006A79DE" w14:paraId="604CD66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96F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13:01:12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9744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D694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BD0A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19CE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07003070000059216-E0P2ewxiq1WP</w:t>
            </w:r>
          </w:p>
        </w:tc>
      </w:tr>
      <w:tr w:rsidR="006A79DE" w:rsidRPr="006A79DE" w14:paraId="0F8B6A1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20A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13:01:29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1DAE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797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F69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47B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05003050000059163-E0P2ewxiq1pf</w:t>
            </w:r>
          </w:p>
        </w:tc>
      </w:tr>
      <w:tr w:rsidR="006A79DE" w:rsidRPr="006A79DE" w14:paraId="59C7F2E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2509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13:01:29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9C4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016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A33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86D5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05003050000059163-E0P2ewxiq1pk</w:t>
            </w:r>
          </w:p>
        </w:tc>
      </w:tr>
      <w:tr w:rsidR="006A79DE" w:rsidRPr="006A79DE" w14:paraId="23CB839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E86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13:02:51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F61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D0A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4D8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515A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07003070000059586-E0P2ewxiq3Mc</w:t>
            </w:r>
          </w:p>
        </w:tc>
      </w:tr>
      <w:tr w:rsidR="006A79DE" w:rsidRPr="006A79DE" w14:paraId="52E1423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3802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13:04:27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66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D93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23A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98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07003070000059941-E0P2ewxiq4u1</w:t>
            </w:r>
          </w:p>
        </w:tc>
      </w:tr>
      <w:tr w:rsidR="006A79DE" w:rsidRPr="006A79DE" w14:paraId="2ADD73C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68A7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13:06:36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A66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488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3,370.0000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E0B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D1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05003050000060311-E0P2ewxiq7Ev</w:t>
            </w:r>
          </w:p>
        </w:tc>
      </w:tr>
      <w:tr w:rsidR="006A79DE" w:rsidRPr="006A79DE" w14:paraId="5378C58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FDE6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13:07:59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4F7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4600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3ADA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8B3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07003070000059820-E0P2ewxiq8iP</w:t>
            </w:r>
          </w:p>
        </w:tc>
      </w:tr>
      <w:tr w:rsidR="006A79DE" w:rsidRPr="006A79DE" w14:paraId="627F25A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DC3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13:07:59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B67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4B4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B85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F8A7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07003070000059820-E0P2ewxiq8iR</w:t>
            </w:r>
          </w:p>
        </w:tc>
      </w:tr>
      <w:tr w:rsidR="006A79DE" w:rsidRPr="006A79DE" w14:paraId="1111B19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399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13:08:03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598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B910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760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FC0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05003050000059908-E0P2ewxiq8ni</w:t>
            </w:r>
          </w:p>
        </w:tc>
      </w:tr>
      <w:tr w:rsidR="006A79DE" w:rsidRPr="006A79DE" w14:paraId="62D7374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761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13:08:03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09F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C9A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B83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EE5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05003050000059908-E0P2ewxiq8nl</w:t>
            </w:r>
          </w:p>
        </w:tc>
      </w:tr>
      <w:tr w:rsidR="006A79DE" w:rsidRPr="006A79DE" w14:paraId="38F0920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0D1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2025-10-31 13:13:15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1D7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770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FB73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5BC9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07003070000061803-E0P2ewxiqDFP</w:t>
            </w:r>
          </w:p>
        </w:tc>
      </w:tr>
      <w:tr w:rsidR="006A79DE" w:rsidRPr="006A79DE" w14:paraId="2614CE0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EA74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13:13:50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32F7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1EE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8C6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0CB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05003050000061760-E0P2ewxiqDl6</w:t>
            </w:r>
          </w:p>
        </w:tc>
      </w:tr>
      <w:tr w:rsidR="006A79DE" w:rsidRPr="006A79DE" w14:paraId="49E0CAC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1B20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13:13:50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665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AB5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E722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F446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07003070000061049-E0P2ewxiqDl4</w:t>
            </w:r>
          </w:p>
        </w:tc>
      </w:tr>
      <w:tr w:rsidR="006A79DE" w:rsidRPr="006A79DE" w14:paraId="571F0B1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05B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13:15:27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2B9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E1A1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B44B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8C7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05003050000062414-E0P2ewxiqF5l</w:t>
            </w:r>
          </w:p>
        </w:tc>
      </w:tr>
      <w:tr w:rsidR="006A79DE" w:rsidRPr="006A79DE" w14:paraId="67243F7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9FD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13:17:05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59AC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FC8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306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2A15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05003050000062755-E0P2ewxiqGKd</w:t>
            </w:r>
          </w:p>
        </w:tc>
      </w:tr>
      <w:tr w:rsidR="006A79DE" w:rsidRPr="006A79DE" w14:paraId="37991F9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3FFF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13:17:50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070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854A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59F4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C61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07003070000062870-E0P2ewxiqGps</w:t>
            </w:r>
          </w:p>
        </w:tc>
      </w:tr>
      <w:tr w:rsidR="006A79DE" w:rsidRPr="006A79DE" w14:paraId="4FE4AED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EE5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13:19:59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8E7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86B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9C1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D3C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07003070000062168-E0P2ewxiqIIn</w:t>
            </w:r>
          </w:p>
        </w:tc>
      </w:tr>
      <w:tr w:rsidR="006A79DE" w:rsidRPr="006A79DE" w14:paraId="7632CC8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5115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13:21:26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784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48DF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7D45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AC9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05003050000063737-E0P2ewxiqKGj</w:t>
            </w:r>
          </w:p>
        </w:tc>
      </w:tr>
      <w:tr w:rsidR="006A79DE" w:rsidRPr="006A79DE" w14:paraId="0D9BBBA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E4E1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73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1F40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C8D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63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07003070000063717-E0P2ewxiqKoB</w:t>
            </w:r>
          </w:p>
        </w:tc>
      </w:tr>
      <w:tr w:rsidR="006A79DE" w:rsidRPr="006A79DE" w14:paraId="0C9CD8D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B3C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963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FF26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3F0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075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07003070000063717-E0P2ewxiqKoE</w:t>
            </w:r>
          </w:p>
        </w:tc>
      </w:tr>
      <w:tr w:rsidR="006A79DE" w:rsidRPr="006A79DE" w14:paraId="6E1CE70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80D4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2D7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0A04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210A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7B0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07003070000063717-E0P2ewxiqKoG</w:t>
            </w:r>
          </w:p>
        </w:tc>
      </w:tr>
      <w:tr w:rsidR="006A79DE" w:rsidRPr="006A79DE" w14:paraId="67026EC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7AF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13:21:50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9A9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18E8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66FF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15D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07003070000063717-E0P2ewxiqKoJ</w:t>
            </w:r>
          </w:p>
        </w:tc>
      </w:tr>
      <w:tr w:rsidR="006A79DE" w:rsidRPr="006A79DE" w14:paraId="1DCCBCD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0174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13:25:35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A53A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87C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06E8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D73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05003050000064111-E0P2ewxiqNL7</w:t>
            </w:r>
          </w:p>
        </w:tc>
      </w:tr>
      <w:tr w:rsidR="006A79DE" w:rsidRPr="006A79DE" w14:paraId="1637CF5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59F5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13:25:36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F4DB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4146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0A2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0D0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05003050000064111-E0P2ewxiqNLW</w:t>
            </w:r>
          </w:p>
        </w:tc>
      </w:tr>
      <w:tr w:rsidR="006A79DE" w:rsidRPr="006A79DE" w14:paraId="3BB01B8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B1B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13:25:36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422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CAF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A0EB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479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05003050000064111-E0P2ewxiqNLZ</w:t>
            </w:r>
          </w:p>
        </w:tc>
      </w:tr>
      <w:tr w:rsidR="006A79DE" w:rsidRPr="006A79DE" w14:paraId="1006BBD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C0B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13:25:36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19C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4BF3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935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97A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05003050000064626-E0P2ewxiqNLb</w:t>
            </w:r>
          </w:p>
        </w:tc>
      </w:tr>
      <w:tr w:rsidR="006A79DE" w:rsidRPr="006A79DE" w14:paraId="6A38461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D9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13:26:57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758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7DDE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826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ECE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07003070000065026-E0P2ewxiqOCC</w:t>
            </w:r>
          </w:p>
        </w:tc>
      </w:tr>
      <w:tr w:rsidR="006A79DE" w:rsidRPr="006A79DE" w14:paraId="2B6F384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61E4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13:27:44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535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146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97D7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F64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05003050000064978-E0P2ewxiqOt8</w:t>
            </w:r>
          </w:p>
        </w:tc>
      </w:tr>
      <w:tr w:rsidR="006A79DE" w:rsidRPr="006A79DE" w14:paraId="00BC384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A5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13:28:39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212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D23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9AA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44E4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07003070000065334-E0P2ewxiqPll</w:t>
            </w:r>
          </w:p>
        </w:tc>
      </w:tr>
      <w:tr w:rsidR="006A79DE" w:rsidRPr="006A79DE" w14:paraId="0FC3316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731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13:29:59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FD4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DB98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3E8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422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05003050000065778-E0P2ewxiqRRk</w:t>
            </w:r>
          </w:p>
        </w:tc>
      </w:tr>
      <w:tr w:rsidR="006A79DE" w:rsidRPr="006A79DE" w14:paraId="32F39BE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AD4C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13:29:59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164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03C4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469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6C0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05003050000065792-E0P2ewxiqRQ4</w:t>
            </w:r>
          </w:p>
        </w:tc>
      </w:tr>
      <w:tr w:rsidR="006A79DE" w:rsidRPr="006A79DE" w14:paraId="6B09B19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FCD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13:31:05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300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4E8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D4B6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2328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05003050000066009-E0P2ewxiqStZ</w:t>
            </w:r>
          </w:p>
        </w:tc>
      </w:tr>
      <w:tr w:rsidR="006A79DE" w:rsidRPr="006A79DE" w14:paraId="0542205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F0FC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13:33:12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D0D0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88C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EDEE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A001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05003050000066558-E0P2ewxiqVE3</w:t>
            </w:r>
          </w:p>
        </w:tc>
      </w:tr>
      <w:tr w:rsidR="006A79DE" w:rsidRPr="006A79DE" w14:paraId="38C3FEC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057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13:37:43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9501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281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07AA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E530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05003050000067433-E0P2ewxiqaDB</w:t>
            </w:r>
          </w:p>
        </w:tc>
      </w:tr>
      <w:tr w:rsidR="006A79DE" w:rsidRPr="006A79DE" w14:paraId="4CF398B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1B3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13:38:42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FC02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AF6F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19C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759F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07003070000067310-E0P2ewxiqanl</w:t>
            </w:r>
          </w:p>
        </w:tc>
      </w:tr>
      <w:tr w:rsidR="006A79DE" w:rsidRPr="006A79DE" w14:paraId="3974033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5CC7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13:38:42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0D47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44C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401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74E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07003070000067310-E0P2ewxiqanb</w:t>
            </w:r>
          </w:p>
        </w:tc>
      </w:tr>
      <w:tr w:rsidR="006A79DE" w:rsidRPr="006A79DE" w14:paraId="524AEA3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B75E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13:38:42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6BF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F7F9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F01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39B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07003070000067310-E0P2ewxiqand</w:t>
            </w:r>
          </w:p>
        </w:tc>
      </w:tr>
      <w:tr w:rsidR="006A79DE" w:rsidRPr="006A79DE" w14:paraId="613E007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80DC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13:38:42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493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6445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95C0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D6E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07003070000067310-E0P2ewxiqanZ</w:t>
            </w:r>
          </w:p>
        </w:tc>
      </w:tr>
      <w:tr w:rsidR="006A79DE" w:rsidRPr="006A79DE" w14:paraId="4C9FA09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554E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13:38:42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6590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1AC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207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D3DF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05003050000067327-E0P2ewxiqalE</w:t>
            </w:r>
          </w:p>
        </w:tc>
      </w:tr>
      <w:tr w:rsidR="006A79DE" w:rsidRPr="006A79DE" w14:paraId="1D328A1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1D6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13:39:30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AEEB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48D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F18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D99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05003050000067873-E0P2ewxiqbEK</w:t>
            </w:r>
          </w:p>
        </w:tc>
      </w:tr>
      <w:tr w:rsidR="006A79DE" w:rsidRPr="006A79DE" w14:paraId="7B9BFE6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78F4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0A6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36B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C677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B508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05003050000067874-E0P2ewxiqbKD</w:t>
            </w:r>
          </w:p>
        </w:tc>
      </w:tr>
      <w:tr w:rsidR="006A79DE" w:rsidRPr="006A79DE" w14:paraId="2DC0F220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C00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9D18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8F3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7CC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2332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05003050000067874-E0P2ewxiqbJz</w:t>
            </w:r>
          </w:p>
        </w:tc>
      </w:tr>
      <w:tr w:rsidR="006A79DE" w:rsidRPr="006A79DE" w14:paraId="61EBFB1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58DB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B7C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288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7CC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9B61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05003050000067874-E0P2ewxiqbK3</w:t>
            </w:r>
          </w:p>
        </w:tc>
      </w:tr>
      <w:tr w:rsidR="006A79DE" w:rsidRPr="006A79DE" w14:paraId="5CD991C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D17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3D0A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946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B2B2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372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05003050000067874-E0P2ewxiqbK7</w:t>
            </w:r>
          </w:p>
        </w:tc>
      </w:tr>
      <w:tr w:rsidR="006A79DE" w:rsidRPr="006A79DE" w14:paraId="76A9746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AFC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13:39:35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784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4C6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0D38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E993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07003070000067810-E0P2ewxiqbIm</w:t>
            </w:r>
          </w:p>
        </w:tc>
      </w:tr>
      <w:tr w:rsidR="006A79DE" w:rsidRPr="006A79DE" w14:paraId="3C81B30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46D7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13:44:59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7400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FF3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EC6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AA9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07003070000068672-E0P2ewxiqgYg</w:t>
            </w:r>
          </w:p>
        </w:tc>
      </w:tr>
      <w:tr w:rsidR="006A79DE" w:rsidRPr="006A79DE" w14:paraId="578CB6B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EE35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13:46:40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591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33F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5F8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F7A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07003070000069221-E0P2ewxiqiAB</w:t>
            </w:r>
          </w:p>
        </w:tc>
      </w:tr>
      <w:tr w:rsidR="006A79DE" w:rsidRPr="006A79DE" w14:paraId="40725D6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AD1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13:46:59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952C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959B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459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8A30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07003070000069173-E0P2ewxiqiQC</w:t>
            </w:r>
          </w:p>
        </w:tc>
      </w:tr>
      <w:tr w:rsidR="006A79DE" w:rsidRPr="006A79DE" w14:paraId="0B50328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695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13:47:43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6486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4833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BA3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0797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07003070000069582-E0P2ewxiqj5S</w:t>
            </w:r>
          </w:p>
        </w:tc>
      </w:tr>
      <w:tr w:rsidR="006A79DE" w:rsidRPr="006A79DE" w14:paraId="7D8E83F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03C2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13:48:25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000A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5DCC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2F35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F1E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05003050000069671-E0P2ewxiqjlF</w:t>
            </w:r>
          </w:p>
        </w:tc>
      </w:tr>
      <w:tr w:rsidR="006A79DE" w:rsidRPr="006A79DE" w14:paraId="65B5EB9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AD6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13:49:08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F34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EED1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A59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4149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07003070000069107-E0P2ewxiqkUV</w:t>
            </w:r>
          </w:p>
        </w:tc>
      </w:tr>
      <w:tr w:rsidR="006A79DE" w:rsidRPr="006A79DE" w14:paraId="20BFD48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D10A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13:54:11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47A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179E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DB5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AFC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07003070000070857-E0P2ewxiqomb</w:t>
            </w:r>
          </w:p>
        </w:tc>
      </w:tr>
      <w:tr w:rsidR="006A79DE" w:rsidRPr="006A79DE" w14:paraId="423CBB2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8EB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13:54:11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435E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41A8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9CD4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53E1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07003070000070857-E0P2ewxiqomd</w:t>
            </w:r>
          </w:p>
        </w:tc>
      </w:tr>
      <w:tr w:rsidR="006A79DE" w:rsidRPr="006A79DE" w14:paraId="0D6EE65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467C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13:55:33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D7E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F6C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495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0D16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05003050000071040-E0P2ewxiqpal</w:t>
            </w:r>
          </w:p>
        </w:tc>
      </w:tr>
      <w:tr w:rsidR="006A79DE" w:rsidRPr="006A79DE" w14:paraId="70D8229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763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13:58:14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CCB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C81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87DE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3AD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05003050000071598-E0P2ewxiqs7d</w:t>
            </w:r>
          </w:p>
        </w:tc>
      </w:tr>
      <w:tr w:rsidR="006A79DE" w:rsidRPr="006A79DE" w14:paraId="6E83A54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320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13:58:58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9C55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579D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127D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350E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05003050000071206-E0P2ewxiqsiK</w:t>
            </w:r>
          </w:p>
        </w:tc>
      </w:tr>
      <w:tr w:rsidR="006A79DE" w:rsidRPr="006A79DE" w14:paraId="66251F5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87C3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1571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7E24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0A9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22B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07003070000070886-E0P2ewxiquJF</w:t>
            </w:r>
          </w:p>
        </w:tc>
      </w:tr>
      <w:tr w:rsidR="006A79DE" w:rsidRPr="006A79DE" w14:paraId="169BF0C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0657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128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4C4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0865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F15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07003070000070886-E0P2ewxiquJH</w:t>
            </w:r>
          </w:p>
        </w:tc>
      </w:tr>
      <w:tr w:rsidR="006A79DE" w:rsidRPr="006A79DE" w14:paraId="587AD8E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1F5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2512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135B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7804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218B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07003070000070886-E0P2ewxiquJJ</w:t>
            </w:r>
          </w:p>
        </w:tc>
      </w:tr>
      <w:tr w:rsidR="006A79DE" w:rsidRPr="006A79DE" w14:paraId="57AB09E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101F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65D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9EE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2E04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21F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07003070000070886-E0P2ewxiquJL</w:t>
            </w:r>
          </w:p>
        </w:tc>
      </w:tr>
      <w:tr w:rsidR="006A79DE" w:rsidRPr="006A79DE" w14:paraId="02C94DF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6F2A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8AC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F681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8888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A84E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07003070000070886-E0P2ewxiquJ8</w:t>
            </w:r>
          </w:p>
        </w:tc>
      </w:tr>
      <w:tr w:rsidR="006A79DE" w:rsidRPr="006A79DE" w14:paraId="514C64C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FB69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DD8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F80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34C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913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07003070000070886-E0P2ewxiquJB</w:t>
            </w:r>
          </w:p>
        </w:tc>
      </w:tr>
      <w:tr w:rsidR="006A79DE" w:rsidRPr="006A79DE" w14:paraId="690D361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3B9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349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881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B11F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DB09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07003070000071905-E0P2ewxiquIN</w:t>
            </w:r>
          </w:p>
        </w:tc>
      </w:tr>
      <w:tr w:rsidR="006A79DE" w:rsidRPr="006A79DE" w14:paraId="2045F6F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241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14:00:19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CC1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2F7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11ED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906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07003070000071960-E0P2ewxiquGz</w:t>
            </w:r>
          </w:p>
        </w:tc>
      </w:tr>
      <w:tr w:rsidR="006A79DE" w:rsidRPr="006A79DE" w14:paraId="08065AE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0CA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14:02:05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B2B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FAC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2F7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15D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07003070000072244-E0P2ewxiqw16</w:t>
            </w:r>
          </w:p>
        </w:tc>
      </w:tr>
      <w:tr w:rsidR="006A79DE" w:rsidRPr="006A79DE" w14:paraId="3AEC278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AEFC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14:03:04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E135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8CD4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884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3623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07003070000072660-E0P2ewxiqwoo</w:t>
            </w:r>
          </w:p>
        </w:tc>
      </w:tr>
      <w:tr w:rsidR="006A79DE" w:rsidRPr="006A79DE" w14:paraId="77C3386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56BC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14:03:04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506F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9F33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5A1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E626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07003070000072660-E0P2ewxiqwoq</w:t>
            </w:r>
          </w:p>
        </w:tc>
      </w:tr>
      <w:tr w:rsidR="006A79DE" w:rsidRPr="006A79DE" w14:paraId="1A60304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BFD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14:07:02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6FD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986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B2E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412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05003050000073558-E0P2ewxiqzwm</w:t>
            </w:r>
          </w:p>
        </w:tc>
      </w:tr>
      <w:tr w:rsidR="006A79DE" w:rsidRPr="006A79DE" w14:paraId="493EBDB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9E9B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2025-10-31 14:07:02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6FE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D33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A19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567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05003050000073558-E0P2ewxiqzwr</w:t>
            </w:r>
          </w:p>
        </w:tc>
      </w:tr>
      <w:tr w:rsidR="006A79DE" w:rsidRPr="006A79DE" w14:paraId="0C27FA2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1734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14:07:06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FEA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C67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3AD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B2F7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07003070000072805-E0P2ewxir01A</w:t>
            </w:r>
          </w:p>
        </w:tc>
      </w:tr>
      <w:tr w:rsidR="006A79DE" w:rsidRPr="006A79DE" w14:paraId="6BE0501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4D74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14:07:06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2A2B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939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E50C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DF7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07003070000073046-E0P2ewxir01C</w:t>
            </w:r>
          </w:p>
        </w:tc>
      </w:tr>
      <w:tr w:rsidR="006A79DE" w:rsidRPr="006A79DE" w14:paraId="2DE9929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E4F9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F17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336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15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33F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07003070000073670-E0P2ewxir118</w:t>
            </w:r>
          </w:p>
        </w:tc>
      </w:tr>
      <w:tr w:rsidR="006A79DE" w:rsidRPr="006A79DE" w14:paraId="35C55D3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8821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490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DB2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3974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F456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07003070000073670-E0P2ewxir11A</w:t>
            </w:r>
          </w:p>
        </w:tc>
      </w:tr>
      <w:tr w:rsidR="006A79DE" w:rsidRPr="006A79DE" w14:paraId="635D192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63C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74BE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8922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B87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C44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07003070000073670-E0P2ewxir10x</w:t>
            </w:r>
          </w:p>
        </w:tc>
      </w:tr>
      <w:tr w:rsidR="006A79DE" w:rsidRPr="006A79DE" w14:paraId="37F4D78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9E97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D87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028C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847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AE7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07003070000073670-E0P2ewxir10z</w:t>
            </w:r>
          </w:p>
        </w:tc>
      </w:tr>
      <w:tr w:rsidR="006A79DE" w:rsidRPr="006A79DE" w14:paraId="67B7181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C8E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E98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9AE6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427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B910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05003050000073721-E0P2ewxir0zW</w:t>
            </w:r>
          </w:p>
        </w:tc>
      </w:tr>
      <w:tr w:rsidR="006A79DE" w:rsidRPr="006A79DE" w14:paraId="3A134EB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55D0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14:08:28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E30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E4E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825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B71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07003070000073669-E0P2ewxir0ya</w:t>
            </w:r>
          </w:p>
        </w:tc>
      </w:tr>
      <w:tr w:rsidR="006A79DE" w:rsidRPr="006A79DE" w14:paraId="3C8652A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057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14:11:12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A83A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8917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1D4E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27F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05003050000074277-E0P2ewxir3Ft</w:t>
            </w:r>
          </w:p>
        </w:tc>
      </w:tr>
      <w:tr w:rsidR="006A79DE" w:rsidRPr="006A79DE" w14:paraId="024DB35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D6F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14:11:12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E755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7CD8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4FF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F647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07003070000073971-E0P2ewxir3Fp</w:t>
            </w:r>
          </w:p>
        </w:tc>
      </w:tr>
      <w:tr w:rsidR="006A79DE" w:rsidRPr="006A79DE" w14:paraId="6A42121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624E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14:13:24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2043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884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396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42DE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07003070000074657-E0P2ewxir52o</w:t>
            </w:r>
          </w:p>
        </w:tc>
      </w:tr>
      <w:tr w:rsidR="006A79DE" w:rsidRPr="006A79DE" w14:paraId="515691E0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D03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14:13:24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75FD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510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B64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8970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07003070000074657-E0P2ewxir52h</w:t>
            </w:r>
          </w:p>
        </w:tc>
      </w:tr>
      <w:tr w:rsidR="006A79DE" w:rsidRPr="006A79DE" w14:paraId="4106F22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730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14:14:31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37E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AF1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1493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30E4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05003050000075029-E0P2ewxir6UZ</w:t>
            </w:r>
          </w:p>
        </w:tc>
      </w:tr>
      <w:tr w:rsidR="006A79DE" w:rsidRPr="006A79DE" w14:paraId="6472A2A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4F63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14:14:31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6AE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888C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50BC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179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05003050000075029-E0P2ewxir6Ub</w:t>
            </w:r>
          </w:p>
        </w:tc>
      </w:tr>
      <w:tr w:rsidR="006A79DE" w:rsidRPr="006A79DE" w14:paraId="4458F9A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679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14:19:38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BEF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783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E2FE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1CD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05003050000075856-E0P2ewxirAoa</w:t>
            </w:r>
          </w:p>
        </w:tc>
      </w:tr>
      <w:tr w:rsidR="006A79DE" w:rsidRPr="006A79DE" w14:paraId="6CF9056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E98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14:19:50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599E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DB1D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D7D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0D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07003070000075641-E0P2ewxirAyd</w:t>
            </w:r>
          </w:p>
        </w:tc>
      </w:tr>
      <w:tr w:rsidR="006A79DE" w:rsidRPr="006A79DE" w14:paraId="1CFA6540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24C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14:22:08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D373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D2B9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D8F8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801D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07003070000076365-E0P2ewxirCdx</w:t>
            </w:r>
          </w:p>
        </w:tc>
      </w:tr>
      <w:tr w:rsidR="006A79DE" w:rsidRPr="006A79DE" w14:paraId="68D4BA0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B16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14:23:25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E929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A87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60D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CA0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05003050000076188-E0P2ewxirDRI</w:t>
            </w:r>
          </w:p>
        </w:tc>
      </w:tr>
      <w:tr w:rsidR="006A79DE" w:rsidRPr="006A79DE" w14:paraId="3EED712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21D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14:23:25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EFB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BBA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AE5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8937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05003050000076188-E0P2ewxirDRK</w:t>
            </w:r>
          </w:p>
        </w:tc>
      </w:tr>
      <w:tr w:rsidR="006A79DE" w:rsidRPr="006A79DE" w14:paraId="5CF3BC0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ABED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14:23:25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8C1A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A2B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9E6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25E9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05003050000076296-E0P2ewxirDQJ</w:t>
            </w:r>
          </w:p>
        </w:tc>
      </w:tr>
      <w:tr w:rsidR="006A79DE" w:rsidRPr="006A79DE" w14:paraId="033E520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1CF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14:24:27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41C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EC91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52FB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3D6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07003070000076704-E0P2ewxirEIY</w:t>
            </w:r>
          </w:p>
        </w:tc>
      </w:tr>
      <w:tr w:rsidR="006A79DE" w:rsidRPr="006A79DE" w14:paraId="30304C9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CD71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14:24:27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468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2EFE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9CDD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98DC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07003070000076559-E0P2ewxirEIo</w:t>
            </w:r>
          </w:p>
        </w:tc>
      </w:tr>
      <w:tr w:rsidR="006A79DE" w:rsidRPr="006A79DE" w14:paraId="5C66CE1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6A2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14:26:03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E65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C686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F322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4EFF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07003070000077032-E0P2ewxirGBF</w:t>
            </w:r>
          </w:p>
        </w:tc>
      </w:tr>
      <w:tr w:rsidR="006A79DE" w:rsidRPr="006A79DE" w14:paraId="6EF35E8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D2FD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14:28:05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0D24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0983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CFB7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88BA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05003050000077368-E0P2ewxirHvz</w:t>
            </w:r>
          </w:p>
        </w:tc>
      </w:tr>
      <w:tr w:rsidR="006A79DE" w:rsidRPr="006A79DE" w14:paraId="275B8C3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F97A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14:31:07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A87E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CDB1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E25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DDE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07003070000077980-E0P2ewxirKeF</w:t>
            </w:r>
          </w:p>
        </w:tc>
      </w:tr>
      <w:tr w:rsidR="006A79DE" w:rsidRPr="006A79DE" w14:paraId="79E02DC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F9D8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14:31:07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B4C0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0E92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E89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AC7C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07003070000077980-E0P2ewxirKeJ</w:t>
            </w:r>
          </w:p>
        </w:tc>
      </w:tr>
      <w:tr w:rsidR="006A79DE" w:rsidRPr="006A79DE" w14:paraId="0E1ECAF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94CD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14:31:07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59F4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B87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AB7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749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07003070000077980-E0P2ewxirKeZ</w:t>
            </w:r>
          </w:p>
        </w:tc>
      </w:tr>
      <w:tr w:rsidR="006A79DE" w:rsidRPr="006A79DE" w14:paraId="730433E3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C7C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14:32:44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C86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4BB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3693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966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07003070000078357-E0P2ewxirMNr</w:t>
            </w:r>
          </w:p>
        </w:tc>
      </w:tr>
      <w:tr w:rsidR="006A79DE" w:rsidRPr="006A79DE" w14:paraId="0E08FE6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78B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14:34:45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1D1B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68FE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B73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BB7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05003050000078763-E0P2ewxirNol</w:t>
            </w:r>
          </w:p>
        </w:tc>
      </w:tr>
      <w:tr w:rsidR="006A79DE" w:rsidRPr="006A79DE" w14:paraId="3BB39EC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489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14:34:45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CF34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CD6A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3E74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BD5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05003050000078763-E0P2ewxirNoc</w:t>
            </w:r>
          </w:p>
        </w:tc>
      </w:tr>
      <w:tr w:rsidR="006A79DE" w:rsidRPr="006A79DE" w14:paraId="61A5624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F190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14:38:30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FE82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8F1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BB8A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8043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07003070000079629-E0P2ewxirR2f</w:t>
            </w:r>
          </w:p>
        </w:tc>
      </w:tr>
      <w:tr w:rsidR="006A79DE" w:rsidRPr="006A79DE" w14:paraId="4FEAAA6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82A8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14:40:30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3D2E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FF18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134D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5C8F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07003070000079273-E0P2ewxirSTK</w:t>
            </w:r>
          </w:p>
        </w:tc>
      </w:tr>
      <w:tr w:rsidR="006A79DE" w:rsidRPr="006A79DE" w14:paraId="3562999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81DF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14:40:30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354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6865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D56A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23FB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07003070000079576-E0P2ewxirSSK</w:t>
            </w:r>
          </w:p>
        </w:tc>
      </w:tr>
      <w:tr w:rsidR="006A79DE" w:rsidRPr="006A79DE" w14:paraId="66A30BB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BB8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14:40:30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50D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09F2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7C3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4FEE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07003070000079576-E0P2ewxirSSP</w:t>
            </w:r>
          </w:p>
        </w:tc>
      </w:tr>
      <w:tr w:rsidR="006A79DE" w:rsidRPr="006A79DE" w14:paraId="1130C13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5C06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14:40:30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3F7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D1E9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3,352.0000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C635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C1FE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07003070000079576-E0P2ewxirSSS</w:t>
            </w:r>
          </w:p>
        </w:tc>
      </w:tr>
      <w:tr w:rsidR="006A79DE" w:rsidRPr="006A79DE" w14:paraId="45A2464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0AB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14:41:29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DFBC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162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92E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B8C4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05003050000080090-E0P2ewxirTCs</w:t>
            </w:r>
          </w:p>
        </w:tc>
      </w:tr>
      <w:tr w:rsidR="006A79DE" w:rsidRPr="006A79DE" w14:paraId="134B995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E15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14:42:42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CC9C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5EC2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251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EC3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07003070000080342-E0P2ewxirTvp</w:t>
            </w:r>
          </w:p>
        </w:tc>
      </w:tr>
      <w:tr w:rsidR="006A79DE" w:rsidRPr="006A79DE" w14:paraId="2E0C0B3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684B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14:43:15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EE9E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F1E7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007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C7A4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07003070000080069-E0P2ewxirUOT</w:t>
            </w:r>
          </w:p>
        </w:tc>
      </w:tr>
      <w:tr w:rsidR="006A79DE" w:rsidRPr="006A79DE" w14:paraId="744E699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684B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14:44:45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E04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1EAF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FD25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3ECC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05003050000080644-E0P2ewxirWL1</w:t>
            </w:r>
          </w:p>
        </w:tc>
      </w:tr>
      <w:tr w:rsidR="006A79DE" w:rsidRPr="006A79DE" w14:paraId="596E935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6205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14:45:25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3C3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78FF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B361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7337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05003050000081082-E0P2ewxirYtP</w:t>
            </w:r>
          </w:p>
        </w:tc>
      </w:tr>
      <w:tr w:rsidR="006A79DE" w:rsidRPr="006A79DE" w14:paraId="353A6CB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E13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14:45:25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744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A66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3,348.0000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72E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B167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05003050000081141-E0P2ewxirYtR</w:t>
            </w:r>
          </w:p>
        </w:tc>
      </w:tr>
      <w:tr w:rsidR="006A79DE" w:rsidRPr="006A79DE" w14:paraId="56C59A1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A52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14:46:47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7CE5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313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4DA4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6F1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05003050000081609-E0P2ewxircHj</w:t>
            </w:r>
          </w:p>
        </w:tc>
      </w:tr>
      <w:tr w:rsidR="006A79DE" w:rsidRPr="006A79DE" w14:paraId="280F497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5CF2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14:47:52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9FB9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5AEA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99AC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4806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05003050000081867-E0P2ewxirddx</w:t>
            </w:r>
          </w:p>
        </w:tc>
      </w:tr>
      <w:tr w:rsidR="006A79DE" w:rsidRPr="006A79DE" w14:paraId="5FC497F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1FD5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14:49:22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2069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4C4D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F9B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DEC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07003070000082273-E0P2ewxirfHW</w:t>
            </w:r>
          </w:p>
        </w:tc>
      </w:tr>
      <w:tr w:rsidR="006A79DE" w:rsidRPr="006A79DE" w14:paraId="6A9C2E58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6CD4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14:52:15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E70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76B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D5E6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BEDB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07003070000082900-E0P2ewxiriME</w:t>
            </w:r>
          </w:p>
        </w:tc>
      </w:tr>
      <w:tr w:rsidR="006A79DE" w:rsidRPr="006A79DE" w14:paraId="5E1FDED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AE49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14:52:22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09A6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F11B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786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441D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05003050000082809-E0P2ewxiriUh</w:t>
            </w:r>
          </w:p>
        </w:tc>
      </w:tr>
      <w:tr w:rsidR="006A79DE" w:rsidRPr="006A79DE" w14:paraId="1778103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53F0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14:53:27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047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06C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3,354.0000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8C0E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DAF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07003070000082999-E0P2ewxirkAG</w:t>
            </w:r>
          </w:p>
        </w:tc>
      </w:tr>
      <w:tr w:rsidR="006A79DE" w:rsidRPr="006A79DE" w14:paraId="7BFE493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35F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14:53:46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FE68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CC4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3,353.0000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796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493F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05003050000083048-E0P2ewxirkXu</w:t>
            </w:r>
          </w:p>
        </w:tc>
      </w:tr>
      <w:tr w:rsidR="006A79DE" w:rsidRPr="006A79DE" w14:paraId="34BF8B3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CC4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14:54:50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637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073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5468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F37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07003070000083423-E0P2ewxirlkS</w:t>
            </w:r>
          </w:p>
        </w:tc>
      </w:tr>
      <w:tr w:rsidR="006A79DE" w:rsidRPr="006A79DE" w14:paraId="462E7FE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D1DC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14:57:05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BBF0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CF6D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67AE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515B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05003050000083946-E0P2ewxiroQs</w:t>
            </w:r>
          </w:p>
        </w:tc>
      </w:tr>
      <w:tr w:rsidR="006A79DE" w:rsidRPr="006A79DE" w14:paraId="142DB361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E38E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14:58:07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AE52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5786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838E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B753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07003070000083809-E0P2ewxirpM3</w:t>
            </w:r>
          </w:p>
        </w:tc>
      </w:tr>
      <w:tr w:rsidR="006A79DE" w:rsidRPr="006A79DE" w14:paraId="2822DAF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73A4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14:58:07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3657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7B45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E0CA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737C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07003070000083809-E0P2ewxirpMA</w:t>
            </w:r>
          </w:p>
        </w:tc>
      </w:tr>
      <w:tr w:rsidR="006A79DE" w:rsidRPr="006A79DE" w14:paraId="68AF1B7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6959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14:59:35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5784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32A8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3,355.0000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28F5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226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05003050000083442-E0P2ewxirqgx</w:t>
            </w:r>
          </w:p>
        </w:tc>
      </w:tr>
      <w:tr w:rsidR="006A79DE" w:rsidRPr="006A79DE" w14:paraId="671AA8F0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E320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15:02:04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2D39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B606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D48F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63D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05003050000085683-E0P2ewxirtrh</w:t>
            </w:r>
          </w:p>
        </w:tc>
      </w:tr>
      <w:tr w:rsidR="006A79DE" w:rsidRPr="006A79DE" w14:paraId="1EC9C98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FEB0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15:02:50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794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C642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A216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036F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05003050000085573-E0P2ewxirugK</w:t>
            </w:r>
          </w:p>
        </w:tc>
      </w:tr>
      <w:tr w:rsidR="006A79DE" w:rsidRPr="006A79DE" w14:paraId="6CF1921D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54B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15:02:50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0BF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8B06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3DA6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4E5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05003050000085573-E0P2ewxirugQ</w:t>
            </w:r>
          </w:p>
        </w:tc>
      </w:tr>
      <w:tr w:rsidR="006A79DE" w:rsidRPr="006A79DE" w14:paraId="1A13252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F494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15:02:50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A6A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D95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0B63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C3CB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05003050000085817-E0P2ewxirufO</w:t>
            </w:r>
          </w:p>
        </w:tc>
      </w:tr>
      <w:tr w:rsidR="006A79DE" w:rsidRPr="006A79DE" w14:paraId="39F762E5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54B1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2025-10-31 15:04:30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EB0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ACF0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4F7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7118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05003050000086261-E0P2ewxirwC7</w:t>
            </w:r>
          </w:p>
        </w:tc>
      </w:tr>
      <w:tr w:rsidR="006A79DE" w:rsidRPr="006A79DE" w14:paraId="0BCC2B8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9CD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15:06:04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326B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0B9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C5C1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21B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05003050000086657-E0P2ewxirxeL</w:t>
            </w:r>
          </w:p>
        </w:tc>
      </w:tr>
      <w:tr w:rsidR="006A79DE" w:rsidRPr="006A79DE" w14:paraId="2D71C3C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E81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15:06:28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1CD6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2809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B673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44ED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05003050000086657-E0P2ewxiry7t</w:t>
            </w:r>
          </w:p>
        </w:tc>
      </w:tr>
      <w:tr w:rsidR="006A79DE" w:rsidRPr="006A79DE" w14:paraId="29AD8A6C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1A20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15:07:45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1F1D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76BE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3FF2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08F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07003070000087066-E0P2ewxirzfr</w:t>
            </w:r>
          </w:p>
        </w:tc>
      </w:tr>
      <w:tr w:rsidR="006A79DE" w:rsidRPr="006A79DE" w14:paraId="164A294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42D2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15:09:41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5C5F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7FAB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ABC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0E8A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05003050000086647-E0P2ewxis1yz</w:t>
            </w:r>
          </w:p>
        </w:tc>
      </w:tr>
      <w:tr w:rsidR="006A79DE" w:rsidRPr="006A79DE" w14:paraId="54BA6177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D93A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15:14:10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757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D220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068B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E61C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07003070000088419-E0P2ewxis6V0</w:t>
            </w:r>
          </w:p>
        </w:tc>
      </w:tr>
      <w:tr w:rsidR="006A79DE" w:rsidRPr="006A79DE" w14:paraId="5A3DE49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9FF5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15:14:57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4FEF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67EE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3,360.0000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F6C1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17D3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07003070000089053-E0P2ewxis7Fg</w:t>
            </w:r>
          </w:p>
        </w:tc>
      </w:tr>
      <w:tr w:rsidR="006A79DE" w:rsidRPr="006A79DE" w14:paraId="21910A7E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89DB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15:16:07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6B21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C1DC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F8F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68EC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07003070000089487-E0P2ewxis8xj</w:t>
            </w:r>
          </w:p>
        </w:tc>
      </w:tr>
      <w:tr w:rsidR="006A79DE" w:rsidRPr="006A79DE" w14:paraId="3B0E3A9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C4A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15:17:40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7A3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CD47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F932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D024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05003050000089502-E0P2ewxisAUi</w:t>
            </w:r>
          </w:p>
        </w:tc>
      </w:tr>
      <w:tr w:rsidR="006A79DE" w:rsidRPr="006A79DE" w14:paraId="449D2CD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A549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15:17:40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B5B3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69E8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C633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6AAA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05003050000089567-E0P2ewxisAUk</w:t>
            </w:r>
          </w:p>
        </w:tc>
      </w:tr>
      <w:tr w:rsidR="006A79DE" w:rsidRPr="006A79DE" w14:paraId="2389147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F31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15:18:29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BB69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919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3,359.0000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F778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88C3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07003070000089998-E0P2ewxisBa3</w:t>
            </w:r>
          </w:p>
        </w:tc>
      </w:tr>
      <w:tr w:rsidR="006A79DE" w:rsidRPr="006A79DE" w14:paraId="1A89CABA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21EC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15:19:36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4599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DDBC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47C8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9A20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05003050000089878-E0P2ewxisCbf</w:t>
            </w:r>
          </w:p>
        </w:tc>
      </w:tr>
      <w:tr w:rsidR="006A79DE" w:rsidRPr="006A79DE" w14:paraId="13B00722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2EF6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15:21:08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808B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3C97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5E5A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718D2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05003050000090244-E0P2ewxisEOi</w:t>
            </w:r>
          </w:p>
        </w:tc>
      </w:tr>
      <w:tr w:rsidR="006A79DE" w:rsidRPr="006A79DE" w14:paraId="7425CF4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E6AD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15:22:45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55228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DAE2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E33E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91D4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07003070000090976-E0P2ewxisG6d</w:t>
            </w:r>
          </w:p>
        </w:tc>
      </w:tr>
      <w:tr w:rsidR="006A79DE" w:rsidRPr="006A79DE" w14:paraId="2E106BB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E2C3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15:24:37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2134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9EBC7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3,357.0000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6DD2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DF86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05003050000091347-E0P2ewxisHpg</w:t>
            </w:r>
          </w:p>
        </w:tc>
      </w:tr>
      <w:tr w:rsidR="006A79DE" w:rsidRPr="006A79DE" w14:paraId="75E04D16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0A6C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15:24:39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A86E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5C2E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3,356.0000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3DFB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AD66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07003070000090230-E0P2ewxisHue</w:t>
            </w:r>
          </w:p>
        </w:tc>
      </w:tr>
      <w:tr w:rsidR="006A79DE" w:rsidRPr="006A79DE" w14:paraId="133D702B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A481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15:27:10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D7BF0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8AC9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2B16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D1A0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07003070000091779-E0P2ewxisLjl</w:t>
            </w:r>
          </w:p>
        </w:tc>
      </w:tr>
      <w:tr w:rsidR="006A79DE" w:rsidRPr="006A79DE" w14:paraId="581C0A8F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4D65F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15:27:46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0CF8E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75AA4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3,358.0000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D408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1A46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07003070000092256-E0P2ewxisMXb</w:t>
            </w:r>
          </w:p>
        </w:tc>
      </w:tr>
      <w:tr w:rsidR="006A79DE" w:rsidRPr="006A79DE" w14:paraId="162BD444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DEA63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15:28:55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5BB05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48D9A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91E2B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72D91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05003050000092577-E0P2ewxisNxx</w:t>
            </w:r>
          </w:p>
        </w:tc>
      </w:tr>
      <w:tr w:rsidR="006A79DE" w:rsidRPr="006A79DE" w14:paraId="165B8629" w14:textId="77777777" w:rsidTr="006A79DE">
        <w:trPr>
          <w:trHeight w:val="2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AFE36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2025-10-31 15:28:55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7185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E6AD9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3,361.0000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5D01C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DB4BD" w14:textId="77777777" w:rsidR="006A79DE" w:rsidRPr="006A79DE" w:rsidRDefault="006A79DE" w:rsidP="006A79DE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A79DE">
              <w:rPr>
                <w:rFonts w:ascii="Arial" w:hAnsi="Arial" w:cs="Arial"/>
                <w:sz w:val="18"/>
                <w:szCs w:val="18"/>
                <w:lang w:eastAsia="en-GB"/>
              </w:rPr>
              <w:t>05003050000092577-E0P2ewxisNxz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47E5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51B44"/>
    <w:rsid w:val="00664011"/>
    <w:rsid w:val="006A17F0"/>
    <w:rsid w:val="006A72C7"/>
    <w:rsid w:val="006A742D"/>
    <w:rsid w:val="006A79DE"/>
    <w:rsid w:val="006B3991"/>
    <w:rsid w:val="006B7667"/>
    <w:rsid w:val="006D484E"/>
    <w:rsid w:val="006E11EB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AC3878"/>
    <w:rsid w:val="00B02E04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1E1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04915b8e496739502ebb334edde6c15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04b7b9782f3dd4ff7d0528aaf7305b70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MAR17MELD-955777008-84759</_dlc_DocId>
    <_dlc_DocIdUrl xmlns="5fe4e853-3417-48a7-a9b2-767e16cca7ad">
      <Url>https://afmap.sharepoint.com/sites/afmdms_mar17meldingen/_layouts/15/DocIdRedir.aspx?ID=MAR17MELD-955777008-84759</Url>
      <Description>MAR17MELD-955777008-84759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C2511-00025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2025.10.31.docx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C4922F-22D3-4098-9FAB-956FC6E1F14B}"/>
</file>

<file path=customXml/itemProps4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401B53F8-E8D1-4606-9213-6F1825DB5D50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50</TotalTime>
  <Pages>7</Pages>
  <Words>3853</Words>
  <Characters>20847</Characters>
  <Application>Microsoft Office Word</Application>
  <DocSecurity>0</DocSecurity>
  <Lines>1302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80</cp:revision>
  <cp:lastPrinted>2016-11-21T15:24:00Z</cp:lastPrinted>
  <dcterms:created xsi:type="dcterms:W3CDTF">2018-05-03T15:58:00Z</dcterms:created>
  <dcterms:modified xsi:type="dcterms:W3CDTF">2025-10-31T17:03:00Z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b1286f73-20a5-449a-bcb1-e0c5a01b7f97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