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3408DBBD" w:rsidR="00D647F7" w:rsidRPr="00A50F83" w:rsidRDefault="000262CA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12 November 2025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79CF60A0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134D76" w:rsidRPr="00134D76">
        <w:rPr>
          <w:sz w:val="22"/>
          <w:szCs w:val="22"/>
          <w:lang w:val="en"/>
        </w:rPr>
        <w:t>57,827</w:t>
      </w:r>
      <w:r w:rsidR="00134D76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1F5004" w:rsidRPr="001F5004">
        <w:rPr>
          <w:sz w:val="22"/>
          <w:szCs w:val="22"/>
          <w:lang w:val="en"/>
        </w:rPr>
        <w:t>58,393,772</w:t>
      </w:r>
      <w:r w:rsidR="001F500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6B3257" w:rsidRPr="006B3257">
        <w:rPr>
          <w:sz w:val="22"/>
          <w:szCs w:val="22"/>
          <w:lang w:val="en"/>
        </w:rPr>
        <w:t>1,824,514,451</w:t>
      </w:r>
      <w:r w:rsidR="006B3257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6B3257" w:rsidRPr="006B3257">
        <w:rPr>
          <w:sz w:val="22"/>
          <w:szCs w:val="22"/>
          <w:lang w:val="en"/>
        </w:rPr>
        <w:t>38,786,102</w:t>
      </w:r>
      <w:r w:rsidR="006B3257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0B16E387" w:rsidR="003E0113" w:rsidRPr="00141857" w:rsidRDefault="000262CA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0262CA">
              <w:rPr>
                <w:sz w:val="22"/>
                <w:szCs w:val="22"/>
                <w:lang w:val="en"/>
              </w:rPr>
              <w:t>12 November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653DD50E" w:rsidR="003E0113" w:rsidRPr="00141857" w:rsidRDefault="00134D7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34D76">
              <w:rPr>
                <w:rFonts w:ascii="Arial" w:hAnsi="Arial" w:cs="Arial"/>
                <w:sz w:val="22"/>
                <w:szCs w:val="22"/>
                <w:lang w:val="en"/>
              </w:rPr>
              <w:t>57,827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744EF36F" w:rsidR="003258FF" w:rsidRPr="00141857" w:rsidRDefault="001F5004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1F5004">
              <w:rPr>
                <w:rFonts w:ascii="Arial" w:hAnsi="Arial" w:cs="Arial"/>
                <w:sz w:val="22"/>
                <w:szCs w:val="22"/>
                <w:lang w:val="en"/>
              </w:rPr>
              <w:t>3222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48A0C0E6" w:rsidR="003258FF" w:rsidRPr="00141857" w:rsidRDefault="001F5004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1F5004">
              <w:rPr>
                <w:rFonts w:ascii="Arial" w:hAnsi="Arial" w:cs="Arial"/>
                <w:sz w:val="22"/>
                <w:szCs w:val="22"/>
                <w:lang w:val="en"/>
              </w:rPr>
              <w:t>3153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3ACF5487" w:rsidR="003E0113" w:rsidRPr="00141857" w:rsidRDefault="001F500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F5004">
              <w:rPr>
                <w:rFonts w:ascii="Arial" w:hAnsi="Arial" w:cs="Arial"/>
                <w:sz w:val="22"/>
                <w:szCs w:val="22"/>
                <w:lang w:val="en"/>
              </w:rPr>
              <w:t>3189.1248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2400"/>
        <w:gridCol w:w="880"/>
        <w:gridCol w:w="1120"/>
        <w:gridCol w:w="1260"/>
        <w:gridCol w:w="3620"/>
      </w:tblGrid>
      <w:tr w:rsidR="00274B02" w:rsidRPr="00274B02" w14:paraId="54A393EA" w14:textId="77777777" w:rsidTr="00274B02">
        <w:trPr>
          <w:trHeight w:val="2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D10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CF9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5CB2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FB54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9D59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274B02" w:rsidRPr="00274B02" w14:paraId="52B3DC7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E49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C325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573D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955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8702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07003070000004649-E0PBMSkr3GeO</w:t>
            </w:r>
          </w:p>
        </w:tc>
      </w:tr>
      <w:tr w:rsidR="00274B02" w:rsidRPr="00274B02" w14:paraId="1C75B6D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CA5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5DB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DA0F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4C9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A35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07003070000004649-E0PBMSkr3GeA</w:t>
            </w:r>
          </w:p>
        </w:tc>
      </w:tr>
      <w:tr w:rsidR="00274B02" w:rsidRPr="00274B02" w14:paraId="4DF52E9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391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1D95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B80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F5F9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1F5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07003070000004649-E0PBMSkr3GeC</w:t>
            </w:r>
          </w:p>
        </w:tc>
      </w:tr>
      <w:tr w:rsidR="00274B02" w:rsidRPr="00274B02" w14:paraId="2A24F96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828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676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6B8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394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64F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05003050000004665-E0PBMSkr3Gcu</w:t>
            </w:r>
          </w:p>
        </w:tc>
      </w:tr>
      <w:tr w:rsidR="00274B02" w:rsidRPr="00274B02" w14:paraId="2ECB322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19CC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07:03:40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8FB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727F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4FD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1AE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05003050000004965-E0PBMSkr3JwA</w:t>
            </w:r>
          </w:p>
        </w:tc>
      </w:tr>
      <w:tr w:rsidR="00274B02" w:rsidRPr="00274B02" w14:paraId="508029E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ED7B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07:03:42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60BA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ACC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BB7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11A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07003070000004889-E0PBMSkr3K4O</w:t>
            </w:r>
          </w:p>
        </w:tc>
      </w:tr>
      <w:tr w:rsidR="00274B02" w:rsidRPr="00274B02" w14:paraId="5D3FA57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38BD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07:05:06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938B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164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726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C96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05003050000005320-E0PBMSkr3Lg1</w:t>
            </w:r>
          </w:p>
        </w:tc>
      </w:tr>
      <w:tr w:rsidR="00274B02" w:rsidRPr="00274B02" w14:paraId="4423E8D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B089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07:05:06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469B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8261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9F1F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4274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05003050000005320-E0PBMSkr3Lfx</w:t>
            </w:r>
          </w:p>
        </w:tc>
      </w:tr>
      <w:tr w:rsidR="00274B02" w:rsidRPr="00274B02" w14:paraId="08F3647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891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07:05:06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A0A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C94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B24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805C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05003050000005320-E0PBMSkr3Lfu</w:t>
            </w:r>
          </w:p>
        </w:tc>
      </w:tr>
      <w:tr w:rsidR="00274B02" w:rsidRPr="00274B02" w14:paraId="5B15BD1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0E3C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07:06:55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FCB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D5F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A318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B91D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05003050000005501-E0PBMSkr3Oii</w:t>
            </w:r>
          </w:p>
        </w:tc>
      </w:tr>
      <w:tr w:rsidR="00274B02" w:rsidRPr="00274B02" w14:paraId="4D64A09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4F8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07:06:55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790D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CD0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3,222.0000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913B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5A48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07003070000005543-E0PBMSkr3OgB</w:t>
            </w:r>
          </w:p>
        </w:tc>
      </w:tr>
      <w:tr w:rsidR="00274B02" w:rsidRPr="00274B02" w14:paraId="6E7EC58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25F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07:08:31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61B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B1C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EE6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77B3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07003070000005884-E0PBMSkr3RYK</w:t>
            </w:r>
          </w:p>
        </w:tc>
      </w:tr>
      <w:tr w:rsidR="00274B02" w:rsidRPr="00274B02" w14:paraId="7519277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D5A2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07:08:38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8A9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2BA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B3A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A1C3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05003050000005852-E0PBMSkr3Rqo</w:t>
            </w:r>
          </w:p>
        </w:tc>
      </w:tr>
      <w:tr w:rsidR="00274B02" w:rsidRPr="00274B02" w14:paraId="48E2A7A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D11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07:12:09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55C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87BD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2E3C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853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07003070000006334-E0PBMSkr3XA7</w:t>
            </w:r>
          </w:p>
        </w:tc>
      </w:tr>
      <w:tr w:rsidR="00274B02" w:rsidRPr="00274B02" w14:paraId="67AB716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639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07:12:09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2B8F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FC9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7B7E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7AA4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07003070000006334-E0PBMSkr3XA9</w:t>
            </w:r>
          </w:p>
        </w:tc>
      </w:tr>
      <w:tr w:rsidR="00274B02" w:rsidRPr="00274B02" w14:paraId="4771360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B5F6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07:13:34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8C9F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8DBC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338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A977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07003070000006581-E0PBMSkr3ZNX</w:t>
            </w:r>
          </w:p>
        </w:tc>
      </w:tr>
      <w:tr w:rsidR="00274B02" w:rsidRPr="00274B02" w14:paraId="50E6399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177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2025-11-12 07:19:33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E058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7E45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FA99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99A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05003050000008375-E0PBMSkr3gne</w:t>
            </w:r>
          </w:p>
        </w:tc>
      </w:tr>
      <w:tr w:rsidR="00274B02" w:rsidRPr="00274B02" w14:paraId="5C55428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CEB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07:19:33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C4D8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627D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3B5C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270F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07003070000008815-E0PBMSkr3gm7</w:t>
            </w:r>
          </w:p>
        </w:tc>
      </w:tr>
      <w:tr w:rsidR="00274B02" w:rsidRPr="00274B02" w14:paraId="7182B65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5D3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07:19:33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12C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97C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3,220.0000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9F5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916F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07003070000009115-E0PBMSkr3gkx</w:t>
            </w:r>
          </w:p>
        </w:tc>
      </w:tr>
      <w:tr w:rsidR="00274B02" w:rsidRPr="00274B02" w14:paraId="1232E44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9A1F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07:21:42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828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6C0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59A6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0DED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07003070000009737-E0PBMSkr3iqG</w:t>
            </w:r>
          </w:p>
        </w:tc>
      </w:tr>
      <w:tr w:rsidR="00274B02" w:rsidRPr="00274B02" w14:paraId="3DBD09F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B8A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07:21:42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37DA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890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3,220.0000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9B8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C790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05003050000009676-E0PBMSkr3ioo</w:t>
            </w:r>
          </w:p>
        </w:tc>
      </w:tr>
      <w:tr w:rsidR="00274B02" w:rsidRPr="00274B02" w14:paraId="54167CE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3460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07:22:37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369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C274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BF3B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175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07003070000009967-E0PBMSkr3jcl</w:t>
            </w:r>
          </w:p>
        </w:tc>
      </w:tr>
      <w:tr w:rsidR="00274B02" w:rsidRPr="00274B02" w14:paraId="07A5F69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1DE5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07:22:37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A98B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0EB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15E6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0331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07003070000009967-E0PBMSkr3jcn</w:t>
            </w:r>
          </w:p>
        </w:tc>
      </w:tr>
      <w:tr w:rsidR="00274B02" w:rsidRPr="00274B02" w14:paraId="72D75D7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1EB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07:23:46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EB6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E19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189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750E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07003070000010214-E0PBMSkr3khP</w:t>
            </w:r>
          </w:p>
        </w:tc>
      </w:tr>
      <w:tr w:rsidR="00274B02" w:rsidRPr="00274B02" w14:paraId="048141D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AB81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07:23:46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514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D7F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B89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054C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07003070000010214-E0PBMSkr3kgu</w:t>
            </w:r>
          </w:p>
        </w:tc>
      </w:tr>
      <w:tr w:rsidR="00274B02" w:rsidRPr="00274B02" w14:paraId="15EA3A1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6BB8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07:28:57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40F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DAC3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3,220.0000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3B37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974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05003050000012316-E0PBMSkr3oyt</w:t>
            </w:r>
          </w:p>
        </w:tc>
      </w:tr>
      <w:tr w:rsidR="00274B02" w:rsidRPr="00274B02" w14:paraId="31459FB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42F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07:29:43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68C3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EF26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3,222.0000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719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A8F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07003070000012628-E0PBMSkr3pZb</w:t>
            </w:r>
          </w:p>
        </w:tc>
      </w:tr>
      <w:tr w:rsidR="00274B02" w:rsidRPr="00274B02" w14:paraId="5D8529A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C8AF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07:31:01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CFA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3049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444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E808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05003050000013124-E0PBMSkr3r9D</w:t>
            </w:r>
          </w:p>
        </w:tc>
      </w:tr>
      <w:tr w:rsidR="00274B02" w:rsidRPr="00274B02" w14:paraId="35887F2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C0C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07:31:01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562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B61D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5E8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BA2F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05003050000013124-E0PBMSkr3r8q</w:t>
            </w:r>
          </w:p>
        </w:tc>
      </w:tr>
      <w:tr w:rsidR="00274B02" w:rsidRPr="00274B02" w14:paraId="68B0DDC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3D5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07:31:01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9451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CE7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A6A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8152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05003050000013124-E0PBMSkr3r92</w:t>
            </w:r>
          </w:p>
        </w:tc>
      </w:tr>
      <w:tr w:rsidR="00274B02" w:rsidRPr="00274B02" w14:paraId="4AA4ECF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8D5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07:33:12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240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2A22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3F0B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4C9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07003070000013752-E0PBMSkr3t1t</w:t>
            </w:r>
          </w:p>
        </w:tc>
      </w:tr>
      <w:tr w:rsidR="00274B02" w:rsidRPr="00274B02" w14:paraId="18DA8E0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4D4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07:35:36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5E84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D03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BBF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D816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05003050000014562-E0PBMSkr3v0f</w:t>
            </w:r>
          </w:p>
        </w:tc>
      </w:tr>
      <w:tr w:rsidR="00274B02" w:rsidRPr="00274B02" w14:paraId="33C3FA9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7B0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07:35:37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C33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773B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F46A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5D18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05003050000014314-E0PBMSkr3v2k</w:t>
            </w:r>
          </w:p>
        </w:tc>
      </w:tr>
      <w:tr w:rsidR="00274B02" w:rsidRPr="00274B02" w14:paraId="5321519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239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07:35:37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DC1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5715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A36E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81D8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05003050000014314-E0PBMSkr3v2m</w:t>
            </w:r>
          </w:p>
        </w:tc>
      </w:tr>
      <w:tr w:rsidR="00274B02" w:rsidRPr="00274B02" w14:paraId="10AF38F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47C8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07:36:31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928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35C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004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3DF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07003070000014910-E0PBMSkr3vqC</w:t>
            </w:r>
          </w:p>
        </w:tc>
      </w:tr>
      <w:tr w:rsidR="00274B02" w:rsidRPr="00274B02" w14:paraId="09A7BE4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9FB6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07:36:31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D9E4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E65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66EC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C7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05003050000014859-E0PBMSkr3voe</w:t>
            </w:r>
          </w:p>
        </w:tc>
      </w:tr>
      <w:tr w:rsidR="00274B02" w:rsidRPr="00274B02" w14:paraId="424B038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A5B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07:38:18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74F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8BF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FC28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5550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05003050000015403-E0PBMSkr3x7S</w:t>
            </w:r>
          </w:p>
        </w:tc>
      </w:tr>
      <w:tr w:rsidR="00274B02" w:rsidRPr="00274B02" w14:paraId="6686F0E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2E9C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07:43:25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000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D07C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F54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D1B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05003050000017012-E0PBMSkr40mA</w:t>
            </w:r>
          </w:p>
        </w:tc>
      </w:tr>
      <w:tr w:rsidR="00274B02" w:rsidRPr="00274B02" w14:paraId="590AD86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554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07:44:37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7E5B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3DA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AA4C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F46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07003070000017760-E0PBMSkr41bH</w:t>
            </w:r>
          </w:p>
        </w:tc>
      </w:tr>
      <w:tr w:rsidR="00274B02" w:rsidRPr="00274B02" w14:paraId="68B7EE1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D6D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07:49:22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C69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68C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683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CE98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05003050000018274-E0PBMSkr451j</w:t>
            </w:r>
          </w:p>
        </w:tc>
      </w:tr>
      <w:tr w:rsidR="00274B02" w:rsidRPr="00274B02" w14:paraId="794D9B7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6A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07:49:22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5A71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8CA7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D1E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A00C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05003050000019081-E0PBMSkr4503</w:t>
            </w:r>
          </w:p>
        </w:tc>
      </w:tr>
      <w:tr w:rsidR="00274B02" w:rsidRPr="00274B02" w14:paraId="45C1FF2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189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07:49:27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2D4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719A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04F1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8333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07003070000019469-E0PBMSkr45Dn</w:t>
            </w:r>
          </w:p>
        </w:tc>
      </w:tr>
      <w:tr w:rsidR="00274B02" w:rsidRPr="00274B02" w14:paraId="3A83B44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749B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07:51:15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419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0B4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3AA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F26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05003050000019954-E0PBMSkr46sc</w:t>
            </w:r>
          </w:p>
        </w:tc>
      </w:tr>
      <w:tr w:rsidR="00274B02" w:rsidRPr="00274B02" w14:paraId="4FA67AB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86DE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07:53:26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CE3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DA26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3,211.0000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BAF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5749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07003070000020820-E0PBMSkr48Fi</w:t>
            </w:r>
          </w:p>
        </w:tc>
      </w:tr>
      <w:tr w:rsidR="00274B02" w:rsidRPr="00274B02" w14:paraId="579ADD7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F226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07:54:43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805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903C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1AAE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624B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05003050000019857-E0PBMSkr49TG</w:t>
            </w:r>
          </w:p>
        </w:tc>
      </w:tr>
      <w:tr w:rsidR="00274B02" w:rsidRPr="00274B02" w14:paraId="3E3D492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FE4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07:57:00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DE36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A1D7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954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5CAA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07003070000021573-E0PBMSkr4BMc</w:t>
            </w:r>
          </w:p>
        </w:tc>
      </w:tr>
      <w:tr w:rsidR="00274B02" w:rsidRPr="00274B02" w14:paraId="0264045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B61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07:58:51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C89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C2E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D9D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30A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07003070000022468-E0PBMSkr4CoP</w:t>
            </w:r>
          </w:p>
        </w:tc>
      </w:tr>
      <w:tr w:rsidR="00274B02" w:rsidRPr="00274B02" w14:paraId="797E332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64F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07:58:51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6899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8A37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40EF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F8BA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05003050000022675-E0PBMSkr4Cnu</w:t>
            </w:r>
          </w:p>
        </w:tc>
      </w:tr>
      <w:tr w:rsidR="00274B02" w:rsidRPr="00274B02" w14:paraId="4D6501B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E42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08:00:29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C092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795E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E811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AC5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05003050000023305-E0PBMSkr4ENs</w:t>
            </w:r>
          </w:p>
        </w:tc>
      </w:tr>
      <w:tr w:rsidR="00274B02" w:rsidRPr="00274B02" w14:paraId="7462DE5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0C7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08:06:02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B3A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F422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A626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D1F9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07003070000026434-E0PBMSkr4Iw8</w:t>
            </w:r>
          </w:p>
        </w:tc>
      </w:tr>
      <w:tr w:rsidR="00274B02" w:rsidRPr="00274B02" w14:paraId="6276305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7B5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08:06:19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E3A9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B8C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8402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A6C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05003050000025381-E0PBMSkr4J6r</w:t>
            </w:r>
          </w:p>
        </w:tc>
      </w:tr>
      <w:tr w:rsidR="00274B02" w:rsidRPr="00274B02" w14:paraId="22B7785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924B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08:10:44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15E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E1FC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52E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42A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07003070000029471-E0PBMSkr4Lk7</w:t>
            </w:r>
          </w:p>
        </w:tc>
      </w:tr>
      <w:tr w:rsidR="00274B02" w:rsidRPr="00274B02" w14:paraId="4A36A61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01C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08:10:55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B39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BCDB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0745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C46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05003050000030045-E0PBMSkr4M04</w:t>
            </w:r>
          </w:p>
        </w:tc>
      </w:tr>
      <w:tr w:rsidR="00274B02" w:rsidRPr="00274B02" w14:paraId="0029FE8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EF21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08:12:40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A0A2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3B9E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ECC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523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05003050000029916-E0PBMSkr4MoM</w:t>
            </w:r>
          </w:p>
        </w:tc>
      </w:tr>
      <w:tr w:rsidR="00274B02" w:rsidRPr="00274B02" w14:paraId="6020B2A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72C4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08:12:40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B985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EED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B1F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43E8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05003050000030045-E0PBMSkr4Mm9</w:t>
            </w:r>
          </w:p>
        </w:tc>
      </w:tr>
      <w:tr w:rsidR="00274B02" w:rsidRPr="00274B02" w14:paraId="0CD5891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2FED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08:12:40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8860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BA7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80B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C34E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05003050000030141-E0PBMSkr4MmB</w:t>
            </w:r>
          </w:p>
        </w:tc>
      </w:tr>
      <w:tr w:rsidR="00274B02" w:rsidRPr="00274B02" w14:paraId="66773C0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7DEC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08:14:09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BADA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9C4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574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CDC9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07003070000030091-E0PBMSkr4NgU</w:t>
            </w:r>
          </w:p>
        </w:tc>
      </w:tr>
      <w:tr w:rsidR="00274B02" w:rsidRPr="00274B02" w14:paraId="515A877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7F61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08:14:09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7FC9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1DD7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AB3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698A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05003050000027652-E0PBMSkr4Nex</w:t>
            </w:r>
          </w:p>
        </w:tc>
      </w:tr>
      <w:tr w:rsidR="00274B02" w:rsidRPr="00274B02" w14:paraId="2841C1C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AFF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08:16:02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FF89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1BD9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2E4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3229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05003050000032658-E0PBMSkr4Ovt</w:t>
            </w:r>
          </w:p>
        </w:tc>
      </w:tr>
      <w:tr w:rsidR="00274B02" w:rsidRPr="00274B02" w14:paraId="2D84E0D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3FCD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08:16:06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755C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2FB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8E54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F8DE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07003070000032717-E0PBMSkr4P1a</w:t>
            </w:r>
          </w:p>
        </w:tc>
      </w:tr>
      <w:tr w:rsidR="00274B02" w:rsidRPr="00274B02" w14:paraId="671992B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19E5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08:18:44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48FC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D92A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FC8B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4003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07003070000035384-E0PBMSkr4QpD</w:t>
            </w:r>
          </w:p>
        </w:tc>
      </w:tr>
      <w:tr w:rsidR="00274B02" w:rsidRPr="00274B02" w14:paraId="55A9F93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DD0D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08:21:32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2A7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E8F3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9F44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DD8F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05003050000035857-E0PBMSkr4TXI</w:t>
            </w:r>
          </w:p>
        </w:tc>
      </w:tr>
      <w:tr w:rsidR="00274B02" w:rsidRPr="00274B02" w14:paraId="7810A50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A79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08:21:32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AE7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832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126A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49AB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05003050000035255-E0PBMSkr4TW8</w:t>
            </w:r>
          </w:p>
        </w:tc>
      </w:tr>
      <w:tr w:rsidR="00274B02" w:rsidRPr="00274B02" w14:paraId="53031FB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857C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08:22:44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D7EA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1DB4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665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1DA5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07003070000038315-E0PBMSkr4UW4</w:t>
            </w:r>
          </w:p>
        </w:tc>
      </w:tr>
      <w:tr w:rsidR="00274B02" w:rsidRPr="00274B02" w14:paraId="2AC1655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57C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08:22:44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49CC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027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69C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261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07003070000038315-E0PBMSkr4UW8</w:t>
            </w:r>
          </w:p>
        </w:tc>
      </w:tr>
      <w:tr w:rsidR="00274B02" w:rsidRPr="00274B02" w14:paraId="56ADA4B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8C67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08:22:44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2AE9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12E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2F4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7AC6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07003070000038315-E0PBMSkr4UWE</w:t>
            </w:r>
          </w:p>
        </w:tc>
      </w:tr>
      <w:tr w:rsidR="00274B02" w:rsidRPr="00274B02" w14:paraId="3D2D28A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5BE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08:22:44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4A3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3AD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2C9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69DB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07003070000038315-E0PBMSkr4UWK</w:t>
            </w:r>
          </w:p>
        </w:tc>
      </w:tr>
      <w:tr w:rsidR="00274B02" w:rsidRPr="00274B02" w14:paraId="6D79230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D913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08:25:52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7EEA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C2F9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9F43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BC0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07003070000039268-E0PBMSkr4W8f</w:t>
            </w:r>
          </w:p>
        </w:tc>
      </w:tr>
      <w:tr w:rsidR="00274B02" w:rsidRPr="00274B02" w14:paraId="727152C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2ACF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08:31:52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225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8217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89A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79EB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05003050000043426-E0PBMSkr4Zvz</w:t>
            </w:r>
          </w:p>
        </w:tc>
      </w:tr>
      <w:tr w:rsidR="00274B02" w:rsidRPr="00274B02" w14:paraId="30C4D1A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2B81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08:32:36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D7C5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6CBC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35D0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5AB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05003050000043163-E0PBMSkr4ac9</w:t>
            </w:r>
          </w:p>
        </w:tc>
      </w:tr>
      <w:tr w:rsidR="00274B02" w:rsidRPr="00274B02" w14:paraId="676CE27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B30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08:34:49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ED4F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CE71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B262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30E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05003050000044747-E0PBMSkr4c1o</w:t>
            </w:r>
          </w:p>
        </w:tc>
      </w:tr>
      <w:tr w:rsidR="00274B02" w:rsidRPr="00274B02" w14:paraId="3926FB9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876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08:37:22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B63B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D07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801F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02D4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05003050000046510-E0PBMSkr4dpL</w:t>
            </w:r>
          </w:p>
        </w:tc>
      </w:tr>
      <w:tr w:rsidR="00274B02" w:rsidRPr="00274B02" w14:paraId="780179F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F1C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08:39:20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2FC9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FF59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D23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0852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05003050000047652-E0PBMSkr4ezI</w:t>
            </w:r>
          </w:p>
        </w:tc>
      </w:tr>
      <w:tr w:rsidR="00274B02" w:rsidRPr="00274B02" w14:paraId="6BADF32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1E8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08:39:20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F3DF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91C7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53A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3479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07003070000048018-E0PBMSkr4ewW</w:t>
            </w:r>
          </w:p>
        </w:tc>
      </w:tr>
      <w:tr w:rsidR="00274B02" w:rsidRPr="00274B02" w14:paraId="293839C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64DC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08:40:20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1A14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51B8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DD1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4861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05003050000048975-E0PBMSkr4feb</w:t>
            </w:r>
          </w:p>
        </w:tc>
      </w:tr>
      <w:tr w:rsidR="00274B02" w:rsidRPr="00274B02" w14:paraId="2CCADAB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D6DF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08:43:27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FB0E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2A5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523C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B8F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07003070000050986-E0PBMSkr4hIQ</w:t>
            </w:r>
          </w:p>
        </w:tc>
      </w:tr>
      <w:tr w:rsidR="00274B02" w:rsidRPr="00274B02" w14:paraId="2C12E0B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4565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08:49:13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167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DCA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A34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CC1C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05003050000051317-E0PBMSkr4kuX</w:t>
            </w:r>
          </w:p>
        </w:tc>
      </w:tr>
      <w:tr w:rsidR="00274B02" w:rsidRPr="00274B02" w14:paraId="4646BD3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4664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08:49:48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4DE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A692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032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5750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05003050000054255-E0PBMSkr4lE3</w:t>
            </w:r>
          </w:p>
        </w:tc>
      </w:tr>
      <w:tr w:rsidR="00274B02" w:rsidRPr="00274B02" w14:paraId="7DA1220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5F1F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08:57:57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0B5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1540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194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31A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07003070000058540-E0PBMSkr4pAg</w:t>
            </w:r>
          </w:p>
        </w:tc>
      </w:tr>
      <w:tr w:rsidR="00274B02" w:rsidRPr="00274B02" w14:paraId="460B5F3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E2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08:57:57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4EA4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BF3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28C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71B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07003070000058602-E0PBMSkr4p9j</w:t>
            </w:r>
          </w:p>
        </w:tc>
      </w:tr>
      <w:tr w:rsidR="00274B02" w:rsidRPr="00274B02" w14:paraId="38EA9B3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002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08:58:03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B23A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3BE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784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9D0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07003070000056930-E0PBMSkr4pCz</w:t>
            </w:r>
          </w:p>
        </w:tc>
      </w:tr>
      <w:tr w:rsidR="00274B02" w:rsidRPr="00274B02" w14:paraId="77353BC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04BD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09:00:14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960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504B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2FFD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E35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07003070000059809-E0PBMSkr4qQg</w:t>
            </w:r>
          </w:p>
        </w:tc>
      </w:tr>
      <w:tr w:rsidR="00274B02" w:rsidRPr="00274B02" w14:paraId="6F7A266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3AB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09:06:08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2201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5341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C69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B9C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07003070000061978-E0PBMSkr4tta</w:t>
            </w:r>
          </w:p>
        </w:tc>
      </w:tr>
      <w:tr w:rsidR="00274B02" w:rsidRPr="00274B02" w14:paraId="277A8BB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F37E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09:07:47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032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73D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A273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F9B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07003070000062656-E0PBMSkr4un2</w:t>
            </w:r>
          </w:p>
        </w:tc>
      </w:tr>
      <w:tr w:rsidR="00274B02" w:rsidRPr="00274B02" w14:paraId="76A1811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FE71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09:07:47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058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A8B7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4A6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CA4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07003070000062656-E0PBMSkr4un4</w:t>
            </w:r>
          </w:p>
        </w:tc>
      </w:tr>
      <w:tr w:rsidR="00274B02" w:rsidRPr="00274B02" w14:paraId="2C13641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382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09:12:00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3C0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741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3,201.0000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D10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08A3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07003070000063533-E0PBMSkr4wgh</w:t>
            </w:r>
          </w:p>
        </w:tc>
      </w:tr>
      <w:tr w:rsidR="00274B02" w:rsidRPr="00274B02" w14:paraId="27CBF51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3360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09:12:50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C47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01F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75D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C85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05003050000064347-E0PBMSkr4xIX</w:t>
            </w:r>
          </w:p>
        </w:tc>
      </w:tr>
      <w:tr w:rsidR="00274B02" w:rsidRPr="00274B02" w14:paraId="1FC8027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589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09:12:50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DDA6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F7C8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81C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4B1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05003050000064347-E0PBMSkr4xIZ</w:t>
            </w:r>
          </w:p>
        </w:tc>
      </w:tr>
      <w:tr w:rsidR="00274B02" w:rsidRPr="00274B02" w14:paraId="619C039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41E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09:12:50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5EF3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6A4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3054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DF8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07003070000063190-E0PBMSkr4xFN</w:t>
            </w:r>
          </w:p>
        </w:tc>
      </w:tr>
      <w:tr w:rsidR="00274B02" w:rsidRPr="00274B02" w14:paraId="4A8B376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241E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09:16:00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6D51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8D61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97C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BE70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05003050000064892-E0PBMSkr4zUu</w:t>
            </w:r>
          </w:p>
        </w:tc>
      </w:tr>
      <w:tr w:rsidR="00274B02" w:rsidRPr="00274B02" w14:paraId="71D44D0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A7E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09:20:11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5ABE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096A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182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FBB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07003070000066787-E0PBMSkr51sg</w:t>
            </w:r>
          </w:p>
        </w:tc>
      </w:tr>
      <w:tr w:rsidR="00274B02" w:rsidRPr="00274B02" w14:paraId="3422296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D039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09:22:38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00B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858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249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9D8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07003070000065539-E0PBMSkr52rM</w:t>
            </w:r>
          </w:p>
        </w:tc>
      </w:tr>
      <w:tr w:rsidR="00274B02" w:rsidRPr="00274B02" w14:paraId="2DB7B1A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BED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09:23:17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2219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031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E38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4AD4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05003050000067860-E0PBMSkr53Ab</w:t>
            </w:r>
          </w:p>
        </w:tc>
      </w:tr>
      <w:tr w:rsidR="00274B02" w:rsidRPr="00274B02" w14:paraId="56309A3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6B3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09:23:17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958D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19E5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494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A0AE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05003050000067860-E0PBMSkr53Ad</w:t>
            </w:r>
          </w:p>
        </w:tc>
      </w:tr>
      <w:tr w:rsidR="00274B02" w:rsidRPr="00274B02" w14:paraId="2960A54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995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09:32:59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FFE4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B13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F86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672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07003070000071760-E0PBMSkr57Sm</w:t>
            </w:r>
          </w:p>
        </w:tc>
      </w:tr>
      <w:tr w:rsidR="00274B02" w:rsidRPr="00274B02" w14:paraId="3FB8685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27D3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09:34:35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9DB8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7A75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B20D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71A4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07003070000069558-E0PBMSkr58TN</w:t>
            </w:r>
          </w:p>
        </w:tc>
      </w:tr>
      <w:tr w:rsidR="00274B02" w:rsidRPr="00274B02" w14:paraId="7A3C47E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7BB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09:40:29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4AAE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E30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46F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2D0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05003050000073790-E0PBMSkr5BUb</w:t>
            </w:r>
          </w:p>
        </w:tc>
      </w:tr>
      <w:tr w:rsidR="00274B02" w:rsidRPr="00274B02" w14:paraId="1151B6E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F06D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09:40:37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545A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F28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5C1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A6F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05003050000073790-E0PBMSkr5BYl</w:t>
            </w:r>
          </w:p>
        </w:tc>
      </w:tr>
      <w:tr w:rsidR="00274B02" w:rsidRPr="00274B02" w14:paraId="4331ACD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31C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09:40:37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9FD4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6022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D73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60C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07003070000074176-E0PBMSkr5BYn</w:t>
            </w:r>
          </w:p>
        </w:tc>
      </w:tr>
      <w:tr w:rsidR="00274B02" w:rsidRPr="00274B02" w14:paraId="0229008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11D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09:40:46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7777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E1EF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5C4D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C58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07003070000071993-E0PBMSkr5BeZ</w:t>
            </w:r>
          </w:p>
        </w:tc>
      </w:tr>
      <w:tr w:rsidR="00274B02" w:rsidRPr="00274B02" w14:paraId="6E183A5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6E8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09:40:46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1868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3FEA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C48D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459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07003070000071926-E0PBMSkr5BdZ</w:t>
            </w:r>
          </w:p>
        </w:tc>
      </w:tr>
      <w:tr w:rsidR="00274B02" w:rsidRPr="00274B02" w14:paraId="7BFA1CF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3D4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09:42:35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687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8BD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7F5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F01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07003070000075223-E0PBMSkr5CYc</w:t>
            </w:r>
          </w:p>
        </w:tc>
      </w:tr>
      <w:tr w:rsidR="00274B02" w:rsidRPr="00274B02" w14:paraId="7910C27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531B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09:42:35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08C7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8EB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5B7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CBF3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07003070000075223-E0PBMSkr5CYi</w:t>
            </w:r>
          </w:p>
        </w:tc>
      </w:tr>
      <w:tr w:rsidR="00274B02" w:rsidRPr="00274B02" w14:paraId="79D854B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0A06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09:43:22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6552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E7D4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A10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AE3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07003070000075203-E0PBMSkr5Cu0</w:t>
            </w:r>
          </w:p>
        </w:tc>
      </w:tr>
      <w:tr w:rsidR="00274B02" w:rsidRPr="00274B02" w14:paraId="09BAEE3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5D4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09:43:22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9C6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EE6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3C8C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9E4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07003070000075203-E0PBMSkr5Cty</w:t>
            </w:r>
          </w:p>
        </w:tc>
      </w:tr>
      <w:tr w:rsidR="00274B02" w:rsidRPr="00274B02" w14:paraId="16E1CE7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10C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09:47:47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7E2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A86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871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77A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05003050000078122-E0PBMSkr5FnZ</w:t>
            </w:r>
          </w:p>
        </w:tc>
      </w:tr>
      <w:tr w:rsidR="00274B02" w:rsidRPr="00274B02" w14:paraId="06FDEA7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A76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09:49:35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6BA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6A7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1CAF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3E9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05003050000077484-E0PBMSkr5GdI</w:t>
            </w:r>
          </w:p>
        </w:tc>
      </w:tr>
      <w:tr w:rsidR="00274B02" w:rsidRPr="00274B02" w14:paraId="075CA4D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7923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09:55:16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240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878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578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6ABE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07003070000078982-E0PBMSkr5Jod</w:t>
            </w:r>
          </w:p>
        </w:tc>
      </w:tr>
      <w:tr w:rsidR="00274B02" w:rsidRPr="00274B02" w14:paraId="6482AE7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BA3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09:57:09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584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F1EA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7EE9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915B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07003070000079633-E0PBMSkr5Kn0</w:t>
            </w:r>
          </w:p>
        </w:tc>
      </w:tr>
      <w:tr w:rsidR="00274B02" w:rsidRPr="00274B02" w14:paraId="73A28A1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B48A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09:58:23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DC3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8064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69D9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7F5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05003050000082215-E0PBMSkr5LX9</w:t>
            </w:r>
          </w:p>
        </w:tc>
      </w:tr>
      <w:tr w:rsidR="00274B02" w:rsidRPr="00274B02" w14:paraId="3438C0E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8A4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09:59:08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968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254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DAF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9CAE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05003050000083483-E0PBMSkr5Lsc</w:t>
            </w:r>
          </w:p>
        </w:tc>
      </w:tr>
      <w:tr w:rsidR="00274B02" w:rsidRPr="00274B02" w14:paraId="3933144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E1DD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10:07:04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C71F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DD4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B0F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D5F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05003050000086959-E0PBMSkr5Pbc</w:t>
            </w:r>
          </w:p>
        </w:tc>
      </w:tr>
      <w:tr w:rsidR="00274B02" w:rsidRPr="00274B02" w14:paraId="173401D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E5B8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10:07:59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A6BE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9CA7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14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791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07003070000087017-E0PBMSkr5Q2R</w:t>
            </w:r>
          </w:p>
        </w:tc>
      </w:tr>
      <w:tr w:rsidR="00274B02" w:rsidRPr="00274B02" w14:paraId="6AECA76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64E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10:11:50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77D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00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EA9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09EE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05003050000089144-E0PBMSkr5RSm</w:t>
            </w:r>
          </w:p>
        </w:tc>
      </w:tr>
      <w:tr w:rsidR="00274B02" w:rsidRPr="00274B02" w14:paraId="64957D6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02B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10:13:32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0C1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3B10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B83D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E3D6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05003050000087976-E0PBMSkr5SMZ</w:t>
            </w:r>
          </w:p>
        </w:tc>
      </w:tr>
      <w:tr w:rsidR="00274B02" w:rsidRPr="00274B02" w14:paraId="7ABEE36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8464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10:23:40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D3A0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7304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2D2B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A19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07003070000095079-E0PBMSkr5XGm</w:t>
            </w:r>
          </w:p>
        </w:tc>
      </w:tr>
      <w:tr w:rsidR="00274B02" w:rsidRPr="00274B02" w14:paraId="6F4011D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63E5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10:25:46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215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1DC2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7B72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B58F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05003050000095567-E0PBMSkr5XuC</w:t>
            </w:r>
          </w:p>
        </w:tc>
      </w:tr>
      <w:tr w:rsidR="00274B02" w:rsidRPr="00274B02" w14:paraId="41119EC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E58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10:26:11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69C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4E5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7CCD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ADD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07003070000094394-E0PBMSkr5Y1r</w:t>
            </w:r>
          </w:p>
        </w:tc>
      </w:tr>
      <w:tr w:rsidR="00274B02" w:rsidRPr="00274B02" w14:paraId="78E954C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5EB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10:29:09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71D9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85D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621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74FB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07003070000098003-E0PBMSkr5ZBJ</w:t>
            </w:r>
          </w:p>
        </w:tc>
      </w:tr>
      <w:tr w:rsidR="00274B02" w:rsidRPr="00274B02" w14:paraId="341A5CC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62C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10:30:01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480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2ECA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E36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EAF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05003050000098717-E0PBMSkr5ZfQ</w:t>
            </w:r>
          </w:p>
        </w:tc>
      </w:tr>
      <w:tr w:rsidR="00274B02" w:rsidRPr="00274B02" w14:paraId="5004C9D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719C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10:31:58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605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517A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88D8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A283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05003050000100669-E0PBMSkr5b7W</w:t>
            </w:r>
          </w:p>
        </w:tc>
      </w:tr>
      <w:tr w:rsidR="00274B02" w:rsidRPr="00274B02" w14:paraId="4ED48AA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F7E5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10:41:12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DBB0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CA7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6914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0B5A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07003070000106741-E0PBMSkr5fKp</w:t>
            </w:r>
          </w:p>
        </w:tc>
      </w:tr>
      <w:tr w:rsidR="00274B02" w:rsidRPr="00274B02" w14:paraId="76C1AF0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6EB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10:42:03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BC8E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6E0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D346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1309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07003070000105971-E0PBMSkr5fp4</w:t>
            </w:r>
          </w:p>
        </w:tc>
      </w:tr>
      <w:tr w:rsidR="00274B02" w:rsidRPr="00274B02" w14:paraId="643C818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567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10:42:03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7FBD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43F7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492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2D4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07003070000106509-E0PBMSkr5fp6</w:t>
            </w:r>
          </w:p>
        </w:tc>
      </w:tr>
      <w:tr w:rsidR="00274B02" w:rsidRPr="00274B02" w14:paraId="07F49A2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15A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10:42:03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DA1E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8301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90A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20F5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07003070000106509-E0PBMSkr5fp8</w:t>
            </w:r>
          </w:p>
        </w:tc>
      </w:tr>
      <w:tr w:rsidR="00274B02" w:rsidRPr="00274B02" w14:paraId="309DF78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9F6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10:44:36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15D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CD1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46A0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497B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05003050000108017-E0PBMSkr5hGy</w:t>
            </w:r>
          </w:p>
        </w:tc>
      </w:tr>
      <w:tr w:rsidR="00274B02" w:rsidRPr="00274B02" w14:paraId="4E95E2D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E46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10:44:41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BD5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0A5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9BC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53B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07003070000108060-E0PBMSkr5hK8</w:t>
            </w:r>
          </w:p>
        </w:tc>
      </w:tr>
      <w:tr w:rsidR="00274B02" w:rsidRPr="00274B02" w14:paraId="6E5BCE3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C6A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10:48:18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648F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ADCE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9D0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E80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05003050000109656-E0PBMSkr5izj</w:t>
            </w:r>
          </w:p>
        </w:tc>
      </w:tr>
      <w:tr w:rsidR="00274B02" w:rsidRPr="00274B02" w14:paraId="3E5E22D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273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176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64F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C6F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59C6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05003050000109656-E0PBMSkr5j3S</w:t>
            </w:r>
          </w:p>
        </w:tc>
      </w:tr>
      <w:tr w:rsidR="00274B02" w:rsidRPr="00274B02" w14:paraId="6ED7F99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A680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10:48:30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5553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311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697E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F623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07003070000109692-E0PBMSkr5j6R</w:t>
            </w:r>
          </w:p>
        </w:tc>
      </w:tr>
      <w:tr w:rsidR="00274B02" w:rsidRPr="00274B02" w14:paraId="0DEE879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F5B1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10:51:00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58F1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F3F3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832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315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07003070000111832-E0PBMSkr5kK4</w:t>
            </w:r>
          </w:p>
        </w:tc>
      </w:tr>
      <w:tr w:rsidR="00274B02" w:rsidRPr="00274B02" w14:paraId="5E9BE01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4048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10:57:46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E2E4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2D4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0CA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5B2D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05003050000116117-E0PBMSkr5my3</w:t>
            </w:r>
          </w:p>
        </w:tc>
      </w:tr>
      <w:tr w:rsidR="00274B02" w:rsidRPr="00274B02" w14:paraId="33689D1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0AC5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11:01:18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08B9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77D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648F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AB04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07003070000116498-E0PBMSkr5oi5</w:t>
            </w:r>
          </w:p>
        </w:tc>
      </w:tr>
      <w:tr w:rsidR="00274B02" w:rsidRPr="00274B02" w14:paraId="60C76F3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FF97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11:01:18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115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D0B7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DB2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413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07003070000117752-E0PBMSkr5oi7</w:t>
            </w:r>
          </w:p>
        </w:tc>
      </w:tr>
      <w:tr w:rsidR="00274B02" w:rsidRPr="00274B02" w14:paraId="78FE86D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24C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11:01:18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AFF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001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610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77E8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07003070000117752-E0PBMSkr5oiB</w:t>
            </w:r>
          </w:p>
        </w:tc>
      </w:tr>
      <w:tr w:rsidR="00274B02" w:rsidRPr="00274B02" w14:paraId="0C55E7D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7D91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11:04:29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14D3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BC7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EB95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95D8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07003070000120895-E0PBMSkr5qlD</w:t>
            </w:r>
          </w:p>
        </w:tc>
      </w:tr>
      <w:tr w:rsidR="00274B02" w:rsidRPr="00274B02" w14:paraId="74AF27D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C47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11:04:43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2A0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ECBF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4464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919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05003050000121360-E0PBMSkr5qrA</w:t>
            </w:r>
          </w:p>
        </w:tc>
      </w:tr>
      <w:tr w:rsidR="00274B02" w:rsidRPr="00274B02" w14:paraId="2E87BFE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8F5B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11:06:41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762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3F73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F5A1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0C44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07003070000123014-E0PBMSkr5tVJ</w:t>
            </w:r>
          </w:p>
        </w:tc>
      </w:tr>
      <w:tr w:rsidR="00274B02" w:rsidRPr="00274B02" w14:paraId="39DD2DE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9B3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11:11:14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69A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94F2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E05E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613A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07003070000123864-E0PBMSkr5vTY</w:t>
            </w:r>
          </w:p>
        </w:tc>
      </w:tr>
      <w:tr w:rsidR="00274B02" w:rsidRPr="00274B02" w14:paraId="308D735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07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11:11:14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59C7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0F65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687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F70F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05003050000123805-E0PBMSkr5vSS</w:t>
            </w:r>
          </w:p>
        </w:tc>
      </w:tr>
      <w:tr w:rsidR="00274B02" w:rsidRPr="00274B02" w14:paraId="0B27C57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ED8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11:11:14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6B8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B68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42D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BC3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05003050000123805-E0PBMSkr5vSU</w:t>
            </w:r>
          </w:p>
        </w:tc>
      </w:tr>
      <w:tr w:rsidR="00274B02" w:rsidRPr="00274B02" w14:paraId="45D64E0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E6D4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11:22:10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3D00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F969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041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52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05003050000129152-E0PBMSkr61A1</w:t>
            </w:r>
          </w:p>
        </w:tc>
      </w:tr>
      <w:tr w:rsidR="00274B02" w:rsidRPr="00274B02" w14:paraId="763702C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B374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11:24:19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3AF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2CAD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D26D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927C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07003070000130008-E0PBMSkr6206</w:t>
            </w:r>
          </w:p>
        </w:tc>
      </w:tr>
      <w:tr w:rsidR="00274B02" w:rsidRPr="00274B02" w14:paraId="670574D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2B3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11:25:36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E526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D20A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96B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66A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07003070000129629-E0PBMSkr62hn</w:t>
            </w:r>
          </w:p>
        </w:tc>
      </w:tr>
      <w:tr w:rsidR="00274B02" w:rsidRPr="00274B02" w14:paraId="23E95D2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0011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11:25:36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7D1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6F4F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07A6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39C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07003070000130009-E0PBMSkr62hp</w:t>
            </w:r>
          </w:p>
        </w:tc>
      </w:tr>
      <w:tr w:rsidR="00274B02" w:rsidRPr="00274B02" w14:paraId="6744C51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77FB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11:31:06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BE54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6AA8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9EF6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2899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05003050000132099-E0PBMSkr653w</w:t>
            </w:r>
          </w:p>
        </w:tc>
      </w:tr>
      <w:tr w:rsidR="00274B02" w:rsidRPr="00274B02" w14:paraId="6434E41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AB4E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11:31:06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B44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FFE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D95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711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07003070000132208-E0PBMSkr653u</w:t>
            </w:r>
          </w:p>
        </w:tc>
      </w:tr>
      <w:tr w:rsidR="00274B02" w:rsidRPr="00274B02" w14:paraId="1A72224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EFE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11:31:06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849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8053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D41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7F8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05003050000132254-E0PBMSkr653y</w:t>
            </w:r>
          </w:p>
        </w:tc>
      </w:tr>
      <w:tr w:rsidR="00274B02" w:rsidRPr="00274B02" w14:paraId="781004E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AC7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11:35:03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EF5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B28A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31B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D995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05003050000132920-E0PBMSkr676d</w:t>
            </w:r>
          </w:p>
        </w:tc>
      </w:tr>
      <w:tr w:rsidR="00274B02" w:rsidRPr="00274B02" w14:paraId="5387FD3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906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11:36:03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B74F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38D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B3E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42CD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07003070000134194-E0PBMSkr67iV</w:t>
            </w:r>
          </w:p>
        </w:tc>
      </w:tr>
      <w:tr w:rsidR="00274B02" w:rsidRPr="00274B02" w14:paraId="373AB28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9A55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11:37:46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887D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12F4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EC8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042A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07003070000134851-E0PBMSkr68oU</w:t>
            </w:r>
          </w:p>
        </w:tc>
      </w:tr>
      <w:tr w:rsidR="00274B02" w:rsidRPr="00274B02" w14:paraId="4A42BBF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FAA0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11:42:26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B99B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548B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36DA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232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05003050000136460-E0PBMSkr6Az6</w:t>
            </w:r>
          </w:p>
        </w:tc>
      </w:tr>
      <w:tr w:rsidR="00274B02" w:rsidRPr="00274B02" w14:paraId="46B59BA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2752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11:45:34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56B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2A38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732A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FF42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05003050000135382-E0PBMSkr6CSa</w:t>
            </w:r>
          </w:p>
        </w:tc>
      </w:tr>
      <w:tr w:rsidR="00274B02" w:rsidRPr="00274B02" w14:paraId="49F64E4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17E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11:46:47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CD85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5515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F0DA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B10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07003070000138369-E0PBMSkr6D80</w:t>
            </w:r>
          </w:p>
        </w:tc>
      </w:tr>
      <w:tr w:rsidR="00274B02" w:rsidRPr="00274B02" w14:paraId="27441BA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6EDD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11:57:39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E187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E114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AC9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C8B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05003050000141772-E0PBMSkr6IhE</w:t>
            </w:r>
          </w:p>
        </w:tc>
      </w:tr>
      <w:tr w:rsidR="00274B02" w:rsidRPr="00274B02" w14:paraId="2021B10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518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11:57:39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3641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4181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CA0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60F3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07003070000142112-E0PBMSkr6IgJ</w:t>
            </w:r>
          </w:p>
        </w:tc>
      </w:tr>
      <w:tr w:rsidR="00274B02" w:rsidRPr="00274B02" w14:paraId="7B3B7C5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05A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11:57:39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C41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9CF6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6860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F70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07003070000142112-E0PBMSkr6IgM</w:t>
            </w:r>
          </w:p>
        </w:tc>
      </w:tr>
      <w:tr w:rsidR="00274B02" w:rsidRPr="00274B02" w14:paraId="59D5CFF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E5D2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11:59:53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7FCD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27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B0B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79D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07003070000142571-E0PBMSkr6JxO</w:t>
            </w:r>
          </w:p>
        </w:tc>
      </w:tr>
      <w:tr w:rsidR="00274B02" w:rsidRPr="00274B02" w14:paraId="542A09A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72F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12:02:57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5873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0CA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63D1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22F3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07003070000143917-E0PBMSkr6MLH</w:t>
            </w:r>
          </w:p>
        </w:tc>
      </w:tr>
      <w:tr w:rsidR="00274B02" w:rsidRPr="00274B02" w14:paraId="4785F2B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025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12:04:20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1F83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B58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CD1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ADDA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05003050000144444-E0PBMSkr6N1W</w:t>
            </w:r>
          </w:p>
        </w:tc>
      </w:tr>
      <w:tr w:rsidR="00274B02" w:rsidRPr="00274B02" w14:paraId="648E652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DF0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12:06:01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DBFD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697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E44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3A1A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05003050000145326-E0PBMSkr6NoC</w:t>
            </w:r>
          </w:p>
        </w:tc>
      </w:tr>
      <w:tr w:rsidR="00274B02" w:rsidRPr="00274B02" w14:paraId="792EAF4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C6E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12:07:16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946E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2EC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60F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660D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07003070000145393-E0PBMSkr6OSi</w:t>
            </w:r>
          </w:p>
        </w:tc>
      </w:tr>
      <w:tr w:rsidR="00274B02" w:rsidRPr="00274B02" w14:paraId="5913E68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77BC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12:16:21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46FA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C959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38A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96AD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05003050000146771-E0PBMSkr6SXS</w:t>
            </w:r>
          </w:p>
        </w:tc>
      </w:tr>
      <w:tr w:rsidR="00274B02" w:rsidRPr="00274B02" w14:paraId="457F85A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0E7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12:17:54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B38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23A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F99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8486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05003050000149142-E0PBMSkr6Tfe</w:t>
            </w:r>
          </w:p>
        </w:tc>
      </w:tr>
      <w:tr w:rsidR="00274B02" w:rsidRPr="00274B02" w14:paraId="3E80B17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7C5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12:17:54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31A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6BDE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FD3C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D68F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07003070000146854-E0PBMSkr6Tfc</w:t>
            </w:r>
          </w:p>
        </w:tc>
      </w:tr>
      <w:tr w:rsidR="00274B02" w:rsidRPr="00274B02" w14:paraId="1BACEBC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5AF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12:23:20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D1B1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657B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EFC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C03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07003070000153203-E0PBMSkr6X4s</w:t>
            </w:r>
          </w:p>
        </w:tc>
      </w:tr>
      <w:tr w:rsidR="00274B02" w:rsidRPr="00274B02" w14:paraId="48F57E1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F0A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12:23:33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36F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98B4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197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E39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07003070000153085-E0PBMSkr6XHE</w:t>
            </w:r>
          </w:p>
        </w:tc>
      </w:tr>
      <w:tr w:rsidR="00274B02" w:rsidRPr="00274B02" w14:paraId="7527C66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24D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12:23:33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2AC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706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4D35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C1CC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07003070000153085-E0PBMSkr6XHG</w:t>
            </w:r>
          </w:p>
        </w:tc>
      </w:tr>
      <w:tr w:rsidR="00274B02" w:rsidRPr="00274B02" w14:paraId="659CA6B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3DA7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12:30:47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0570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86F6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7A36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49B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07003070000155935-E0PBMSkr6b3z</w:t>
            </w:r>
          </w:p>
        </w:tc>
      </w:tr>
      <w:tr w:rsidR="00274B02" w:rsidRPr="00274B02" w14:paraId="656D43E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4210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12:31:00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306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CF58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409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FA6C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05003050000155606-E0PBMSkr6bBO</w:t>
            </w:r>
          </w:p>
        </w:tc>
      </w:tr>
      <w:tr w:rsidR="00274B02" w:rsidRPr="00274B02" w14:paraId="35549DE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F6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12:31:44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915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9C12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3310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DE2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07003070000155621-E0PBMSkr6bgz</w:t>
            </w:r>
          </w:p>
        </w:tc>
      </w:tr>
      <w:tr w:rsidR="00274B02" w:rsidRPr="00274B02" w14:paraId="7BD766D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B6B3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12:32:53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CAF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523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F99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DDC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05003050000157351-E0PBMSkr6cPl</w:t>
            </w:r>
          </w:p>
        </w:tc>
      </w:tr>
      <w:tr w:rsidR="00274B02" w:rsidRPr="00274B02" w14:paraId="19BC8DD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1DE7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12:35:46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12FD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5EB9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B72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DC5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05003050000158245-E0PBMSkr6e64</w:t>
            </w:r>
          </w:p>
        </w:tc>
      </w:tr>
      <w:tr w:rsidR="00274B02" w:rsidRPr="00274B02" w14:paraId="2DC1CF5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B15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12:37:02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3BA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41D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976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B44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05003050000158739-E0PBMSkr6epU</w:t>
            </w:r>
          </w:p>
        </w:tc>
      </w:tr>
      <w:tr w:rsidR="00274B02" w:rsidRPr="00274B02" w14:paraId="6D39A37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CB2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12:41:42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2175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52E4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E42C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56B7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07003070000158764-E0PBMSkr6i8X</w:t>
            </w:r>
          </w:p>
        </w:tc>
      </w:tr>
      <w:tr w:rsidR="00274B02" w:rsidRPr="00274B02" w14:paraId="4F3443C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07B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12:43:09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CAA3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BE0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3F96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43B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05003050000161051-E0PBMSkr6j3k</w:t>
            </w:r>
          </w:p>
        </w:tc>
      </w:tr>
      <w:tr w:rsidR="00274B02" w:rsidRPr="00274B02" w14:paraId="4F7787A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A043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12:45:51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0654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B4B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9C2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8FE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05003050000161892-E0PBMSkr6kjS</w:t>
            </w:r>
          </w:p>
        </w:tc>
      </w:tr>
      <w:tr w:rsidR="00274B02" w:rsidRPr="00274B02" w14:paraId="2A75C52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B08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12:45:53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854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0E19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A2E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943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07003070000162018-E0PBMSkr6kkR</w:t>
            </w:r>
          </w:p>
        </w:tc>
      </w:tr>
      <w:tr w:rsidR="00274B02" w:rsidRPr="00274B02" w14:paraId="6A8CB44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813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12:53:03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FE1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300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20C3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C3DD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05003050000165312-E0PBMSkr6omC</w:t>
            </w:r>
          </w:p>
        </w:tc>
      </w:tr>
      <w:tr w:rsidR="00274B02" w:rsidRPr="00274B02" w14:paraId="5293946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DAFF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12:53:53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5315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375F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1022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D982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07003070000165756-E0PBMSkr6pGo</w:t>
            </w:r>
          </w:p>
        </w:tc>
      </w:tr>
      <w:tr w:rsidR="00274B02" w:rsidRPr="00274B02" w14:paraId="521B5E2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0BA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12:53:56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85DD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3CA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5546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4DA6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05003050000165612-E0PBMSkr6pJH</w:t>
            </w:r>
          </w:p>
        </w:tc>
      </w:tr>
      <w:tr w:rsidR="00274B02" w:rsidRPr="00274B02" w14:paraId="1DCAC5F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916D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12:54:54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D901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EA54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7F2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68B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05003050000165785-E0PBMSkr6pwW</w:t>
            </w:r>
          </w:p>
        </w:tc>
      </w:tr>
      <w:tr w:rsidR="00274B02" w:rsidRPr="00274B02" w14:paraId="570D9CF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969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12:54:54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EF2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18B9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5458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8F0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07003070000165938-E0PBMSkr6pv4</w:t>
            </w:r>
          </w:p>
        </w:tc>
      </w:tr>
      <w:tr w:rsidR="00274B02" w:rsidRPr="00274B02" w14:paraId="204868C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C39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12:58:47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E28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2541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1A6F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E2D3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07003070000167492-E0PBMSkr6svI</w:t>
            </w:r>
          </w:p>
        </w:tc>
      </w:tr>
      <w:tr w:rsidR="00274B02" w:rsidRPr="00274B02" w14:paraId="2A1E8C9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841B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13:04:34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D85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6752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937C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E9D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07003070000169674-E0PBMSkr6yMB</w:t>
            </w:r>
          </w:p>
        </w:tc>
      </w:tr>
      <w:tr w:rsidR="00274B02" w:rsidRPr="00274B02" w14:paraId="610ECC4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497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13:06:04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F6CB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B00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93BE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D25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07003070000171086-E0PBMSkr6zS9</w:t>
            </w:r>
          </w:p>
        </w:tc>
      </w:tr>
      <w:tr w:rsidR="00274B02" w:rsidRPr="00274B02" w14:paraId="48B1DE2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EBC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13:06:55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A6B8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CE6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254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BC21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05003050000170766-E0PBMSkr704N</w:t>
            </w:r>
          </w:p>
        </w:tc>
      </w:tr>
      <w:tr w:rsidR="00274B02" w:rsidRPr="00274B02" w14:paraId="6025146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5147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13:11:49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E71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76B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271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CCB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05003050000172261-E0PBMSkr73Q4</w:t>
            </w:r>
          </w:p>
        </w:tc>
      </w:tr>
      <w:tr w:rsidR="00274B02" w:rsidRPr="00274B02" w14:paraId="7371DF7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D6EC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13:11:49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029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3A9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4903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D744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07003070000173063-E0PBMSkr73Q6</w:t>
            </w:r>
          </w:p>
        </w:tc>
      </w:tr>
      <w:tr w:rsidR="00274B02" w:rsidRPr="00274B02" w14:paraId="796AC87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7C4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13:13:31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E547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A165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7F6A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E1F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05003050000173945-E0PBMSkr74lv</w:t>
            </w:r>
          </w:p>
        </w:tc>
      </w:tr>
      <w:tr w:rsidR="00274B02" w:rsidRPr="00274B02" w14:paraId="44BC9D4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85C3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13:13:45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650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239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581F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853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07003070000174011-E0PBMSkr752S</w:t>
            </w:r>
          </w:p>
        </w:tc>
      </w:tr>
      <w:tr w:rsidR="00274B02" w:rsidRPr="00274B02" w14:paraId="0DB07DB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A66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13:16:50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61D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610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546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DB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05003050000175304-E0PBMSkr77JL</w:t>
            </w:r>
          </w:p>
        </w:tc>
      </w:tr>
      <w:tr w:rsidR="00274B02" w:rsidRPr="00274B02" w14:paraId="544EC2D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4CC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13:18:27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3226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AA0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1CB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7456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07003070000175748-E0PBMSkr78Gg</w:t>
            </w:r>
          </w:p>
        </w:tc>
      </w:tr>
      <w:tr w:rsidR="00274B02" w:rsidRPr="00274B02" w14:paraId="3D8DA08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633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13:19:42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3940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3EA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5DB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53F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05003050000174432-E0PBMSkr78x0</w:t>
            </w:r>
          </w:p>
        </w:tc>
      </w:tr>
      <w:tr w:rsidR="00274B02" w:rsidRPr="00274B02" w14:paraId="1EC91AA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3C2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13:23:13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698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95E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3FF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9F99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07003070000178047-E0PBMSkr7B5R</w:t>
            </w:r>
          </w:p>
        </w:tc>
      </w:tr>
      <w:tr w:rsidR="00274B02" w:rsidRPr="00274B02" w14:paraId="3B65930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F673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13:23:13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82C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27E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2AB8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B360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07003070000178047-E0PBMSkr7B5T</w:t>
            </w:r>
          </w:p>
        </w:tc>
      </w:tr>
      <w:tr w:rsidR="00274B02" w:rsidRPr="00274B02" w14:paraId="1BE4C3B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622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13:25:51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8E4E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1FD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6898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67DC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07003070000179290-E0PBMSkr7DAD</w:t>
            </w:r>
          </w:p>
        </w:tc>
      </w:tr>
      <w:tr w:rsidR="00274B02" w:rsidRPr="00274B02" w14:paraId="35F989A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5293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A3FF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4AB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4864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124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07003070000179415-E0PBMSkr7DIe</w:t>
            </w:r>
          </w:p>
        </w:tc>
      </w:tr>
      <w:tr w:rsidR="00274B02" w:rsidRPr="00274B02" w14:paraId="22840C2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255A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C07C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28A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80EF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3EC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07003070000179415-E0PBMSkr7DIg</w:t>
            </w:r>
          </w:p>
        </w:tc>
      </w:tr>
      <w:tr w:rsidR="00274B02" w:rsidRPr="00274B02" w14:paraId="7A49C90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38D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13:27:16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B38E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3F6E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3B9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935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07003070000179376-E0PBMSkr7Dzu</w:t>
            </w:r>
          </w:p>
        </w:tc>
      </w:tr>
      <w:tr w:rsidR="00274B02" w:rsidRPr="00274B02" w14:paraId="6701523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2165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13:27:40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EF62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6BA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3C8A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53FE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07003070000179376-E0PBMSkr7E8A</w:t>
            </w:r>
          </w:p>
        </w:tc>
      </w:tr>
      <w:tr w:rsidR="00274B02" w:rsidRPr="00274B02" w14:paraId="443EF39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BE4E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13:27:45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8E1A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5DA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38D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5A7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07003070000180302-E0PBMSkr7EKD</w:t>
            </w:r>
          </w:p>
        </w:tc>
      </w:tr>
      <w:tr w:rsidR="00274B02" w:rsidRPr="00274B02" w14:paraId="3E2E759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37C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13:29:47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F13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6311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657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7589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07003070000181819-E0PBMSkr7FtI</w:t>
            </w:r>
          </w:p>
        </w:tc>
      </w:tr>
      <w:tr w:rsidR="00274B02" w:rsidRPr="00274B02" w14:paraId="3AFCA78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303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13:29:48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7E6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394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EFFD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8BBE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07003070000181819-E0PBMSkr7Ftc</w:t>
            </w:r>
          </w:p>
        </w:tc>
      </w:tr>
      <w:tr w:rsidR="00274B02" w:rsidRPr="00274B02" w14:paraId="55FE270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43C3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13:30:27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5DC3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E47E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A4B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B95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07003070000182667-E0PBMSkr7HCi</w:t>
            </w:r>
          </w:p>
        </w:tc>
      </w:tr>
      <w:tr w:rsidR="00274B02" w:rsidRPr="00274B02" w14:paraId="111C314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BA5A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13:31:25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28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ABE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99EF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3291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05003050000184856-E0PBMSkr7IuN</w:t>
            </w:r>
          </w:p>
        </w:tc>
      </w:tr>
      <w:tr w:rsidR="00274B02" w:rsidRPr="00274B02" w14:paraId="33B5FAC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AFCB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13:32:19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D98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E0A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575D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5E59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07003070000185905-E0PBMSkr7Kju</w:t>
            </w:r>
          </w:p>
        </w:tc>
      </w:tr>
      <w:tr w:rsidR="00274B02" w:rsidRPr="00274B02" w14:paraId="7BCCD11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2A4D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13:32:27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BCD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A89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83B1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FE8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07003070000185906-E0PBMSkr7KxT</w:t>
            </w:r>
          </w:p>
        </w:tc>
      </w:tr>
      <w:tr w:rsidR="00274B02" w:rsidRPr="00274B02" w14:paraId="73D9EC3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F09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13:32:53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93D9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C9D1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C0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5174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05003050000187479-E0PBMSkr7Lba</w:t>
            </w:r>
          </w:p>
        </w:tc>
      </w:tr>
      <w:tr w:rsidR="00274B02" w:rsidRPr="00274B02" w14:paraId="6F8793C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89F8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13:32:55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DB1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E533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B19C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9CF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05003050000187431-E0PBMSkr7Ldq</w:t>
            </w:r>
          </w:p>
        </w:tc>
      </w:tr>
      <w:tr w:rsidR="00274B02" w:rsidRPr="00274B02" w14:paraId="3A1420A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CC1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13:34:24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C5DC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7836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8B8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C9A3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05003050000189206-E0PBMSkr7Nhy</w:t>
            </w:r>
          </w:p>
        </w:tc>
      </w:tr>
      <w:tr w:rsidR="00274B02" w:rsidRPr="00274B02" w14:paraId="2DB5BD1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5216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13:35:35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011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985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ABCD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AEF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05003050000189122-E0PBMSkr7PZV</w:t>
            </w:r>
          </w:p>
        </w:tc>
      </w:tr>
      <w:tr w:rsidR="00274B02" w:rsidRPr="00274B02" w14:paraId="5530D76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3B1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A868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792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0FD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908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07003070000190793-E0PBMSkr7Q7t</w:t>
            </w:r>
          </w:p>
        </w:tc>
      </w:tr>
      <w:tr w:rsidR="00274B02" w:rsidRPr="00274B02" w14:paraId="2DB64AD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58D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13:36:56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5087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34C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7E57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AEEC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05003050000190666-E0PBMSkr7R5i</w:t>
            </w:r>
          </w:p>
        </w:tc>
      </w:tr>
      <w:tr w:rsidR="00274B02" w:rsidRPr="00274B02" w14:paraId="6480EBB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2D79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13:37:57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513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15F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1D7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88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07003070000192707-E0PBMSkr7SOz</w:t>
            </w:r>
          </w:p>
        </w:tc>
      </w:tr>
      <w:tr w:rsidR="00274B02" w:rsidRPr="00274B02" w14:paraId="24E895E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F206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13:38:04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AB1E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71A3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5BE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9D40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05003050000192643-E0PBMSkr7SWe</w:t>
            </w:r>
          </w:p>
        </w:tc>
      </w:tr>
      <w:tr w:rsidR="00274B02" w:rsidRPr="00274B02" w14:paraId="165CC45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B3B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13:39:29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CBD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07FA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DCA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8269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07003070000194187-E0PBMSkr7UKE</w:t>
            </w:r>
          </w:p>
        </w:tc>
      </w:tr>
      <w:tr w:rsidR="00274B02" w:rsidRPr="00274B02" w14:paraId="0F5C088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61CB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13:39:29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89F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D78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913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74A5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05003050000194087-E0PBMSkr7UJY</w:t>
            </w:r>
          </w:p>
        </w:tc>
      </w:tr>
      <w:tr w:rsidR="00274B02" w:rsidRPr="00274B02" w14:paraId="76017A5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F24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13:44:53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1F18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B8C4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2520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160F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05003050000198236-E0PBMSkr7bfu</w:t>
            </w:r>
          </w:p>
        </w:tc>
      </w:tr>
      <w:tr w:rsidR="00274B02" w:rsidRPr="00274B02" w14:paraId="33CAB85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FEF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13:46:20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C26A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3D9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998C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78E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05003050000200049-E0PBMSkr7dDY</w:t>
            </w:r>
          </w:p>
        </w:tc>
      </w:tr>
      <w:tr w:rsidR="00274B02" w:rsidRPr="00274B02" w14:paraId="384762F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E23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13:48:01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BBC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4CB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DC0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C06A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07003070000201700-E0PBMSkr7fCK</w:t>
            </w:r>
          </w:p>
        </w:tc>
      </w:tr>
      <w:tr w:rsidR="00274B02" w:rsidRPr="00274B02" w14:paraId="53A5F16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DAA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13:49:41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31B3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7F40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8C1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89E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05003050000203237-E0PBMSkr7hHO</w:t>
            </w:r>
          </w:p>
        </w:tc>
      </w:tr>
      <w:tr w:rsidR="00274B02" w:rsidRPr="00274B02" w14:paraId="4C994CE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A4F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13:51:17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8DCF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14D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7CD1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41A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07003070000204425-E0PBMSkr7j2y</w:t>
            </w:r>
          </w:p>
        </w:tc>
      </w:tr>
      <w:tr w:rsidR="00274B02" w:rsidRPr="00274B02" w14:paraId="5225A2C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77E0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13:52:34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BA48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450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235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888D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05003050000204089-E0PBMSkr7kPD</w:t>
            </w:r>
          </w:p>
        </w:tc>
      </w:tr>
      <w:tr w:rsidR="00274B02" w:rsidRPr="00274B02" w14:paraId="5697D54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17E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13:53:01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BFFE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4E6F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E0F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5F6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07003070000205713-E0PBMSkr7kuj</w:t>
            </w:r>
          </w:p>
        </w:tc>
      </w:tr>
      <w:tr w:rsidR="00274B02" w:rsidRPr="00274B02" w14:paraId="651C5C8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DE1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13:53:03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19A4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79A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D7B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BC1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07003070000205713-E0PBMSkr7kw4</w:t>
            </w:r>
          </w:p>
        </w:tc>
      </w:tr>
      <w:tr w:rsidR="00274B02" w:rsidRPr="00274B02" w14:paraId="116B84A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735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13:54:21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AB81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574D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F58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CD45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07003070000203127-E0PBMSkr7mBM</w:t>
            </w:r>
          </w:p>
        </w:tc>
      </w:tr>
      <w:tr w:rsidR="00274B02" w:rsidRPr="00274B02" w14:paraId="0199066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C82C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13:54:24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13D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41A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F24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8434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05003050000205582-E0PBMSkr7mHF</w:t>
            </w:r>
          </w:p>
        </w:tc>
      </w:tr>
      <w:tr w:rsidR="00274B02" w:rsidRPr="00274B02" w14:paraId="3A50B20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8806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13:56:02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3C6F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4D03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4A9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ED1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05003050000208384-E0PBMSkr7oDq</w:t>
            </w:r>
          </w:p>
        </w:tc>
      </w:tr>
      <w:tr w:rsidR="00274B02" w:rsidRPr="00274B02" w14:paraId="0B05F07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A67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13:56:54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BD75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2131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2CF9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3A2B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05003050000206924-E0PBMSkr7oyI</w:t>
            </w:r>
          </w:p>
        </w:tc>
      </w:tr>
      <w:tr w:rsidR="00274B02" w:rsidRPr="00274B02" w14:paraId="185C380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5EE1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13:57:42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C271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5BBC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1DA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ECB5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05003050000209697-E0PBMSkr7qFg</w:t>
            </w:r>
          </w:p>
        </w:tc>
      </w:tr>
      <w:tr w:rsidR="00274B02" w:rsidRPr="00274B02" w14:paraId="2614A7D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D3E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13:57:42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4EBA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108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77E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B60F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05003050000209697-E0PBMSkr7qFi</w:t>
            </w:r>
          </w:p>
        </w:tc>
      </w:tr>
      <w:tr w:rsidR="00274B02" w:rsidRPr="00274B02" w14:paraId="4C4F5CC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8E75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13:59:26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E9E9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7A98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E8F3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A29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05003050000211094-E0PBMSkr7szJ</w:t>
            </w:r>
          </w:p>
        </w:tc>
      </w:tr>
      <w:tr w:rsidR="00274B02" w:rsidRPr="00274B02" w14:paraId="1DDA493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6E5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14:00:32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01A1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5EA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FEA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7C62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07003070000209840-E0PBMSkr7uoZ</w:t>
            </w:r>
          </w:p>
        </w:tc>
      </w:tr>
      <w:tr w:rsidR="00274B02" w:rsidRPr="00274B02" w14:paraId="3E2630A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6DA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4A5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055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C5D8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CB19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07003070000212793-E0PBMSkr7vxI</w:t>
            </w:r>
          </w:p>
        </w:tc>
      </w:tr>
      <w:tr w:rsidR="00274B02" w:rsidRPr="00274B02" w14:paraId="0A142AE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5F4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4427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61E2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3,190.0000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F990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F949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05003050000212653-E0PBMSkr7vwT</w:t>
            </w:r>
          </w:p>
        </w:tc>
      </w:tr>
      <w:tr w:rsidR="00274B02" w:rsidRPr="00274B02" w14:paraId="17D47EB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F26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14:02:46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3FD7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0CF8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702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BB8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07003070000214204-E0PBMSkr7xry</w:t>
            </w:r>
          </w:p>
        </w:tc>
      </w:tr>
      <w:tr w:rsidR="00274B02" w:rsidRPr="00274B02" w14:paraId="7D0346A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E56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14:05:02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DB7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69B7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671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EDD7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05003050000214624-E0PBMSkr80j0</w:t>
            </w:r>
          </w:p>
        </w:tc>
      </w:tr>
      <w:tr w:rsidR="00274B02" w:rsidRPr="00274B02" w14:paraId="0F68619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AF4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14:07:00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4846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7A88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9167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EA6F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07003070000217042-E0PBMSkr82jc</w:t>
            </w:r>
          </w:p>
        </w:tc>
      </w:tr>
      <w:tr w:rsidR="00274B02" w:rsidRPr="00274B02" w14:paraId="70B118D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4D47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14:07:30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7C7A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407A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62FF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9F2B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05003050000216591-E0PBMSkr8345</w:t>
            </w:r>
          </w:p>
        </w:tc>
      </w:tr>
      <w:tr w:rsidR="00274B02" w:rsidRPr="00274B02" w14:paraId="213F474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3D3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14:07:44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68F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E0D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CD70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26B6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05003050000216591-E0PBMSkr83HF</w:t>
            </w:r>
          </w:p>
        </w:tc>
      </w:tr>
      <w:tr w:rsidR="00274B02" w:rsidRPr="00274B02" w14:paraId="11F2998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E48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14:07:44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4014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2B2B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F558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1BCB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05003050000217829-E0PBMSkr83HJ</w:t>
            </w:r>
          </w:p>
        </w:tc>
      </w:tr>
      <w:tr w:rsidR="00274B02" w:rsidRPr="00274B02" w14:paraId="0FA7D0D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93F2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14:08:01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8132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3BF8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730E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CC5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07003070000215343-E0PBMSkr83cI</w:t>
            </w:r>
          </w:p>
        </w:tc>
      </w:tr>
      <w:tr w:rsidR="00274B02" w:rsidRPr="00274B02" w14:paraId="3E9FC71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472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14:08:09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C69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268D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C8B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F12C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07003070000215343-E0PBMSkr83lX</w:t>
            </w:r>
          </w:p>
        </w:tc>
      </w:tr>
      <w:tr w:rsidR="00274B02" w:rsidRPr="00274B02" w14:paraId="038A607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587B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14:09:27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325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68D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965C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176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05003050000218764-E0PBMSkr84z5</w:t>
            </w:r>
          </w:p>
        </w:tc>
      </w:tr>
      <w:tr w:rsidR="00274B02" w:rsidRPr="00274B02" w14:paraId="3A17489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2AC8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14:09:27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2DE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1C0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6E1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66FA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07003070000218980-E0PBMSkr84xy</w:t>
            </w:r>
          </w:p>
        </w:tc>
      </w:tr>
      <w:tr w:rsidR="00274B02" w:rsidRPr="00274B02" w14:paraId="2E2176A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8B5A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14:11:03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D979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5AF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4BC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B986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07003070000220309-E0PBMSkr86XT</w:t>
            </w:r>
          </w:p>
        </w:tc>
      </w:tr>
      <w:tr w:rsidR="00274B02" w:rsidRPr="00274B02" w14:paraId="39C6436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0AEE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14:11:55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247B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5AD4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5D5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D7C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05003050000220028-E0PBMSkr87Km</w:t>
            </w:r>
          </w:p>
        </w:tc>
      </w:tr>
      <w:tr w:rsidR="00274B02" w:rsidRPr="00274B02" w14:paraId="470BD7F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3BCE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14:12:20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39E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222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F65B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D3D0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05003050000220028-E0PBMSkr87fP</w:t>
            </w:r>
          </w:p>
        </w:tc>
      </w:tr>
      <w:tr w:rsidR="00274B02" w:rsidRPr="00274B02" w14:paraId="3E4E864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8FA1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14:14:01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E48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1C7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86A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ACF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07003070000222977-E0PBMSkr8A1m</w:t>
            </w:r>
          </w:p>
        </w:tc>
      </w:tr>
      <w:tr w:rsidR="00274B02" w:rsidRPr="00274B02" w14:paraId="56AD1A8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2F19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14:14:01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B21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E3C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85D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9A8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07003070000222977-E0PBMSkr8A1o</w:t>
            </w:r>
          </w:p>
        </w:tc>
      </w:tr>
      <w:tr w:rsidR="00274B02" w:rsidRPr="00274B02" w14:paraId="5E8452B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0BD3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14:14:01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886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D957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B15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2F59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07003070000222977-E0PBMSkr8A1q</w:t>
            </w:r>
          </w:p>
        </w:tc>
      </w:tr>
      <w:tr w:rsidR="00274B02" w:rsidRPr="00274B02" w14:paraId="17B071F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5D4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14:14:15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5D3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D572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5BA4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71A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07003070000222682-E0PBMSkr8APw</w:t>
            </w:r>
          </w:p>
        </w:tc>
      </w:tr>
      <w:tr w:rsidR="00274B02" w:rsidRPr="00274B02" w14:paraId="051514F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15E0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14:15:55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14D6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3ED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8A8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4F98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07003070000224537-E0PBMSkr8Ck8</w:t>
            </w:r>
          </w:p>
        </w:tc>
      </w:tr>
      <w:tr w:rsidR="00274B02" w:rsidRPr="00274B02" w14:paraId="5EEC2E5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33E8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14:16:00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263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EC0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366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2DD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07003070000224537-E0PBMSkr8CoM</w:t>
            </w:r>
          </w:p>
        </w:tc>
      </w:tr>
      <w:tr w:rsidR="00274B02" w:rsidRPr="00274B02" w14:paraId="0B40250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B7A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14:16:21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6D6F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0D26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3FC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BE01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05003050000221513-E0PBMSkr8D5z</w:t>
            </w:r>
          </w:p>
        </w:tc>
      </w:tr>
      <w:tr w:rsidR="00274B02" w:rsidRPr="00274B02" w14:paraId="03E3ADB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9352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14:16:37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882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B6F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5420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1E8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05003050000224347-E0PBMSkr8DIK</w:t>
            </w:r>
          </w:p>
        </w:tc>
      </w:tr>
      <w:tr w:rsidR="00274B02" w:rsidRPr="00274B02" w14:paraId="52BDF53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CB40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14:18:04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43DC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1BF3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1CA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9D21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05003050000225611-E0PBMSkr8EkB</w:t>
            </w:r>
          </w:p>
        </w:tc>
      </w:tr>
      <w:tr w:rsidR="00274B02" w:rsidRPr="00274B02" w14:paraId="18FCB20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4A9E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14:18:04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7C15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1E5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11B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D0D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07003070000225776-E0PBMSkr8EjQ</w:t>
            </w:r>
          </w:p>
        </w:tc>
      </w:tr>
      <w:tr w:rsidR="00274B02" w:rsidRPr="00274B02" w14:paraId="17A1CE7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796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14:21:49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4CCE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5295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082C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66D7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05003050000228515-E0PBMSkr8IzV</w:t>
            </w:r>
          </w:p>
        </w:tc>
      </w:tr>
      <w:tr w:rsidR="00274B02" w:rsidRPr="00274B02" w14:paraId="4E06776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A5E1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918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C3A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AFB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FB88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07003070000227943-E0PBMSkr8JAP</w:t>
            </w:r>
          </w:p>
        </w:tc>
      </w:tr>
      <w:tr w:rsidR="00274B02" w:rsidRPr="00274B02" w14:paraId="6BF584E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F36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14:22:39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FAF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197F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FCEE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1242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07003070000229597-E0PBMSkr8JZT</w:t>
            </w:r>
          </w:p>
        </w:tc>
      </w:tr>
      <w:tr w:rsidR="00274B02" w:rsidRPr="00274B02" w14:paraId="267036B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942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14:23:09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7700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0AE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130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74AD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07003070000229392-E0PBMSkr8K3g</w:t>
            </w:r>
          </w:p>
        </w:tc>
      </w:tr>
      <w:tr w:rsidR="00274B02" w:rsidRPr="00274B02" w14:paraId="60C9144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0AF7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14:24:14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7B0D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8B8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816E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36C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05003050000230567-E0PBMSkr8L4Z</w:t>
            </w:r>
          </w:p>
        </w:tc>
      </w:tr>
      <w:tr w:rsidR="00274B02" w:rsidRPr="00274B02" w14:paraId="0A35AC5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BD6F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14:24:29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370A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611E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9DD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5561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05003050000229292-E0PBMSkr8LIG</w:t>
            </w:r>
          </w:p>
        </w:tc>
      </w:tr>
      <w:tr w:rsidR="00274B02" w:rsidRPr="00274B02" w14:paraId="19117D3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07D1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14:26:05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B90C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E0FB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CB44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C930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07003070000231850-E0PBMSkr8N1g</w:t>
            </w:r>
          </w:p>
        </w:tc>
      </w:tr>
      <w:tr w:rsidR="00274B02" w:rsidRPr="00274B02" w14:paraId="3706F93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C67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14:28:00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58F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E2F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FA7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B4F1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07003070000233174-E0PBMSkr8Oi2</w:t>
            </w:r>
          </w:p>
        </w:tc>
      </w:tr>
      <w:tr w:rsidR="00274B02" w:rsidRPr="00274B02" w14:paraId="3938578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423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14:28:00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A22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1BC3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E22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C11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07003070000233381-E0PBMSkr8Ogw</w:t>
            </w:r>
          </w:p>
        </w:tc>
      </w:tr>
      <w:tr w:rsidR="00274B02" w:rsidRPr="00274B02" w14:paraId="02AAE2A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39EE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14:28:00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3E63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3FE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8A1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8672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07003070000233381-E0PBMSkr8Oh0</w:t>
            </w:r>
          </w:p>
        </w:tc>
      </w:tr>
      <w:tr w:rsidR="00274B02" w:rsidRPr="00274B02" w14:paraId="1463C32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6923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4F90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1EA8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F930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8B77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07003070000234201-E0PBMSkr8QRw</w:t>
            </w:r>
          </w:p>
        </w:tc>
      </w:tr>
      <w:tr w:rsidR="00274B02" w:rsidRPr="00274B02" w14:paraId="2DA43F9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25D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CED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52C3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DA44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3118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05003050000234114-E0PBMSkr8QOV</w:t>
            </w:r>
          </w:p>
        </w:tc>
      </w:tr>
      <w:tr w:rsidR="00274B02" w:rsidRPr="00274B02" w14:paraId="742E18C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730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14:29:40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765B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5D7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6EE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CFF6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07003070000234201-E0PBMSkr8QZ3</w:t>
            </w:r>
          </w:p>
        </w:tc>
      </w:tr>
      <w:tr w:rsidR="00274B02" w:rsidRPr="00274B02" w14:paraId="33E986D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A9E9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14:32:03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37F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54CA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BA3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39C2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07003070000235700-E0PBMSkr8TRb</w:t>
            </w:r>
          </w:p>
        </w:tc>
      </w:tr>
      <w:tr w:rsidR="00274B02" w:rsidRPr="00274B02" w14:paraId="48561AD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5B7D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14:32:56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9E0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4DB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DB09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BD98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05003050000237017-E0PBMSkr8UTH</w:t>
            </w:r>
          </w:p>
        </w:tc>
      </w:tr>
      <w:tr w:rsidR="00274B02" w:rsidRPr="00274B02" w14:paraId="7D0347B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086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14:33:16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188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776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1362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7E83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07003070000237048-E0PBMSkr8Uo4</w:t>
            </w:r>
          </w:p>
        </w:tc>
      </w:tr>
      <w:tr w:rsidR="00274B02" w:rsidRPr="00274B02" w14:paraId="20A83ED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3F0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14:35:02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9A77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A14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B64D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86A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05003050000238595-E0PBMSkr8WXc</w:t>
            </w:r>
          </w:p>
        </w:tc>
      </w:tr>
      <w:tr w:rsidR="00274B02" w:rsidRPr="00274B02" w14:paraId="4982BFA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F13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14:35:02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5157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661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3BC6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0A6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05003050000238595-E0PBMSkr8WXe</w:t>
            </w:r>
          </w:p>
        </w:tc>
      </w:tr>
      <w:tr w:rsidR="00274B02" w:rsidRPr="00274B02" w14:paraId="7F1162F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F04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14:35:48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F108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A13C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5F2D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10B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07003070000239342-E0PBMSkr8XV0</w:t>
            </w:r>
          </w:p>
        </w:tc>
      </w:tr>
      <w:tr w:rsidR="00274B02" w:rsidRPr="00274B02" w14:paraId="212A200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DBE3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14:35:48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66DB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CC2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CF5B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AA43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05003050000239215-E0PBMSkr8XTO</w:t>
            </w:r>
          </w:p>
        </w:tc>
      </w:tr>
      <w:tr w:rsidR="00274B02" w:rsidRPr="00274B02" w14:paraId="0B71CF8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A9A4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14:37:54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DA6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0C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A3C9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38F0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05003050000240901-E0PBMSkr8ZjU</w:t>
            </w:r>
          </w:p>
        </w:tc>
      </w:tr>
      <w:tr w:rsidR="00274B02" w:rsidRPr="00274B02" w14:paraId="4EFCBEC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3A1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14:38:13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00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E7B1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554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7E4A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07003070000241040-E0PBMSkr8a1n</w:t>
            </w:r>
          </w:p>
        </w:tc>
      </w:tr>
      <w:tr w:rsidR="00274B02" w:rsidRPr="00274B02" w14:paraId="7AAEEDE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A5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14:39:11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1505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4C2C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0E83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A62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07003070000242278-E0PBMSkr8b1v</w:t>
            </w:r>
          </w:p>
        </w:tc>
      </w:tr>
      <w:tr w:rsidR="00274B02" w:rsidRPr="00274B02" w14:paraId="63E6A98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8C2C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14:40:55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537D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B198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E35C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17A1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05003050000243349-E0PBMSkr8cff</w:t>
            </w:r>
          </w:p>
        </w:tc>
      </w:tr>
      <w:tr w:rsidR="00274B02" w:rsidRPr="00274B02" w14:paraId="3F5E852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2E87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14:40:58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D65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A9F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6984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D7A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07003070000243358-E0PBMSkr8cke</w:t>
            </w:r>
          </w:p>
        </w:tc>
      </w:tr>
      <w:tr w:rsidR="00274B02" w:rsidRPr="00274B02" w14:paraId="4EE1EF6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673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14:40:58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1ED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F092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EF5B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5FB9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07003070000243358-E0PBMSkr8ckg</w:t>
            </w:r>
          </w:p>
        </w:tc>
      </w:tr>
      <w:tr w:rsidR="00274B02" w:rsidRPr="00274B02" w14:paraId="4F7B908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92B1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14:42:31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5F8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C70F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5D89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4040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07003070000244517-E0PBMSkr8e3S</w:t>
            </w:r>
          </w:p>
        </w:tc>
      </w:tr>
      <w:tr w:rsidR="00274B02" w:rsidRPr="00274B02" w14:paraId="50D32B7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575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14:42:33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3EC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F121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6C67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98F1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05003050000244238-E0PBMSkr8e3p</w:t>
            </w:r>
          </w:p>
        </w:tc>
      </w:tr>
      <w:tr w:rsidR="00274B02" w:rsidRPr="00274B02" w14:paraId="6E756B9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834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14:44:22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04BE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C223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AC27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371E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05003050000245497-E0PBMSkr8fWm</w:t>
            </w:r>
          </w:p>
        </w:tc>
      </w:tr>
      <w:tr w:rsidR="00274B02" w:rsidRPr="00274B02" w14:paraId="6089CDA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D039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14:46:16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008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2DE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1E7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8E4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07003070000246700-E0PBMSkr8gxq</w:t>
            </w:r>
          </w:p>
        </w:tc>
      </w:tr>
      <w:tr w:rsidR="00274B02" w:rsidRPr="00274B02" w14:paraId="63E156E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4896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14:49:58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895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682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3,180.0000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8418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7F0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07003070000249594-E0PBMSkr8k2Y</w:t>
            </w:r>
          </w:p>
        </w:tc>
      </w:tr>
      <w:tr w:rsidR="00274B02" w:rsidRPr="00274B02" w14:paraId="35CA2DC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ED8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14:50:11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722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36EF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481D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546C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05003050000247671-E0PBMSkr8kBe</w:t>
            </w:r>
          </w:p>
        </w:tc>
      </w:tr>
      <w:tr w:rsidR="00274B02" w:rsidRPr="00274B02" w14:paraId="4BA49D8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BA06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14:50:11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4AF0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CBC0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609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631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05003050000248055-E0PBMSkr8kBg</w:t>
            </w:r>
          </w:p>
        </w:tc>
      </w:tr>
      <w:tr w:rsidR="00274B02" w:rsidRPr="00274B02" w14:paraId="0AB5E65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BB8C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14:50:31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D873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9DED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5BF7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FBD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05003050000249599-E0PBMSkr8kbN</w:t>
            </w:r>
          </w:p>
        </w:tc>
      </w:tr>
      <w:tr w:rsidR="00274B02" w:rsidRPr="00274B02" w14:paraId="267020D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16CD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14:51:11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975E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C29A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6E1A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CAD4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07003070000250572-E0PBMSkr8lMJ</w:t>
            </w:r>
          </w:p>
        </w:tc>
      </w:tr>
      <w:tr w:rsidR="00274B02" w:rsidRPr="00274B02" w14:paraId="75B3031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873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14:51:24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F2E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A8B2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A2C2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D39E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05003050000250058-E0PBMSkr8lbr</w:t>
            </w:r>
          </w:p>
        </w:tc>
      </w:tr>
      <w:tr w:rsidR="00274B02" w:rsidRPr="00274B02" w14:paraId="56FC701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AA80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14:51:25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DF02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23A7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9D99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C971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07003070000250226-E0PBMSkr8lec</w:t>
            </w:r>
          </w:p>
        </w:tc>
      </w:tr>
      <w:tr w:rsidR="00274B02" w:rsidRPr="00274B02" w14:paraId="0546E28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436E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14:52:34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B505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660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E52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737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07003070000251750-E0PBMSkr8n7u</w:t>
            </w:r>
          </w:p>
        </w:tc>
      </w:tr>
      <w:tr w:rsidR="00274B02" w:rsidRPr="00274B02" w14:paraId="3DCC730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C5C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14:53:09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4D0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FB95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5FCA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A2F1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05003050000252024-E0PBMSkr8nsz</w:t>
            </w:r>
          </w:p>
        </w:tc>
      </w:tr>
      <w:tr w:rsidR="00274B02" w:rsidRPr="00274B02" w14:paraId="6FB60D4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56A7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14:54:26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26D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9A8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0697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A053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05003050000252781-E0PBMSkr8pWj</w:t>
            </w:r>
          </w:p>
        </w:tc>
      </w:tr>
      <w:tr w:rsidR="00274B02" w:rsidRPr="00274B02" w14:paraId="4B75203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84CE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14:54:26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A701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BE5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3E8F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DF38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07003070000252983-E0PBMSkr8pWz</w:t>
            </w:r>
          </w:p>
        </w:tc>
      </w:tr>
      <w:tr w:rsidR="00274B02" w:rsidRPr="00274B02" w14:paraId="11A0362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0EBF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14:54:26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844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66A4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76AF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FBC1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07003070000253186-E0PBMSkr8pVn</w:t>
            </w:r>
          </w:p>
        </w:tc>
      </w:tr>
      <w:tr w:rsidR="00274B02" w:rsidRPr="00274B02" w14:paraId="41500DA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F74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14:56:15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0C78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319E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56B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C597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05003050000254048-E0PBMSkr8rCI</w:t>
            </w:r>
          </w:p>
        </w:tc>
      </w:tr>
      <w:tr w:rsidR="00274B02" w:rsidRPr="00274B02" w14:paraId="07CC51F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7C19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14:56:24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9969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3F50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CE2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45A6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07003070000254253-E0PBMSkr8rKm</w:t>
            </w:r>
          </w:p>
        </w:tc>
      </w:tr>
      <w:tr w:rsidR="00274B02" w:rsidRPr="00274B02" w14:paraId="3BF68FD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268C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14:56:24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B322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135F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F954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F85A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07003070000254253-E0PBMSkr8rKi</w:t>
            </w:r>
          </w:p>
        </w:tc>
      </w:tr>
      <w:tr w:rsidR="00274B02" w:rsidRPr="00274B02" w14:paraId="2A1B00D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7F0F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14:57:28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4C5E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ADA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A696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AAC2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07003070000255429-E0PBMSkr8sIa</w:t>
            </w:r>
          </w:p>
        </w:tc>
      </w:tr>
      <w:tr w:rsidR="00274B02" w:rsidRPr="00274B02" w14:paraId="7305894D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B82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14:57:58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5BA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BC76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C60D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B6C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05003050000255218-E0PBMSkr8sgt</w:t>
            </w:r>
          </w:p>
        </w:tc>
      </w:tr>
      <w:tr w:rsidR="00274B02" w:rsidRPr="00274B02" w14:paraId="02B87CD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140F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14:57:58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51BA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338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8D2D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D858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05003050000255218-E0PBMSkr8sgo</w:t>
            </w:r>
          </w:p>
        </w:tc>
      </w:tr>
      <w:tr w:rsidR="00274B02" w:rsidRPr="00274B02" w14:paraId="280B0BF1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8F94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14:59:58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FD7B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4280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0817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4764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07003070000256791-E0PBMSkr8uUE</w:t>
            </w:r>
          </w:p>
        </w:tc>
      </w:tr>
      <w:tr w:rsidR="00274B02" w:rsidRPr="00274B02" w14:paraId="7C2DC68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5D73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15:00:30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E61C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AC2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2D73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6B8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07003070000256757-E0PBMSkr8vWN</w:t>
            </w:r>
          </w:p>
        </w:tc>
      </w:tr>
      <w:tr w:rsidR="00274B02" w:rsidRPr="00274B02" w14:paraId="58D84B9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517C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15:01:21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D3FA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08D4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93E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46BC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07003070000258295-E0PBMSkr8wt4</w:t>
            </w:r>
          </w:p>
        </w:tc>
      </w:tr>
      <w:tr w:rsidR="00274B02" w:rsidRPr="00274B02" w14:paraId="046A2BC7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9FCC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15:03:05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385A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C5C5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E962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2F9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05003050000258067-E0PBMSkr8yQM</w:t>
            </w:r>
          </w:p>
        </w:tc>
      </w:tr>
      <w:tr w:rsidR="00274B02" w:rsidRPr="00274B02" w14:paraId="6C8CF7D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E136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15:04:25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A94B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8F41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929F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BBC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07003070000260978-E0PBMSkr8ztg</w:t>
            </w:r>
          </w:p>
        </w:tc>
      </w:tr>
      <w:tr w:rsidR="00274B02" w:rsidRPr="00274B02" w14:paraId="786B419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C88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15:04:49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D27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16C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D1DF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3D5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05003050000260224-E0PBMSkr90LG</w:t>
            </w:r>
          </w:p>
        </w:tc>
      </w:tr>
      <w:tr w:rsidR="00274B02" w:rsidRPr="00274B02" w14:paraId="36CFD91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F39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15:06:18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D583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E15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DD3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260F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07003070000262608-E0PBMSkr91uw</w:t>
            </w:r>
          </w:p>
        </w:tc>
      </w:tr>
      <w:tr w:rsidR="00274B02" w:rsidRPr="00274B02" w14:paraId="1F9C73F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8725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15:06:36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760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87EB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23D2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1A3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07003070000262248-E0PBMSkr92HW</w:t>
            </w:r>
          </w:p>
        </w:tc>
      </w:tr>
      <w:tr w:rsidR="00274B02" w:rsidRPr="00274B02" w14:paraId="23FC436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9CD6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15:08:36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9EBB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538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62F1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A34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07003070000264219-E0PBMSkr93pN</w:t>
            </w:r>
          </w:p>
        </w:tc>
      </w:tr>
      <w:tr w:rsidR="00274B02" w:rsidRPr="00274B02" w14:paraId="48F1B7F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3589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15:09:14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A178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4A5B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69FB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9424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05003050000264372-E0PBMSkr94K5</w:t>
            </w:r>
          </w:p>
        </w:tc>
      </w:tr>
      <w:tr w:rsidR="00274B02" w:rsidRPr="00274B02" w14:paraId="47312B5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ACAA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15:09:20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D5FA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B749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4A66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0F7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07003070000264642-E0PBMSkr94O7</w:t>
            </w:r>
          </w:p>
        </w:tc>
      </w:tr>
      <w:tr w:rsidR="00274B02" w:rsidRPr="00274B02" w14:paraId="260B379F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9A9F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15:09:42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A23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E832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A77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8B31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07003070000263464-E0PBMSkr94fR</w:t>
            </w:r>
          </w:p>
        </w:tc>
      </w:tr>
      <w:tr w:rsidR="00274B02" w:rsidRPr="00274B02" w14:paraId="39AC8F4A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1A66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15:10:12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A915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7A0F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3,170.0000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6C0B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C84B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07003070000264663-E0PBMSkr95An</w:t>
            </w:r>
          </w:p>
        </w:tc>
      </w:tr>
      <w:tr w:rsidR="00274B02" w:rsidRPr="00274B02" w14:paraId="178C896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1DAC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15:10:59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3F14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BB52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0EE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A8AD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05003050000265566-E0PBMSkr969V</w:t>
            </w:r>
          </w:p>
        </w:tc>
      </w:tr>
      <w:tr w:rsidR="00274B02" w:rsidRPr="00274B02" w14:paraId="082D5806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4E6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15:11:29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C5CF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8B1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3,167.0000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3407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CA47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07003070000265756-E0PBMSkr9768</w:t>
            </w:r>
          </w:p>
        </w:tc>
      </w:tr>
      <w:tr w:rsidR="00274B02" w:rsidRPr="00274B02" w14:paraId="07A15CB0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690E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15:13:14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1ED0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DCED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631D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372A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07003070000267416-E0PBMSkr99dK</w:t>
            </w:r>
          </w:p>
        </w:tc>
      </w:tr>
      <w:tr w:rsidR="00274B02" w:rsidRPr="00274B02" w14:paraId="117984B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D896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15:13:20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C25F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9DC8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3,164.0000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F33A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CDE5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05003050000267194-E0PBMSkr99nq</w:t>
            </w:r>
          </w:p>
        </w:tc>
      </w:tr>
      <w:tr w:rsidR="00274B02" w:rsidRPr="00274B02" w14:paraId="11E94B13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46E2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15:14:40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22DE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6B94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968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1D3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05003050000268337-E0PBMSkr9AiU</w:t>
            </w:r>
          </w:p>
        </w:tc>
      </w:tr>
      <w:tr w:rsidR="00274B02" w:rsidRPr="00274B02" w14:paraId="3DD7154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1CCB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15:15:10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7D79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64B1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AA02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E92E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07003070000268576-E0PBMSkr9BLD</w:t>
            </w:r>
          </w:p>
        </w:tc>
      </w:tr>
      <w:tr w:rsidR="00274B02" w:rsidRPr="00274B02" w14:paraId="322FE4B9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8A28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F1AE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833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7896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DFC2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05003050000269663-E0PBMSkr9CZx</w:t>
            </w:r>
          </w:p>
        </w:tc>
      </w:tr>
      <w:tr w:rsidR="00274B02" w:rsidRPr="00274B02" w14:paraId="09CE6E8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664A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15:16:11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00D2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614F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3,162.0000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E581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62B7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07003070000269950-E0PBMSkr9CkK</w:t>
            </w:r>
          </w:p>
        </w:tc>
      </w:tr>
      <w:tr w:rsidR="00274B02" w:rsidRPr="00274B02" w14:paraId="442394A5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2823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15:16:38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A3DA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C79BF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3,161.0000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7903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57E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05003050000269625-E0PBMSkr9D78</w:t>
            </w:r>
          </w:p>
        </w:tc>
      </w:tr>
      <w:tr w:rsidR="00274B02" w:rsidRPr="00274B02" w14:paraId="2A213C0B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A58A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15:16:42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8E3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7179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0F4F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1896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05003050000269559-E0PBMSkr9DHz</w:t>
            </w:r>
          </w:p>
        </w:tc>
      </w:tr>
      <w:tr w:rsidR="00274B02" w:rsidRPr="00274B02" w14:paraId="226C42F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92B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15:18:40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41B0E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EE9C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3,160.0000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BAE0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0B6A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05003050000270003-E0PBMSkr9FIR</w:t>
            </w:r>
          </w:p>
        </w:tc>
      </w:tr>
      <w:tr w:rsidR="00274B02" w:rsidRPr="00274B02" w14:paraId="08C8901E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2DC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15:19:00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96B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B1D7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3,159.0000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6541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4EBD9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07003070000270292-E0PBMSkr9FhN</w:t>
            </w:r>
          </w:p>
        </w:tc>
      </w:tr>
      <w:tr w:rsidR="00274B02" w:rsidRPr="00274B02" w14:paraId="6A9CF04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D8FC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15:19:14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1F76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CD4A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3,159.0000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7DBC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6F62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07003070000270638-E0PBMSkr9G0g</w:t>
            </w:r>
          </w:p>
        </w:tc>
      </w:tr>
      <w:tr w:rsidR="00274B02" w:rsidRPr="00274B02" w14:paraId="340BE754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ADF0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15:19:19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A3C4D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811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3,158.0000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1A56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2A62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05003050000270043-E0PBMSkr9G4p</w:t>
            </w:r>
          </w:p>
        </w:tc>
      </w:tr>
      <w:tr w:rsidR="00274B02" w:rsidRPr="00274B02" w14:paraId="647FE5D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642D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15:20:45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F8E0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8341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3,155.0000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2AA1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3675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07003070000271003-E0PBMSkr9HWQ</w:t>
            </w:r>
          </w:p>
        </w:tc>
      </w:tr>
      <w:tr w:rsidR="00274B02" w:rsidRPr="00274B02" w14:paraId="282979C2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171A1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15:21:46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0DF04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878C5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3,153.0000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DC8A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77328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07003070000270763-E0PBMSkr9Iwk</w:t>
            </w:r>
          </w:p>
        </w:tc>
      </w:tr>
      <w:tr w:rsidR="00274B02" w:rsidRPr="00274B02" w14:paraId="0F0DDADC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0D21B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15:22:55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92C5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74AAA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3,156.0000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8510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91100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05003050000271216-E0PBMSkr9K8f</w:t>
            </w:r>
          </w:p>
        </w:tc>
      </w:tr>
      <w:tr w:rsidR="00274B02" w:rsidRPr="00274B02" w14:paraId="21253278" w14:textId="77777777" w:rsidTr="00274B02">
        <w:trPr>
          <w:trHeight w:val="23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1E3B2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2025-11-12 15:22:55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8D8DC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46EC7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3,156.0000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A8FB3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7A3D6" w14:textId="77777777" w:rsidR="00274B02" w:rsidRPr="00274B02" w:rsidRDefault="00274B02" w:rsidP="00274B02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74B02">
              <w:rPr>
                <w:rFonts w:ascii="Arial" w:hAnsi="Arial" w:cs="Arial"/>
                <w:sz w:val="18"/>
                <w:szCs w:val="18"/>
                <w:lang w:eastAsia="en-GB"/>
              </w:rPr>
              <w:t>05003050000271216-E0PBMSkr9K8h</w:t>
            </w:r>
          </w:p>
        </w:tc>
      </w:tr>
    </w:tbl>
    <w:p w14:paraId="1655329E" w14:textId="77777777" w:rsidR="00274B02" w:rsidRDefault="00274B02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AB40" w14:textId="77777777" w:rsidR="002639C0" w:rsidRDefault="002639C0" w:rsidP="00F2487C">
      <w:r>
        <w:separator/>
      </w:r>
    </w:p>
  </w:endnote>
  <w:endnote w:type="continuationSeparator" w:id="0">
    <w:p w14:paraId="3BAA6AA5" w14:textId="77777777" w:rsidR="002639C0" w:rsidRDefault="002639C0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97E9" w14:textId="77777777" w:rsidR="002639C0" w:rsidRDefault="002639C0" w:rsidP="00F2487C">
      <w:r>
        <w:separator/>
      </w:r>
    </w:p>
  </w:footnote>
  <w:footnote w:type="continuationSeparator" w:id="0">
    <w:p w14:paraId="253EC84C" w14:textId="77777777" w:rsidR="002639C0" w:rsidRDefault="002639C0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262CA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34D76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5004"/>
    <w:rsid w:val="001F63C4"/>
    <w:rsid w:val="00214CC5"/>
    <w:rsid w:val="00222F40"/>
    <w:rsid w:val="002537BB"/>
    <w:rsid w:val="002639C0"/>
    <w:rsid w:val="00267C53"/>
    <w:rsid w:val="00274B02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257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24AB4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BC163C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MAR17MELD-955777008-85078</_dlc_DocId>
    <_dlc_DocIdUrl xmlns="5fe4e853-3417-48a7-a9b2-767e16cca7ad">
      <Url>https://afmap.sharepoint.com/sites/afmdms_mar17meldingen/_layouts/15/DocIdRedir.aspx?ID=MAR17MELD-955777008-85078</Url>
      <Description>MAR17MELD-955777008-85078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C2511-00687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2025.11.12.docx</AFM_dms_origineleBestandsnaam>
    <AFM_dms_Grondslag xmlns="bedada9c-9ff6-4a90-bed1-7f262f8682ad" xsi:nil="true"/>
    <AFM_dms_Melder xmlns="bedada9c-9ff6-4a90-bed1-7f262f8682ad" xsi:nil="true"/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04915b8e496739502ebb334edde6c15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04b7b9782f3dd4ff7d0528aaf7305b70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F3AE5-4A98-40EA-8BE5-B62821CB3542}"/>
</file>

<file path=customXml/itemProps4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F48A2A-98D9-4E69-A28D-A87BAC3B7179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65</TotalTime>
  <Pages>7</Pages>
  <Words>4070</Words>
  <Characters>21536</Characters>
  <Application>Microsoft Office Word</Application>
  <DocSecurity>0</DocSecurity>
  <Lines>1346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81</cp:revision>
  <cp:lastPrinted>2016-11-21T15:24:00Z</cp:lastPrinted>
  <dcterms:created xsi:type="dcterms:W3CDTF">2018-05-03T15:58:00Z</dcterms:created>
  <dcterms:modified xsi:type="dcterms:W3CDTF">2025-11-12T16:50:00Z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75706688-f56b-4171-bd08-1514809596fa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docLang">
    <vt:lpwstr>en</vt:lpwstr>
  </property>
  <property fmtid="{D5CDD505-2E9C-101B-9397-08002B2CF9AE}" pid="25" name="AFM_dms_Retentietermijn">
    <vt:lpwstr/>
  </property>
  <property fmtid="{D5CDD505-2E9C-101B-9397-08002B2CF9AE}" pid="26" name="AFM_dms_Documenttype">
    <vt:lpwstr>4;#Persbericht inkomend|29ae2195-941d-4ea3-be1c-3d43a11ff799</vt:lpwstr>
  </property>
  <property fmtid="{D5CDD505-2E9C-101B-9397-08002B2CF9AE}" pid="27" name="AFM_dms_Zaaktype">
    <vt:lpwstr>3;#EUIOVW|bd452f78-56ac-4048-8ad6-d473d26cf365</vt:lpwstr>
  </property>
</Properties>
</file>