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061CEA7E" w:rsidR="00D647F7" w:rsidRPr="00A50F83" w:rsidRDefault="00614691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25 November 2025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72437FBF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4E3482" w:rsidRPr="004E3482">
        <w:rPr>
          <w:sz w:val="22"/>
          <w:szCs w:val="22"/>
          <w:lang w:val="en"/>
        </w:rPr>
        <w:t>60,041</w:t>
      </w:r>
      <w:r w:rsidR="004E348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C5741D" w:rsidRPr="00C5741D">
        <w:rPr>
          <w:sz w:val="22"/>
          <w:szCs w:val="22"/>
          <w:lang w:val="en"/>
        </w:rPr>
        <w:t>58,935,489</w:t>
      </w:r>
      <w:r w:rsidR="00C5741D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5070E6" w:rsidRPr="005070E6">
        <w:rPr>
          <w:sz w:val="22"/>
          <w:szCs w:val="22"/>
          <w:lang w:val="en"/>
        </w:rPr>
        <w:t>1,824,027,755</w:t>
      </w:r>
      <w:r w:rsidR="005070E6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2A1A3F" w:rsidRPr="002A1A3F">
        <w:rPr>
          <w:sz w:val="22"/>
          <w:szCs w:val="22"/>
          <w:lang w:val="en"/>
        </w:rPr>
        <w:t>39,327,819</w:t>
      </w:r>
      <w:r w:rsidR="002A1A3F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20B6C43F" w:rsidR="003E0113" w:rsidRPr="00141857" w:rsidRDefault="004E3482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4E3482">
              <w:rPr>
                <w:sz w:val="22"/>
                <w:szCs w:val="22"/>
                <w:lang w:val="en"/>
              </w:rPr>
              <w:t>25 November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08BE8DA9" w:rsidR="003E0113" w:rsidRPr="00141857" w:rsidRDefault="004E348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4E3482">
              <w:rPr>
                <w:rFonts w:ascii="Arial" w:hAnsi="Arial" w:cs="Arial"/>
                <w:sz w:val="22"/>
                <w:szCs w:val="22"/>
                <w:lang w:val="en"/>
              </w:rPr>
              <w:t>60,041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1818CF63" w:rsidR="003258FF" w:rsidRPr="00141857" w:rsidRDefault="000C4C7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0C4C72">
              <w:rPr>
                <w:rFonts w:ascii="Arial" w:hAnsi="Arial" w:cs="Arial"/>
                <w:sz w:val="22"/>
                <w:szCs w:val="22"/>
                <w:lang w:val="en"/>
              </w:rPr>
              <w:t>3061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30B1BBA1" w:rsidR="003258FF" w:rsidRPr="00141857" w:rsidRDefault="000C4C7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0C4C72">
              <w:rPr>
                <w:rFonts w:ascii="Arial" w:hAnsi="Arial" w:cs="Arial"/>
                <w:sz w:val="22"/>
                <w:szCs w:val="22"/>
                <w:lang w:val="en"/>
              </w:rPr>
              <w:t>3031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960DD47" w:rsidR="003E0113" w:rsidRPr="00141857" w:rsidRDefault="000C4C7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C4C72">
              <w:rPr>
                <w:rFonts w:ascii="Arial" w:hAnsi="Arial" w:cs="Arial"/>
                <w:sz w:val="22"/>
                <w:szCs w:val="22"/>
                <w:lang w:val="en"/>
              </w:rPr>
              <w:t>3043.2937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320"/>
        <w:gridCol w:w="880"/>
        <w:gridCol w:w="1120"/>
        <w:gridCol w:w="1220"/>
        <w:gridCol w:w="3680"/>
      </w:tblGrid>
      <w:tr w:rsidR="001867A3" w:rsidRPr="001867A3" w14:paraId="7975CF27" w14:textId="77777777" w:rsidTr="001867A3">
        <w:trPr>
          <w:trHeight w:val="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1FD9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BB2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4F3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B693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FD18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1867A3" w:rsidRPr="001867A3" w14:paraId="050B861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9045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07:02:02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7D9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C9B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AA34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70BC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05003050000004582-E0PKmw1uqcwv</w:t>
            </w:r>
          </w:p>
        </w:tc>
      </w:tr>
      <w:tr w:rsidR="001867A3" w:rsidRPr="001867A3" w14:paraId="002E660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508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07:02:02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3AE9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5F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61B5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2FF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07003070000004609-E0PKmw1uqcw6</w:t>
            </w:r>
          </w:p>
        </w:tc>
      </w:tr>
      <w:tr w:rsidR="001867A3" w:rsidRPr="001867A3" w14:paraId="7D90104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DA59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07:02:02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6536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B159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8B0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EB4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07003070000004609-E0PKmw1uqcw4</w:t>
            </w:r>
          </w:p>
        </w:tc>
      </w:tr>
      <w:tr w:rsidR="001867A3" w:rsidRPr="001867A3" w14:paraId="24E91A3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E9E9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07:02:45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6ABF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F39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92F9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4205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05003050000005005-E0PKmw1uqf2r</w:t>
            </w:r>
          </w:p>
        </w:tc>
      </w:tr>
      <w:tr w:rsidR="001867A3" w:rsidRPr="001867A3" w14:paraId="1DD9A58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0B3A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07:04:23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2C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C002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E52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76CE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07003070000005348-E0PKmw1uqibF</w:t>
            </w:r>
          </w:p>
        </w:tc>
      </w:tr>
      <w:tr w:rsidR="001867A3" w:rsidRPr="001867A3" w14:paraId="1A8698D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FC3B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07:04:52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452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FC7D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345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02F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07003070000005424-E0PKmw1uqjII</w:t>
            </w:r>
          </w:p>
        </w:tc>
      </w:tr>
      <w:tr w:rsidR="001867A3" w:rsidRPr="001867A3" w14:paraId="60E517D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272E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07:06:08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FF3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A881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31C3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F3A1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05003050000005656-E0PKmw1uqmh1</w:t>
            </w:r>
          </w:p>
        </w:tc>
      </w:tr>
      <w:tr w:rsidR="001867A3" w:rsidRPr="001867A3" w14:paraId="597ED9D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1755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07:06:08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693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079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007E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B83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05003050000005656-E0PKmw1uqmh3</w:t>
            </w:r>
          </w:p>
        </w:tc>
      </w:tr>
      <w:tr w:rsidR="001867A3" w:rsidRPr="001867A3" w14:paraId="53CA082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92CF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07:06:15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E90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9453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D0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610A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05003050000005630-E0PKmw1uqmuI</w:t>
            </w:r>
          </w:p>
        </w:tc>
      </w:tr>
      <w:tr w:rsidR="001867A3" w:rsidRPr="001867A3" w14:paraId="52B55CA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865A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07:08:26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0F0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635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654C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E75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05003050000005924-E0PKmw1uqrkX</w:t>
            </w:r>
          </w:p>
        </w:tc>
      </w:tr>
      <w:tr w:rsidR="001867A3" w:rsidRPr="001867A3" w14:paraId="421464E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FB6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07:08:26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DAC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8D8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DD37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6547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05003050000005924-E0PKmw1uqrkZ</w:t>
            </w:r>
          </w:p>
        </w:tc>
      </w:tr>
      <w:tr w:rsidR="001867A3" w:rsidRPr="001867A3" w14:paraId="2A6B9B8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0BB4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07:08:26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E65B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026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75E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64CC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05003050000005939-E0PKmw1uqrjw</w:t>
            </w:r>
          </w:p>
        </w:tc>
      </w:tr>
      <w:tr w:rsidR="001867A3" w:rsidRPr="001867A3" w14:paraId="25369FF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93B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07:09:21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F457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961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16E2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BF5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07003070000006244-E0PKmw1uqthO</w:t>
            </w:r>
          </w:p>
        </w:tc>
      </w:tr>
      <w:tr w:rsidR="001867A3" w:rsidRPr="001867A3" w14:paraId="6050D3C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FE9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07:13:35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B50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8864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49C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4F3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07003070000006486-E0PKmw1ur2Uj</w:t>
            </w:r>
          </w:p>
        </w:tc>
      </w:tr>
      <w:tr w:rsidR="001867A3" w:rsidRPr="001867A3" w14:paraId="1CBD037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8585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07:14:30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221E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7C8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7D4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4138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07003070000006957-E0PKmw1ur3uX</w:t>
            </w:r>
          </w:p>
        </w:tc>
      </w:tr>
      <w:tr w:rsidR="001867A3" w:rsidRPr="001867A3" w14:paraId="7DBE014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BEB7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07:16:01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5F7C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F26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203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FBA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05003050000007620-E0PKmw1ur6L1</w:t>
            </w:r>
          </w:p>
        </w:tc>
      </w:tr>
      <w:tr w:rsidR="001867A3" w:rsidRPr="001867A3" w14:paraId="7607B7F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45CD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2025-11-25 07:16:31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B29D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095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6DAE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9DC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05003050000007660-E0PKmw1ur77T</w:t>
            </w:r>
          </w:p>
        </w:tc>
      </w:tr>
      <w:tr w:rsidR="001867A3" w:rsidRPr="001867A3" w14:paraId="513666D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8A8F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07:23:00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5D9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631A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C15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0B3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07003070000010588-E0PKmw1urDuj</w:t>
            </w:r>
          </w:p>
        </w:tc>
      </w:tr>
      <w:tr w:rsidR="001867A3" w:rsidRPr="001867A3" w14:paraId="627B1FE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4275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07:23:00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6EBC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03F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FEF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00AC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05003050000010285-E0PKmw1urDvI</w:t>
            </w:r>
          </w:p>
        </w:tc>
      </w:tr>
      <w:tr w:rsidR="001867A3" w:rsidRPr="001867A3" w14:paraId="0BDFFA0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4D5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07:24:56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F2D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E8A0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15F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F0C8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05003050000011053-E0PKmw1urGLF</w:t>
            </w:r>
          </w:p>
        </w:tc>
      </w:tr>
      <w:tr w:rsidR="001867A3" w:rsidRPr="001867A3" w14:paraId="2FB77C4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86C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07:27:11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8E1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3885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16E2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CC3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07003070000012804-E0PKmw1urJLu</w:t>
            </w:r>
          </w:p>
        </w:tc>
      </w:tr>
      <w:tr w:rsidR="001867A3" w:rsidRPr="001867A3" w14:paraId="3A3FA62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69E0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07:30:53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A742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5BED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67E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6D9D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07003070000013610-E0PKmw1urNwR</w:t>
            </w:r>
          </w:p>
        </w:tc>
      </w:tr>
      <w:tr w:rsidR="001867A3" w:rsidRPr="001867A3" w14:paraId="3A57B00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533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07:31:22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3BF7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4CEE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3821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2692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07003070000014054-E0PKmw1urOqo</w:t>
            </w:r>
          </w:p>
        </w:tc>
      </w:tr>
      <w:tr w:rsidR="001867A3" w:rsidRPr="001867A3" w14:paraId="75401EA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8568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07:35:45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675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35C8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2CA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D764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05003050000016482-E0PKmw1urSma</w:t>
            </w:r>
          </w:p>
        </w:tc>
      </w:tr>
      <w:tr w:rsidR="001867A3" w:rsidRPr="001867A3" w14:paraId="4F3F447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576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07:36:00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ECA8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CF5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0935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15F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05003050000016371-E0PKmw1urT2Z</w:t>
            </w:r>
          </w:p>
        </w:tc>
      </w:tr>
      <w:tr w:rsidR="001867A3" w:rsidRPr="001867A3" w14:paraId="28D89FF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339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07:39:34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F69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4093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18F1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A591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07003070000018190-E0PKmw1urVpn</w:t>
            </w:r>
          </w:p>
        </w:tc>
      </w:tr>
      <w:tr w:rsidR="001867A3" w:rsidRPr="001867A3" w14:paraId="11A163A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ECEE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07:42:18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68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86E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D909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1B9C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07003070000018748-E0PKmw1urYsX</w:t>
            </w:r>
          </w:p>
        </w:tc>
      </w:tr>
      <w:tr w:rsidR="001867A3" w:rsidRPr="001867A3" w14:paraId="67FEDE6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905C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07:44:30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0D7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A5C5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69E8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C57B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05003050000019245-E0PKmw1urbV6</w:t>
            </w:r>
          </w:p>
        </w:tc>
      </w:tr>
      <w:tr w:rsidR="001867A3" w:rsidRPr="001867A3" w14:paraId="1A1A330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7E3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07:47:30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342E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AFF2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1D1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89FE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07003070000019540-E0PKmw1urf1q</w:t>
            </w:r>
          </w:p>
        </w:tc>
      </w:tr>
      <w:tr w:rsidR="001867A3" w:rsidRPr="001867A3" w14:paraId="1CFD95B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3BD5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07:48:32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4EA0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427B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4E21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245D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07003070000021412-E0PKmw1urfzT</w:t>
            </w:r>
          </w:p>
        </w:tc>
      </w:tr>
      <w:tr w:rsidR="001867A3" w:rsidRPr="001867A3" w14:paraId="34F82EB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5035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07:53:44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EF2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C6C1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C61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D60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07003070000023509-E0PKmw1urlCE</w:t>
            </w:r>
          </w:p>
        </w:tc>
      </w:tr>
      <w:tr w:rsidR="001867A3" w:rsidRPr="001867A3" w14:paraId="19C97AF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5713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07:54:22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4DDB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A78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4F58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BB34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05003050000023834-E0PKmw1urlmu</w:t>
            </w:r>
          </w:p>
        </w:tc>
      </w:tr>
      <w:tr w:rsidR="001867A3" w:rsidRPr="001867A3" w14:paraId="66F9C82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F3D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07:54:23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BEE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CF8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A3E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700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07003070000022131-E0PKmw1urlsV</w:t>
            </w:r>
          </w:p>
        </w:tc>
      </w:tr>
      <w:tr w:rsidR="001867A3" w:rsidRPr="001867A3" w14:paraId="4616431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F51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07:54:23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B4E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22C9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5E98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DF61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07003070000022131-E0PKmw1urlsZ</w:t>
            </w:r>
          </w:p>
        </w:tc>
      </w:tr>
      <w:tr w:rsidR="001867A3" w:rsidRPr="001867A3" w14:paraId="22C3729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8C3C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08:00:34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BEE9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C87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9C3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89E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05003050000024554-E0PKmw1urrcg</w:t>
            </w:r>
          </w:p>
        </w:tc>
      </w:tr>
      <w:tr w:rsidR="001867A3" w:rsidRPr="001867A3" w14:paraId="3935EC9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01B5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08:01:18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4D4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810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E26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6EE0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05003050000024461-E0PKmw1ursLN</w:t>
            </w:r>
          </w:p>
        </w:tc>
      </w:tr>
      <w:tr w:rsidR="001867A3" w:rsidRPr="001867A3" w14:paraId="254C7ED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22E3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08:03:51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456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3F73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F3F6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1725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05003050000026942-E0PKmw1uruOk</w:t>
            </w:r>
          </w:p>
        </w:tc>
      </w:tr>
      <w:tr w:rsidR="001867A3" w:rsidRPr="001867A3" w14:paraId="0915609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A2B0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08:06:07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0DB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1183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B865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DC1E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07003070000030077-E0PKmw1urwMJ</w:t>
            </w:r>
          </w:p>
        </w:tc>
      </w:tr>
      <w:tr w:rsidR="001867A3" w:rsidRPr="001867A3" w14:paraId="2D5D164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6487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08:11:36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689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C44C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6AF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BDD7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05003050000032577-E0PKmw1us0Yb</w:t>
            </w:r>
          </w:p>
        </w:tc>
      </w:tr>
      <w:tr w:rsidR="001867A3" w:rsidRPr="001867A3" w14:paraId="265A300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D2E2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08:12:15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1B35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9EA8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6C8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834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07003070000032124-E0PKmw1us0zh</w:t>
            </w:r>
          </w:p>
        </w:tc>
      </w:tr>
      <w:tr w:rsidR="001867A3" w:rsidRPr="001867A3" w14:paraId="66C79B0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16B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08:17:34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7FB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64D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C23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CB5C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05003050000035350-E0PKmw1us5Td</w:t>
            </w:r>
          </w:p>
        </w:tc>
      </w:tr>
      <w:tr w:rsidR="001867A3" w:rsidRPr="001867A3" w14:paraId="4E1D7ED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2D9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08:17:34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0E0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02E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99F2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AF3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05003050000035350-E0PKmw1us5Tf</w:t>
            </w:r>
          </w:p>
        </w:tc>
      </w:tr>
      <w:tr w:rsidR="001867A3" w:rsidRPr="001867A3" w14:paraId="01B024B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922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E75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1B97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5C20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099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07003070000035886-E0PKmw1us6Lq</w:t>
            </w:r>
          </w:p>
        </w:tc>
      </w:tr>
      <w:tr w:rsidR="001867A3" w:rsidRPr="001867A3" w14:paraId="4D29FEF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C64A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D55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6C8C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13EA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C732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07003070000035886-E0PKmw1us6Ls</w:t>
            </w:r>
          </w:p>
        </w:tc>
      </w:tr>
      <w:tr w:rsidR="001867A3" w:rsidRPr="001867A3" w14:paraId="7A49BDD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686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08:19:21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239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6CE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6733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FB5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05003050000036040-E0PKmw1us7AW</w:t>
            </w:r>
          </w:p>
        </w:tc>
      </w:tr>
      <w:tr w:rsidR="001867A3" w:rsidRPr="001867A3" w14:paraId="23B7A42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45CD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08:21:03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A4A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9582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7BD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A5EE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07003070000036244-E0PKmw1us8Ne</w:t>
            </w:r>
          </w:p>
        </w:tc>
      </w:tr>
      <w:tr w:rsidR="001867A3" w:rsidRPr="001867A3" w14:paraId="449CDD5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0422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08:21:03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6CCE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F81A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CAA7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3B0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07003070000036244-E0PKmw1us8Nc</w:t>
            </w:r>
          </w:p>
        </w:tc>
      </w:tr>
      <w:tr w:rsidR="001867A3" w:rsidRPr="001867A3" w14:paraId="6AF35F5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366C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08:21:03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AF83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270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EB2E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326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05003050000035645-E0PKmw1us8M7</w:t>
            </w:r>
          </w:p>
        </w:tc>
      </w:tr>
      <w:tr w:rsidR="001867A3" w:rsidRPr="001867A3" w14:paraId="43AFFA3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DE7E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08:27:44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715A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7C95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314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6DD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07003070000039815-E0PKmw1usF8q</w:t>
            </w:r>
          </w:p>
        </w:tc>
      </w:tr>
      <w:tr w:rsidR="001867A3" w:rsidRPr="001867A3" w14:paraId="1D7D150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FF73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08:27:48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ABE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931B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425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51CC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05003050000039605-E0PKmw1usFFC</w:t>
            </w:r>
          </w:p>
        </w:tc>
      </w:tr>
      <w:tr w:rsidR="001867A3" w:rsidRPr="001867A3" w14:paraId="3750315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C32C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08:30:19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53E4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334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BB9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1741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07003070000040504-E0PKmw1usHqF</w:t>
            </w:r>
          </w:p>
        </w:tc>
      </w:tr>
      <w:tr w:rsidR="001867A3" w:rsidRPr="001867A3" w14:paraId="36AEC25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272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08:33:02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CE8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275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BDAC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550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07003070000041184-E0PKmw1usKVc</w:t>
            </w:r>
          </w:p>
        </w:tc>
      </w:tr>
      <w:tr w:rsidR="001867A3" w:rsidRPr="001867A3" w14:paraId="4C04417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1AB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08:36:12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562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DF0B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8FD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FEF8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05003050000042710-E0PKmw1usNUG</w:t>
            </w:r>
          </w:p>
        </w:tc>
      </w:tr>
      <w:tr w:rsidR="001867A3" w:rsidRPr="001867A3" w14:paraId="5218364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05A0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08:36:51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9C82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080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50D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A22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05003050000042282-E0PKmw1usO0p</w:t>
            </w:r>
          </w:p>
        </w:tc>
      </w:tr>
      <w:tr w:rsidR="001867A3" w:rsidRPr="001867A3" w14:paraId="75C006D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6B2B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08:38:13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39C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AC22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6B9F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91F3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05003050000043919-E0PKmw1usPIy</w:t>
            </w:r>
          </w:p>
        </w:tc>
      </w:tr>
      <w:tr w:rsidR="001867A3" w:rsidRPr="001867A3" w14:paraId="78516BE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3D3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08:40:14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39A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922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05D4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7B2C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07003070000044672-E0PKmw1usRDQ</w:t>
            </w:r>
          </w:p>
        </w:tc>
      </w:tr>
      <w:tr w:rsidR="001867A3" w:rsidRPr="001867A3" w14:paraId="05DF82F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587C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08:45:51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60DA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6498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0CBE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AB49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07003070000045868-E0PKmw1usVNa</w:t>
            </w:r>
          </w:p>
        </w:tc>
      </w:tr>
      <w:tr w:rsidR="001867A3" w:rsidRPr="001867A3" w14:paraId="3FAEBA3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F08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08:48:40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380F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7618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5D4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3BA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07003070000047985-E0PKmw1usWyu</w:t>
            </w:r>
          </w:p>
        </w:tc>
      </w:tr>
      <w:tr w:rsidR="001867A3" w:rsidRPr="001867A3" w14:paraId="30134D2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A07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08:49:27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F871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DFD9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6058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E37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07003070000048778-E0PKmw1usXZE</w:t>
            </w:r>
          </w:p>
        </w:tc>
      </w:tr>
      <w:tr w:rsidR="001867A3" w:rsidRPr="001867A3" w14:paraId="0A5C5FD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34F1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08:52:04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D3C1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6C3A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D99B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EE17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07003070000049279-E0PKmw1usYlQ</w:t>
            </w:r>
          </w:p>
        </w:tc>
      </w:tr>
      <w:tr w:rsidR="001867A3" w:rsidRPr="001867A3" w14:paraId="541246B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6354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08:57:29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744D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856E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AA65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7FC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07003070000049877-E0PKmw1uscK0</w:t>
            </w:r>
          </w:p>
        </w:tc>
      </w:tr>
      <w:tr w:rsidR="001867A3" w:rsidRPr="001867A3" w14:paraId="63E3D91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FCE9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08:59:10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672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2DAE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3C85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ACE2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05003050000049661-E0PKmw1usdW0</w:t>
            </w:r>
          </w:p>
        </w:tc>
      </w:tr>
      <w:tr w:rsidR="001867A3" w:rsidRPr="001867A3" w14:paraId="424B179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BBA7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09:02:01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D5E2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16F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D6B9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51FA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07003070000052290-E0PKmw1usfZi</w:t>
            </w:r>
          </w:p>
        </w:tc>
      </w:tr>
      <w:tr w:rsidR="001867A3" w:rsidRPr="001867A3" w14:paraId="42C9F79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3D25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09:02:01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A3E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D280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62A4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1B2E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07003070000052290-E0PKmw1usfZn</w:t>
            </w:r>
          </w:p>
        </w:tc>
      </w:tr>
      <w:tr w:rsidR="001867A3" w:rsidRPr="001867A3" w14:paraId="306B6FE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CB02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09:02:01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DAC0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D00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B43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56B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07003070000052290-E0PKmw1usfZq</w:t>
            </w:r>
          </w:p>
        </w:tc>
      </w:tr>
      <w:tr w:rsidR="001867A3" w:rsidRPr="001867A3" w14:paraId="677D347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1630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09:06:06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03F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B7B0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B5D6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B62E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05003050000054070-E0PKmw1usiS6</w:t>
            </w:r>
          </w:p>
        </w:tc>
      </w:tr>
      <w:tr w:rsidR="001867A3" w:rsidRPr="001867A3" w14:paraId="44FDDC1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3AF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09:06:06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F411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FFDA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18B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F16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05003050000054070-E0PKmw1usiS3</w:t>
            </w:r>
          </w:p>
        </w:tc>
      </w:tr>
      <w:tr w:rsidR="001867A3" w:rsidRPr="001867A3" w14:paraId="56E4AB6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0CE6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09:08:07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ADE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4888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606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B687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05003050000055082-E0PKmw1usjYj</w:t>
            </w:r>
          </w:p>
        </w:tc>
      </w:tr>
      <w:tr w:rsidR="001867A3" w:rsidRPr="001867A3" w14:paraId="1BAF049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04B0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09:16:59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B70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7D15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6A5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3E0A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05003050000058782-E0PKmw1usq7d</w:t>
            </w:r>
          </w:p>
        </w:tc>
      </w:tr>
      <w:tr w:rsidR="001867A3" w:rsidRPr="001867A3" w14:paraId="46EB492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01A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09:16:59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3A8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F0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4EB7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B1B8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05003050000058782-E0PKmw1usq7f</w:t>
            </w:r>
          </w:p>
        </w:tc>
      </w:tr>
      <w:tr w:rsidR="001867A3" w:rsidRPr="001867A3" w14:paraId="7CD8702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251F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09:17:11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FEA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120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8A7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3E2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07003070000058873-E0PKmw1usqDJ</w:t>
            </w:r>
          </w:p>
        </w:tc>
      </w:tr>
      <w:tr w:rsidR="001867A3" w:rsidRPr="001867A3" w14:paraId="34EAFE3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43F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09:27:01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37A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113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055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43B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05003050000059100-E0PKmw1uswY3</w:t>
            </w:r>
          </w:p>
        </w:tc>
      </w:tr>
      <w:tr w:rsidR="001867A3" w:rsidRPr="001867A3" w14:paraId="6D7DEA9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7C4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09:27:01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D40E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ED4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F87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DD84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05003050000059100-E0PKmw1uswY5</w:t>
            </w:r>
          </w:p>
        </w:tc>
      </w:tr>
      <w:tr w:rsidR="001867A3" w:rsidRPr="001867A3" w14:paraId="42552D5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D667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09:28:35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FD0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DC4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582A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17DD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05003050000062519-E0PKmw1usxOx</w:t>
            </w:r>
          </w:p>
        </w:tc>
      </w:tr>
      <w:tr w:rsidR="001867A3" w:rsidRPr="001867A3" w14:paraId="39D109D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86D9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09:30:41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0382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720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D79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DBB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05003050000062496-E0PKmw1usz7E</w:t>
            </w:r>
          </w:p>
        </w:tc>
      </w:tr>
      <w:tr w:rsidR="001867A3" w:rsidRPr="001867A3" w14:paraId="5F95A0D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424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09:31:53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950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1905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A3BB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259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05003050000062496-E0PKmw1ut05D</w:t>
            </w:r>
          </w:p>
        </w:tc>
      </w:tr>
      <w:tr w:rsidR="001867A3" w:rsidRPr="001867A3" w14:paraId="10B0AF8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88E7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09:31:53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EE2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244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82FB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C6FF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05003050000062496-E0PKmw1ut05F</w:t>
            </w:r>
          </w:p>
        </w:tc>
      </w:tr>
      <w:tr w:rsidR="001867A3" w:rsidRPr="001867A3" w14:paraId="4413EEC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987B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09:35:51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80C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75FD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4272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FB73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07003070000065685-E0PKmw1ut4GQ</w:t>
            </w:r>
          </w:p>
        </w:tc>
      </w:tr>
      <w:tr w:rsidR="001867A3" w:rsidRPr="001867A3" w14:paraId="37CAECA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D0F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09:44:08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76B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45D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117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BFF3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07003070000068088-E0PKmw1utAGt</w:t>
            </w:r>
          </w:p>
        </w:tc>
      </w:tr>
      <w:tr w:rsidR="001867A3" w:rsidRPr="001867A3" w14:paraId="7D03ADD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565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09:45:33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557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948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686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9C1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07003070000066897-E0PKmw1utBXg</w:t>
            </w:r>
          </w:p>
        </w:tc>
      </w:tr>
      <w:tr w:rsidR="001867A3" w:rsidRPr="001867A3" w14:paraId="5E27297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22F3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09:45:33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AE7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C58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39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0E17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07003070000066698-E0PKmw1utBWR</w:t>
            </w:r>
          </w:p>
        </w:tc>
      </w:tr>
      <w:tr w:rsidR="001867A3" w:rsidRPr="001867A3" w14:paraId="480BFF6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F795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09:47:15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F3C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FD2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8DC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CC48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07003070000069836-E0PKmw1utCqG</w:t>
            </w:r>
          </w:p>
        </w:tc>
      </w:tr>
      <w:tr w:rsidR="001867A3" w:rsidRPr="001867A3" w14:paraId="7F236EC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0F6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09:53:00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2D99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1E1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5703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F030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07003070000071783-E0PKmw1utHmq</w:t>
            </w:r>
          </w:p>
        </w:tc>
      </w:tr>
      <w:tr w:rsidR="001867A3" w:rsidRPr="001867A3" w14:paraId="040DAC0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E40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09:58:07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8B2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66C8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E0C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435B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05003050000072571-E0PKmw1utLWT</w:t>
            </w:r>
          </w:p>
        </w:tc>
      </w:tr>
      <w:tr w:rsidR="001867A3" w:rsidRPr="001867A3" w14:paraId="12CFEDD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DA7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10:02:13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2E48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6DD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A51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B5B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05003050000075515-E0PKmw1utOUf</w:t>
            </w:r>
          </w:p>
        </w:tc>
      </w:tr>
      <w:tr w:rsidR="001867A3" w:rsidRPr="001867A3" w14:paraId="19BC4AC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4519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10:02:13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B94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A5E7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6CA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4D6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05003050000075515-E0PKmw1utOUh</w:t>
            </w:r>
          </w:p>
        </w:tc>
      </w:tr>
      <w:tr w:rsidR="001867A3" w:rsidRPr="001867A3" w14:paraId="29F0C2B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D350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10:04:00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B9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C6F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111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CBCB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07003070000075568-E0PKmw1utPgs</w:t>
            </w:r>
          </w:p>
        </w:tc>
      </w:tr>
      <w:tr w:rsidR="001867A3" w:rsidRPr="001867A3" w14:paraId="2E2AD60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B11E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10:13:54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B2E9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88A3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A3A0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078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05003050000079396-E0PKmw1utVYm</w:t>
            </w:r>
          </w:p>
        </w:tc>
      </w:tr>
      <w:tr w:rsidR="001867A3" w:rsidRPr="001867A3" w14:paraId="22B4BFB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1D87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10:13:54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9DB6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271D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5BE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7A2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05003050000079396-E0PKmw1utVYo</w:t>
            </w:r>
          </w:p>
        </w:tc>
      </w:tr>
      <w:tr w:rsidR="001867A3" w:rsidRPr="001867A3" w14:paraId="54311EE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B61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10:14:10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B5D0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BB38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3E6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F60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05003050000077517-E0PKmw1utVtX</w:t>
            </w:r>
          </w:p>
        </w:tc>
      </w:tr>
      <w:tr w:rsidR="001867A3" w:rsidRPr="001867A3" w14:paraId="02FEAAD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AC6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10:24:58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A32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BD9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8868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E56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07003070000082976-E0PKmw1utcd6</w:t>
            </w:r>
          </w:p>
        </w:tc>
      </w:tr>
      <w:tr w:rsidR="001867A3" w:rsidRPr="001867A3" w14:paraId="1C2075D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BFA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10:26:38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BB3A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72C0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3B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3618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05003050000083797-E0PKmw1utdjO</w:t>
            </w:r>
          </w:p>
        </w:tc>
      </w:tr>
      <w:tr w:rsidR="001867A3" w:rsidRPr="001867A3" w14:paraId="0EF521A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4B89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10:27:34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AD8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E417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33B7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D230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05003050000082229-E0PKmw1uteIL</w:t>
            </w:r>
          </w:p>
        </w:tc>
      </w:tr>
      <w:tr w:rsidR="001867A3" w:rsidRPr="001867A3" w14:paraId="4D5E684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9BFC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10:27:36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F8F5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A9F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5033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9F5F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07003070000083145-E0PKmw1uteMe</w:t>
            </w:r>
          </w:p>
        </w:tc>
      </w:tr>
      <w:tr w:rsidR="001867A3" w:rsidRPr="001867A3" w14:paraId="27AA006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3AB0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10:33:52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45A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2792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E0A1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698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07003070000084321-E0PKmw1uthgC</w:t>
            </w:r>
          </w:p>
        </w:tc>
      </w:tr>
      <w:tr w:rsidR="001867A3" w:rsidRPr="001867A3" w14:paraId="1A7DD00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E06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10:34:41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ACE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6C3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1340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5099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05003050000084120-E0PKmw1uthyy</w:t>
            </w:r>
          </w:p>
        </w:tc>
      </w:tr>
      <w:tr w:rsidR="001867A3" w:rsidRPr="001867A3" w14:paraId="7567453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2853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10:42:55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D85A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DC0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223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EF5C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05003050000089268-E0PKmw1utnHz</w:t>
            </w:r>
          </w:p>
        </w:tc>
      </w:tr>
      <w:tr w:rsidR="001867A3" w:rsidRPr="001867A3" w14:paraId="32892AA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6E1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10:46:31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3AC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AED4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E67D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22D8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05003050000089897-E0PKmw1utpQp</w:t>
            </w:r>
          </w:p>
        </w:tc>
      </w:tr>
      <w:tr w:rsidR="001867A3" w:rsidRPr="001867A3" w14:paraId="1D8182A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6DC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10:46:52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0A56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5EB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A504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7180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05003050000089898-E0PKmw1utpeS</w:t>
            </w:r>
          </w:p>
        </w:tc>
      </w:tr>
      <w:tr w:rsidR="001867A3" w:rsidRPr="001867A3" w14:paraId="2383696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E57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10:46:52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4162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262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514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BB1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07003070000090164-E0PKmw1utpeQ</w:t>
            </w:r>
          </w:p>
        </w:tc>
      </w:tr>
      <w:tr w:rsidR="001867A3" w:rsidRPr="001867A3" w14:paraId="68AA132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EEFB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10:51:37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EA61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375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6CC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CF25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07003070000092752-E0PKmw1utsB5</w:t>
            </w:r>
          </w:p>
        </w:tc>
      </w:tr>
      <w:tr w:rsidR="001867A3" w:rsidRPr="001867A3" w14:paraId="6D7D9BC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CA7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10:59:50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EB3B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0AB6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C4C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FAE4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05003050000095372-E0PKmw1utwm9</w:t>
            </w:r>
          </w:p>
        </w:tc>
      </w:tr>
      <w:tr w:rsidR="001867A3" w:rsidRPr="001867A3" w14:paraId="067081F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F08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11:00:45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BA7D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2AD4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E9C9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B1D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05003050000095651-E0PKmw1utxYK</w:t>
            </w:r>
          </w:p>
        </w:tc>
      </w:tr>
      <w:tr w:rsidR="001867A3" w:rsidRPr="001867A3" w14:paraId="6408577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61A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11:04:22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5F9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53B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C2E5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A2C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07003070000097628-E0PKmw1uu0Ti</w:t>
            </w:r>
          </w:p>
        </w:tc>
      </w:tr>
      <w:tr w:rsidR="001867A3" w:rsidRPr="001867A3" w14:paraId="410F2C2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0D5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11:07:25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7550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56D1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7081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F04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07003070000095286-E0PKmw1uu29A</w:t>
            </w:r>
          </w:p>
        </w:tc>
      </w:tr>
      <w:tr w:rsidR="001867A3" w:rsidRPr="001867A3" w14:paraId="25F220C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EC41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11:07:36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4947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0A6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AB20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D78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07003070000095286-E0PKmw1uu2Cm</w:t>
            </w:r>
          </w:p>
        </w:tc>
      </w:tr>
      <w:tr w:rsidR="001867A3" w:rsidRPr="001867A3" w14:paraId="10AF7D3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F4B4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11:10:34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7C1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17C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D512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0378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07003070000099930-E0PKmw1uu3Ok</w:t>
            </w:r>
          </w:p>
        </w:tc>
      </w:tr>
      <w:tr w:rsidR="001867A3" w:rsidRPr="001867A3" w14:paraId="47C6C08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306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11:15:50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D5D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432D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FA3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5D19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07003070000101457-E0PKmw1uu5vK</w:t>
            </w:r>
          </w:p>
        </w:tc>
      </w:tr>
      <w:tr w:rsidR="001867A3" w:rsidRPr="001867A3" w14:paraId="500FFFD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60F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11:16:25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EF3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1E28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D58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EA3D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05003050000091221-E0PKmw1uu6HT</w:t>
            </w:r>
          </w:p>
        </w:tc>
      </w:tr>
      <w:tr w:rsidR="001867A3" w:rsidRPr="001867A3" w14:paraId="374C312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5BB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11:16:25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2C79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FF2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422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E20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07003070000095286-E0PKmw1uu6FY</w:t>
            </w:r>
          </w:p>
        </w:tc>
      </w:tr>
      <w:tr w:rsidR="001867A3" w:rsidRPr="001867A3" w14:paraId="3598F09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592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11:21:54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D99C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27C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7F1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2D24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07003070000102678-E0PKmw1uu9Lf</w:t>
            </w:r>
          </w:p>
        </w:tc>
      </w:tr>
      <w:tr w:rsidR="001867A3" w:rsidRPr="001867A3" w14:paraId="4E92EBC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296B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11:31:22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BC2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F8BD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3FA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EA88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07003070000107579-E0PKmw1uuEG8</w:t>
            </w:r>
          </w:p>
        </w:tc>
      </w:tr>
      <w:tr w:rsidR="001867A3" w:rsidRPr="001867A3" w14:paraId="0A67559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BEA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11:37:48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BC18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CA2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FFA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AD9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05003050000109645-E0PKmw1uuHXi</w:t>
            </w:r>
          </w:p>
        </w:tc>
      </w:tr>
      <w:tr w:rsidR="001867A3" w:rsidRPr="001867A3" w14:paraId="11C6FBF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A92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11:40:41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0A8B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4EF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D958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DF7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05003050000110184-E0PKmw1uuJ0C</w:t>
            </w:r>
          </w:p>
        </w:tc>
      </w:tr>
      <w:tr w:rsidR="001867A3" w:rsidRPr="001867A3" w14:paraId="12D85DB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DCD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11:43:16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320E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2CD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B25C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5AB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05003050000112077-E0PKmw1uuQPF</w:t>
            </w:r>
          </w:p>
        </w:tc>
      </w:tr>
      <w:tr w:rsidR="001867A3" w:rsidRPr="001867A3" w14:paraId="1E51727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F31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11:43:18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DAD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5B0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EAE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C65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07003070000112336-E0PKmw1uuQei</w:t>
            </w:r>
          </w:p>
        </w:tc>
      </w:tr>
      <w:tr w:rsidR="001867A3" w:rsidRPr="001867A3" w14:paraId="38DAB1C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15D1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11:44:43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DA3C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11A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B411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BE77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07003070000113603-E0PKmw1uubVl</w:t>
            </w:r>
          </w:p>
        </w:tc>
      </w:tr>
      <w:tr w:rsidR="001867A3" w:rsidRPr="001867A3" w14:paraId="1A86D53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3871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11:44:43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389F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019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A598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89DB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05003050000113255-E0PKmw1uubSq</w:t>
            </w:r>
          </w:p>
        </w:tc>
      </w:tr>
      <w:tr w:rsidR="001867A3" w:rsidRPr="001867A3" w14:paraId="12F6EB7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D61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11:48:06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924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92D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AC32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E9A6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05003050000115150-E0PKmw1uulYe</w:t>
            </w:r>
          </w:p>
        </w:tc>
      </w:tr>
      <w:tr w:rsidR="001867A3" w:rsidRPr="001867A3" w14:paraId="45F3DCF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F4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12:02:01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3AC8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ED0C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CF17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7FD0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05003050000123428-E0PKmw1uuzF7</w:t>
            </w:r>
          </w:p>
        </w:tc>
      </w:tr>
      <w:tr w:rsidR="001867A3" w:rsidRPr="001867A3" w14:paraId="44FDD77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123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12:02:43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9DD4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B7B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F4D8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F1B7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05003050000119921-E0PKmw1uv02U</w:t>
            </w:r>
          </w:p>
        </w:tc>
      </w:tr>
      <w:tr w:rsidR="001867A3" w:rsidRPr="001867A3" w14:paraId="3856DA2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F8F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12:02:43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14A9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683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D20A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B8E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07003070000123745-E0PKmw1uv02Y</w:t>
            </w:r>
          </w:p>
        </w:tc>
      </w:tr>
      <w:tr w:rsidR="001867A3" w:rsidRPr="001867A3" w14:paraId="6D9DF5C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C3C5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12:06:36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3F9E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7B9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87E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C8C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07003070000125344-E0PKmw1uv2yj</w:t>
            </w:r>
          </w:p>
        </w:tc>
      </w:tr>
      <w:tr w:rsidR="001867A3" w:rsidRPr="001867A3" w14:paraId="55DE927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9B9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12:16:10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E26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6CD5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0A4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5D5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07003070000130178-E0PKmw1uvAYW</w:t>
            </w:r>
          </w:p>
        </w:tc>
      </w:tr>
      <w:tr w:rsidR="001867A3" w:rsidRPr="001867A3" w14:paraId="7603517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6A7D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12:16:13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2BD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B678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05F2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FD1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07003070000129918-E0PKmw1uvAdL</w:t>
            </w:r>
          </w:p>
        </w:tc>
      </w:tr>
      <w:tr w:rsidR="001867A3" w:rsidRPr="001867A3" w14:paraId="42284B1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8310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12:16:13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D66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10DD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BBF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F652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07003070000129918-E0PKmw1uvAdG</w:t>
            </w:r>
          </w:p>
        </w:tc>
      </w:tr>
      <w:tr w:rsidR="001867A3" w:rsidRPr="001867A3" w14:paraId="1B64E22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61EA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12:19:04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2D0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EC9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6929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3B6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07003070000130869-E0PKmw1uvCjP</w:t>
            </w:r>
          </w:p>
        </w:tc>
      </w:tr>
      <w:tr w:rsidR="001867A3" w:rsidRPr="001867A3" w14:paraId="7F5111D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5701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12:25:19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A5F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210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2E3C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8F44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05003050000131198-E0PKmw1uvGyP</w:t>
            </w:r>
          </w:p>
        </w:tc>
      </w:tr>
      <w:tr w:rsidR="001867A3" w:rsidRPr="001867A3" w14:paraId="7C0C5A7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6B6F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12:32:08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68C7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8279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3D5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11DA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07003070000135589-E0PKmw1uvMTb</w:t>
            </w:r>
          </w:p>
        </w:tc>
      </w:tr>
      <w:tr w:rsidR="001867A3" w:rsidRPr="001867A3" w14:paraId="2138DEB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7D1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12:33:30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F9E7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F26F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731C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D0A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07003070000140344-E0PKmw1uvNp5</w:t>
            </w:r>
          </w:p>
        </w:tc>
      </w:tr>
      <w:tr w:rsidR="001867A3" w:rsidRPr="001867A3" w14:paraId="2C66D4E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3C0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12:34:27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0DCC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2189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6BE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BF79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05003050000139647-E0PKmw1uvOzk</w:t>
            </w:r>
          </w:p>
        </w:tc>
      </w:tr>
      <w:tr w:rsidR="001867A3" w:rsidRPr="001867A3" w14:paraId="6FE73FA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30C8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12:34:27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4194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B16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8B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21B1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05003050000139678-E0PKmw1uvOzm</w:t>
            </w:r>
          </w:p>
        </w:tc>
      </w:tr>
      <w:tr w:rsidR="001867A3" w:rsidRPr="001867A3" w14:paraId="105CC25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1461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12:37:15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A3C7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E7A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B93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A3A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05003050000134468-E0PKmw1uvRPv</w:t>
            </w:r>
          </w:p>
        </w:tc>
      </w:tr>
      <w:tr w:rsidR="001867A3" w:rsidRPr="001867A3" w14:paraId="0BABF9F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880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12:44:30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133D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DD66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81D5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980B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05003050000143142-E0PKmw1uvYSa</w:t>
            </w:r>
          </w:p>
        </w:tc>
      </w:tr>
      <w:tr w:rsidR="001867A3" w:rsidRPr="001867A3" w14:paraId="042F30A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90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12:49:34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ECB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206E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FDA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CD97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05003050000147726-E0PKmw1uvcRG</w:t>
            </w:r>
          </w:p>
        </w:tc>
      </w:tr>
      <w:tr w:rsidR="001867A3" w:rsidRPr="001867A3" w14:paraId="07E8221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B282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12:49:52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028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62E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A05B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98EC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05003050000146760-E0PKmw1uvdGy</w:t>
            </w:r>
          </w:p>
        </w:tc>
      </w:tr>
      <w:tr w:rsidR="001867A3" w:rsidRPr="001867A3" w14:paraId="62AE4BA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C17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12:56:01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AEEC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6847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5542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9299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05003050000150678-E0PKmw1uvinM</w:t>
            </w:r>
          </w:p>
        </w:tc>
      </w:tr>
      <w:tr w:rsidR="001867A3" w:rsidRPr="001867A3" w14:paraId="3A3BA71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8CA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12:56:01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DA3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FB89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941F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5452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05003050000150678-E0PKmw1uvinO</w:t>
            </w:r>
          </w:p>
        </w:tc>
      </w:tr>
      <w:tr w:rsidR="001867A3" w:rsidRPr="001867A3" w14:paraId="04CB697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5EBB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12:57:41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13EA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C43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4308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7852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07003070000148919-E0PKmw1uvkGg</w:t>
            </w:r>
          </w:p>
        </w:tc>
      </w:tr>
      <w:tr w:rsidR="001867A3" w:rsidRPr="001867A3" w14:paraId="6D2AB6B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A5E6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13:02:51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3D97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AEB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CC6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EB2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07003070000154135-E0PKmw1uvoQk</w:t>
            </w:r>
          </w:p>
        </w:tc>
      </w:tr>
      <w:tr w:rsidR="001867A3" w:rsidRPr="001867A3" w14:paraId="382CC0F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FCE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13:02:51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1B1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FF1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2F6C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1FE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07003070000154135-E0PKmw1uvoQm</w:t>
            </w:r>
          </w:p>
        </w:tc>
      </w:tr>
      <w:tr w:rsidR="001867A3" w:rsidRPr="001867A3" w14:paraId="20B93FE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4C2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13:04:25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661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370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DE94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B528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07003070000154940-E0PKmw1uvr8e</w:t>
            </w:r>
          </w:p>
        </w:tc>
      </w:tr>
      <w:tr w:rsidR="001867A3" w:rsidRPr="001867A3" w14:paraId="0FC6F4C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A83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13:05:00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5AA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457D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9DE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916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07003070000153855-E0PKmw1uvrin</w:t>
            </w:r>
          </w:p>
        </w:tc>
      </w:tr>
      <w:tr w:rsidR="001867A3" w:rsidRPr="001867A3" w14:paraId="47A550E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8AC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13:08:20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E14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430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021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F0A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07003070000155636-E0PKmw1uvviy</w:t>
            </w:r>
          </w:p>
        </w:tc>
      </w:tr>
      <w:tr w:rsidR="001867A3" w:rsidRPr="001867A3" w14:paraId="265FB16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D0A1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13:08:38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9680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8B3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D0E5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C5C5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05003050000155459-E0PKmw1uvvyV</w:t>
            </w:r>
          </w:p>
        </w:tc>
      </w:tr>
      <w:tr w:rsidR="001867A3" w:rsidRPr="001867A3" w14:paraId="5CD9745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4910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13:11:14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DB6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E51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6980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3D0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05003050000157035-E0PKmw1uvyNS</w:t>
            </w:r>
          </w:p>
        </w:tc>
      </w:tr>
      <w:tr w:rsidR="001867A3" w:rsidRPr="001867A3" w14:paraId="2DEA83F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09A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13:11:14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86E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97A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8A93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FA8C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07003070000157225-E0PKmw1uvyM0</w:t>
            </w:r>
          </w:p>
        </w:tc>
      </w:tr>
      <w:tr w:rsidR="001867A3" w:rsidRPr="001867A3" w14:paraId="62A59C4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5012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13:17:18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B1DE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5DD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E1A3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FA3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05003050000159467-E0PKmw1uw3nS</w:t>
            </w:r>
          </w:p>
        </w:tc>
      </w:tr>
      <w:tr w:rsidR="001867A3" w:rsidRPr="001867A3" w14:paraId="3C24BBA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81C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13:17:26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54D8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CB75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3843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4F1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07003070000159713-E0PKmw1uw3tB</w:t>
            </w:r>
          </w:p>
        </w:tc>
      </w:tr>
      <w:tr w:rsidR="001867A3" w:rsidRPr="001867A3" w14:paraId="26328D3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08F0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13:24:25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BB55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8B47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09F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058F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05003050000163187-E0PKmw1uw8sH</w:t>
            </w:r>
          </w:p>
        </w:tc>
      </w:tr>
      <w:tr w:rsidR="001867A3" w:rsidRPr="001867A3" w14:paraId="3022644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076E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13:24:40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D98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72C5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DC6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2FB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07003070000162917-E0PKmw1uw93g</w:t>
            </w:r>
          </w:p>
        </w:tc>
      </w:tr>
      <w:tr w:rsidR="001867A3" w:rsidRPr="001867A3" w14:paraId="07C0EDD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E89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13:24:51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F47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24A1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196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A31A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05003050000162329-E0PKmw1uw9Ge</w:t>
            </w:r>
          </w:p>
        </w:tc>
      </w:tr>
      <w:tr w:rsidR="001867A3" w:rsidRPr="001867A3" w14:paraId="30D9D82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09D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13:27:27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50C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E81F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CC2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937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07003070000165312-E0PKmw1uwBRv</w:t>
            </w:r>
          </w:p>
        </w:tc>
      </w:tr>
      <w:tr w:rsidR="001867A3" w:rsidRPr="001867A3" w14:paraId="3C43790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5858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13:27:30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0DC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F14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FF0B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2892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05003050000164329-E0PKmw1uwBWN</w:t>
            </w:r>
          </w:p>
        </w:tc>
      </w:tr>
      <w:tr w:rsidR="001867A3" w:rsidRPr="001867A3" w14:paraId="3E75D2D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5CFD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13:27:49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23E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0F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7507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59D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07003070000165509-E0PKmw1uwBu9</w:t>
            </w:r>
          </w:p>
        </w:tc>
      </w:tr>
      <w:tr w:rsidR="001867A3" w:rsidRPr="001867A3" w14:paraId="5FDF0DF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6258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13:28:02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B42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21B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CA41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0F7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07003070000164643-E0PKmw1uwC94</w:t>
            </w:r>
          </w:p>
        </w:tc>
      </w:tr>
      <w:tr w:rsidR="001867A3" w:rsidRPr="001867A3" w14:paraId="55A6134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7C9C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13:28:10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378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E12D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536F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992E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05003050000165177-E0PKmw1uwCIn</w:t>
            </w:r>
          </w:p>
        </w:tc>
      </w:tr>
      <w:tr w:rsidR="001867A3" w:rsidRPr="001867A3" w14:paraId="339E002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E05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13:30:09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8EF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6BE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A12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B19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07003070000167332-E0PKmw1uwF9O</w:t>
            </w:r>
          </w:p>
        </w:tc>
      </w:tr>
      <w:tr w:rsidR="001867A3" w:rsidRPr="001867A3" w14:paraId="5A31550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878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13:31:03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64A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103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5DB5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C388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07003070000168660-E0PKmw1uwHso</w:t>
            </w:r>
          </w:p>
        </w:tc>
      </w:tr>
      <w:tr w:rsidR="001867A3" w:rsidRPr="001867A3" w14:paraId="68C4791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8D4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13:31:11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C5B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F4B8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199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89E0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07003070000168660-E0PKmw1uwIIf</w:t>
            </w:r>
          </w:p>
        </w:tc>
      </w:tr>
      <w:tr w:rsidR="001867A3" w:rsidRPr="001867A3" w14:paraId="402749A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5764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13:31:54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7CB0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5873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12C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473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07003070000167123-E0PKmw1uwKCV</w:t>
            </w:r>
          </w:p>
        </w:tc>
      </w:tr>
      <w:tr w:rsidR="001867A3" w:rsidRPr="001867A3" w14:paraId="4D17961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1640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13:32:52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6807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BF4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183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1885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05003050000170136-E0PKmw1uwM4u</w:t>
            </w:r>
          </w:p>
        </w:tc>
      </w:tr>
      <w:tr w:rsidR="001867A3" w:rsidRPr="001867A3" w14:paraId="7A90909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6DF0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13:33:21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7F3F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79A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0DBC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D0BF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07003070000171286-E0PKmw1uwMtc</w:t>
            </w:r>
          </w:p>
        </w:tc>
      </w:tr>
      <w:tr w:rsidR="001867A3" w:rsidRPr="001867A3" w14:paraId="42DAF5C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7E1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13:33:27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018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3EC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20F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25D1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05003050000170903-E0PKmw1uwN4W</w:t>
            </w:r>
          </w:p>
        </w:tc>
      </w:tr>
      <w:tr w:rsidR="001867A3" w:rsidRPr="001867A3" w14:paraId="293F491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2CD3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13:35:20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8C5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BA5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00F6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B92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05003050000173052-E0PKmw1uwQ3h</w:t>
            </w:r>
          </w:p>
        </w:tc>
      </w:tr>
      <w:tr w:rsidR="001867A3" w:rsidRPr="001867A3" w14:paraId="58432F9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4A2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13:35:47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AF2D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37B2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928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6623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05003050000173266-E0PKmw1uwQrE</w:t>
            </w:r>
          </w:p>
        </w:tc>
      </w:tr>
      <w:tr w:rsidR="001867A3" w:rsidRPr="001867A3" w14:paraId="7203491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6DDD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13:36:36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8B32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EC9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77DB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D9C5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07003070000174550-E0PKmw1uwS9e</w:t>
            </w:r>
          </w:p>
        </w:tc>
      </w:tr>
      <w:tr w:rsidR="001867A3" w:rsidRPr="001867A3" w14:paraId="60E7AD2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7B3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13:36:36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EF02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ECA4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3D22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2D8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07003070000174550-E0PKmw1uwS9L</w:t>
            </w:r>
          </w:p>
        </w:tc>
      </w:tr>
      <w:tr w:rsidR="001867A3" w:rsidRPr="001867A3" w14:paraId="62CE4EB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A4A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13:37:20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00D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4C9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2D3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6BA8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05003050000173954-E0PKmw1uwSqr</w:t>
            </w:r>
          </w:p>
        </w:tc>
      </w:tr>
      <w:tr w:rsidR="001867A3" w:rsidRPr="001867A3" w14:paraId="229B7E9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DB5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13:37:20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950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04F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149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CCF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05003050000173954-E0PKmw1uwSqx</w:t>
            </w:r>
          </w:p>
        </w:tc>
      </w:tr>
      <w:tr w:rsidR="001867A3" w:rsidRPr="001867A3" w14:paraId="5B1D100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71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13:38:13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C4A6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F35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AE2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6BC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05003050000175222-E0PKmw1uwUMB</w:t>
            </w:r>
          </w:p>
        </w:tc>
      </w:tr>
      <w:tr w:rsidR="001867A3" w:rsidRPr="001867A3" w14:paraId="2E08171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C67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13:38:13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0873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F5EB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2166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271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05003050000175272-E0PKmw1uwULI</w:t>
            </w:r>
          </w:p>
        </w:tc>
      </w:tr>
      <w:tr w:rsidR="001867A3" w:rsidRPr="001867A3" w14:paraId="48A4BD1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9957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13:40:12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873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ABA8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31A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AB59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07003070000176777-E0PKmw1uwXw7</w:t>
            </w:r>
          </w:p>
        </w:tc>
      </w:tr>
      <w:tr w:rsidR="001867A3" w:rsidRPr="001867A3" w14:paraId="5C4047C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607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13:40:12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9CA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6FF7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3C34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7AAC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07003070000176777-E0PKmw1uwXwK</w:t>
            </w:r>
          </w:p>
        </w:tc>
      </w:tr>
      <w:tr w:rsidR="001867A3" w:rsidRPr="001867A3" w14:paraId="35A2EA4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F48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13:41:53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6BBF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50F4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8D56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F1D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05003050000178202-E0PKmw1uwbV1</w:t>
            </w:r>
          </w:p>
        </w:tc>
      </w:tr>
      <w:tr w:rsidR="001867A3" w:rsidRPr="001867A3" w14:paraId="4C144F2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1F9C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13:43:47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9628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49C5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EBF9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A26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07003070000180137-E0PKmw1uwfCV</w:t>
            </w:r>
          </w:p>
        </w:tc>
      </w:tr>
      <w:tr w:rsidR="001867A3" w:rsidRPr="001867A3" w14:paraId="7F67D2B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D6B1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13:44:35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1B0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8A2C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A6E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7A73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05003050000181765-E0PKmw1uwgeW</w:t>
            </w:r>
          </w:p>
        </w:tc>
      </w:tr>
      <w:tr w:rsidR="001867A3" w:rsidRPr="001867A3" w14:paraId="52964A6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C4E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13:45:00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1A3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8E9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F4A4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10CD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07003070000181883-E0PKmw1uwhAF</w:t>
            </w:r>
          </w:p>
        </w:tc>
      </w:tr>
      <w:tr w:rsidR="001867A3" w:rsidRPr="001867A3" w14:paraId="08269BA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22B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13:45:01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A79B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BF13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1AA5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194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05003050000179816-E0PKmw1uwhGq</w:t>
            </w:r>
          </w:p>
        </w:tc>
      </w:tr>
      <w:tr w:rsidR="001867A3" w:rsidRPr="001867A3" w14:paraId="4ED3E96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EB2B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13:48:37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A9D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71A7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04C2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77D0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07003070000184264-E0PKmw1uwp8y</w:t>
            </w:r>
          </w:p>
        </w:tc>
      </w:tr>
      <w:tr w:rsidR="001867A3" w:rsidRPr="001867A3" w14:paraId="5BA6D6A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E044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13:50:36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745A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6F4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08E8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7B71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05003050000188507-E0PKmw1uwu8Y</w:t>
            </w:r>
          </w:p>
        </w:tc>
      </w:tr>
      <w:tr w:rsidR="001867A3" w:rsidRPr="001867A3" w14:paraId="73D6AC5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679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13:51:18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2181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384B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686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1249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05003050000189189-E0PKmw1uwwjD</w:t>
            </w:r>
          </w:p>
        </w:tc>
      </w:tr>
      <w:tr w:rsidR="001867A3" w:rsidRPr="001867A3" w14:paraId="24E47DE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DA75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13:52:41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9C7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A19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B3A9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26F4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07003070000190888-E0PKmw1uwzPU</w:t>
            </w:r>
          </w:p>
        </w:tc>
      </w:tr>
      <w:tr w:rsidR="001867A3" w:rsidRPr="001867A3" w14:paraId="264BDCA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001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13:54:28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1D1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1922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BC3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D503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05003050000191920-E0PKmw1ux2nD</w:t>
            </w:r>
          </w:p>
        </w:tc>
      </w:tr>
      <w:tr w:rsidR="001867A3" w:rsidRPr="001867A3" w14:paraId="2435C07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B9C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13:54:28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EF4E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70BF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3548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EAFA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05003050000191920-E0PKmw1ux2nF</w:t>
            </w:r>
          </w:p>
        </w:tc>
      </w:tr>
      <w:tr w:rsidR="001867A3" w:rsidRPr="001867A3" w14:paraId="01ADCE9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52F1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13:54:40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C05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1CD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0E9C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5C5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05003050000191838-E0PKmw1ux39Z</w:t>
            </w:r>
          </w:p>
        </w:tc>
      </w:tr>
      <w:tr w:rsidR="001867A3" w:rsidRPr="001867A3" w14:paraId="38E2422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A7D1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13:56:03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DFB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84E6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43E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DDF0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07003070000193959-E0PKmw1ux5eD</w:t>
            </w:r>
          </w:p>
        </w:tc>
      </w:tr>
      <w:tr w:rsidR="001867A3" w:rsidRPr="001867A3" w14:paraId="5A79E9D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16D0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13:57:46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04D4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09A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F31F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CB0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05003050000194261-E0PKmw1ux9I2</w:t>
            </w:r>
          </w:p>
        </w:tc>
      </w:tr>
      <w:tr w:rsidR="001867A3" w:rsidRPr="001867A3" w14:paraId="35D7B6A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D02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13:58:45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EF1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2F8E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30A5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F5DA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05003050000193534-E0PKmw1uxAKb</w:t>
            </w:r>
          </w:p>
        </w:tc>
      </w:tr>
      <w:tr w:rsidR="001867A3" w:rsidRPr="001867A3" w14:paraId="54D0EB6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7750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13:58:45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2064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8B9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364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62E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05003050000193534-E0PKmw1uxAKN</w:t>
            </w:r>
          </w:p>
        </w:tc>
      </w:tr>
      <w:tr w:rsidR="001867A3" w:rsidRPr="001867A3" w14:paraId="741A6F8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307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13:58:45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C53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9E5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DE1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0F9C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05003050000193534-E0PKmw1uxAKU</w:t>
            </w:r>
          </w:p>
        </w:tc>
      </w:tr>
      <w:tr w:rsidR="001867A3" w:rsidRPr="001867A3" w14:paraId="67AD329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659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13:59:44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559B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EF0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530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33CB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07003070000196818-E0PKmw1uxBQu</w:t>
            </w:r>
          </w:p>
        </w:tc>
      </w:tr>
      <w:tr w:rsidR="001867A3" w:rsidRPr="001867A3" w14:paraId="6D6C5EB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B8DB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14:02:01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8C02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FAE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9D9C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3A77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07003070000198951-E0PKmw1uxF80</w:t>
            </w:r>
          </w:p>
        </w:tc>
      </w:tr>
      <w:tr w:rsidR="001867A3" w:rsidRPr="001867A3" w14:paraId="5BFC72E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A6E3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14:02:07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2343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7A9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E1E2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7394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05003050000196402-E0PKmw1uxFXr</w:t>
            </w:r>
          </w:p>
        </w:tc>
      </w:tr>
      <w:tr w:rsidR="001867A3" w:rsidRPr="001867A3" w14:paraId="232A33B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1DD8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14:02:21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BEE9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DD8F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99D6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937B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05003050000198538-E0PKmw1uxFth</w:t>
            </w:r>
          </w:p>
        </w:tc>
      </w:tr>
      <w:tr w:rsidR="001867A3" w:rsidRPr="001867A3" w14:paraId="2A145D8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F49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14:02:42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E1D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458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9AF0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B4C8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05003050000200479-E0PKmw1uxGLn</w:t>
            </w:r>
          </w:p>
        </w:tc>
      </w:tr>
      <w:tr w:rsidR="001867A3" w:rsidRPr="001867A3" w14:paraId="7FA2522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475C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14:04:37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84C6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8133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4F75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2D6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05003050000202436-E0PKmw1uxJSX</w:t>
            </w:r>
          </w:p>
        </w:tc>
      </w:tr>
      <w:tr w:rsidR="001867A3" w:rsidRPr="001867A3" w14:paraId="20562F9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7BC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14:04:49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4C0B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1742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125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30C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07003070000202598-E0PKmw1uxJfM</w:t>
            </w:r>
          </w:p>
        </w:tc>
      </w:tr>
      <w:tr w:rsidR="001867A3" w:rsidRPr="001867A3" w14:paraId="1E76C73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D1CB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14:07:11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420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DD8E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723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C9E6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07003070000205122-E0PKmw1uxPGe</w:t>
            </w:r>
          </w:p>
        </w:tc>
      </w:tr>
      <w:tr w:rsidR="001867A3" w:rsidRPr="001867A3" w14:paraId="2347230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465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14:09:05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6393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DAD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2FC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02E8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07003070000206680-E0PKmw1uxSUQ</w:t>
            </w:r>
          </w:p>
        </w:tc>
      </w:tr>
      <w:tr w:rsidR="001867A3" w:rsidRPr="001867A3" w14:paraId="17C99E2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79F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14:10:27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986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BB57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DA4B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5F94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07003070000208126-E0PKmw1uxUb6</w:t>
            </w:r>
          </w:p>
        </w:tc>
      </w:tr>
      <w:tr w:rsidR="001867A3" w:rsidRPr="001867A3" w14:paraId="6E4A7BB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4BA7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14:12:41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377C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7A8E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7469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BC9D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07003070000210463-E0PKmw1uxZDO</w:t>
            </w:r>
          </w:p>
        </w:tc>
      </w:tr>
      <w:tr w:rsidR="001867A3" w:rsidRPr="001867A3" w14:paraId="14D5549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81F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14:12:41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F2D9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459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B177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1054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07003070000210463-E0PKmw1uxZDQ</w:t>
            </w:r>
          </w:p>
        </w:tc>
      </w:tr>
      <w:tr w:rsidR="001867A3" w:rsidRPr="001867A3" w14:paraId="79FC720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AAA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14:14:17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7F5D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E99A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8D0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569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07003070000211191-E0PKmw1uxdN8</w:t>
            </w:r>
          </w:p>
        </w:tc>
      </w:tr>
      <w:tr w:rsidR="001867A3" w:rsidRPr="001867A3" w14:paraId="51721F2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019D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14:14:41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D158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F47D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2CEC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293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07003070000211989-E0PKmw1uxe8F</w:t>
            </w:r>
          </w:p>
        </w:tc>
      </w:tr>
      <w:tr w:rsidR="001867A3" w:rsidRPr="001867A3" w14:paraId="7E39FDA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1E12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14:16:08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761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AC8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78EE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232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07003070000213604-E0PKmw1uxgdR</w:t>
            </w:r>
          </w:p>
        </w:tc>
      </w:tr>
      <w:tr w:rsidR="001867A3" w:rsidRPr="001867A3" w14:paraId="5A4AD59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4AC8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14:17:47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AE3F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7AA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B7C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A8C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05003050000213971-E0PKmw1uxkJM</w:t>
            </w:r>
          </w:p>
        </w:tc>
      </w:tr>
      <w:tr w:rsidR="001867A3" w:rsidRPr="001867A3" w14:paraId="2D200E4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FDA3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14:19:36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449B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C355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61D5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1A1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05003050000213124-E0PKmw1uxnQV</w:t>
            </w:r>
          </w:p>
        </w:tc>
      </w:tr>
      <w:tr w:rsidR="001867A3" w:rsidRPr="001867A3" w14:paraId="23C73BF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009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14:19:36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92D3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8CE0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4D91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8BBB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07003070000215021-E0PKmw1uxnQZ</w:t>
            </w:r>
          </w:p>
        </w:tc>
      </w:tr>
      <w:tr w:rsidR="001867A3" w:rsidRPr="001867A3" w14:paraId="567C248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3772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14:21:15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FBF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06C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E89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C74D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05003050000216335-E0PKmw1uxqaG</w:t>
            </w:r>
          </w:p>
        </w:tc>
      </w:tr>
      <w:tr w:rsidR="001867A3" w:rsidRPr="001867A3" w14:paraId="6DCC28D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1BAC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14:21:15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895C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5DF0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93E0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D2E0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07003070000217916-E0PKmw1uxqZG</w:t>
            </w:r>
          </w:p>
        </w:tc>
      </w:tr>
      <w:tr w:rsidR="001867A3" w:rsidRPr="001867A3" w14:paraId="3B17AC9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DA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14:24:12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400A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8F9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DB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9BC4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07003070000221219-E0PKmw1uxw7E</w:t>
            </w:r>
          </w:p>
        </w:tc>
      </w:tr>
      <w:tr w:rsidR="001867A3" w:rsidRPr="001867A3" w14:paraId="05E50D8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5897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14:24:23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7FE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DF8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0DA4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367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07003070000221388-E0PKmw1uxwFC</w:t>
            </w:r>
          </w:p>
        </w:tc>
      </w:tr>
      <w:tr w:rsidR="001867A3" w:rsidRPr="001867A3" w14:paraId="1D9D959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42E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14:24:30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D9C5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4985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430E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58AE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05003050000220168-E0PKmw1uxwQL</w:t>
            </w:r>
          </w:p>
        </w:tc>
      </w:tr>
      <w:tr w:rsidR="001867A3" w:rsidRPr="001867A3" w14:paraId="1D9993E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13A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14:26:15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15BD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C0C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F2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B5A7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07003070000223020-E0PKmw1uxzbk</w:t>
            </w:r>
          </w:p>
        </w:tc>
      </w:tr>
      <w:tr w:rsidR="001867A3" w:rsidRPr="001867A3" w14:paraId="33D2386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C7A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14:26:15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CFDA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C62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08A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7BB1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07003070000223020-E0PKmw1uxzbm</w:t>
            </w:r>
          </w:p>
        </w:tc>
      </w:tr>
      <w:tr w:rsidR="001867A3" w:rsidRPr="001867A3" w14:paraId="673E79C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9A9D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14:26:32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59DA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F10B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174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997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05003050000222429-E0PKmw1uy0FU</w:t>
            </w:r>
          </w:p>
        </w:tc>
      </w:tr>
      <w:tr w:rsidR="001867A3" w:rsidRPr="001867A3" w14:paraId="16CAE41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2BD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14:28:09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AF62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1853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15DE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C8AF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07003070000224737-E0PKmw1uy2ug</w:t>
            </w:r>
          </w:p>
        </w:tc>
      </w:tr>
      <w:tr w:rsidR="001867A3" w:rsidRPr="001867A3" w14:paraId="5CB15E7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E1EF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14:28:34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6382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41A6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5297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3E05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05003050000224013-E0PKmw1uy3Mo</w:t>
            </w:r>
          </w:p>
        </w:tc>
      </w:tr>
      <w:tr w:rsidR="001867A3" w:rsidRPr="001867A3" w14:paraId="2A8F463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1C9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14:30:00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4998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231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5451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96B8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07003070000225527-E0PKmw1uy5Rk</w:t>
            </w:r>
          </w:p>
        </w:tc>
      </w:tr>
      <w:tr w:rsidR="001867A3" w:rsidRPr="001867A3" w14:paraId="286F632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608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14:31:03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679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2DDD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5EA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EF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07003070000227044-E0PKmw1uy7UJ</w:t>
            </w:r>
          </w:p>
        </w:tc>
      </w:tr>
      <w:tr w:rsidR="001867A3" w:rsidRPr="001867A3" w14:paraId="5B275C1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B274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14:33:00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FC3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2B8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4C9C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E935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05003050000227606-E0PKmw1uyAME</w:t>
            </w:r>
          </w:p>
        </w:tc>
      </w:tr>
      <w:tr w:rsidR="001867A3" w:rsidRPr="001867A3" w14:paraId="6229D334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4BA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14:34:49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A039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7BC8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83B4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90B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07003070000229813-E0PKmw1uyCc3</w:t>
            </w:r>
          </w:p>
        </w:tc>
      </w:tr>
      <w:tr w:rsidR="001867A3" w:rsidRPr="001867A3" w14:paraId="58F2144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86A3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14:35:37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001F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86B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830A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F30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05003050000229116-E0PKmw1uyET8</w:t>
            </w:r>
          </w:p>
        </w:tc>
      </w:tr>
      <w:tr w:rsidR="001867A3" w:rsidRPr="001867A3" w14:paraId="43A5827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FB3B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14:38:20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F52D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9111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262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031D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07003070000232865-E0PKmw1uyIsw</w:t>
            </w:r>
          </w:p>
        </w:tc>
      </w:tr>
      <w:tr w:rsidR="001867A3" w:rsidRPr="001867A3" w14:paraId="7AA93EE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9E16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14:40:06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8D0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C40C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D5F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258E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05003050000233147-E0PKmw1uyKsO</w:t>
            </w:r>
          </w:p>
        </w:tc>
      </w:tr>
      <w:tr w:rsidR="001867A3" w:rsidRPr="001867A3" w14:paraId="0D5EDC3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F0B7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14:42:37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7D5A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B75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7E9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D1D0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07003070000235367-E0PKmw1uyOi2</w:t>
            </w:r>
          </w:p>
        </w:tc>
      </w:tr>
      <w:tr w:rsidR="001867A3" w:rsidRPr="001867A3" w14:paraId="375C597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352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14:42:37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7F98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DAA4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A62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4BE7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07003070000235367-E0PKmw1uyOhW</w:t>
            </w:r>
          </w:p>
        </w:tc>
      </w:tr>
      <w:tr w:rsidR="001867A3" w:rsidRPr="001867A3" w14:paraId="217D6CC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0E98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14:42:37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C65F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19B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78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20E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05003050000235525-E0PKmw1uyOgj</w:t>
            </w:r>
          </w:p>
        </w:tc>
      </w:tr>
      <w:tr w:rsidR="001867A3" w:rsidRPr="001867A3" w14:paraId="752DADA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357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14:42:59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9F21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9BF5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D41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9F8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05003050000235631-E0PKmw1uyPAQ</w:t>
            </w:r>
          </w:p>
        </w:tc>
      </w:tr>
      <w:tr w:rsidR="001867A3" w:rsidRPr="001867A3" w14:paraId="055650AB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B38C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14:45:04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E202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46D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278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775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05003050000236722-E0PKmw1uyS9w</w:t>
            </w:r>
          </w:p>
        </w:tc>
      </w:tr>
      <w:tr w:rsidR="001867A3" w:rsidRPr="001867A3" w14:paraId="72BF178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156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14:45:04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E0C3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8639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1731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A28E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07003070000237110-E0PKmw1uyS9y</w:t>
            </w:r>
          </w:p>
        </w:tc>
      </w:tr>
      <w:tr w:rsidR="001867A3" w:rsidRPr="001867A3" w14:paraId="6A995AE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777E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14:47:09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0BB1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6C5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26F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A94C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05003050000238837-E0PKmw1uyVfs</w:t>
            </w:r>
          </w:p>
        </w:tc>
      </w:tr>
      <w:tr w:rsidR="001867A3" w:rsidRPr="001867A3" w14:paraId="01C73FF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0F88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14:47:28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B3E1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ACE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EC72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BBAB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05003050000238496-E0PKmw1uyW0p</w:t>
            </w:r>
          </w:p>
        </w:tc>
      </w:tr>
      <w:tr w:rsidR="001867A3" w:rsidRPr="001867A3" w14:paraId="150591E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D00C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14:47:56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BDC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7B86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A7FA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08FB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05003050000239194-E0PKmw1uyX1n</w:t>
            </w:r>
          </w:p>
        </w:tc>
      </w:tr>
      <w:tr w:rsidR="001867A3" w:rsidRPr="001867A3" w14:paraId="31133C2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C31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14:49:16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F088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6853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1AA7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520A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07003070000239662-E0PKmw1uyYlU</w:t>
            </w:r>
          </w:p>
        </w:tc>
      </w:tr>
      <w:tr w:rsidR="001867A3" w:rsidRPr="001867A3" w14:paraId="3D8CB7D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6891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14:49:29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52B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C9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E1A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6D31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05003050000240683-E0PKmw1uyZAy</w:t>
            </w:r>
          </w:p>
        </w:tc>
      </w:tr>
      <w:tr w:rsidR="001867A3" w:rsidRPr="001867A3" w14:paraId="1CF6EDC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5FD4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14:50:25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1CFB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AEA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5AC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ED46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07003070000239455-E0PKmw1uyaYh</w:t>
            </w:r>
          </w:p>
        </w:tc>
      </w:tr>
      <w:tr w:rsidR="001867A3" w:rsidRPr="001867A3" w14:paraId="24C7CEC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D93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14:51:02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CF6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C2B9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0237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DFC6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07003070000242889-E0PKmw1uybaV</w:t>
            </w:r>
          </w:p>
        </w:tc>
      </w:tr>
      <w:tr w:rsidR="001867A3" w:rsidRPr="001867A3" w14:paraId="1154888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4BBA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14:53:07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0C0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D7F9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4F21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735B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07003070000244313-E0PKmw1uyez5</w:t>
            </w:r>
          </w:p>
        </w:tc>
      </w:tr>
      <w:tr w:rsidR="001867A3" w:rsidRPr="001867A3" w14:paraId="30EBC51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6247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14:54:31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1D46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D5D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84C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B4D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05003050000242445-E0PKmw1uyh3Z</w:t>
            </w:r>
          </w:p>
        </w:tc>
      </w:tr>
      <w:tr w:rsidR="001867A3" w:rsidRPr="001867A3" w14:paraId="2614E08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5B2A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14:55:21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408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295A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32F6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948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07003070000242890-E0PKmw1uyiVX</w:t>
            </w:r>
          </w:p>
        </w:tc>
      </w:tr>
      <w:tr w:rsidR="001867A3" w:rsidRPr="001867A3" w14:paraId="23C2661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65A9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14:56:19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DE1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3FC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21CD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95E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05003050000246828-E0PKmw1uyja2</w:t>
            </w:r>
          </w:p>
        </w:tc>
      </w:tr>
      <w:tr w:rsidR="001867A3" w:rsidRPr="001867A3" w14:paraId="4264D9B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29C1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14:58:31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B69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BE39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71C1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E022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07003070000249595-E0PKmw1uymPY</w:t>
            </w:r>
          </w:p>
        </w:tc>
      </w:tr>
      <w:tr w:rsidR="001867A3" w:rsidRPr="001867A3" w14:paraId="464D06F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256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14:59:07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A69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C5BD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C1A0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0417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07003070000249282-E0PKmw1uynJi</w:t>
            </w:r>
          </w:p>
        </w:tc>
      </w:tr>
      <w:tr w:rsidR="001867A3" w:rsidRPr="001867A3" w14:paraId="7899F71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01DA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14:59:25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F2C5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421A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BD1A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76A6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07003070000250187-E0PKmw1uynvj</w:t>
            </w:r>
          </w:p>
        </w:tc>
      </w:tr>
      <w:tr w:rsidR="001867A3" w:rsidRPr="001867A3" w14:paraId="640C9899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08F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15:01:50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AD7D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5EA6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D5E5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8D91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05003050000251724-E0PKmw1uyrE1</w:t>
            </w:r>
          </w:p>
        </w:tc>
      </w:tr>
      <w:tr w:rsidR="001867A3" w:rsidRPr="001867A3" w14:paraId="3A498C8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718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15:02:52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7787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4CFE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9DCD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9F5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05003050000252425-E0PKmw1uysX8</w:t>
            </w:r>
          </w:p>
        </w:tc>
      </w:tr>
      <w:tr w:rsidR="001867A3" w:rsidRPr="001867A3" w14:paraId="3CA87C4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1ED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15:04:55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86B6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E236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18C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A645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07003070000254500-E0PKmw1uyvM0</w:t>
            </w:r>
          </w:p>
        </w:tc>
      </w:tr>
      <w:tr w:rsidR="001867A3" w:rsidRPr="001867A3" w14:paraId="4304E066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58B3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15:06:31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B60E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14B2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D94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5309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05003050000255034-E0PKmw1uyxWy</w:t>
            </w:r>
          </w:p>
        </w:tc>
      </w:tr>
      <w:tr w:rsidR="001867A3" w:rsidRPr="001867A3" w14:paraId="730AC27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18BF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15:08:47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32D3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A707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89AC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5DA0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07003070000257361-E0PKmw1uyzbd</w:t>
            </w:r>
          </w:p>
        </w:tc>
      </w:tr>
      <w:tr w:rsidR="001867A3" w:rsidRPr="001867A3" w14:paraId="43D538A3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353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15:09:24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EFFA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171D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A3C3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42F3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07003070000257797-E0PKmw1uz0NT</w:t>
            </w:r>
          </w:p>
        </w:tc>
      </w:tr>
      <w:tr w:rsidR="001867A3" w:rsidRPr="001867A3" w14:paraId="029C0CB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A9A4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15:10:34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CB60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04B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B39F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BD37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05003050000256888-E0PKmw1uz1uK</w:t>
            </w:r>
          </w:p>
        </w:tc>
      </w:tr>
      <w:tr w:rsidR="001867A3" w:rsidRPr="001867A3" w14:paraId="4689670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0A0D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6780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85A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2AB7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7FAB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07003070000259428-E0PKmw1uz2Wr</w:t>
            </w:r>
          </w:p>
        </w:tc>
      </w:tr>
      <w:tr w:rsidR="001867A3" w:rsidRPr="001867A3" w14:paraId="33E431D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2C57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D85F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8857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4AC9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E544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07003070000259428-E0PKmw1uz2Wt</w:t>
            </w:r>
          </w:p>
        </w:tc>
      </w:tr>
      <w:tr w:rsidR="001867A3" w:rsidRPr="001867A3" w14:paraId="14B37462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7C25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15:12:44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866C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B462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EC43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7CD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05003050000260257-E0PKmw1uz4cD</w:t>
            </w:r>
          </w:p>
        </w:tc>
      </w:tr>
      <w:tr w:rsidR="001867A3" w:rsidRPr="001867A3" w14:paraId="6C09F75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4A34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15:14:24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7AB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3E67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D4B3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BF4C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07003070000262000-E0PKmw1uz6cn</w:t>
            </w:r>
          </w:p>
        </w:tc>
      </w:tr>
      <w:tr w:rsidR="001867A3" w:rsidRPr="001867A3" w14:paraId="1F2DDC0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B3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15:14:24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4693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4FBD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EE61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DB88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07003070000262000-E0PKmw1uz6cp</w:t>
            </w:r>
          </w:p>
        </w:tc>
      </w:tr>
      <w:tr w:rsidR="001867A3" w:rsidRPr="001867A3" w14:paraId="5439FA4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FCF0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15:14:24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6973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2DD2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A533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84EF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07003070000262000-E0PKmw1uz6cr</w:t>
            </w:r>
          </w:p>
        </w:tc>
      </w:tr>
      <w:tr w:rsidR="001867A3" w:rsidRPr="001867A3" w14:paraId="05463B2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23CA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15:15:05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D662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4A25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4919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2FBE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05003050000259009-E0PKmw1uz7Zg</w:t>
            </w:r>
          </w:p>
        </w:tc>
      </w:tr>
      <w:tr w:rsidR="001867A3" w:rsidRPr="001867A3" w14:paraId="6CE76397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86B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15:15:05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EBA3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A2A4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54B14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DEADA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05003050000259009-E0PKmw1uz7Zk</w:t>
            </w:r>
          </w:p>
        </w:tc>
      </w:tr>
      <w:tr w:rsidR="001867A3" w:rsidRPr="001867A3" w14:paraId="5D20364E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4931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15:18:37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C91B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F96B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6A86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745D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05003050000263456-E0PKmw1uzBoa</w:t>
            </w:r>
          </w:p>
        </w:tc>
      </w:tr>
      <w:tr w:rsidR="001867A3" w:rsidRPr="001867A3" w14:paraId="72E4493F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0345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15:20:02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3C31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F537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2ED5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780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05003050000263827-E0PKmw1uzDTU</w:t>
            </w:r>
          </w:p>
        </w:tc>
      </w:tr>
      <w:tr w:rsidR="001867A3" w:rsidRPr="001867A3" w14:paraId="2CA2A910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AF19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15:21:05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329D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9CE5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E9F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A0E4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07003070000264585-E0PKmw1uzF4r</w:t>
            </w:r>
          </w:p>
        </w:tc>
      </w:tr>
      <w:tr w:rsidR="001867A3" w:rsidRPr="001867A3" w14:paraId="5D927955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C9A8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15:21:05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15DC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847D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87F6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DA2F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07003070000264585-E0PKmw1uzF4t</w:t>
            </w:r>
          </w:p>
        </w:tc>
      </w:tr>
      <w:tr w:rsidR="001867A3" w:rsidRPr="001867A3" w14:paraId="3AAE84C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59F4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15:22:48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C21C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80DC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67B1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DFB4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07003070000265042-E0PKmw1uzHKJ</w:t>
            </w:r>
          </w:p>
        </w:tc>
      </w:tr>
      <w:tr w:rsidR="001867A3" w:rsidRPr="001867A3" w14:paraId="5C1001AC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97F6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15:22:48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A08A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A03B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E888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7C01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07003070000265042-E0PKmw1uzHKL</w:t>
            </w:r>
          </w:p>
        </w:tc>
      </w:tr>
      <w:tr w:rsidR="001867A3" w:rsidRPr="001867A3" w14:paraId="0A0DF3BA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D17D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15:23:02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8BD0C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9275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6EE00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55516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05003050000262849-E0PKmw1uzHaT</w:t>
            </w:r>
          </w:p>
        </w:tc>
      </w:tr>
      <w:tr w:rsidR="001867A3" w:rsidRPr="001867A3" w14:paraId="2A02C58D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BEC07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15:25:28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AB0F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4E20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10E93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8EEED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07003070000265612-E0PKmw1uzKjX</w:t>
            </w:r>
          </w:p>
        </w:tc>
      </w:tr>
      <w:tr w:rsidR="001867A3" w:rsidRPr="001867A3" w14:paraId="1E6C9D08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188B1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15:26:05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5B94F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2B85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75EC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C3C29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07003070000265963-E0PKmw1uzLnd</w:t>
            </w:r>
          </w:p>
        </w:tc>
      </w:tr>
      <w:tr w:rsidR="001867A3" w:rsidRPr="001867A3" w14:paraId="65689641" w14:textId="77777777" w:rsidTr="001867A3">
        <w:trPr>
          <w:trHeight w:val="2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0EEDB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2025-11-25 15:28:30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8352E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CF595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3,050.0000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64718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24832" w14:textId="77777777" w:rsidR="001867A3" w:rsidRPr="001867A3" w:rsidRDefault="001867A3" w:rsidP="001867A3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867A3">
              <w:rPr>
                <w:rFonts w:ascii="Arial" w:hAnsi="Arial" w:cs="Arial"/>
                <w:sz w:val="18"/>
                <w:szCs w:val="18"/>
                <w:lang w:eastAsia="en-GB"/>
              </w:rPr>
              <w:t>05003050000265012-E0PKmw1uzOo2</w:t>
            </w:r>
          </w:p>
        </w:tc>
      </w:tr>
    </w:tbl>
    <w:p w14:paraId="1DFAE1D7" w14:textId="77777777" w:rsidR="001867A3" w:rsidRDefault="001867A3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CF13" w14:textId="77777777" w:rsidR="00C8574D" w:rsidRDefault="00C8574D" w:rsidP="00F2487C">
      <w:r>
        <w:separator/>
      </w:r>
    </w:p>
  </w:endnote>
  <w:endnote w:type="continuationSeparator" w:id="0">
    <w:p w14:paraId="5C7A0577" w14:textId="77777777" w:rsidR="00C8574D" w:rsidRDefault="00C8574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0D7D" w14:textId="77777777" w:rsidR="00C8574D" w:rsidRDefault="00C8574D" w:rsidP="00F2487C">
      <w:r>
        <w:separator/>
      </w:r>
    </w:p>
  </w:footnote>
  <w:footnote w:type="continuationSeparator" w:id="0">
    <w:p w14:paraId="07677884" w14:textId="77777777" w:rsidR="00C8574D" w:rsidRDefault="00C8574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4C72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867A3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1A3F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482"/>
    <w:rsid w:val="004E371D"/>
    <w:rsid w:val="004E4A66"/>
    <w:rsid w:val="004E6B4E"/>
    <w:rsid w:val="005070E6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14691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1660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5741D"/>
    <w:rsid w:val="00C73673"/>
    <w:rsid w:val="00C7399F"/>
    <w:rsid w:val="00C74405"/>
    <w:rsid w:val="00C7479F"/>
    <w:rsid w:val="00C80CA8"/>
    <w:rsid w:val="00C835EA"/>
    <w:rsid w:val="00C8574D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4e09ade02613b220d3763a4119fd2701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2f159773919a1f8f380c15aa75c062af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MAR17MELD-955777008-85311</_dlc_DocId>
    <_dlc_DocIdUrl xmlns="5fe4e853-3417-48a7-a9b2-767e16cca7ad">
      <Url>https://afmap.sharepoint.com/sites/afmdms_mar17meldingen/_layouts/15/DocIdRedir.aspx?ID=MAR17MELD-955777008-85311</Url>
      <Description>MAR17MELD-955777008-85311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C2511-01403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2025.11.25.docx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60B5177D-7227-4D6C-9363-3540C0651B32}"/>
</file>

<file path=customXml/itemProps2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E77F16-C0EE-42AA-A614-1B1FB0CC52C7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52</TotalTime>
  <Pages>6</Pages>
  <Words>3296</Words>
  <Characters>17506</Characters>
  <Application>Microsoft Office Word</Application>
  <DocSecurity>0</DocSecurity>
  <Lines>1094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81</cp:revision>
  <cp:lastPrinted>2016-11-21T15:24:00Z</cp:lastPrinted>
  <dcterms:created xsi:type="dcterms:W3CDTF">2018-05-03T15:58:00Z</dcterms:created>
  <dcterms:modified xsi:type="dcterms:W3CDTF">2025-11-25T17:08:00Z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b7eae5aa-a64e-445c-87d4-121347e3e5d9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docLang">
    <vt:lpwstr>en</vt:lpwstr>
  </property>
  <property fmtid="{D5CDD505-2E9C-101B-9397-08002B2CF9AE}" pid="25" name="AFM_dms_Retentietermijn">
    <vt:lpwstr/>
  </property>
  <property fmtid="{D5CDD505-2E9C-101B-9397-08002B2CF9AE}" pid="26" name="AFM_dms_Documenttype">
    <vt:lpwstr>4;#Persbericht inkomend|29ae2195-941d-4ea3-be1c-3d43a11ff799</vt:lpwstr>
  </property>
  <property fmtid="{D5CDD505-2E9C-101B-9397-08002B2CF9AE}" pid="27" name="AFM_dms_Zaaktype">
    <vt:lpwstr>3;#EUIOVW|bd452f78-56ac-4048-8ad6-d473d26cf365</vt:lpwstr>
  </property>
</Properties>
</file>