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3E263D99" w:rsidR="00D647F7" w:rsidRPr="00A50F83" w:rsidRDefault="0084706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26 November 2025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4603191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</w:t>
      </w:r>
      <w:proofErr w:type="gramStart"/>
      <w:r w:rsidRPr="00A50F83">
        <w:rPr>
          <w:sz w:val="22"/>
          <w:szCs w:val="22"/>
          <w:lang w:val="en"/>
        </w:rPr>
        <w:t>announces</w:t>
      </w:r>
      <w:proofErr w:type="gramEnd"/>
      <w:r w:rsidRPr="00A50F83">
        <w:rPr>
          <w:sz w:val="22"/>
          <w:szCs w:val="22"/>
          <w:lang w:val="en"/>
        </w:rPr>
        <w:t xml:space="preserve"> that today it </w:t>
      </w:r>
      <w:proofErr w:type="gramStart"/>
      <w:r w:rsidRPr="00A50F83">
        <w:rPr>
          <w:sz w:val="22"/>
          <w:szCs w:val="22"/>
          <w:lang w:val="en"/>
        </w:rPr>
        <w:t>purchased</w:t>
      </w:r>
      <w:proofErr w:type="gramEnd"/>
      <w:r w:rsidRPr="00A50F83">
        <w:rPr>
          <w:sz w:val="22"/>
          <w:szCs w:val="22"/>
          <w:lang w:val="en"/>
        </w:rPr>
        <w:t xml:space="preserve">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955F12" w:rsidRPr="00955F12">
        <w:rPr>
          <w:sz w:val="22"/>
          <w:szCs w:val="22"/>
          <w:lang w:val="en"/>
        </w:rPr>
        <w:t>60,800</w:t>
      </w:r>
      <w:r w:rsidR="00955F1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</w:t>
      </w:r>
      <w:proofErr w:type="gramStart"/>
      <w:r w:rsidRPr="00A50F83">
        <w:rPr>
          <w:sz w:val="22"/>
          <w:szCs w:val="22"/>
          <w:lang w:val="en"/>
        </w:rPr>
        <w:t>PLC</w:t>
      </w:r>
      <w:proofErr w:type="gramEnd"/>
      <w:r w:rsidRPr="00A50F83">
        <w:rPr>
          <w:sz w:val="22"/>
          <w:szCs w:val="22"/>
          <w:lang w:val="en"/>
        </w:rPr>
        <w:t xml:space="preserve">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E25264" w:rsidRPr="00E25264">
        <w:rPr>
          <w:sz w:val="22"/>
          <w:szCs w:val="22"/>
          <w:lang w:val="en"/>
        </w:rPr>
        <w:t>58,996,289</w:t>
      </w:r>
      <w:r w:rsidR="00E2526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E25264" w:rsidRPr="00E25264">
        <w:rPr>
          <w:sz w:val="22"/>
          <w:szCs w:val="22"/>
          <w:lang w:val="en"/>
        </w:rPr>
        <w:t>1,823,968,670</w:t>
      </w:r>
      <w:r w:rsidR="00E2526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E25264" w:rsidRPr="00E25264">
        <w:rPr>
          <w:sz w:val="22"/>
          <w:szCs w:val="22"/>
          <w:lang w:val="en"/>
        </w:rPr>
        <w:t>39,388,619</w:t>
      </w:r>
      <w:r w:rsidR="00E25264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60278443" w:rsidR="003E0113" w:rsidRPr="00141857" w:rsidRDefault="00847066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847066">
              <w:rPr>
                <w:sz w:val="22"/>
                <w:szCs w:val="22"/>
                <w:lang w:val="en"/>
              </w:rPr>
              <w:t>26 November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78344554" w:rsidR="003E0113" w:rsidRPr="00141857" w:rsidRDefault="00955F1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55F12">
              <w:rPr>
                <w:rFonts w:ascii="Arial" w:hAnsi="Arial" w:cs="Arial"/>
                <w:sz w:val="22"/>
                <w:szCs w:val="22"/>
                <w:lang w:val="en"/>
              </w:rPr>
              <w:t>60,800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1E54918F" w:rsidR="003258FF" w:rsidRPr="00141857" w:rsidRDefault="00955F1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55F12">
              <w:rPr>
                <w:rFonts w:ascii="Arial" w:hAnsi="Arial" w:cs="Arial"/>
                <w:sz w:val="22"/>
                <w:szCs w:val="22"/>
                <w:lang w:val="en"/>
              </w:rPr>
              <w:t>3075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F2A0199" w:rsidR="003258FF" w:rsidRPr="00141857" w:rsidRDefault="00DA695D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DA695D">
              <w:rPr>
                <w:rFonts w:ascii="Arial" w:hAnsi="Arial" w:cs="Arial"/>
                <w:sz w:val="22"/>
                <w:szCs w:val="22"/>
                <w:lang w:val="en"/>
              </w:rPr>
              <w:t>3023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866F402" w:rsidR="003E0113" w:rsidRPr="00141857" w:rsidRDefault="00955F1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55F12">
              <w:rPr>
                <w:rFonts w:ascii="Arial" w:hAnsi="Arial" w:cs="Arial"/>
                <w:sz w:val="22"/>
                <w:szCs w:val="22"/>
                <w:lang w:val="en"/>
              </w:rPr>
              <w:t>3041.0658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60"/>
        <w:gridCol w:w="1037"/>
        <w:gridCol w:w="1400"/>
        <w:gridCol w:w="3480"/>
      </w:tblGrid>
      <w:tr w:rsidR="00AD10CB" w:rsidRPr="00AD10CB" w14:paraId="5A186F5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5F18454" w14:textId="77777777" w:rsidR="00AD10CB" w:rsidRPr="00AD10CB" w:rsidRDefault="00AD10CB" w:rsidP="00AD1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D10C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6E50B9" w14:textId="77777777" w:rsidR="00AD10CB" w:rsidRPr="00AD10CB" w:rsidRDefault="00AD10CB" w:rsidP="00AD1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D10C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C1BAA9D" w14:textId="77777777" w:rsidR="00AD10CB" w:rsidRPr="00AD10CB" w:rsidRDefault="00AD10CB" w:rsidP="00AD1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D10C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C6D27F9" w14:textId="77777777" w:rsidR="00AD10CB" w:rsidRPr="00AD10CB" w:rsidRDefault="00AD10CB" w:rsidP="00AD1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D10C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2A33440" w14:textId="77777777" w:rsidR="00AD10CB" w:rsidRPr="00AD10CB" w:rsidRDefault="00AD10CB" w:rsidP="00AD1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D10C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AD10CB" w:rsidRPr="00AD10CB" w14:paraId="0FF40DC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67337C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07:01:15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D2F1C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36B84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3,075.0000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EB75A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B1782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05003050000005550-E0PLVtVqMy0O</w:t>
            </w:r>
          </w:p>
        </w:tc>
      </w:tr>
      <w:tr w:rsidR="00AD10CB" w:rsidRPr="00AD10CB" w14:paraId="643566E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0C083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07:01:28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8B20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58D7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3,073.0000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4E63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145F78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05003050000005493-E0PLVtVqMyjW</w:t>
            </w:r>
          </w:p>
        </w:tc>
      </w:tr>
      <w:tr w:rsidR="00AD10CB" w:rsidRPr="00AD10CB" w14:paraId="31D65CF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FB9B7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07:01:28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2D31E8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45EE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3,073.0000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DEC50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DCF39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05003050000005493-E0PLVtVqMyjZ</w:t>
            </w:r>
          </w:p>
        </w:tc>
      </w:tr>
      <w:tr w:rsidR="00AD10CB" w:rsidRPr="00AD10CB" w14:paraId="25BA60F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7BA7F8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07:03:01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8BC00B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F7350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5D7D2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AB828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05003050000005974-E0PLVtVqN1iH</w:t>
            </w:r>
          </w:p>
        </w:tc>
      </w:tr>
      <w:tr w:rsidR="00AD10CB" w:rsidRPr="00AD10CB" w14:paraId="26DCD25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A2780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07:03:01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8750B7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45A2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3734E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992FC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05003050000006034-E0PLVtVqN1hn</w:t>
            </w:r>
          </w:p>
        </w:tc>
      </w:tr>
      <w:tr w:rsidR="00AD10CB" w:rsidRPr="00AD10CB" w14:paraId="70EC928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07D6B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07:03:01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9E8E4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BC48FE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ED1AE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D1A319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05003050000006034-E0PLVtVqN1hq</w:t>
            </w:r>
          </w:p>
        </w:tc>
      </w:tr>
      <w:tr w:rsidR="00AD10CB" w:rsidRPr="00AD10CB" w14:paraId="59C1CD6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EBDC2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07:03:21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0CCF5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04718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84F4E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AB340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05003050000005841-E0PLVtVqN2Cm</w:t>
            </w:r>
          </w:p>
        </w:tc>
      </w:tr>
      <w:tr w:rsidR="00AD10CB" w:rsidRPr="00AD10CB" w14:paraId="6378DA7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AF2B00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07:06:47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B56F5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0D43D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1F08A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3F044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07003070000006343-E0PLVtVqN8tG</w:t>
            </w:r>
          </w:p>
        </w:tc>
      </w:tr>
      <w:tr w:rsidR="00AD10CB" w:rsidRPr="00AD10CB" w14:paraId="21AC9D0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E61222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07:07:18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680AB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709C9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C346C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22BB43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05003050000006353-E0PLVtVqN9wJ</w:t>
            </w:r>
          </w:p>
        </w:tc>
      </w:tr>
      <w:tr w:rsidR="00AD10CB" w:rsidRPr="00AD10CB" w14:paraId="367D348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61219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07:08:56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6711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234BE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522BF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10ACD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05003050000006353-E0PLVtVqNCHM</w:t>
            </w:r>
          </w:p>
        </w:tc>
      </w:tr>
      <w:tr w:rsidR="00AD10CB" w:rsidRPr="00AD10CB" w14:paraId="526C4B0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C55EF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07:12:07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7C81E8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48D8F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CB882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D71664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05003050000007672-E0PLVtVqNI2R</w:t>
            </w:r>
          </w:p>
        </w:tc>
      </w:tr>
      <w:tr w:rsidR="00AD10CB" w:rsidRPr="00AD10CB" w14:paraId="154B762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F86A0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07:13:46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D7D6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55CF2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9C1A0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424DD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05003050000008144-E0PLVtVqNKHF</w:t>
            </w:r>
          </w:p>
        </w:tc>
      </w:tr>
      <w:tr w:rsidR="00AD10CB" w:rsidRPr="00AD10CB" w14:paraId="5363C79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B003D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07:14:39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4D3C6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12EC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2079D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91EF3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05003050000008262-E0PLVtVqNL5q</w:t>
            </w:r>
          </w:p>
        </w:tc>
      </w:tr>
      <w:tr w:rsidR="00AD10CB" w:rsidRPr="00AD10CB" w14:paraId="3752634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5EC8ED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07:15:24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30EE0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2767A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9C0D3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58480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05003050000008685-E0PLVtVqNMSz</w:t>
            </w:r>
          </w:p>
        </w:tc>
      </w:tr>
      <w:tr w:rsidR="00AD10CB" w:rsidRPr="00AD10CB" w14:paraId="693CF7E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EB785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07:16:04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18BDF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02355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5C5E09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45D6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05003050000008262-E0PLVtVqNNTS</w:t>
            </w:r>
          </w:p>
        </w:tc>
      </w:tr>
      <w:tr w:rsidR="00AD10CB" w:rsidRPr="00AD10CB" w14:paraId="4368DA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2FF8ED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07:17:51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117CF3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74FC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813D2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B82C9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05003050000008121-E0PLVtVqNPTk</w:t>
            </w:r>
          </w:p>
        </w:tc>
      </w:tr>
      <w:tr w:rsidR="00AD10CB" w:rsidRPr="00AD10CB" w14:paraId="3AE7E1E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89C29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07:19:42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E941F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9591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8E8A4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FEDA53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05003050000010330-E0PLVtVqNRIV</w:t>
            </w:r>
          </w:p>
        </w:tc>
      </w:tr>
      <w:tr w:rsidR="00AD10CB" w:rsidRPr="00AD10CB" w14:paraId="63BA0D4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CD355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07:21:50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73D6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0F8DE9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3,060.0000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6811F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29D9DC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07003070000011302-E0PLVtVqNTRp</w:t>
            </w:r>
          </w:p>
        </w:tc>
      </w:tr>
      <w:tr w:rsidR="00AD10CB" w:rsidRPr="00AD10CB" w14:paraId="5C9F4EC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39CCC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07:22:09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16653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9D8F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08942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CD398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07003070000010820-E0PLVtVqNTpa</w:t>
            </w:r>
          </w:p>
        </w:tc>
      </w:tr>
      <w:tr w:rsidR="00AD10CB" w:rsidRPr="00AD10CB" w14:paraId="6096EF8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69E4A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07:22:09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1AEA6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42F61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8B45B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A2175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05003050000010858-E0PLVtVqNTop</w:t>
            </w:r>
          </w:p>
        </w:tc>
      </w:tr>
      <w:tr w:rsidR="00AD10CB" w:rsidRPr="00AD10CB" w14:paraId="4F3F48A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97073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07:22:09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1369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5C14F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40BED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89E62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05003050000010858-E0PLVtVqNTor</w:t>
            </w:r>
          </w:p>
        </w:tc>
      </w:tr>
      <w:tr w:rsidR="00AD10CB" w:rsidRPr="00AD10CB" w14:paraId="2A88370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9D2ED8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07:24:40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EF63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C74C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DC72D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D1BB1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07003070000011665-E0PLVtVqNVtr</w:t>
            </w:r>
          </w:p>
        </w:tc>
      </w:tr>
      <w:tr w:rsidR="00AD10CB" w:rsidRPr="00AD10CB" w14:paraId="53B0BF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6B4457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07:26:05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DA917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0C7A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1CDC1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D81B2A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05003050000012949-E0PLVtVqNY9z</w:t>
            </w:r>
          </w:p>
        </w:tc>
      </w:tr>
      <w:tr w:rsidR="00AD10CB" w:rsidRPr="00AD10CB" w14:paraId="3990EC6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EB879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07:32:15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0D59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3774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8EAC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F8342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05003050000015094-E0PLVtVqNeFj</w:t>
            </w:r>
          </w:p>
        </w:tc>
      </w:tr>
      <w:tr w:rsidR="00AD10CB" w:rsidRPr="00AD10CB" w14:paraId="66EAE86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7C95D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07:35:10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31D27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8D84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014608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8C70A8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07003070000016977-E0PLVtVqNgoV</w:t>
            </w:r>
          </w:p>
        </w:tc>
      </w:tr>
      <w:tr w:rsidR="00AD10CB" w:rsidRPr="00AD10CB" w14:paraId="4D74DAA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CE1B23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07:35:21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7E03A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25EEF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0AF6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295F2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07003070000016793-E0PLVtVqNgwe</w:t>
            </w:r>
          </w:p>
        </w:tc>
      </w:tr>
      <w:tr w:rsidR="00AD10CB" w:rsidRPr="00AD10CB" w14:paraId="661CFCA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F44BE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07:36:30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0FA4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42FFB1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C09B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B08A7E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07003070000017492-E0PLVtVqNiCW</w:t>
            </w:r>
          </w:p>
        </w:tc>
      </w:tr>
      <w:tr w:rsidR="00AD10CB" w:rsidRPr="00AD10CB" w14:paraId="1ABB383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115D9C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07:36:30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4F8C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C7CD8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824BD3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47C97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07003070000017492-E0PLVtVqNiCY</w:t>
            </w:r>
          </w:p>
        </w:tc>
      </w:tr>
      <w:tr w:rsidR="00AD10CB" w:rsidRPr="00AD10CB" w14:paraId="1BA7FFC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B6891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07:36:37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595C3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76741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450E4E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E6B76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05003050000016204-E0PLVtVqNiFu</w:t>
            </w:r>
          </w:p>
        </w:tc>
      </w:tr>
      <w:tr w:rsidR="00AD10CB" w:rsidRPr="00AD10CB" w14:paraId="080EECC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70C98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07:41:20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42BE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08FBB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1A0D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38F35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07003070000018973-E0PLVtVqNlmw</w:t>
            </w:r>
          </w:p>
        </w:tc>
      </w:tr>
      <w:tr w:rsidR="00AD10CB" w:rsidRPr="00AD10CB" w14:paraId="79360FD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F9DA3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07:43:19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9CC5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42DC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A0860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E6F26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05003050000019252-E0PLVtVqNmtF</w:t>
            </w:r>
          </w:p>
        </w:tc>
      </w:tr>
      <w:tr w:rsidR="00AD10CB" w:rsidRPr="00AD10CB" w14:paraId="55FAA88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A0B9E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07:46:40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ACA83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2BA01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2A9EE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C20EB9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07003070000020530-E0PLVtVqNpcI</w:t>
            </w:r>
          </w:p>
        </w:tc>
      </w:tr>
      <w:tr w:rsidR="00AD10CB" w:rsidRPr="00AD10CB" w14:paraId="6E80854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C20A8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07:52:37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E08B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04F07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2CEC4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166C4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05003050000022820-E0PLVtVqNu0z</w:t>
            </w:r>
          </w:p>
        </w:tc>
      </w:tr>
      <w:tr w:rsidR="00AD10CB" w:rsidRPr="00AD10CB" w14:paraId="545FCE3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386F0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07:52:37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AC37A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3A35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C110F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57D56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05003050000022951-E0PLVtVqNu05</w:t>
            </w:r>
          </w:p>
        </w:tc>
      </w:tr>
      <w:tr w:rsidR="00AD10CB" w:rsidRPr="00AD10CB" w14:paraId="49211CA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A780E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07:56:14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ADD50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58B5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1292EB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3F2152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07003070000023964-E0PLVtVqNw9a</w:t>
            </w:r>
          </w:p>
        </w:tc>
      </w:tr>
      <w:tr w:rsidR="00AD10CB" w:rsidRPr="00AD10CB" w14:paraId="01EBC3A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551D1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07:56:18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A48EC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A9EC2C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7A346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DE5BF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05003050000023619-E0PLVtVqNwGJ</w:t>
            </w:r>
          </w:p>
        </w:tc>
      </w:tr>
      <w:tr w:rsidR="00AD10CB" w:rsidRPr="00AD10CB" w14:paraId="5719C98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CBEC31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08:00:37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4E9A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79CA8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A5A9D8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159A4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05003050000025487-E0PLVtVqNzgz</w:t>
            </w:r>
          </w:p>
        </w:tc>
      </w:tr>
      <w:tr w:rsidR="00AD10CB" w:rsidRPr="00AD10CB" w14:paraId="1BB9252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35441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08:00:52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6CB9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01ECCA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89DC43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77E1A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05003050000025487-E0PLVtVqO01o</w:t>
            </w:r>
          </w:p>
        </w:tc>
      </w:tr>
      <w:tr w:rsidR="00AD10CB" w:rsidRPr="00AD10CB" w14:paraId="2034E02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8D251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08:04:29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965E9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EB83A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CB574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3BFB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07003070000028293-E0PLVtVqO35B</w:t>
            </w:r>
          </w:p>
        </w:tc>
      </w:tr>
      <w:tr w:rsidR="00AD10CB" w:rsidRPr="00AD10CB" w14:paraId="5575798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788A4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08:06:32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00A0C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C8857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58BC0D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D717A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07003070000030679-E0PLVtVqO5Ga</w:t>
            </w:r>
          </w:p>
        </w:tc>
      </w:tr>
      <w:tr w:rsidR="00AD10CB" w:rsidRPr="00AD10CB" w14:paraId="229ACB0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C357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08:07:39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FFC8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5C34B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3A0A3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DA734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05003050000030803-E0PLVtVqO6GT</w:t>
            </w:r>
          </w:p>
        </w:tc>
      </w:tr>
      <w:tr w:rsidR="00AD10CB" w:rsidRPr="00AD10CB" w14:paraId="150384A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76A7D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08:07:45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6E50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07C9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FDAB7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4AB91C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07003070000030426-E0PLVtVqO6OC</w:t>
            </w:r>
          </w:p>
        </w:tc>
      </w:tr>
      <w:tr w:rsidR="00AD10CB" w:rsidRPr="00AD10CB" w14:paraId="2674A68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3042D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08:10:23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5D90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A830A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3,023.0000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2BDE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E163E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07003070000031804-E0PLVtVqO8cB</w:t>
            </w:r>
          </w:p>
        </w:tc>
      </w:tr>
      <w:tr w:rsidR="00AD10CB" w:rsidRPr="00AD10CB" w14:paraId="77053B4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4255FA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08:10:23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D3AF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FA41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A9D41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DDECA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05003050000032243-E0PLVtVqO8Zf</w:t>
            </w:r>
          </w:p>
        </w:tc>
      </w:tr>
      <w:tr w:rsidR="00AD10CB" w:rsidRPr="00AD10CB" w14:paraId="2A390A1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EBF09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08:17:50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1E2FC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F9CAF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8ED48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1FE0C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05003050000034785-E0PLVtVqOEne</w:t>
            </w:r>
          </w:p>
        </w:tc>
      </w:tr>
      <w:tr w:rsidR="00AD10CB" w:rsidRPr="00AD10CB" w14:paraId="4A7038C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945B6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08:18:05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650C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ADA6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5DA7F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A5498A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05003050000034176-E0PLVtVqOEyD</w:t>
            </w:r>
          </w:p>
        </w:tc>
      </w:tr>
      <w:tr w:rsidR="00AD10CB" w:rsidRPr="00AD10CB" w14:paraId="084B9F9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E3EC7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08:18:09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67A76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8EC8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8B58B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7A2B6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05003050000034176-E0PLVtVqOF1F</w:t>
            </w:r>
          </w:p>
        </w:tc>
      </w:tr>
      <w:tr w:rsidR="00AD10CB" w:rsidRPr="00AD10CB" w14:paraId="1CF4DD9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36BB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08:23:35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C6CE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3DC4F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5F3D4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634A6E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05003050000037429-E0PLVtVqOIfL</w:t>
            </w:r>
          </w:p>
        </w:tc>
      </w:tr>
      <w:tr w:rsidR="00AD10CB" w:rsidRPr="00AD10CB" w14:paraId="21D8791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8E6B2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08:23:40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54BF9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EBBCD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D0034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1AA9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07003070000037185-E0PLVtVqOIjw</w:t>
            </w:r>
          </w:p>
        </w:tc>
      </w:tr>
      <w:tr w:rsidR="00AD10CB" w:rsidRPr="00AD10CB" w14:paraId="71C3719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8AA30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08:23:40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4048A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D3B58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8AE23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B8ED66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07003070000037185-E0PLVtVqOIjy</w:t>
            </w:r>
          </w:p>
        </w:tc>
      </w:tr>
      <w:tr w:rsidR="00AD10CB" w:rsidRPr="00AD10CB" w14:paraId="543590D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EAE2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08:30:12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0FF2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C82A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2307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1E1F3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05003050000040216-E0PLVtVqOMkq</w:t>
            </w:r>
          </w:p>
        </w:tc>
      </w:tr>
      <w:tr w:rsidR="00AD10CB" w:rsidRPr="00AD10CB" w14:paraId="39406A1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6014E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08:31:03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3384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77E3E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C6E28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91FEF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05003050000040642-E0PLVtVqONJh</w:t>
            </w:r>
          </w:p>
        </w:tc>
      </w:tr>
      <w:tr w:rsidR="00AD10CB" w:rsidRPr="00AD10CB" w14:paraId="4D4556C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731BD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08:31:03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A469C3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1E2F7D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B4BC0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4376C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05003050000040642-E0PLVtVqONJj</w:t>
            </w:r>
          </w:p>
        </w:tc>
      </w:tr>
      <w:tr w:rsidR="00AD10CB" w:rsidRPr="00AD10CB" w14:paraId="690B7C2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81EB0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08:32:36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6F0F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A2A3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96062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1C0B5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05003050000041440-E0PLVtVqOOk3</w:t>
            </w:r>
          </w:p>
        </w:tc>
      </w:tr>
      <w:tr w:rsidR="00AD10CB" w:rsidRPr="00AD10CB" w14:paraId="37F4DFA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8A68F4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08:34:06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D275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CE31A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88C2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CA819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05003050000041505-E0PLVtVqOPwz</w:t>
            </w:r>
          </w:p>
        </w:tc>
      </w:tr>
      <w:tr w:rsidR="00AD10CB" w:rsidRPr="00AD10CB" w14:paraId="38D7B29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83484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08:34:06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1D767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A552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44D3CD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223F7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05003050000041531-E0PLVtVqOPx1</w:t>
            </w:r>
          </w:p>
        </w:tc>
      </w:tr>
      <w:tr w:rsidR="00AD10CB" w:rsidRPr="00AD10CB" w14:paraId="7713006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5EC1C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08:34:06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E163D4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63961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24BFE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875B7A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05003050000041531-E0PLVtVqOPx3</w:t>
            </w:r>
          </w:p>
        </w:tc>
      </w:tr>
      <w:tr w:rsidR="00AD10CB" w:rsidRPr="00AD10CB" w14:paraId="144B8AD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F02F9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08:36:38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1D65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BA5E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2C124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6B1F68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05003050000042278-E0PLVtVqORW5</w:t>
            </w:r>
          </w:p>
        </w:tc>
      </w:tr>
      <w:tr w:rsidR="00AD10CB" w:rsidRPr="00AD10CB" w14:paraId="15E311B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11AF0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08:40:11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184F7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5114AE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733D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702EA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07003070000043176-E0PLVtVqOThg</w:t>
            </w:r>
          </w:p>
        </w:tc>
      </w:tr>
      <w:tr w:rsidR="00AD10CB" w:rsidRPr="00AD10CB" w14:paraId="45DECC4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32C7F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08:40:15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1DF3D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12135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201318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2D4B98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07003070000043176-E0PLVtVqOTl5</w:t>
            </w:r>
          </w:p>
        </w:tc>
      </w:tr>
      <w:tr w:rsidR="00AD10CB" w:rsidRPr="00AD10CB" w14:paraId="2603EC1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F4ED3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08:43:47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1E231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5345DD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500644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B1314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05003050000044384-E0PLVtVqOWh4</w:t>
            </w:r>
          </w:p>
        </w:tc>
      </w:tr>
      <w:tr w:rsidR="00AD10CB" w:rsidRPr="00AD10CB" w14:paraId="420B09C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F8451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08:43:47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2CB3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7F4CD2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56E65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735B26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07003070000044368-E0PLVtVqOWem</w:t>
            </w:r>
          </w:p>
        </w:tc>
      </w:tr>
      <w:tr w:rsidR="00AD10CB" w:rsidRPr="00AD10CB" w14:paraId="304BD1B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C827B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08:56:32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D9C1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D90D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1EA84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DEF4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07003070000050613-E0PLVtVqOhSW</w:t>
            </w:r>
          </w:p>
        </w:tc>
      </w:tr>
      <w:tr w:rsidR="00AD10CB" w:rsidRPr="00AD10CB" w14:paraId="0E3A692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7B8AA3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08:56:32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664F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F66E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DF3F9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3A9A5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07003070000050613-E0PLVtVqOhSY</w:t>
            </w:r>
          </w:p>
        </w:tc>
      </w:tr>
      <w:tr w:rsidR="00AD10CB" w:rsidRPr="00AD10CB" w14:paraId="32990A0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E0109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08:56:32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E98F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4089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8D925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D7EC0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07003070000050613-E0PLVtVqOhSa</w:t>
            </w:r>
          </w:p>
        </w:tc>
      </w:tr>
      <w:tr w:rsidR="00AD10CB" w:rsidRPr="00AD10CB" w14:paraId="16C3657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421BD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08:56:32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6348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4CE34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5BACF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ABB83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07003070000050613-E0PLVtVqOhSc</w:t>
            </w:r>
          </w:p>
        </w:tc>
      </w:tr>
      <w:tr w:rsidR="00AD10CB" w:rsidRPr="00AD10CB" w14:paraId="7340A4F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11856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08:56:41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DCBB3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C4CE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B2CF34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67E383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05003050000049499-E0PLVtVqOhYc</w:t>
            </w:r>
          </w:p>
        </w:tc>
      </w:tr>
      <w:tr w:rsidR="00AD10CB" w:rsidRPr="00AD10CB" w14:paraId="23DD095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05C7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09:01:47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BE0B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D11F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4AB3B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81B21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05003050000051694-E0PLVtVqOk9p</w:t>
            </w:r>
          </w:p>
        </w:tc>
      </w:tr>
      <w:tr w:rsidR="00AD10CB" w:rsidRPr="00AD10CB" w14:paraId="2CEE06E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BC2C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09:05:41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0F27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6E76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BB341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6E7FD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05003050000053874-E0PLVtVqOlys</w:t>
            </w:r>
          </w:p>
        </w:tc>
      </w:tr>
      <w:tr w:rsidR="00AD10CB" w:rsidRPr="00AD10CB" w14:paraId="4AD1083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28CD7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09:05:45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046E49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ABC73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AA175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F1605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05003050000053519-E0PLVtVqOm1X</w:t>
            </w:r>
          </w:p>
        </w:tc>
      </w:tr>
      <w:tr w:rsidR="00AD10CB" w:rsidRPr="00AD10CB" w14:paraId="62CA061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358F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09:06:18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CD55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4463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39CDF6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433658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05003050000053519-E0PLVtVqOmAx</w:t>
            </w:r>
          </w:p>
        </w:tc>
      </w:tr>
      <w:tr w:rsidR="00AD10CB" w:rsidRPr="00AD10CB" w14:paraId="2C9CC02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B578BD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09:10:24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89CDD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4DFA2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256F9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DAC78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05003050000054852-E0PLVtVqOoWG</w:t>
            </w:r>
          </w:p>
        </w:tc>
      </w:tr>
      <w:tr w:rsidR="00AD10CB" w:rsidRPr="00AD10CB" w14:paraId="7143D0D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485A3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09:10:24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CC99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539735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80A6F1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3550F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05003050000054852-E0PLVtVqOoWK</w:t>
            </w:r>
          </w:p>
        </w:tc>
      </w:tr>
      <w:tr w:rsidR="00AD10CB" w:rsidRPr="00AD10CB" w14:paraId="1AC0096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1AFE9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09:15:59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48F6E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97CA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339126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F834A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07003070000055968-E0PLVtVqOrt8</w:t>
            </w:r>
          </w:p>
        </w:tc>
      </w:tr>
      <w:tr w:rsidR="00AD10CB" w:rsidRPr="00AD10CB" w14:paraId="1264815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43511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09:20:05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F5E2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E0282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151E1E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D53C9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05003050000058374-E0PLVtVqOuKy</w:t>
            </w:r>
          </w:p>
        </w:tc>
      </w:tr>
      <w:tr w:rsidR="00AD10CB" w:rsidRPr="00AD10CB" w14:paraId="423D9B4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4C2DF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09:20:50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314F0C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5658A7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37DA2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5E2A0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07003070000055719-E0PLVtVqOuu1</w:t>
            </w:r>
          </w:p>
        </w:tc>
      </w:tr>
      <w:tr w:rsidR="00AD10CB" w:rsidRPr="00AD10CB" w14:paraId="7EA8631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79B44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09:20:50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804D8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CF0FF3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47B74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F1E76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07003070000055719-E0PLVtVqOuu3</w:t>
            </w:r>
          </w:p>
        </w:tc>
      </w:tr>
      <w:tr w:rsidR="00AD10CB" w:rsidRPr="00AD10CB" w14:paraId="5ABFD6B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CEDE2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09:21:54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074E8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5C06B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179FE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0320A3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07003070000059318-E0PLVtVqOvZM</w:t>
            </w:r>
          </w:p>
        </w:tc>
      </w:tr>
      <w:tr w:rsidR="00AD10CB" w:rsidRPr="00AD10CB" w14:paraId="18D3A13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C9C5EB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09:21:54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EAED4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09D58E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6801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FE96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07003070000059318-E0PLVtVqOvZY</w:t>
            </w:r>
          </w:p>
        </w:tc>
      </w:tr>
      <w:tr w:rsidR="00AD10CB" w:rsidRPr="00AD10CB" w14:paraId="4E3DE02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9DB7B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09:27:21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40B14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18C0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8AFE91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F8E39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07003070000060197-E0PLVtVqOyvh</w:t>
            </w:r>
          </w:p>
        </w:tc>
      </w:tr>
      <w:tr w:rsidR="00AD10CB" w:rsidRPr="00AD10CB" w14:paraId="200A8E6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6CD95B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09:30:48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7F6050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42C563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3F4EA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5C5CB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07003070000061985-E0PLVtVqP11X</w:t>
            </w:r>
          </w:p>
        </w:tc>
      </w:tr>
      <w:tr w:rsidR="00AD10CB" w:rsidRPr="00AD10CB" w14:paraId="5D445F6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04F9F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09:30:48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F6C4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AD8D8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BED7B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0A4CC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07003070000061985-E0PLVtVqP11j</w:t>
            </w:r>
          </w:p>
        </w:tc>
      </w:tr>
      <w:tr w:rsidR="00AD10CB" w:rsidRPr="00AD10CB" w14:paraId="2168DF0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30C9D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09:35:54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F1E32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A30F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99969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D639C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07003070000063887-E0PLVtVqP4Ja</w:t>
            </w:r>
          </w:p>
        </w:tc>
      </w:tr>
      <w:tr w:rsidR="00AD10CB" w:rsidRPr="00AD10CB" w14:paraId="7F59810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F41B9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09:40:16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71BF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1C365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0120D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F98AE0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05003050000064857-E0PLVtVqP6XB</w:t>
            </w:r>
          </w:p>
        </w:tc>
      </w:tr>
      <w:tr w:rsidR="00AD10CB" w:rsidRPr="00AD10CB" w14:paraId="11FD54A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7B71F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09:41:34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743B3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38F9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3D02B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41483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07003070000065627-E0PLVtVqP7NP</w:t>
            </w:r>
          </w:p>
        </w:tc>
      </w:tr>
      <w:tr w:rsidR="00AD10CB" w:rsidRPr="00AD10CB" w14:paraId="75B0C6F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EA42E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09:42:12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8898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56BFE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0DCA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D0E39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05003050000066389-E0PLVtVqP7aI</w:t>
            </w:r>
          </w:p>
        </w:tc>
      </w:tr>
      <w:tr w:rsidR="00AD10CB" w:rsidRPr="00AD10CB" w14:paraId="66B4657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9CE31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09:45:10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64702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D2AC3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CAA22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602063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05003050000066113-E0PLVtVqP9aa</w:t>
            </w:r>
          </w:p>
        </w:tc>
      </w:tr>
      <w:tr w:rsidR="00AD10CB" w:rsidRPr="00AD10CB" w14:paraId="21AC2B5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1A61E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09:47:36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DFFC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D7A99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792FE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D35528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07003070000063542-E0PLVtVqPB5i</w:t>
            </w:r>
          </w:p>
        </w:tc>
      </w:tr>
      <w:tr w:rsidR="00AD10CB" w:rsidRPr="00AD10CB" w14:paraId="64CB09D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50651D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09:53:58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7F4E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4FEB4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A6C4F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835D8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05003050000069747-E0PLVtVqPDzL</w:t>
            </w:r>
          </w:p>
        </w:tc>
      </w:tr>
      <w:tr w:rsidR="00AD10CB" w:rsidRPr="00AD10CB" w14:paraId="351B892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C4631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09:58:41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BE63A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A590D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578DD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8E1AF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07003070000071735-E0PLVtVqPFfz</w:t>
            </w:r>
          </w:p>
        </w:tc>
      </w:tr>
      <w:tr w:rsidR="00AD10CB" w:rsidRPr="00AD10CB" w14:paraId="31BE5D0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C68A8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09:58:41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6125D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AB12F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033F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EA742E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07003070000071735-E0PLVtVqPFg1</w:t>
            </w:r>
          </w:p>
        </w:tc>
      </w:tr>
      <w:tr w:rsidR="00AD10CB" w:rsidRPr="00AD10CB" w14:paraId="482FD97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F02B4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09:59:23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E584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1183C3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9CB32D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36B58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07003070000071886-E0PLVtVqPFul</w:t>
            </w:r>
          </w:p>
        </w:tc>
      </w:tr>
      <w:tr w:rsidR="00AD10CB" w:rsidRPr="00AD10CB" w14:paraId="4189C8D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EB724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09:59:23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FFC3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F520F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EFF81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B2911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07003070000071886-E0PLVtVqPFun</w:t>
            </w:r>
          </w:p>
        </w:tc>
      </w:tr>
      <w:tr w:rsidR="00AD10CB" w:rsidRPr="00AD10CB" w14:paraId="749CA01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DEB6C7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09:59:23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BAE36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69E75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ADC808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83B43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07003070000071886-E0PLVtVqPFup</w:t>
            </w:r>
          </w:p>
        </w:tc>
      </w:tr>
      <w:tr w:rsidR="00AD10CB" w:rsidRPr="00AD10CB" w14:paraId="57E2102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7B680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09:59:23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7DC8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6EFDD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80D30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D198A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07003070000071886-E0PLVtVqPFur</w:t>
            </w:r>
          </w:p>
        </w:tc>
      </w:tr>
      <w:tr w:rsidR="00AD10CB" w:rsidRPr="00AD10CB" w14:paraId="4BBF57F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92C4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09:59:49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8525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A0895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65EE94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228A1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05003050000071728-E0PLVtVqPG8i</w:t>
            </w:r>
          </w:p>
        </w:tc>
      </w:tr>
      <w:tr w:rsidR="00AD10CB" w:rsidRPr="00AD10CB" w14:paraId="1266A06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69E63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10:02:52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553EF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01588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24ACD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B088F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05003050000072566-E0PLVtVqPHej</w:t>
            </w:r>
          </w:p>
        </w:tc>
      </w:tr>
      <w:tr w:rsidR="00AD10CB" w:rsidRPr="00AD10CB" w14:paraId="4C435C7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6236B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10:13:00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D091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763DE9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D5E2A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08227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05003050000073535-E0PLVtVqPMCf</w:t>
            </w:r>
          </w:p>
        </w:tc>
      </w:tr>
      <w:tr w:rsidR="00AD10CB" w:rsidRPr="00AD10CB" w14:paraId="64E4E18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F3EE3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10:13:00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ABAB2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5AA8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BFE3D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9276D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05003050000075008-E0PLVtVqPMCh</w:t>
            </w:r>
          </w:p>
        </w:tc>
      </w:tr>
      <w:tr w:rsidR="00AD10CB" w:rsidRPr="00AD10CB" w14:paraId="20B3935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BACDB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10:17:38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166CC7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FBF4F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95B5E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14A76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07003070000076802-E0PLVtVqPOHK</w:t>
            </w:r>
          </w:p>
        </w:tc>
      </w:tr>
      <w:tr w:rsidR="00AD10CB" w:rsidRPr="00AD10CB" w14:paraId="67EBCDD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4280A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10:18:22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3A22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43C0D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ED0E2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E8679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07003070000076802-E0PLVtVqPOZJ</w:t>
            </w:r>
          </w:p>
        </w:tc>
      </w:tr>
      <w:tr w:rsidR="00AD10CB" w:rsidRPr="00AD10CB" w14:paraId="072ED50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C457D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10:18:22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0F1B4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3AE12B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811C3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C7608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07003070000076802-E0PLVtVqPOZD</w:t>
            </w:r>
          </w:p>
        </w:tc>
      </w:tr>
      <w:tr w:rsidR="00AD10CB" w:rsidRPr="00AD10CB" w14:paraId="6CC0D80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AAE6E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10:21:41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0C803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2A3BA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34044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A003D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05003050000077850-E0PLVtVqPPuY</w:t>
            </w:r>
          </w:p>
        </w:tc>
      </w:tr>
      <w:tr w:rsidR="00AD10CB" w:rsidRPr="00AD10CB" w14:paraId="40464F5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D2BDF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10:21:45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72562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03FE5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E469B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5D4D0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05003050000077850-E0PLVtVqPPvm</w:t>
            </w:r>
          </w:p>
        </w:tc>
      </w:tr>
      <w:tr w:rsidR="00AD10CB" w:rsidRPr="00AD10CB" w14:paraId="291E74B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45D9A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10:25:51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5EA38C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914C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239C0B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A2B5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07003070000079561-E0PLVtVqPRwu</w:t>
            </w:r>
          </w:p>
        </w:tc>
      </w:tr>
      <w:tr w:rsidR="00AD10CB" w:rsidRPr="00AD10CB" w14:paraId="60DD55B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071910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10:31:14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D500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8D653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0718C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F349FA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05003050000081238-E0PLVtVqPV35</w:t>
            </w:r>
          </w:p>
        </w:tc>
      </w:tr>
      <w:tr w:rsidR="00AD10CB" w:rsidRPr="00AD10CB" w14:paraId="0F45536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62ECA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10:31:14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C0D8D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F7CAA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326D8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45E433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05003050000081238-E0PLVtVqPV37</w:t>
            </w:r>
          </w:p>
        </w:tc>
      </w:tr>
      <w:tr w:rsidR="00AD10CB" w:rsidRPr="00AD10CB" w14:paraId="0A61126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9D2F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10:32:52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62C35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17CB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E93CF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ED4878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05003050000079646-E0PLVtVqPWCU</w:t>
            </w:r>
          </w:p>
        </w:tc>
      </w:tr>
      <w:tr w:rsidR="00AD10CB" w:rsidRPr="00AD10CB" w14:paraId="66946F5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90CBBA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10:41:27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879B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6709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CE628D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4B95F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07003070000085506-E0PLVtVqPdaP</w:t>
            </w:r>
          </w:p>
        </w:tc>
      </w:tr>
      <w:tr w:rsidR="00AD10CB" w:rsidRPr="00AD10CB" w14:paraId="65F8492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77FDD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10:41:50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503F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49BFE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F8B99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99CF88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05003050000084527-E0PLVtVqPjdY</w:t>
            </w:r>
          </w:p>
        </w:tc>
      </w:tr>
      <w:tr w:rsidR="00AD10CB" w:rsidRPr="00AD10CB" w14:paraId="1799C27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11B81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10:48:46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34F97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544D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B26C2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90749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05003050000090708-E0PLVtVqQ48q</w:t>
            </w:r>
          </w:p>
        </w:tc>
      </w:tr>
      <w:tr w:rsidR="00AD10CB" w:rsidRPr="00AD10CB" w14:paraId="32BE1D3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0C6AC4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10:48:48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CBA6C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FC95C8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AF0B7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FBAF7B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07003070000090567-E0PLVtVqQ4Hl</w:t>
            </w:r>
          </w:p>
        </w:tc>
      </w:tr>
      <w:tr w:rsidR="00AD10CB" w:rsidRPr="00AD10CB" w14:paraId="6337E29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272C85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10:55:28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87CFF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E65DDA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4F455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C909F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07003070000093542-E0PLVtVqQD5F</w:t>
            </w:r>
          </w:p>
        </w:tc>
      </w:tr>
      <w:tr w:rsidR="00AD10CB" w:rsidRPr="00AD10CB" w14:paraId="2C00B0E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FC48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10:55:36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67305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B9A1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D8644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307C4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07003070000093542-E0PLVtVqQDAY</w:t>
            </w:r>
          </w:p>
        </w:tc>
      </w:tr>
      <w:tr w:rsidR="00AD10CB" w:rsidRPr="00AD10CB" w14:paraId="0DC76FE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190609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10:57:54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D681A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38ED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CEC43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EF0FA8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05003050000093548-E0PLVtVqQFqA</w:t>
            </w:r>
          </w:p>
        </w:tc>
      </w:tr>
      <w:tr w:rsidR="00AD10CB" w:rsidRPr="00AD10CB" w14:paraId="7EA23F0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71C8B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11:03:07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D12D3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659CC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DF4C5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23FA4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07003070000100377-E0PLVtVqQQIq</w:t>
            </w:r>
          </w:p>
        </w:tc>
      </w:tr>
      <w:tr w:rsidR="00AD10CB" w:rsidRPr="00AD10CB" w14:paraId="1919790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159320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11:07:06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5E2319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195DE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D7565C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BCE6C3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05003050000103593-E0PLVtVqQUrt</w:t>
            </w:r>
          </w:p>
        </w:tc>
      </w:tr>
      <w:tr w:rsidR="00AD10CB" w:rsidRPr="00AD10CB" w14:paraId="6AFF5E0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144EA9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11:10:41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BE896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4D01E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33B9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E526B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05003050000105406-E0PLVtVqQcka</w:t>
            </w:r>
          </w:p>
        </w:tc>
      </w:tr>
      <w:tr w:rsidR="00AD10CB" w:rsidRPr="00AD10CB" w14:paraId="5DC99E2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1C663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11:14:33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DE01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DD565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B46A9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0F338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05003050000108105-E0PLVtVqQijP</w:t>
            </w:r>
          </w:p>
        </w:tc>
      </w:tr>
      <w:tr w:rsidR="00AD10CB" w:rsidRPr="00AD10CB" w14:paraId="652B80C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AC5C44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11:16:28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0074D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24D3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6C285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F93D3A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05003050000107326-E0PLVtVqQmPC</w:t>
            </w:r>
          </w:p>
        </w:tc>
      </w:tr>
      <w:tr w:rsidR="00AD10CB" w:rsidRPr="00AD10CB" w14:paraId="6CD198F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F7A39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11:18:31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4C91A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7CA8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C63D6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D3532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07003070000110786-E0PLVtVqQqxt</w:t>
            </w:r>
          </w:p>
        </w:tc>
      </w:tr>
      <w:tr w:rsidR="00AD10CB" w:rsidRPr="00AD10CB" w14:paraId="6D32319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FE55E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11:18:31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D5990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004920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A6330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A5A81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05003050000110990-E0PLVtVqQqwy</w:t>
            </w:r>
          </w:p>
        </w:tc>
      </w:tr>
      <w:tr w:rsidR="00AD10CB" w:rsidRPr="00AD10CB" w14:paraId="23C4EA4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9A48C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11:20:41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A72C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07380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A21FAE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4A2C7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05003050000112606-E0PLVtVqQunR</w:t>
            </w:r>
          </w:p>
        </w:tc>
      </w:tr>
      <w:tr w:rsidR="00AD10CB" w:rsidRPr="00AD10CB" w14:paraId="10E3581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45D8C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11:23:31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E8AB3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FE508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A6501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FFEE6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07003070000111619-E0PLVtVqQz1Y</w:t>
            </w:r>
          </w:p>
        </w:tc>
      </w:tr>
      <w:tr w:rsidR="00AD10CB" w:rsidRPr="00AD10CB" w14:paraId="62B8A53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CB7C9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11:25:44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BC9D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BF847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EE209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0896A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05003050000115156-E0PLVtVqR21u</w:t>
            </w:r>
          </w:p>
        </w:tc>
      </w:tr>
      <w:tr w:rsidR="00AD10CB" w:rsidRPr="00AD10CB" w14:paraId="4251495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0A7F2B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11:25:44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6185E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FE2E2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E1490B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6017E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05003050000115348-E0PLVtVqR21w</w:t>
            </w:r>
          </w:p>
        </w:tc>
      </w:tr>
      <w:tr w:rsidR="00AD10CB" w:rsidRPr="00AD10CB" w14:paraId="40D3C03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376E6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11:30:42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878E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274F5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BF3F77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968B4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05003050000115782-E0PLVtVqR7eZ</w:t>
            </w:r>
          </w:p>
        </w:tc>
      </w:tr>
      <w:tr w:rsidR="00AD10CB" w:rsidRPr="00AD10CB" w14:paraId="6A71E36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81D0A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11:31:59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2D71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36355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4CA6F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51A3BB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07003070000119087-E0PLVtVqR9iO</w:t>
            </w:r>
          </w:p>
        </w:tc>
      </w:tr>
      <w:tr w:rsidR="00AD10CB" w:rsidRPr="00AD10CB" w14:paraId="2EB9BBF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E2DAC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11:34:43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94FD70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6F882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6C2B8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72FC5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07003070000118446-E0PLVtVqRCk6</w:t>
            </w:r>
          </w:p>
        </w:tc>
      </w:tr>
      <w:tr w:rsidR="00AD10CB" w:rsidRPr="00AD10CB" w14:paraId="2E0F48F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66D9A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11:36:44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D1AB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9C74D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83AD8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47F98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05003050000121883-E0PLVtVqRF72</w:t>
            </w:r>
          </w:p>
        </w:tc>
      </w:tr>
      <w:tr w:rsidR="00AD10CB" w:rsidRPr="00AD10CB" w14:paraId="28E194D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B6EAB2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11:44:57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FA7FF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B0D747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E3A42D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23EA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07003070000125691-E0PLVtVqRMwa</w:t>
            </w:r>
          </w:p>
        </w:tc>
      </w:tr>
      <w:tr w:rsidR="00AD10CB" w:rsidRPr="00AD10CB" w14:paraId="709DBA6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1723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11:48:51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FAFCB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60CAC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4B259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0EE4A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05003050000127721-E0PLVtVqRSK6</w:t>
            </w:r>
          </w:p>
        </w:tc>
      </w:tr>
      <w:tr w:rsidR="00AD10CB" w:rsidRPr="00AD10CB" w14:paraId="4F44B3B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E0433D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11:48:51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46A5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4D3D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D4C78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9BE29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07003070000127146-E0PLVtVqRSK4</w:t>
            </w:r>
          </w:p>
        </w:tc>
      </w:tr>
      <w:tr w:rsidR="00AD10CB" w:rsidRPr="00AD10CB" w14:paraId="1A2D509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9AE52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11:53:25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AF84A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816D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F58C88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12D97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05003050000130034-E0PLVtVqRYz9</w:t>
            </w:r>
          </w:p>
        </w:tc>
      </w:tr>
      <w:tr w:rsidR="00AD10CB" w:rsidRPr="00AD10CB" w14:paraId="4C844DC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779B10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11:53:25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8A5E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149A4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13E68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24DC4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07003070000129447-E0PLVtVqRYz7</w:t>
            </w:r>
          </w:p>
        </w:tc>
      </w:tr>
      <w:tr w:rsidR="00AD10CB" w:rsidRPr="00AD10CB" w14:paraId="3FEF7D5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AA8D2E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11:57:51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B02C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9509C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EA4712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595D3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07003070000132116-E0PLVtVqReNi</w:t>
            </w:r>
          </w:p>
        </w:tc>
      </w:tr>
      <w:tr w:rsidR="00AD10CB" w:rsidRPr="00AD10CB" w14:paraId="62CCBF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1A766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11:58:56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E24EF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F9C54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E122CE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A517A4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05003050000132348-E0PLVtVqRfXb</w:t>
            </w:r>
          </w:p>
        </w:tc>
      </w:tr>
      <w:tr w:rsidR="00AD10CB" w:rsidRPr="00AD10CB" w14:paraId="3AAB4EA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3EAA6A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12:05:29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C0950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500F2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66354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BAC43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05003050000137104-E0PLVtVqRnDJ</w:t>
            </w:r>
          </w:p>
        </w:tc>
      </w:tr>
      <w:tr w:rsidR="00AD10CB" w:rsidRPr="00AD10CB" w14:paraId="7A5B33E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F459D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12:09:25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2787C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902A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9CC36F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A6687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05003050000136277-E0PLVtVqRrXJ</w:t>
            </w:r>
          </w:p>
        </w:tc>
      </w:tr>
      <w:tr w:rsidR="00AD10CB" w:rsidRPr="00AD10CB" w14:paraId="1C0E82C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7E274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12:12:04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8B79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C229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DC1DE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17121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07003070000142214-E0PLVtVqRuMu</w:t>
            </w:r>
          </w:p>
        </w:tc>
      </w:tr>
      <w:tr w:rsidR="00AD10CB" w:rsidRPr="00AD10CB" w14:paraId="641F187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3BC2B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12:12:04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D880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0C78AB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22085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4A90B3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07003070000142214-E0PLVtVqRuMw</w:t>
            </w:r>
          </w:p>
        </w:tc>
      </w:tr>
      <w:tr w:rsidR="00AD10CB" w:rsidRPr="00AD10CB" w14:paraId="7469965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7F95F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12:13:01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BF36F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AC1D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ED44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06602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07003070000142012-E0PLVtVqRv6j</w:t>
            </w:r>
          </w:p>
        </w:tc>
      </w:tr>
      <w:tr w:rsidR="00AD10CB" w:rsidRPr="00AD10CB" w14:paraId="6904442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1BA98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12:13:03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80CA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F657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E7707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754BD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05003050000142155-E0PLVtVqRv8j</w:t>
            </w:r>
          </w:p>
        </w:tc>
      </w:tr>
      <w:tr w:rsidR="00AD10CB" w:rsidRPr="00AD10CB" w14:paraId="2C7FAE9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3B6DA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12:13:03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F45CA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19495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C3BB0F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90128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05003050000142155-E0PLVtVqRv8l</w:t>
            </w:r>
          </w:p>
        </w:tc>
      </w:tr>
      <w:tr w:rsidR="00AD10CB" w:rsidRPr="00AD10CB" w14:paraId="60D6CDF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9594F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12:15:31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51F5D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500A3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2A508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043B7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07003070000143380-E0PLVtVqRy1r</w:t>
            </w:r>
          </w:p>
        </w:tc>
      </w:tr>
      <w:tr w:rsidR="00AD10CB" w:rsidRPr="00AD10CB" w14:paraId="5975593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BA7E1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12:15:33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86DA9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A7CA02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A19EFE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0167AE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05003050000143523-E0PLVtVqRy62</w:t>
            </w:r>
          </w:p>
        </w:tc>
      </w:tr>
      <w:tr w:rsidR="00AD10CB" w:rsidRPr="00AD10CB" w14:paraId="624BF43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5EC6B6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12:25:02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E0E8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4412B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33B77D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B71A82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05003050000148554-E0PLVtVqS8ay</w:t>
            </w:r>
          </w:p>
        </w:tc>
      </w:tr>
      <w:tr w:rsidR="00AD10CB" w:rsidRPr="00AD10CB" w14:paraId="117F3AA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E405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12:27:41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4C0131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A956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661FA2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7C7A7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05003050000148554-E0PLVtVqSBQj</w:t>
            </w:r>
          </w:p>
        </w:tc>
      </w:tr>
      <w:tr w:rsidR="00AD10CB" w:rsidRPr="00AD10CB" w14:paraId="1E759F0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FAC8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12:27:41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EDA5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EFB09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0559B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F3926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07003070000150138-E0PLVtVqSBQn</w:t>
            </w:r>
          </w:p>
        </w:tc>
      </w:tr>
      <w:tr w:rsidR="00AD10CB" w:rsidRPr="00AD10CB" w14:paraId="189129B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163D03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12:31:35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3809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9CC8C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739E86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3957AB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05003050000147160-E0PLVtVqSFtI</w:t>
            </w:r>
          </w:p>
        </w:tc>
      </w:tr>
      <w:tr w:rsidR="00AD10CB" w:rsidRPr="00AD10CB" w14:paraId="34C6843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3FA92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12:31:39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ECD28A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9CD9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F60EB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4246F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07003070000151130-E0PLVtVqSG71</w:t>
            </w:r>
          </w:p>
        </w:tc>
      </w:tr>
      <w:tr w:rsidR="00AD10CB" w:rsidRPr="00AD10CB" w14:paraId="74C33F6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ECB41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12:37:41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69B6C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9908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E6D7E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2F4CF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05003050000160014-E0PLVtVqSMtw</w:t>
            </w:r>
          </w:p>
        </w:tc>
      </w:tr>
      <w:tr w:rsidR="00AD10CB" w:rsidRPr="00AD10CB" w14:paraId="26284D4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16549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12:39:46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5CED4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C7E8C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239701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08D41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07003070000159840-E0PLVtVqSQ8Q</w:t>
            </w:r>
          </w:p>
        </w:tc>
      </w:tr>
      <w:tr w:rsidR="00AD10CB" w:rsidRPr="00AD10CB" w14:paraId="543754D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32962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12:39:46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5C4F88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07F82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6CD97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8327E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07003070000160529-E0PLVtVqSQ8S</w:t>
            </w:r>
          </w:p>
        </w:tc>
      </w:tr>
      <w:tr w:rsidR="00AD10CB" w:rsidRPr="00AD10CB" w14:paraId="3D5DF4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9BF8CA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12:42:43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84EC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A7A0B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724E5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D7931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07003070000162611-E0PLVtVqSW0F</w:t>
            </w:r>
          </w:p>
        </w:tc>
      </w:tr>
      <w:tr w:rsidR="00AD10CB" w:rsidRPr="00AD10CB" w14:paraId="70DC62A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82A9E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12:47:46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BD32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51BBA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A99F5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F72C4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05003050000162770-E0PLVtVqSdBx</w:t>
            </w:r>
          </w:p>
        </w:tc>
      </w:tr>
      <w:tr w:rsidR="00AD10CB" w:rsidRPr="00AD10CB" w14:paraId="492039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1C2D54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12:50:02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A7CC8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22E4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5B084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FD568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07003070000168087-E0PLVtVqSemu</w:t>
            </w:r>
          </w:p>
        </w:tc>
      </w:tr>
      <w:tr w:rsidR="00AD10CB" w:rsidRPr="00AD10CB" w14:paraId="0F4BC7B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453AC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12:50:02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91438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C27D8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B56A4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5DF36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07003070000168087-E0PLVtVqSemw</w:t>
            </w:r>
          </w:p>
        </w:tc>
      </w:tr>
      <w:tr w:rsidR="00AD10CB" w:rsidRPr="00AD10CB" w14:paraId="3F6889B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93A98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12:55:02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7EC82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6238B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E2629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9132B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05003050000171430-E0PLVtVqSjXN</w:t>
            </w:r>
          </w:p>
        </w:tc>
      </w:tr>
      <w:tr w:rsidR="00AD10CB" w:rsidRPr="00AD10CB" w14:paraId="24B5D6E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877F7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12:55:02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4EFD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A5B4B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B76ED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C8065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05003050000171430-E0PLVtVqSjXP</w:t>
            </w:r>
          </w:p>
        </w:tc>
      </w:tr>
      <w:tr w:rsidR="00AD10CB" w:rsidRPr="00AD10CB" w14:paraId="706A826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F02ED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12:57:16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57A8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E064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27569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D5066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07003070000171939-E0PLVtVqSkv0</w:t>
            </w:r>
          </w:p>
        </w:tc>
      </w:tr>
      <w:tr w:rsidR="00AD10CB" w:rsidRPr="00AD10CB" w14:paraId="61FB24B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118E2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12:58:33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BA61F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34E5FF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0C5133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7E5E7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05003050000171194-E0PLVtVqSm8T</w:t>
            </w:r>
          </w:p>
        </w:tc>
      </w:tr>
      <w:tr w:rsidR="00AD10CB" w:rsidRPr="00AD10CB" w14:paraId="27F45B4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ABC7B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13:02:57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BE3D3C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407C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AF4C9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BE840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07003070000174734-E0PLVtVqSpuI</w:t>
            </w:r>
          </w:p>
        </w:tc>
      </w:tr>
      <w:tr w:rsidR="00AD10CB" w:rsidRPr="00AD10CB" w14:paraId="2FDEC2D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45E1F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13:04:32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D891B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5B6C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24C32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02B80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07003070000176963-E0PLVtVqSroT</w:t>
            </w:r>
          </w:p>
        </w:tc>
      </w:tr>
      <w:tr w:rsidR="00AD10CB" w:rsidRPr="00AD10CB" w14:paraId="3B3595C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FE642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13:04:32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F827A3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96A4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D21A44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EA717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07003070000176963-E0PLVtVqSroV</w:t>
            </w:r>
          </w:p>
        </w:tc>
      </w:tr>
      <w:tr w:rsidR="00AD10CB" w:rsidRPr="00AD10CB" w14:paraId="08C335C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1BECA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13:05:43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5C421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160C68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8ADC0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CB722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07003070000174575-E0PLVtVqSsur</w:t>
            </w:r>
          </w:p>
        </w:tc>
      </w:tr>
      <w:tr w:rsidR="00AD10CB" w:rsidRPr="00AD10CB" w14:paraId="3C47326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3F3448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13:08:41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97AC3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B723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3C9B9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CE585B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05003050000177921-E0PLVtVqSuqr</w:t>
            </w:r>
          </w:p>
        </w:tc>
      </w:tr>
      <w:tr w:rsidR="00AD10CB" w:rsidRPr="00AD10CB" w14:paraId="112E5F3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6504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13:11:19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870BB8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7D73F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79BA0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86D38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07003070000176776-E0PLVtVqSxHR</w:t>
            </w:r>
          </w:p>
        </w:tc>
      </w:tr>
      <w:tr w:rsidR="00AD10CB" w:rsidRPr="00AD10CB" w14:paraId="6BB4EF6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B0705D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13:11:21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78BD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F9D7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4BE7E9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B0BB8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07003070000176776-E0PLVtVqSxLG</w:t>
            </w:r>
          </w:p>
        </w:tc>
      </w:tr>
      <w:tr w:rsidR="00AD10CB" w:rsidRPr="00AD10CB" w14:paraId="4E6D065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75193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13:17:14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9BD3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10AC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2AE25F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DF440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07003070000183842-E0PLVtVqT1i9</w:t>
            </w:r>
          </w:p>
        </w:tc>
      </w:tr>
      <w:tr w:rsidR="00AD10CB" w:rsidRPr="00AD10CB" w14:paraId="78DD17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7993A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13:17:14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C71CC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C6BD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74E92C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C60CE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07003070000183842-E0PLVtVqT1i5</w:t>
            </w:r>
          </w:p>
        </w:tc>
      </w:tr>
      <w:tr w:rsidR="00AD10CB" w:rsidRPr="00AD10CB" w14:paraId="7574F46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4EAB1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13:19:35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AADA76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FB4D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DD4D9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9AEE4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07003070000184908-E0PLVtVqT3W0</w:t>
            </w:r>
          </w:p>
        </w:tc>
      </w:tr>
      <w:tr w:rsidR="00AD10CB" w:rsidRPr="00AD10CB" w14:paraId="4268119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2D113F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13:20:43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9F8EBC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7A69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C2166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86E816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05003050000184235-E0PLVtVqT4Fp</w:t>
            </w:r>
          </w:p>
        </w:tc>
      </w:tr>
      <w:tr w:rsidR="00AD10CB" w:rsidRPr="00AD10CB" w14:paraId="032573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D784D7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13:22:26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B3F8B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CE97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A192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84A1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05003050000184235-E0PLVtVqT5cK</w:t>
            </w:r>
          </w:p>
        </w:tc>
      </w:tr>
      <w:tr w:rsidR="00AD10CB" w:rsidRPr="00AD10CB" w14:paraId="642445D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ED5AE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13:22:26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693DE4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1C35E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EFCEA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7C5A3A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05003050000186306-E0PLVtVqT5bP</w:t>
            </w:r>
          </w:p>
        </w:tc>
      </w:tr>
      <w:tr w:rsidR="00AD10CB" w:rsidRPr="00AD10CB" w14:paraId="3517B34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E9717F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13:25:52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7F9C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B9EDE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8C8B7D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742B4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05003050000186697-E0PLVtVqT8SW</w:t>
            </w:r>
          </w:p>
        </w:tc>
      </w:tr>
      <w:tr w:rsidR="00AD10CB" w:rsidRPr="00AD10CB" w14:paraId="776EDD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945157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13:25:55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A544C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0574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F4C75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3524D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05003050000183624-E0PLVtVqT8V8</w:t>
            </w:r>
          </w:p>
        </w:tc>
      </w:tr>
      <w:tr w:rsidR="00AD10CB" w:rsidRPr="00AD10CB" w14:paraId="0667B95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34396B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13:25:55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FA0C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CBD2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5181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4D9E6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05003050000183624-E0PLVtVqT8V0</w:t>
            </w:r>
          </w:p>
        </w:tc>
      </w:tr>
      <w:tr w:rsidR="00AD10CB" w:rsidRPr="00AD10CB" w14:paraId="3AEF606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43DBE2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13:27:41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B4DA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3F7A2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63D41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70662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07003070000188914-E0PLVtVqT9om</w:t>
            </w:r>
          </w:p>
        </w:tc>
      </w:tr>
      <w:tr w:rsidR="00AD10CB" w:rsidRPr="00AD10CB" w14:paraId="29410EB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C5351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13:28:18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3573C3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AD4A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7022A3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91A19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07003070000188566-E0PLVtVqTAMm</w:t>
            </w:r>
          </w:p>
        </w:tc>
      </w:tr>
      <w:tr w:rsidR="00AD10CB" w:rsidRPr="00AD10CB" w14:paraId="50EF7BD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FDDBB3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13:29:26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645D8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D6442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A5185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471E87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07003070000190894-E0PLVtVqTBFV</w:t>
            </w:r>
          </w:p>
        </w:tc>
      </w:tr>
      <w:tr w:rsidR="00AD10CB" w:rsidRPr="00AD10CB" w14:paraId="6CD090B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E6DB4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13:29:26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1A325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E695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AF5F8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956AA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07003070000190894-E0PLVtVqTBFX</w:t>
            </w:r>
          </w:p>
        </w:tc>
      </w:tr>
      <w:tr w:rsidR="00AD10CB" w:rsidRPr="00AD10CB" w14:paraId="6B3BAD5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84D55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13:29:41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DD0F3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9E69E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850CA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E86FA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05003050000188516-E0PLVtVqTBZh</w:t>
            </w:r>
          </w:p>
        </w:tc>
      </w:tr>
      <w:tr w:rsidR="00AD10CB" w:rsidRPr="00AD10CB" w14:paraId="3E4EF0B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B75A3A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13:31:43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13BDE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68C2A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100269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DD4F88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07003070000193701-E0PLVtVqTFxR</w:t>
            </w:r>
          </w:p>
        </w:tc>
      </w:tr>
      <w:tr w:rsidR="00AD10CB" w:rsidRPr="00AD10CB" w14:paraId="73F1EEB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575739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13:31:54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5E17E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6B019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CC913A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90370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07003070000193701-E0PLVtVqTGHC</w:t>
            </w:r>
          </w:p>
        </w:tc>
      </w:tr>
      <w:tr w:rsidR="00AD10CB" w:rsidRPr="00AD10CB" w14:paraId="0A0BFB1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35EDF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13:31:59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AE64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5D6D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3CCD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89E40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05003050000193516-E0PLVtVqTGOa</w:t>
            </w:r>
          </w:p>
        </w:tc>
      </w:tr>
      <w:tr w:rsidR="00AD10CB" w:rsidRPr="00AD10CB" w14:paraId="2068C85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8AD00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13:32:46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EA59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74FB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ED47B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88D50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07003070000195966-E0PLVtVqTHg7</w:t>
            </w:r>
          </w:p>
        </w:tc>
      </w:tr>
      <w:tr w:rsidR="00AD10CB" w:rsidRPr="00AD10CB" w14:paraId="621F387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EDB52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13:34:25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EE8AF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97BF9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B9E6E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7FA8DC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07003070000197939-E0PLVtVqTKGQ</w:t>
            </w:r>
          </w:p>
        </w:tc>
      </w:tr>
      <w:tr w:rsidR="00AD10CB" w:rsidRPr="00AD10CB" w14:paraId="15F5EDF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2C6B1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13:34:25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B8CE9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E22B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AAF3B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F92989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07003070000197939-E0PLVtVqTKGT</w:t>
            </w:r>
          </w:p>
        </w:tc>
      </w:tr>
      <w:tr w:rsidR="00AD10CB" w:rsidRPr="00AD10CB" w14:paraId="7579A59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B808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13:35:00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1CD88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AC1E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413F0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07E2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05003050000198314-E0PLVtVqTKtL</w:t>
            </w:r>
          </w:p>
        </w:tc>
      </w:tr>
      <w:tr w:rsidR="00AD10CB" w:rsidRPr="00AD10CB" w14:paraId="764685A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6D230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13:37:14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898A3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CA56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75695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FB964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05003050000201118-E0PLVtVqTNMr</w:t>
            </w:r>
          </w:p>
        </w:tc>
      </w:tr>
      <w:tr w:rsidR="00AD10CB" w:rsidRPr="00AD10CB" w14:paraId="31FFFC6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A82DC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13:37:14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94BF3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1BA5C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57C7B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94795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05003050000201118-E0PLVtVqTNMt</w:t>
            </w:r>
          </w:p>
        </w:tc>
      </w:tr>
      <w:tr w:rsidR="00AD10CB" w:rsidRPr="00AD10CB" w14:paraId="7FCE158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48321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13:37:14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59633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51E72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71DB2E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96481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05003050000201118-E0PLVtVqTNMv</w:t>
            </w:r>
          </w:p>
        </w:tc>
      </w:tr>
      <w:tr w:rsidR="00AD10CB" w:rsidRPr="00AD10CB" w14:paraId="1E59236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01C57D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13:37:26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A62F31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114188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AFE2AB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B8A9D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05003050000198022-E0PLVtVqTNWT</w:t>
            </w:r>
          </w:p>
        </w:tc>
      </w:tr>
      <w:tr w:rsidR="00AD10CB" w:rsidRPr="00AD10CB" w14:paraId="6B6D297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CB109E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13:38:09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ED4CB3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83D1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FF96B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EA56D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07003070000202108-E0PLVtVqTOU6</w:t>
            </w:r>
          </w:p>
        </w:tc>
      </w:tr>
      <w:tr w:rsidR="00AD10CB" w:rsidRPr="00AD10CB" w14:paraId="74429F5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5DB92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13:38:09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8625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C5486F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1CAFA0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2E633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07003070000202108-E0PLVtVqTOU8</w:t>
            </w:r>
          </w:p>
        </w:tc>
      </w:tr>
      <w:tr w:rsidR="00AD10CB" w:rsidRPr="00AD10CB" w14:paraId="3C168BF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AE7D0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13:39:25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A300C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06D5F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EE280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279F7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05003050000203380-E0PLVtVqTPem</w:t>
            </w:r>
          </w:p>
        </w:tc>
      </w:tr>
      <w:tr w:rsidR="00AD10CB" w:rsidRPr="00AD10CB" w14:paraId="77643A3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805058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13:39:30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3B21B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C5C4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82193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B2BB8F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05003050000202412-E0PLVtVqTPmo</w:t>
            </w:r>
          </w:p>
        </w:tc>
      </w:tr>
      <w:tr w:rsidR="00AD10CB" w:rsidRPr="00AD10CB" w14:paraId="5EF5C8A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B194E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13:42:28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F108F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DF25E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61A5C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C4E9D5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07003070000205961-E0PLVtVqTTxM</w:t>
            </w:r>
          </w:p>
        </w:tc>
      </w:tr>
      <w:tr w:rsidR="00AD10CB" w:rsidRPr="00AD10CB" w14:paraId="7030B9B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205AA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13:42:33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43AA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E2F4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5C13F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19C9C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05003050000204828-E0PLVtVqTU67</w:t>
            </w:r>
          </w:p>
        </w:tc>
      </w:tr>
      <w:tr w:rsidR="00AD10CB" w:rsidRPr="00AD10CB" w14:paraId="7C3BAD7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8510E9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13:42:52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A9F1A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AA866F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983D12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0FB85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07003070000206747-E0PLVtVqTUOj</w:t>
            </w:r>
          </w:p>
        </w:tc>
      </w:tr>
      <w:tr w:rsidR="00AD10CB" w:rsidRPr="00AD10CB" w14:paraId="6ACB9A1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87BD2C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13:45:24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152F1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0556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CB3C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0EA62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07003070000208975-E0PLVtVqTXAX</w:t>
            </w:r>
          </w:p>
        </w:tc>
      </w:tr>
      <w:tr w:rsidR="00AD10CB" w:rsidRPr="00AD10CB" w14:paraId="6BD99D8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FE25EC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13:45:24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A5A178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D46B6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CC2AF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3DFCD7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07003070000208975-E0PLVtVqTXAV</w:t>
            </w:r>
          </w:p>
        </w:tc>
      </w:tr>
      <w:tr w:rsidR="00AD10CB" w:rsidRPr="00AD10CB" w14:paraId="3C97119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7D1B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13:45:24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8943C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9F480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F9C4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FF1069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07003070000208975-E0PLVtVqTXAP</w:t>
            </w:r>
          </w:p>
        </w:tc>
      </w:tr>
      <w:tr w:rsidR="00AD10CB" w:rsidRPr="00AD10CB" w14:paraId="158EF9D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A8AD1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13:45:59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8B81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4F632F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40D729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2F2BEC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05003050000208967-E0PLVtVqTXrv</w:t>
            </w:r>
          </w:p>
        </w:tc>
      </w:tr>
      <w:tr w:rsidR="00AD10CB" w:rsidRPr="00AD10CB" w14:paraId="7F9A312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9149E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13:47:01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0BC15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9049D2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10E327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8B1FF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07003070000209702-E0PLVtVqTZD3</w:t>
            </w:r>
          </w:p>
        </w:tc>
      </w:tr>
      <w:tr w:rsidR="00AD10CB" w:rsidRPr="00AD10CB" w14:paraId="0E3C543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95CE1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13:47:58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3E07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5BA14D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EBFAD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A7825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07003070000209603-E0PLVtVqTaYb</w:t>
            </w:r>
          </w:p>
        </w:tc>
      </w:tr>
      <w:tr w:rsidR="00AD10CB" w:rsidRPr="00AD10CB" w14:paraId="526FD72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B76A5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13:48:10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1B3625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CF7C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7E2EB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77D068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07003070000211073-E0PLVtVqTam0</w:t>
            </w:r>
          </w:p>
        </w:tc>
      </w:tr>
      <w:tr w:rsidR="00AD10CB" w:rsidRPr="00AD10CB" w14:paraId="67FBD23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79D23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13:50:02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2711B8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83A96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AAA129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99804C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07003070000213000-E0PLVtVqTd08</w:t>
            </w:r>
          </w:p>
        </w:tc>
      </w:tr>
      <w:tr w:rsidR="00AD10CB" w:rsidRPr="00AD10CB" w14:paraId="72EB2AE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2BC108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13:51:07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D2B34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53499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DED48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30ADDC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07003070000213937-E0PLVtVqTeA3</w:t>
            </w:r>
          </w:p>
        </w:tc>
      </w:tr>
      <w:tr w:rsidR="00AD10CB" w:rsidRPr="00AD10CB" w14:paraId="72CD877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2DACE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13:51:30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241C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75586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72328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AD1844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07003070000212535-E0PLVtVqTecj</w:t>
            </w:r>
          </w:p>
        </w:tc>
      </w:tr>
      <w:tr w:rsidR="00AD10CB" w:rsidRPr="00AD10CB" w14:paraId="6D18AC8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1D2C5F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13:52:45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0221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2D773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E7191F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5F9D9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05003050000215530-E0PLVtVqTgDm</w:t>
            </w:r>
          </w:p>
        </w:tc>
      </w:tr>
      <w:tr w:rsidR="00AD10CB" w:rsidRPr="00AD10CB" w14:paraId="60E7902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69FB2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13:55:01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8AE6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AACD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18E7E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295338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07003070000217198-E0PLVtVqTj7W</w:t>
            </w:r>
          </w:p>
        </w:tc>
      </w:tr>
      <w:tr w:rsidR="00AD10CB" w:rsidRPr="00AD10CB" w14:paraId="3A0F1BC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E91D93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13:55:36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C481EC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5D095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E1467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FCD179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07003070000217181-E0PLVtVqTjyL</w:t>
            </w:r>
          </w:p>
        </w:tc>
      </w:tr>
      <w:tr w:rsidR="00AD10CB" w:rsidRPr="00AD10CB" w14:paraId="4B2A571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0A886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13:55:36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397F6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D965A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31DFD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080E05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07003070000217181-E0PLVtVqTjyO</w:t>
            </w:r>
          </w:p>
        </w:tc>
      </w:tr>
      <w:tr w:rsidR="00AD10CB" w:rsidRPr="00AD10CB" w14:paraId="266BD73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25D15F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13:56:30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21103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787D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46BD2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788CE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05003050000218708-E0PLVtVqTlWW</w:t>
            </w:r>
          </w:p>
        </w:tc>
      </w:tr>
      <w:tr w:rsidR="00AD10CB" w:rsidRPr="00AD10CB" w14:paraId="6CB7AEA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2C6C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13:57:45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4330C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5B2BF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578953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E018E2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05003050000220102-E0PLVtVqTn19</w:t>
            </w:r>
          </w:p>
        </w:tc>
      </w:tr>
      <w:tr w:rsidR="00AD10CB" w:rsidRPr="00AD10CB" w14:paraId="6251040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DB455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13:57:45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A363E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0E696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9EF75D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28924A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05003050000220102-E0PLVtVqTn1B</w:t>
            </w:r>
          </w:p>
        </w:tc>
      </w:tr>
      <w:tr w:rsidR="00AD10CB" w:rsidRPr="00AD10CB" w14:paraId="2C77FEF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9151C3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13:59:06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E89B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BAA69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39508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7741C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07003070000218773-E0PLVtVqTo77</w:t>
            </w:r>
          </w:p>
        </w:tc>
      </w:tr>
      <w:tr w:rsidR="00AD10CB" w:rsidRPr="00AD10CB" w14:paraId="6484B01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7D87A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13:59:26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CABCE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BEE2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6018C6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474EB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07003070000221751-E0PLVtVqToOE</w:t>
            </w:r>
          </w:p>
        </w:tc>
      </w:tr>
      <w:tr w:rsidR="00AD10CB" w:rsidRPr="00AD10CB" w14:paraId="472AF31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163400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14:00:41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9D6F0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B8D8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7453E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672A4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05003050000221648-E0PLVtVqTqBw</w:t>
            </w:r>
          </w:p>
        </w:tc>
      </w:tr>
      <w:tr w:rsidR="00AD10CB" w:rsidRPr="00AD10CB" w14:paraId="6698AFB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5BDC1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14:01:09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BB08D4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283A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54CAD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9A83F7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05003050000223442-E0PLVtVqTqnK</w:t>
            </w:r>
          </w:p>
        </w:tc>
      </w:tr>
      <w:tr w:rsidR="00AD10CB" w:rsidRPr="00AD10CB" w14:paraId="53A638C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A99213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14:04:06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9C4E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A716A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C1EC8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3EBAF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05003050000226441-E0PLVtVqTw3b</w:t>
            </w:r>
          </w:p>
        </w:tc>
      </w:tr>
      <w:tr w:rsidR="00AD10CB" w:rsidRPr="00AD10CB" w14:paraId="51BF7DA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ADDA5C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14:04:26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2CA71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0121B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1BEA5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9E503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05003050000226836-E0PLVtVqTwNF</w:t>
            </w:r>
          </w:p>
        </w:tc>
      </w:tr>
      <w:tr w:rsidR="00AD10CB" w:rsidRPr="00AD10CB" w14:paraId="2AFE3B9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A451CB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14:04:26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6C055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31547B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26D66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A0B35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05003050000226836-E0PLVtVqTwNH</w:t>
            </w:r>
          </w:p>
        </w:tc>
      </w:tr>
      <w:tr w:rsidR="00AD10CB" w:rsidRPr="00AD10CB" w14:paraId="3FBD7AB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641C95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14:06:03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D681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42B27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690E93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04F5D5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07003070000228551-E0PLVtVqTz20</w:t>
            </w:r>
          </w:p>
        </w:tc>
      </w:tr>
      <w:tr w:rsidR="00AD10CB" w:rsidRPr="00AD10CB" w14:paraId="2906325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319DF0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14:06:12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8ED9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D3628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1AB04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DFB3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07003070000228661-E0PLVtVqTzPV</w:t>
            </w:r>
          </w:p>
        </w:tc>
      </w:tr>
      <w:tr w:rsidR="00AD10CB" w:rsidRPr="00AD10CB" w14:paraId="7D4E45B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DC6D42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14:07:48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FC5C9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1C13B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D1728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C74F10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07003070000229933-E0PLVtVqU1cS</w:t>
            </w:r>
          </w:p>
        </w:tc>
      </w:tr>
      <w:tr w:rsidR="00AD10CB" w:rsidRPr="00AD10CB" w14:paraId="5BE8FEF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ED590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14:09:26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22633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E7FBC2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562EC2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F09896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07003070000231252-E0PLVtVqU3bO</w:t>
            </w:r>
          </w:p>
        </w:tc>
      </w:tr>
      <w:tr w:rsidR="00AD10CB" w:rsidRPr="00AD10CB" w14:paraId="3552301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48A66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14:11:06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C7BF6D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ABA93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2B631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296268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07003070000230754-E0PLVtVqU66t</w:t>
            </w:r>
          </w:p>
        </w:tc>
      </w:tr>
      <w:tr w:rsidR="00AD10CB" w:rsidRPr="00AD10CB" w14:paraId="1DF67EE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D0BAAA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14:13:48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39EFA1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ED6F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E3A9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FDC35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05003050000234287-E0PLVtVqU9Mb</w:t>
            </w:r>
          </w:p>
        </w:tc>
      </w:tr>
      <w:tr w:rsidR="00AD10CB" w:rsidRPr="00AD10CB" w14:paraId="1FC3E1E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47038C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14:13:48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03E9BE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CEFF1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C2087A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70116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05003050000234287-E0PLVtVqU9MW</w:t>
            </w:r>
          </w:p>
        </w:tc>
      </w:tr>
      <w:tr w:rsidR="00AD10CB" w:rsidRPr="00AD10CB" w14:paraId="4FBCBCD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8BF09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14:15:26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3D8992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77718E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02F2D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F2B00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05003050000235488-E0PLVtVqUBS9</w:t>
            </w:r>
          </w:p>
        </w:tc>
      </w:tr>
      <w:tr w:rsidR="00AD10CB" w:rsidRPr="00AD10CB" w14:paraId="7EE30DB7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6A4D9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14:15:39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3203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BCD7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1A09A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9514C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05003050000233716-E0PLVtVqUBgY</w:t>
            </w:r>
          </w:p>
        </w:tc>
      </w:tr>
      <w:tr w:rsidR="00AD10CB" w:rsidRPr="00AD10CB" w14:paraId="377215B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792235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14:18:08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C6360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7083A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677F9E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3BA26E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07003070000238096-E0PLVtVqUEvJ</w:t>
            </w:r>
          </w:p>
        </w:tc>
      </w:tr>
      <w:tr w:rsidR="00AD10CB" w:rsidRPr="00AD10CB" w14:paraId="0D9E856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EB741F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14:20:02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6A03E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923D1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E2B60B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1296F4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07003070000240328-E0PLVtVqUGzj</w:t>
            </w:r>
          </w:p>
        </w:tc>
      </w:tr>
      <w:tr w:rsidR="00AD10CB" w:rsidRPr="00AD10CB" w14:paraId="50A16CF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570AA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14:20:02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44ABD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B8153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B612A7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9A7ACE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07003070000240328-E0PLVtVqUGzl</w:t>
            </w:r>
          </w:p>
        </w:tc>
      </w:tr>
      <w:tr w:rsidR="00AD10CB" w:rsidRPr="00AD10CB" w14:paraId="7688FB9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BDF19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14:21:21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8F16D4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0FA76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39F91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B8EF63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05003050000240787-E0PLVtVqUIkz</w:t>
            </w:r>
          </w:p>
        </w:tc>
      </w:tr>
      <w:tr w:rsidR="00AD10CB" w:rsidRPr="00AD10CB" w14:paraId="047998B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02934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14:22:27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7C0149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EE3EF6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96524C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83FD9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05003050000236996-E0PLVtVqUKBn</w:t>
            </w:r>
          </w:p>
        </w:tc>
      </w:tr>
      <w:tr w:rsidR="00AD10CB" w:rsidRPr="00AD10CB" w14:paraId="7FC2EC4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7E544A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14:22:36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187AB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BD29D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FFB0B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D054F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07003070000236816-E0PLVtVqUKcF</w:t>
            </w:r>
          </w:p>
        </w:tc>
      </w:tr>
      <w:tr w:rsidR="00AD10CB" w:rsidRPr="00AD10CB" w14:paraId="1B4D047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3EED7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14:22:40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CC1B78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AAC2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7FB8B1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13D13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05003050000241446-E0PLVtVqUKmR</w:t>
            </w:r>
          </w:p>
        </w:tc>
      </w:tr>
      <w:tr w:rsidR="00AD10CB" w:rsidRPr="00AD10CB" w14:paraId="3D70BA6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4B218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14:23:05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F5E53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0C19E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ED8B2E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A536C5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05003050000242368-E0PLVtVqULNO</w:t>
            </w:r>
          </w:p>
        </w:tc>
      </w:tr>
      <w:tr w:rsidR="00AD10CB" w:rsidRPr="00AD10CB" w14:paraId="372CF9C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8AB9EA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14:26:48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AF1CD4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95CCC2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8109F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0D1441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07003070000244908-E0PLVtVqUPJT</w:t>
            </w:r>
          </w:p>
        </w:tc>
      </w:tr>
      <w:tr w:rsidR="00AD10CB" w:rsidRPr="00AD10CB" w14:paraId="2B97103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377D4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14:26:48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72911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D7F26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1F4674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2B98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07003070000245308-E0PLVtVqUPHf</w:t>
            </w:r>
          </w:p>
        </w:tc>
      </w:tr>
      <w:tr w:rsidR="00AD10CB" w:rsidRPr="00AD10CB" w14:paraId="1153A8C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D5616C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14:26:52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AB583E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090F43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F541D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2EB8B8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05003050000244264-E0PLVtVqUPR3</w:t>
            </w:r>
          </w:p>
        </w:tc>
      </w:tr>
      <w:tr w:rsidR="00AD10CB" w:rsidRPr="00AD10CB" w14:paraId="4D4BB4A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17DEC9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14:28:40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EA86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E3392B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B91044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55EB4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05003050000246788-E0PLVtVqUR46</w:t>
            </w:r>
          </w:p>
        </w:tc>
      </w:tr>
      <w:tr w:rsidR="00AD10CB" w:rsidRPr="00AD10CB" w14:paraId="58B781B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C5D64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14:28:42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DE83D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74B83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CCC83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CD23E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05003050000246376-E0PLVtVqURCH</w:t>
            </w:r>
          </w:p>
        </w:tc>
      </w:tr>
      <w:tr w:rsidR="00AD10CB" w:rsidRPr="00AD10CB" w14:paraId="1C7173D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F739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14:31:49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6765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6BF476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32283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E1E53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07003070000249933-E0PLVtVqUU8F</w:t>
            </w:r>
          </w:p>
        </w:tc>
      </w:tr>
      <w:tr w:rsidR="00AD10CB" w:rsidRPr="00AD10CB" w14:paraId="137DC60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775397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14:32:50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72BA0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C4558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A12D8E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01868E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05003050000250395-E0PLVtVqUV4W</w:t>
            </w:r>
          </w:p>
        </w:tc>
      </w:tr>
      <w:tr w:rsidR="00AD10CB" w:rsidRPr="00AD10CB" w14:paraId="1FE6F6F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B22DF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14:34:40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E1124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8675B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D5FFF5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6D2CB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07003070000251875-E0PLVtVqUXnn</w:t>
            </w:r>
          </w:p>
        </w:tc>
      </w:tr>
      <w:tr w:rsidR="00AD10CB" w:rsidRPr="00AD10CB" w14:paraId="22AB6D5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A9DBC8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14:37:05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05623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38EFA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F2982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677F2D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07003070000253024-E0PLVtVqUaTV</w:t>
            </w:r>
          </w:p>
        </w:tc>
      </w:tr>
      <w:tr w:rsidR="00AD10CB" w:rsidRPr="00AD10CB" w14:paraId="071346D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58F1AB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14:37:06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DFFE1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C8C057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2BA66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3ED70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05003050000251591-E0PLVtVqUaY7</w:t>
            </w:r>
          </w:p>
        </w:tc>
      </w:tr>
      <w:tr w:rsidR="00AD10CB" w:rsidRPr="00AD10CB" w14:paraId="1ABA260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9917C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14:37:06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6D7E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C884C7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3EAA2C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B74CB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07003070000253244-E0PLVtVqUaYB</w:t>
            </w:r>
          </w:p>
        </w:tc>
      </w:tr>
      <w:tr w:rsidR="00AD10CB" w:rsidRPr="00AD10CB" w14:paraId="3A4D605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25280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14:38:31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20F65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3B108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99BA9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3B38D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05003050000253975-E0PLVtVqUc5G</w:t>
            </w:r>
          </w:p>
        </w:tc>
      </w:tr>
      <w:tr w:rsidR="00AD10CB" w:rsidRPr="00AD10CB" w14:paraId="13B2D22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576817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14:40:05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E5176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2D261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D1B9F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7B41C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07003070000255396-E0PLVtVqUdwv</w:t>
            </w:r>
          </w:p>
        </w:tc>
      </w:tr>
      <w:tr w:rsidR="00AD10CB" w:rsidRPr="00AD10CB" w14:paraId="4752DB3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E35964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14:40:43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D340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4F91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686C92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BDF0F1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07003070000254268-E0PLVtVqUecq</w:t>
            </w:r>
          </w:p>
        </w:tc>
      </w:tr>
      <w:tr w:rsidR="00AD10CB" w:rsidRPr="00AD10CB" w14:paraId="5B8B0D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B0C2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14:41:02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2148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FDD33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40A28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4C16D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07003070000254268-E0PLVtVqUenf</w:t>
            </w:r>
          </w:p>
        </w:tc>
      </w:tr>
      <w:tr w:rsidR="00AD10CB" w:rsidRPr="00AD10CB" w14:paraId="286F250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0A0EBC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14:43:34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80EB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4CE19E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1C440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0DC247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05003050000258198-E0PLVtVqUhEx</w:t>
            </w:r>
          </w:p>
        </w:tc>
      </w:tr>
      <w:tr w:rsidR="00AD10CB" w:rsidRPr="00AD10CB" w14:paraId="2715278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AED0B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14:44:27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F0A49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4E75F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B4089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5DBA9F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07003070000259034-E0PLVtVqUi87</w:t>
            </w:r>
          </w:p>
        </w:tc>
      </w:tr>
      <w:tr w:rsidR="00AD10CB" w:rsidRPr="00AD10CB" w14:paraId="2BC067B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19B21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14:44:51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60AD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2E8042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9F53D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041EA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05003050000256881-E0PLVtVqUiSt</w:t>
            </w:r>
          </w:p>
        </w:tc>
      </w:tr>
      <w:tr w:rsidR="00AD10CB" w:rsidRPr="00AD10CB" w14:paraId="78D2621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F5846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14:44:51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887279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407CB1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A07F4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E4ADB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07003070000258295-E0PLVtVqUiSz</w:t>
            </w:r>
          </w:p>
        </w:tc>
      </w:tr>
      <w:tr w:rsidR="00AD10CB" w:rsidRPr="00AD10CB" w14:paraId="2AC199A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A0AAC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14:46:27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675887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602135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8AD4BC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B40A9D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05003050000260302-E0PLVtVqUkFm</w:t>
            </w:r>
          </w:p>
        </w:tc>
      </w:tr>
      <w:tr w:rsidR="00AD10CB" w:rsidRPr="00AD10CB" w14:paraId="17E3E02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030FDE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14:47:52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288628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389AF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79D482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7E6AF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05003050000261210-E0PLVtVqUlnu</w:t>
            </w:r>
          </w:p>
        </w:tc>
      </w:tr>
      <w:tr w:rsidR="00AD10CB" w:rsidRPr="00AD10CB" w14:paraId="2A8A32B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C1B1AE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14:49:42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6E4B90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F9A636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E56D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CB0ED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07003070000260249-E0PLVtVqUp3B</w:t>
            </w:r>
          </w:p>
        </w:tc>
      </w:tr>
      <w:tr w:rsidR="00AD10CB" w:rsidRPr="00AD10CB" w14:paraId="32E782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2C8C87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14:49:42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BBE336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C5B6A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DFDEB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146599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07003070000260249-E0PLVtVqUp3E</w:t>
            </w:r>
          </w:p>
        </w:tc>
      </w:tr>
      <w:tr w:rsidR="00AD10CB" w:rsidRPr="00AD10CB" w14:paraId="0600B89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69556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14:51:28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A12CF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AD0E2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0058B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FD694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07003070000263766-E0PLVtVqUrDj</w:t>
            </w:r>
          </w:p>
        </w:tc>
      </w:tr>
      <w:tr w:rsidR="00AD10CB" w:rsidRPr="00AD10CB" w14:paraId="0884572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4B6D5B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14:51:31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532C6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E857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76DDB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C92D8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05003050000260002-E0PLVtVqUrLV</w:t>
            </w:r>
          </w:p>
        </w:tc>
      </w:tr>
      <w:tr w:rsidR="00AD10CB" w:rsidRPr="00AD10CB" w14:paraId="1252ACF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1089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14:51:36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D824E8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B0AF2C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E1061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569439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05003050000262302-E0PLVtVqUrba</w:t>
            </w:r>
          </w:p>
        </w:tc>
      </w:tr>
      <w:tr w:rsidR="00AD10CB" w:rsidRPr="00AD10CB" w14:paraId="740C56F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8C2EAB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14:52:46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8B2ED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42E0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77B3E4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B46BE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07003070000264825-E0PLVtVqUtHs</w:t>
            </w:r>
          </w:p>
        </w:tc>
      </w:tr>
      <w:tr w:rsidR="00AD10CB" w:rsidRPr="00AD10CB" w14:paraId="33DCB1B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87052B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14:53:19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20FC9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86C76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19BB99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E2CB3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05003050000264573-E0PLVtVqUtnW</w:t>
            </w:r>
          </w:p>
        </w:tc>
      </w:tr>
      <w:tr w:rsidR="00AD10CB" w:rsidRPr="00AD10CB" w14:paraId="74AD3BB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49B81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14:54:45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B907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16F0D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C56DF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BDBA74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05003050000265715-E0PLVtVqUv99</w:t>
            </w:r>
          </w:p>
        </w:tc>
      </w:tr>
      <w:tr w:rsidR="00AD10CB" w:rsidRPr="00AD10CB" w14:paraId="1635DED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4D99F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14:55:26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BCA884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DA5A5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AC899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CC6805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07003070000264826-E0PLVtVqUvqf</w:t>
            </w:r>
          </w:p>
        </w:tc>
      </w:tr>
      <w:tr w:rsidR="00AD10CB" w:rsidRPr="00AD10CB" w14:paraId="55170FE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BB2031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14:56:12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72C88C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881FD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B3999D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BCFFC8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07003070000267124-E0PLVtVqUwxT</w:t>
            </w:r>
          </w:p>
        </w:tc>
      </w:tr>
      <w:tr w:rsidR="00AD10CB" w:rsidRPr="00AD10CB" w14:paraId="100393D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0C9AA0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14:57:18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38C55E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9C7B7D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DE371F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996FA0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07003070000267040-E0PLVtVqUy0b</w:t>
            </w:r>
          </w:p>
        </w:tc>
      </w:tr>
      <w:tr w:rsidR="00AD10CB" w:rsidRPr="00AD10CB" w14:paraId="13D3CEA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44BBE7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14:59:28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8D735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32F07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E4224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A74F4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05003050000268658-E0PLVtVqV0Kg</w:t>
            </w:r>
          </w:p>
        </w:tc>
      </w:tr>
      <w:tr w:rsidR="00AD10CB" w:rsidRPr="00AD10CB" w14:paraId="1FF883B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FAAB5F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15:03:05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31325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9A895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392A5D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BF20D6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05003050000271502-E0PLVtVqV4sS</w:t>
            </w:r>
          </w:p>
        </w:tc>
      </w:tr>
      <w:tr w:rsidR="00AD10CB" w:rsidRPr="00AD10CB" w14:paraId="555C1BD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BE16A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15:04:33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AF6B5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1B6B06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89AC6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4B8172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07003070000272680-E0PLVtVqV6bP</w:t>
            </w:r>
          </w:p>
        </w:tc>
      </w:tr>
      <w:tr w:rsidR="00AD10CB" w:rsidRPr="00AD10CB" w14:paraId="5098BC3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9A3D7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15:05:09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96BF6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B398F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A53A28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58F2C0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05003050000271566-E0PLVtVqV731</w:t>
            </w:r>
          </w:p>
        </w:tc>
      </w:tr>
      <w:tr w:rsidR="00AD10CB" w:rsidRPr="00AD10CB" w14:paraId="3F5E750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E7A7D1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15:06:06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1E1B7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A10C04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FAE57E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E6E7A8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07003070000273680-E0PLVtVqV80z</w:t>
            </w:r>
          </w:p>
        </w:tc>
      </w:tr>
      <w:tr w:rsidR="00AD10CB" w:rsidRPr="00AD10CB" w14:paraId="717EC1B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5BBDF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15:06:06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36FF74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96D7F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8C090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E6486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07003070000273680-E0PLVtVqV811</w:t>
            </w:r>
          </w:p>
        </w:tc>
      </w:tr>
      <w:tr w:rsidR="00AD10CB" w:rsidRPr="00AD10CB" w14:paraId="457D7B2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6DAE83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15:06:06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70C6D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2C2BC2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3B96DC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BB6238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07003070000273680-E0PLVtVqV813</w:t>
            </w:r>
          </w:p>
        </w:tc>
      </w:tr>
      <w:tr w:rsidR="00AD10CB" w:rsidRPr="00AD10CB" w14:paraId="7846512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9EB9A3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15:07:39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87BE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8B030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A43FFF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5DBEB58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05003050000274336-E0PLVtVqV9Ec</w:t>
            </w:r>
          </w:p>
        </w:tc>
      </w:tr>
      <w:tr w:rsidR="00AD10CB" w:rsidRPr="00AD10CB" w14:paraId="3D03112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CA555C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15:08:43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DD9C9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0201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0B599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579642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07003070000274889-E0PLVtVqVARV</w:t>
            </w:r>
          </w:p>
        </w:tc>
      </w:tr>
      <w:tr w:rsidR="00AD10CB" w:rsidRPr="00AD10CB" w14:paraId="69F781C9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9B5730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15:09:26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10AFBC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D69130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30AB2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C6CEE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07003070000275874-E0PLVtVqVBQ0</w:t>
            </w:r>
          </w:p>
        </w:tc>
      </w:tr>
      <w:tr w:rsidR="00AD10CB" w:rsidRPr="00AD10CB" w14:paraId="1CF1EA1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73ADF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15:09:29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8F9A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8292D0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EB2220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2D0BD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05003050000275731-E0PLVtVqVBR8</w:t>
            </w:r>
          </w:p>
        </w:tc>
      </w:tr>
      <w:tr w:rsidR="00AD10CB" w:rsidRPr="00AD10CB" w14:paraId="14A9F9C6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7ADBDE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15:09:53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F5A75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C6AAB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32F68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CC8211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05003050000274611-E0PLVtVqVBkY</w:t>
            </w:r>
          </w:p>
        </w:tc>
      </w:tr>
      <w:tr w:rsidR="00AD10CB" w:rsidRPr="00AD10CB" w14:paraId="48FB2A68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7DFDDE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15:11:16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2517B0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AE9A2A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0116B6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751677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07003070000277077-E0PLVtVqVDKy</w:t>
            </w:r>
          </w:p>
        </w:tc>
      </w:tr>
      <w:tr w:rsidR="00AD10CB" w:rsidRPr="00AD10CB" w14:paraId="7D43468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696A7A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15:12:49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CAAA3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954624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54A40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CA2668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05003050000277969-E0PLVtVqVErx</w:t>
            </w:r>
          </w:p>
        </w:tc>
      </w:tr>
      <w:tr w:rsidR="00AD10CB" w:rsidRPr="00AD10CB" w14:paraId="1545E73E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8F5264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2025-11-26 15:12:49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FCA09B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4E2C9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B52894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869935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05003050000277969-E0PLVtVqVErz</w:t>
            </w:r>
          </w:p>
        </w:tc>
      </w:tr>
      <w:tr w:rsidR="00AD10CB" w:rsidRPr="00AD10CB" w14:paraId="521520E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5C4F45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15:13:06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FDD832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FCF35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611173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8B4906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07003070000278123-E0PLVtVqVFC5</w:t>
            </w:r>
          </w:p>
        </w:tc>
      </w:tr>
      <w:tr w:rsidR="00AD10CB" w:rsidRPr="00AD10CB" w14:paraId="5C5C3742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F9B20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15:13:14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3D49C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44D8E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341B57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ADB5BC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07003070000278123-E0PLVtVqVFIF</w:t>
            </w:r>
          </w:p>
        </w:tc>
      </w:tr>
      <w:tr w:rsidR="00AD10CB" w:rsidRPr="00AD10CB" w14:paraId="2AEDDED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8C0BCA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15:13:14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511950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8E0E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ACB1A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0CB2302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07003070000278123-E0PLVtVqVFIH</w:t>
            </w:r>
          </w:p>
        </w:tc>
      </w:tr>
      <w:tr w:rsidR="00AD10CB" w:rsidRPr="00AD10CB" w14:paraId="11906C7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28BEC4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15:15:03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CF41C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BF2BFF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ABB2C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9AF34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07003070000279431-E0PLVtVqVI4g</w:t>
            </w:r>
          </w:p>
        </w:tc>
      </w:tr>
      <w:tr w:rsidR="00AD10CB" w:rsidRPr="00AD10CB" w14:paraId="4B7A503A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C9E88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15:16:06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8EFD3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382B2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7F7CD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88C5A8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05003050000280058-E0PLVtVqVJJ6</w:t>
            </w:r>
          </w:p>
        </w:tc>
      </w:tr>
      <w:tr w:rsidR="00AD10CB" w:rsidRPr="00AD10CB" w14:paraId="2F4CEF7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E6490B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15:16:06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310BFE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49EF1B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0AAAE9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EF81B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05003050000280058-E0PLVtVqVJJ8</w:t>
            </w:r>
          </w:p>
        </w:tc>
      </w:tr>
      <w:tr w:rsidR="00AD10CB" w:rsidRPr="00AD10CB" w14:paraId="1822BEE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58A63F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15:16:36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2AEBF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EABB4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C36AF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902B69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05003050000278936-E0PLVtVqVK68</w:t>
            </w:r>
          </w:p>
        </w:tc>
      </w:tr>
      <w:tr w:rsidR="00AD10CB" w:rsidRPr="00AD10CB" w14:paraId="7B35909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8018E4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15:18:35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EBC6A7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D4D89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2A5F85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43548C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07003070000280884-E0PLVtVqVMKK</w:t>
            </w:r>
          </w:p>
        </w:tc>
      </w:tr>
      <w:tr w:rsidR="00AD10CB" w:rsidRPr="00AD10CB" w14:paraId="60B450A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0FA198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15:18:35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5B2FE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ED5A60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54E5B3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A0F1C0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07003070000280884-E0PLVtVqVMKM</w:t>
            </w:r>
          </w:p>
        </w:tc>
      </w:tr>
      <w:tr w:rsidR="00AD10CB" w:rsidRPr="00AD10CB" w14:paraId="77D9B71C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087E5E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15:19:49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88B755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2204D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492191B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7E0D86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07003070000281318-E0PLVtVqVNb4</w:t>
            </w:r>
          </w:p>
        </w:tc>
      </w:tr>
      <w:tr w:rsidR="00AD10CB" w:rsidRPr="00AD10CB" w14:paraId="6D2361FF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76529E0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15:20:41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5A84C8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301817B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BD1188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FA80DB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07003070000281488-E0PLVtVqVOYK</w:t>
            </w:r>
          </w:p>
        </w:tc>
      </w:tr>
      <w:tr w:rsidR="00AD10CB" w:rsidRPr="00AD10CB" w14:paraId="61C1435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0173742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15:22:03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53B505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F85C31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99B2C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118DC1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05003050000280959-E0PLVtVqVPjp</w:t>
            </w:r>
          </w:p>
        </w:tc>
      </w:tr>
      <w:tr w:rsidR="00AD10CB" w:rsidRPr="00AD10CB" w14:paraId="6F3322C5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E403A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15:22:03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11C325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1C4477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61F57BF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1A26CC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05003050000280959-E0PLVtVqVPjr</w:t>
            </w:r>
          </w:p>
        </w:tc>
      </w:tr>
      <w:tr w:rsidR="00AD10CB" w:rsidRPr="00AD10CB" w14:paraId="02A93CB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17C9C6A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15:22:03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D7659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C601E2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E728E8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BD26CE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05003050000281453-E0PLVtVqVPj6</w:t>
            </w:r>
          </w:p>
        </w:tc>
      </w:tr>
      <w:tr w:rsidR="00AD10CB" w:rsidRPr="00AD10CB" w14:paraId="193DA19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18B7ED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15:22:57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F8CEA33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C0181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10E2C51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66B06C7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05003050000281941-E0PLVtVqVQUV</w:t>
            </w:r>
          </w:p>
        </w:tc>
      </w:tr>
      <w:tr w:rsidR="00AD10CB" w:rsidRPr="00AD10CB" w14:paraId="43B3457B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6C6C02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15:22:58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698A14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86F8C0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5A5C296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1CAD697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07003070000281742-E0PLVtVqVQXz</w:t>
            </w:r>
          </w:p>
        </w:tc>
      </w:tr>
      <w:tr w:rsidR="00AD10CB" w:rsidRPr="00AD10CB" w14:paraId="7ACAF81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4F7D5E5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15:24:36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7983314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4EC3E16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616B83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0A526B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07003070000282612-E0PLVtVqVS6H</w:t>
            </w:r>
          </w:p>
        </w:tc>
      </w:tr>
      <w:tr w:rsidR="00AD10CB" w:rsidRPr="00AD10CB" w14:paraId="55D68164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579BB03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15:24:36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0AC41A8E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203B74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3F6236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4B9C56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07003070000282612-E0PLVtVqVS6J</w:t>
            </w:r>
          </w:p>
        </w:tc>
      </w:tr>
      <w:tr w:rsidR="00AD10CB" w:rsidRPr="00AD10CB" w14:paraId="654BC181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12EC10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15:24:46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9B0125F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12BD7E69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0AA748F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4EA685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05003050000282334-E0PLVtVqVSFB</w:t>
            </w:r>
          </w:p>
        </w:tc>
      </w:tr>
      <w:tr w:rsidR="00AD10CB" w:rsidRPr="00AD10CB" w14:paraId="29583D43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64B540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15:26:08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2E31BB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DAACB11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C3D1CA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3F7FEA9C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07003070000283111-E0PLVtVqVUK8</w:t>
            </w:r>
          </w:p>
        </w:tc>
      </w:tr>
      <w:tr w:rsidR="00AD10CB" w:rsidRPr="00AD10CB" w14:paraId="6606B65D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3932FDF8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15:28:03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7445E9A2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3920E43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3DDED47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288A8B1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05003050000283468-E0PLVtVqVWFa</w:t>
            </w:r>
          </w:p>
        </w:tc>
      </w:tr>
      <w:tr w:rsidR="00AD10CB" w:rsidRPr="00AD10CB" w14:paraId="6806D530" w14:textId="77777777" w:rsidTr="00B46819">
        <w:trPr>
          <w:trHeight w:val="290"/>
        </w:trPr>
        <w:tc>
          <w:tcPr>
            <w:tcW w:w="2660" w:type="dxa"/>
            <w:shd w:val="clear" w:color="000000" w:fill="FFFFFF"/>
            <w:noWrap/>
            <w:hideMark/>
          </w:tcPr>
          <w:p w14:paraId="2A8EF2CA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2025-11-26 15:28:55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49050387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14:paraId="60652B35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shd w:val="clear" w:color="000000" w:fill="FFFFFF"/>
            <w:noWrap/>
            <w:hideMark/>
          </w:tcPr>
          <w:p w14:paraId="24376FF0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noWrap/>
            <w:hideMark/>
          </w:tcPr>
          <w:p w14:paraId="7DCE224D" w14:textId="77777777" w:rsidR="00AD10CB" w:rsidRPr="00AD10CB" w:rsidRDefault="00AD10CB" w:rsidP="00AD10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10C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07003070000284028-E0PLVtVqVX92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27AC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47066"/>
    <w:rsid w:val="00856DCF"/>
    <w:rsid w:val="00872600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55F12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AD10CB"/>
    <w:rsid w:val="00B058EF"/>
    <w:rsid w:val="00B43DFC"/>
    <w:rsid w:val="00B44C54"/>
    <w:rsid w:val="00B46819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A695D"/>
    <w:rsid w:val="00DB1A0A"/>
    <w:rsid w:val="00DB4F95"/>
    <w:rsid w:val="00DC2FB3"/>
    <w:rsid w:val="00DC4C99"/>
    <w:rsid w:val="00DE2A8E"/>
    <w:rsid w:val="00DE4A7D"/>
    <w:rsid w:val="00DE4AF9"/>
    <w:rsid w:val="00E22230"/>
    <w:rsid w:val="00E25264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font5">
    <w:name w:val="font5"/>
    <w:basedOn w:val="Normal"/>
    <w:rsid w:val="00AD10CB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MAR17MELD-955777008-85340</_dlc_DocId>
    <_dlc_DocIdUrl xmlns="5fe4e853-3417-48a7-a9b2-767e16cca7ad">
      <Url>https://afmap.sharepoint.com/sites/afmdms_mar17meldingen/_layouts/15/DocIdRedir.aspx?ID=MAR17MELD-955777008-85340</Url>
      <Description>MAR17MELD-955777008-85340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C2511-01484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2025.11.26.docx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0433E-2473-448A-93F8-74B44D2CA6FF}"/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3F00B5-D877-429B-AFA3-4B6E11890002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52</TotalTime>
  <Pages>8</Pages>
  <Words>3762</Words>
  <Characters>19903</Characters>
  <Application>Microsoft Office Word</Application>
  <DocSecurity>0</DocSecurity>
  <Lines>1243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81</cp:revision>
  <cp:lastPrinted>2016-11-21T15:24:00Z</cp:lastPrinted>
  <dcterms:created xsi:type="dcterms:W3CDTF">2018-05-03T15:58:00Z</dcterms:created>
  <dcterms:modified xsi:type="dcterms:W3CDTF">2025-11-26T16:59:00Z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c8ad5e23-80b7-4298-af3c-7984fa164d6d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docLang">
    <vt:lpwstr>en</vt:lpwstr>
  </property>
  <property fmtid="{D5CDD505-2E9C-101B-9397-08002B2CF9AE}" pid="25" name="AFM_dms_Retentietermijn">
    <vt:lpwstr/>
  </property>
  <property fmtid="{D5CDD505-2E9C-101B-9397-08002B2CF9AE}" pid="26" name="AFM_dms_Documenttype">
    <vt:lpwstr>4;#Persbericht inkomend|29ae2195-941d-4ea3-be1c-3d43a11ff799</vt:lpwstr>
  </property>
  <property fmtid="{D5CDD505-2E9C-101B-9397-08002B2CF9AE}" pid="27" name="AFM_dms_Zaaktype">
    <vt:lpwstr>3;#EUIOVW|bd452f78-56ac-4048-8ad6-d473d26cf365</vt:lpwstr>
  </property>
</Properties>
</file>