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4E8F5997" w:rsidR="00D647F7" w:rsidRPr="00A50F83" w:rsidRDefault="005C1966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28 November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691F29BC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EB5523" w:rsidRPr="00EB5523">
        <w:rPr>
          <w:sz w:val="22"/>
          <w:szCs w:val="22"/>
          <w:lang w:val="en"/>
        </w:rPr>
        <w:t>50,083</w:t>
      </w:r>
      <w:r w:rsidR="00EB552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5E7691" w:rsidRPr="005E7691">
        <w:rPr>
          <w:sz w:val="22"/>
          <w:szCs w:val="22"/>
          <w:lang w:val="en"/>
        </w:rPr>
        <w:t>59,107,872</w:t>
      </w:r>
      <w:r w:rsidR="005E7691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5E7691" w:rsidRPr="005E7691">
        <w:rPr>
          <w:sz w:val="22"/>
          <w:szCs w:val="22"/>
          <w:lang w:val="en"/>
        </w:rPr>
        <w:t>1,823,865,912</w:t>
      </w:r>
      <w:r w:rsidR="005E7691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1F61F1" w:rsidRPr="001F61F1">
        <w:rPr>
          <w:sz w:val="22"/>
          <w:szCs w:val="22"/>
          <w:lang w:val="en"/>
        </w:rPr>
        <w:t>39,500,202</w:t>
      </w:r>
      <w:r w:rsidR="001F61F1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2332B497" w:rsidR="003E0113" w:rsidRPr="00141857" w:rsidRDefault="005C1966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28 November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5FA51034" w:rsidR="003E0113" w:rsidRPr="00141857" w:rsidRDefault="00EB5523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EB5523">
              <w:rPr>
                <w:rFonts w:ascii="Arial" w:hAnsi="Arial" w:cs="Arial"/>
                <w:sz w:val="22"/>
                <w:szCs w:val="22"/>
                <w:lang w:val="en"/>
              </w:rPr>
              <w:t>50,083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122296CF" w:rsidR="003258FF" w:rsidRPr="00141857" w:rsidRDefault="00EB552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B5523">
              <w:rPr>
                <w:rFonts w:ascii="Arial" w:hAnsi="Arial" w:cs="Arial"/>
                <w:sz w:val="22"/>
                <w:szCs w:val="22"/>
                <w:lang w:val="en"/>
              </w:rPr>
              <w:t>3045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4850B0DF" w:rsidR="003258FF" w:rsidRPr="00141857" w:rsidRDefault="00EB552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EB5523">
              <w:rPr>
                <w:rFonts w:ascii="Arial" w:hAnsi="Arial" w:cs="Arial"/>
                <w:sz w:val="22"/>
                <w:szCs w:val="22"/>
                <w:lang w:val="en"/>
              </w:rPr>
              <w:t>3015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63855836" w:rsidR="003E0113" w:rsidRPr="00141857" w:rsidRDefault="009279A2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279A2">
              <w:rPr>
                <w:rFonts w:ascii="Arial" w:hAnsi="Arial" w:cs="Arial"/>
                <w:sz w:val="22"/>
                <w:szCs w:val="22"/>
                <w:lang w:val="en"/>
              </w:rPr>
              <w:t>3031.3675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2620"/>
        <w:gridCol w:w="960"/>
        <w:gridCol w:w="1037"/>
        <w:gridCol w:w="1400"/>
        <w:gridCol w:w="3480"/>
      </w:tblGrid>
      <w:tr w:rsidR="002A6397" w:rsidRPr="002A6397" w14:paraId="69BC7F13" w14:textId="77777777" w:rsidTr="002A6397">
        <w:trPr>
          <w:trHeight w:val="2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BBA5D" w14:textId="77777777" w:rsidR="002A6397" w:rsidRPr="002A6397" w:rsidRDefault="002A6397" w:rsidP="002A6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A6397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9429A" w14:textId="77777777" w:rsidR="002A6397" w:rsidRPr="002A6397" w:rsidRDefault="002A6397" w:rsidP="002A6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A6397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CC5FE" w14:textId="77777777" w:rsidR="002A6397" w:rsidRPr="002A6397" w:rsidRDefault="002A6397" w:rsidP="002A6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A6397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47605" w14:textId="77777777" w:rsidR="002A6397" w:rsidRPr="002A6397" w:rsidRDefault="002A6397" w:rsidP="002A6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A6397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06200" w14:textId="77777777" w:rsidR="002A6397" w:rsidRPr="002A6397" w:rsidRDefault="002A6397" w:rsidP="002A63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2A6397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2A6397" w:rsidRPr="002A6397" w14:paraId="4180EF9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3FD6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07:01:10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C474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7754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B737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8B4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07003070000004477-E0PMxoThPjRP</w:t>
            </w:r>
          </w:p>
        </w:tc>
      </w:tr>
      <w:tr w:rsidR="002A6397" w:rsidRPr="002A6397" w14:paraId="703B071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530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07:01:10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0EF3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61C1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1B6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121D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05003050000004477-E0PMxoThPjT3</w:t>
            </w:r>
          </w:p>
        </w:tc>
      </w:tr>
      <w:tr w:rsidR="002A6397" w:rsidRPr="002A6397" w14:paraId="37C9156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D12F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07:03:13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C89E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45C4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41FE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999A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05003050000004875-E0PMxoThPlyt</w:t>
            </w:r>
          </w:p>
        </w:tc>
      </w:tr>
      <w:tr w:rsidR="002A6397" w:rsidRPr="002A6397" w14:paraId="2166CB6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6F9E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E7C9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FA7D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6D94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9F0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07003070000004861-E0PMxoThPmUE</w:t>
            </w:r>
          </w:p>
        </w:tc>
      </w:tr>
      <w:tr w:rsidR="002A6397" w:rsidRPr="002A6397" w14:paraId="46E97C8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6D2D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43FF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63B3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9D8E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344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07003070000004861-E0PMxoThPmUU</w:t>
            </w:r>
          </w:p>
        </w:tc>
      </w:tr>
      <w:tr w:rsidR="002A6397" w:rsidRPr="002A6397" w14:paraId="020FBD2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B3F6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07:04:28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B3B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891D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EF28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B7C6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07003070000005249-E0PMxoThPnsG</w:t>
            </w:r>
          </w:p>
        </w:tc>
      </w:tr>
      <w:tr w:rsidR="002A6397" w:rsidRPr="002A6397" w14:paraId="6C39DA4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85D2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07:04:37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B89A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C91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E20E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0AB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05003050000005298-E0PMxoThPo4S</w:t>
            </w:r>
          </w:p>
        </w:tc>
      </w:tr>
      <w:tr w:rsidR="002A6397" w:rsidRPr="002A6397" w14:paraId="14F43DC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7E66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EED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C2AE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628C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6F3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07003070000005250-E0PMxoThPoUi</w:t>
            </w:r>
          </w:p>
        </w:tc>
      </w:tr>
      <w:tr w:rsidR="002A6397" w:rsidRPr="002A6397" w14:paraId="0D3CBEA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2340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07:07:32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3211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8ADA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A616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719F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07003070000005749-E0PMxoThPrFI</w:t>
            </w:r>
          </w:p>
        </w:tc>
      </w:tr>
      <w:tr w:rsidR="002A6397" w:rsidRPr="002A6397" w14:paraId="35B74D7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BBC6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07:07:44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889A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670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49EE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1153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07003070000006174-E0PMxoThPrN8</w:t>
            </w:r>
          </w:p>
        </w:tc>
      </w:tr>
      <w:tr w:rsidR="002A6397" w:rsidRPr="002A6397" w14:paraId="16E1177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2FB4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07:10:39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EF6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0F52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205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BC27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07003070000006555-E0PMxoThPtnn</w:t>
            </w:r>
          </w:p>
        </w:tc>
      </w:tr>
      <w:tr w:rsidR="002A6397" w:rsidRPr="002A6397" w14:paraId="6FE8EA4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F0DB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07:10:39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D461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6FE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3,017.0000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10CB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092B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05003050000006617-E0PMxoThPtpQ</w:t>
            </w:r>
          </w:p>
        </w:tc>
      </w:tr>
      <w:tr w:rsidR="002A6397" w:rsidRPr="002A6397" w14:paraId="69122DE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01B9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2025-11-28 07:11:28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FC82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F290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3,016.0000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60B1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3925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07003070000006789-E0PMxoThPuUE</w:t>
            </w:r>
          </w:p>
        </w:tc>
      </w:tr>
      <w:tr w:rsidR="002A6397" w:rsidRPr="002A6397" w14:paraId="30BBAD7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710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EDF5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B5D4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3,016.0000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667F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FACF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07003070000007367-E0PMxoThPwy6</w:t>
            </w:r>
          </w:p>
        </w:tc>
      </w:tr>
      <w:tr w:rsidR="002A6397" w:rsidRPr="002A6397" w14:paraId="028814A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B76D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BF00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4EE8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3,015.0000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06A2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5D06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07003070000007306-E0PMxoThPx6R</w:t>
            </w:r>
          </w:p>
        </w:tc>
      </w:tr>
      <w:tr w:rsidR="002A6397" w:rsidRPr="002A6397" w14:paraId="6118E28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CDE0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D7A9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50CD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3,015.0000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A2BB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BA0E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07003070000007306-E0PMxoThPx6T</w:t>
            </w:r>
          </w:p>
        </w:tc>
      </w:tr>
      <w:tr w:rsidR="002A6397" w:rsidRPr="002A6397" w14:paraId="6539743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77E1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07:16:24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CBD1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E6CB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3,015.0000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EDC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7C04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07003070000008082-E0PMxoThPy4e</w:t>
            </w:r>
          </w:p>
        </w:tc>
      </w:tr>
      <w:tr w:rsidR="002A6397" w:rsidRPr="002A6397" w14:paraId="26D0572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C097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40F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1983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9EE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02B0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07003070000008744-E0PMxoThPz6S</w:t>
            </w:r>
          </w:p>
        </w:tc>
      </w:tr>
      <w:tr w:rsidR="002A6397" w:rsidRPr="002A6397" w14:paraId="29565F4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D682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1CEA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29E4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3,017.0000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E3AE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632C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05003050000008970-E0PMxoThPz86</w:t>
            </w:r>
          </w:p>
        </w:tc>
      </w:tr>
      <w:tr w:rsidR="002A6397" w:rsidRPr="002A6397" w14:paraId="17B16CC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2B52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BC0F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718C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D671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912C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07003070000008744-E0PMxoThPz6U</w:t>
            </w:r>
          </w:p>
        </w:tc>
      </w:tr>
      <w:tr w:rsidR="002A6397" w:rsidRPr="002A6397" w14:paraId="2113128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7C38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07:19:49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4B75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B09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3,016.0000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5A5F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CC8E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05003050000009829-E0PMxoThQ0Xf</w:t>
            </w:r>
          </w:p>
        </w:tc>
      </w:tr>
      <w:tr w:rsidR="002A6397" w:rsidRPr="002A6397" w14:paraId="506B411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B17D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07:23:19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D850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5C1D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A8D5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DA8A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05003050000011446-E0PMxoThQ2Ni</w:t>
            </w:r>
          </w:p>
        </w:tc>
      </w:tr>
      <w:tr w:rsidR="002A6397" w:rsidRPr="002A6397" w14:paraId="4C21C6C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DF5E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07:23:19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EE51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6DB0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E50B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AA7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05003050000011446-E0PMxoThQ2Nf</w:t>
            </w:r>
          </w:p>
        </w:tc>
      </w:tr>
      <w:tr w:rsidR="002A6397" w:rsidRPr="002A6397" w14:paraId="58A5C84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4180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07:26:01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A02C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893E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E22E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E2E6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05003050000012376-E0PMxoThQ3VH</w:t>
            </w:r>
          </w:p>
        </w:tc>
      </w:tr>
      <w:tr w:rsidR="002A6397" w:rsidRPr="002A6397" w14:paraId="79BAE4F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2315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07:27:42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C1B7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59E7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DCC1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C894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05003050000013016-E0PMxoThQ4Xd</w:t>
            </w:r>
          </w:p>
        </w:tc>
      </w:tr>
      <w:tr w:rsidR="002A6397" w:rsidRPr="002A6397" w14:paraId="701AC8D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EF42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07:28:28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A6CB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A7B4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947B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0EC0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07003070000012366-E0PMxoThQ4kp</w:t>
            </w:r>
          </w:p>
        </w:tc>
      </w:tr>
      <w:tr w:rsidR="002A6397" w:rsidRPr="002A6397" w14:paraId="55B15AC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8B2B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C9D4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B5AC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5786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8DC8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05003050000013492-E0PMxoThQ5C6</w:t>
            </w:r>
          </w:p>
        </w:tc>
      </w:tr>
      <w:tr w:rsidR="002A6397" w:rsidRPr="002A6397" w14:paraId="598277A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514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07:29:50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3751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0C3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2800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55DF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07003070000012105-E0PMxoThQ5Mk</w:t>
            </w:r>
          </w:p>
        </w:tc>
      </w:tr>
      <w:tr w:rsidR="002A6397" w:rsidRPr="002A6397" w14:paraId="7D545C0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591A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07:36:01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22F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66D9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744C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630A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05003050000015642-E0PMxoThQ8tL</w:t>
            </w:r>
          </w:p>
        </w:tc>
      </w:tr>
      <w:tr w:rsidR="002A6397" w:rsidRPr="002A6397" w14:paraId="5F3F245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AE2E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07:37:41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F0BC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3F86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CA3B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079D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05003050000016328-E0PMxoThQA6v</w:t>
            </w:r>
          </w:p>
        </w:tc>
      </w:tr>
      <w:tr w:rsidR="002A6397" w:rsidRPr="002A6397" w14:paraId="50CF1F2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110F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07:37:41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4AFE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A7B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A713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545A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05003050000016328-E0PMxoThQA6t</w:t>
            </w:r>
          </w:p>
        </w:tc>
      </w:tr>
      <w:tr w:rsidR="002A6397" w:rsidRPr="002A6397" w14:paraId="19092BC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B913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07:39:21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F71C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BD37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CCB6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437B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05003050000016851-E0PMxoThQAlh</w:t>
            </w:r>
          </w:p>
        </w:tc>
      </w:tr>
      <w:tr w:rsidR="002A6397" w:rsidRPr="002A6397" w14:paraId="6643CD2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1977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07:39:24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D453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623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F81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6987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07003070000015883-E0PMxoThQAn7</w:t>
            </w:r>
          </w:p>
        </w:tc>
      </w:tr>
      <w:tr w:rsidR="002A6397" w:rsidRPr="002A6397" w14:paraId="3B0E575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1DBF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07:41:01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025D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868C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91CE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56AC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07003070000017162-E0PMxoThQBta</w:t>
            </w:r>
          </w:p>
        </w:tc>
      </w:tr>
      <w:tr w:rsidR="002A6397" w:rsidRPr="002A6397" w14:paraId="73EFFE8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998E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07:42:44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B5F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901C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65B6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D610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07003070000017162-E0PMxoThQD13</w:t>
            </w:r>
          </w:p>
        </w:tc>
      </w:tr>
      <w:tr w:rsidR="002A6397" w:rsidRPr="002A6397" w14:paraId="5815EB1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3F7F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07:47:01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D0C9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7A2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2704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9405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05003050000019269-E0PMxoThQFPT</w:t>
            </w:r>
          </w:p>
        </w:tc>
      </w:tr>
      <w:tr w:rsidR="002A6397" w:rsidRPr="002A6397" w14:paraId="780EAA3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8FF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07:49:42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87D9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7645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1774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9F3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05003050000019483-E0PMxoThQGRW</w:t>
            </w:r>
          </w:p>
        </w:tc>
      </w:tr>
      <w:tr w:rsidR="002A6397" w:rsidRPr="002A6397" w14:paraId="56D87EB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54D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07:50:13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E37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6ADD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795F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16A5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07003070000018245-E0PMxoThQGhQ</w:t>
            </w:r>
          </w:p>
        </w:tc>
      </w:tr>
      <w:tr w:rsidR="002A6397" w:rsidRPr="002A6397" w14:paraId="7F2174C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3064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07:51:01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4C80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AA68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2ADA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BE29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07003070000020281-E0PMxoThQGzn</w:t>
            </w:r>
          </w:p>
        </w:tc>
      </w:tr>
      <w:tr w:rsidR="002A6397" w:rsidRPr="002A6397" w14:paraId="355E12F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ADF8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07:52:41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DE5A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1216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C049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85B2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07003070000020713-E0PMxoThQHVu</w:t>
            </w:r>
          </w:p>
        </w:tc>
      </w:tr>
      <w:tr w:rsidR="002A6397" w:rsidRPr="002A6397" w14:paraId="6ACFFA9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AEDE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07:52:41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615D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04E8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1ECE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971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07003070000020713-E0PMxoThQHVs</w:t>
            </w:r>
          </w:p>
        </w:tc>
      </w:tr>
      <w:tr w:rsidR="002A6397" w:rsidRPr="002A6397" w14:paraId="4F09EF2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E71D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07:54:35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1207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832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0CE3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2F5B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05003050000021408-E0PMxoThQIEH</w:t>
            </w:r>
          </w:p>
        </w:tc>
      </w:tr>
      <w:tr w:rsidR="002A6397" w:rsidRPr="002A6397" w14:paraId="48D8F93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8C4C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07:56:17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1A1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7766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6013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8A25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07003070000021752-E0PMxoThQIsJ</w:t>
            </w:r>
          </w:p>
        </w:tc>
      </w:tr>
      <w:tr w:rsidR="002A6397" w:rsidRPr="002A6397" w14:paraId="51D323A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E68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07:58:12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A8A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200A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F2F3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39E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07003070000022478-E0PMxoThQK4z</w:t>
            </w:r>
          </w:p>
        </w:tc>
      </w:tr>
      <w:tr w:rsidR="002A6397" w:rsidRPr="002A6397" w14:paraId="5622D08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AEE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07:59:02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86BC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BE8B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BA77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5860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05003050000022490-E0PMxoThQKP5</w:t>
            </w:r>
          </w:p>
        </w:tc>
      </w:tr>
      <w:tr w:rsidR="002A6397" w:rsidRPr="002A6397" w14:paraId="66E4121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657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08:05:58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129A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6BF7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CC2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11E4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07003070000026595-E0PMxoThQP11</w:t>
            </w:r>
          </w:p>
        </w:tc>
      </w:tr>
      <w:tr w:rsidR="002A6397" w:rsidRPr="002A6397" w14:paraId="6B80C6A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5F97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08:06:01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FCAD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5123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9853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8DE9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07003070000026613-E0PMxoThQP4g</w:t>
            </w:r>
          </w:p>
        </w:tc>
      </w:tr>
      <w:tr w:rsidR="002A6397" w:rsidRPr="002A6397" w14:paraId="118C471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21F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08:08:43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DD68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BC01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47A3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227C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05003050000027445-E0PMxoThQQES</w:t>
            </w:r>
          </w:p>
        </w:tc>
      </w:tr>
      <w:tr w:rsidR="002A6397" w:rsidRPr="002A6397" w14:paraId="1C3F01B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13D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08:08:43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48EB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3D98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DAC4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5C5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05003050000027445-E0PMxoThQQEV</w:t>
            </w:r>
          </w:p>
        </w:tc>
      </w:tr>
      <w:tr w:rsidR="002A6397" w:rsidRPr="002A6397" w14:paraId="7C0107E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1167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08:09:40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7459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5AFD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67F0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304E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07003070000027905-E0PMxoThQQkF</w:t>
            </w:r>
          </w:p>
        </w:tc>
      </w:tr>
      <w:tr w:rsidR="002A6397" w:rsidRPr="002A6397" w14:paraId="7BCB867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858B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08:09:41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163B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C270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1D11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F5D5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05003050000026611-E0PMxoThQQlk</w:t>
            </w:r>
          </w:p>
        </w:tc>
      </w:tr>
      <w:tr w:rsidR="002A6397" w:rsidRPr="002A6397" w14:paraId="65CAB8C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3BE6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08:10:53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D6B6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D7E3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1031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058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05003050000027672-E0PMxoThQRT4</w:t>
            </w:r>
          </w:p>
        </w:tc>
      </w:tr>
      <w:tr w:rsidR="002A6397" w:rsidRPr="002A6397" w14:paraId="1A681D1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0DA6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08:10:53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78F4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FE21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27E8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BDA0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05003050000027672-E0PMxoThQRT7</w:t>
            </w:r>
          </w:p>
        </w:tc>
      </w:tr>
      <w:tr w:rsidR="002A6397" w:rsidRPr="002A6397" w14:paraId="60D2538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151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08:14:37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21AE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0024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4A4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8F6D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05003050000029965-E0PMxoThQTuO</w:t>
            </w:r>
          </w:p>
        </w:tc>
      </w:tr>
      <w:tr w:rsidR="002A6397" w:rsidRPr="002A6397" w14:paraId="6AEEBCB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BF99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08:16:40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3575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9BEA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2F82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7164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05003050000030530-E0PMxoThQV7s</w:t>
            </w:r>
          </w:p>
        </w:tc>
      </w:tr>
      <w:tr w:rsidR="002A6397" w:rsidRPr="002A6397" w14:paraId="08CEB88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BB7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08:20:17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DAC2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155D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6E98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8CF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05003050000030514-E0PMxoThQXM2</w:t>
            </w:r>
          </w:p>
        </w:tc>
      </w:tr>
      <w:tr w:rsidR="002A6397" w:rsidRPr="002A6397" w14:paraId="53B6F16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9FAA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08:20:17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253F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C805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4D11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540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05003050000030514-E0PMxoThQXLo</w:t>
            </w:r>
          </w:p>
        </w:tc>
      </w:tr>
      <w:tr w:rsidR="002A6397" w:rsidRPr="002A6397" w14:paraId="0A4CC15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8957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08:20:17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B299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819A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D805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1BE4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05003050000030514-E0PMxoThQXLj</w:t>
            </w:r>
          </w:p>
        </w:tc>
      </w:tr>
      <w:tr w:rsidR="002A6397" w:rsidRPr="002A6397" w14:paraId="7654328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21ED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2025-11-28 08:20:17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6F2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4FF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D802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A19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05003050000030514-E0PMxoThQXLw</w:t>
            </w:r>
          </w:p>
        </w:tc>
      </w:tr>
      <w:tr w:rsidR="002A6397" w:rsidRPr="002A6397" w14:paraId="33BF3BB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4721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08:20:17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9A39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68DE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EEF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2E81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05003050000030514-E0PMxoThQXM0</w:t>
            </w:r>
          </w:p>
        </w:tc>
      </w:tr>
      <w:tr w:rsidR="002A6397" w:rsidRPr="002A6397" w14:paraId="71107A7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372A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08:20:17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2B5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FB5F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4869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C421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05003050000030514-E0PMxoThQXLu</w:t>
            </w:r>
          </w:p>
        </w:tc>
      </w:tr>
      <w:tr w:rsidR="002A6397" w:rsidRPr="002A6397" w14:paraId="4F866C7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8239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08:20:17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962E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3B0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E596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894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07003070000031627-E0PMxoThQXKE</w:t>
            </w:r>
          </w:p>
        </w:tc>
      </w:tr>
      <w:tr w:rsidR="002A6397" w:rsidRPr="002A6397" w14:paraId="19F416F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BC2E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1288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CB2C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2B60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D5C8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07003070000032756-E0PMxoThQaC1</w:t>
            </w:r>
          </w:p>
        </w:tc>
      </w:tr>
      <w:tr w:rsidR="002A6397" w:rsidRPr="002A6397" w14:paraId="2EE4398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1CC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08:26:20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DDB0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9A9F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92DB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B6A9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07003070000033750-E0PMxoThQagF</w:t>
            </w:r>
          </w:p>
        </w:tc>
      </w:tr>
      <w:tr w:rsidR="002A6397" w:rsidRPr="002A6397" w14:paraId="7BD3034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EFB3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08:28:12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8D97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B1AD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2ADC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1CA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05003050000034653-E0PMxoThQc2M</w:t>
            </w:r>
          </w:p>
        </w:tc>
      </w:tr>
      <w:tr w:rsidR="002A6397" w:rsidRPr="002A6397" w14:paraId="1C09ED5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1355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7811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0950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19A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A07C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05003050000035076-E0PMxoThQccZ</w:t>
            </w:r>
          </w:p>
        </w:tc>
      </w:tr>
      <w:tr w:rsidR="002A6397" w:rsidRPr="002A6397" w14:paraId="6753621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3AA8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08:30:55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0E6A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DCC6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700D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8940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05003050000034529-E0PMxoThQdbb</w:t>
            </w:r>
          </w:p>
        </w:tc>
      </w:tr>
      <w:tr w:rsidR="002A6397" w:rsidRPr="002A6397" w14:paraId="75EC7C9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6603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08:35:39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6451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49FA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CA00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423C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05003050000036757-E0PMxoThQfxb</w:t>
            </w:r>
          </w:p>
        </w:tc>
      </w:tr>
      <w:tr w:rsidR="002A6397" w:rsidRPr="002A6397" w14:paraId="4F6E92A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40EF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08:35:52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EBB1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B9B3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EB2F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3D49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07003070000036581-E0PMxoThQg4e</w:t>
            </w:r>
          </w:p>
        </w:tc>
      </w:tr>
      <w:tr w:rsidR="002A6397" w:rsidRPr="002A6397" w14:paraId="35CCA11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D9BB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08:36:54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B7D0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8E65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A4FA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FB48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07003070000037080-E0PMxoThQgXP</w:t>
            </w:r>
          </w:p>
        </w:tc>
      </w:tr>
      <w:tr w:rsidR="002A6397" w:rsidRPr="002A6397" w14:paraId="1B13B97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CBC3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08:36:54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E0B3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0E00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0067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623A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07003070000037080-E0PMxoThQgXN</w:t>
            </w:r>
          </w:p>
        </w:tc>
      </w:tr>
      <w:tr w:rsidR="002A6397" w:rsidRPr="002A6397" w14:paraId="3A851D7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F736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08:36:54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B40C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231D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F13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EE00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07003070000037080-E0PMxoThQgXG</w:t>
            </w:r>
          </w:p>
        </w:tc>
      </w:tr>
      <w:tr w:rsidR="002A6397" w:rsidRPr="002A6397" w14:paraId="52AEB37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875E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08:36:54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F51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71CC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8DB3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F62D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07003070000037080-E0PMxoThQgWO</w:t>
            </w:r>
          </w:p>
        </w:tc>
      </w:tr>
      <w:tr w:rsidR="002A6397" w:rsidRPr="002A6397" w14:paraId="5EA072B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861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08:43:12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E9A7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7C6F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859A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5364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07003070000039577-E0PMxoThQkUa</w:t>
            </w:r>
          </w:p>
        </w:tc>
      </w:tr>
      <w:tr w:rsidR="002A6397" w:rsidRPr="002A6397" w14:paraId="67A9D17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D115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08:49:00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E5DE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4CB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6EEE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90AA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07003070000041374-E0PMxoThQn5I</w:t>
            </w:r>
          </w:p>
        </w:tc>
      </w:tr>
      <w:tr w:rsidR="002A6397" w:rsidRPr="002A6397" w14:paraId="291C5A7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5187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08:49:00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9934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5092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CF3A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7F3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07003070000041374-E0PMxoThQn5N</w:t>
            </w:r>
          </w:p>
        </w:tc>
      </w:tr>
      <w:tr w:rsidR="002A6397" w:rsidRPr="002A6397" w14:paraId="6AB107E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6656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08:49:00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C539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0A74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DD7D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EEC0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07003070000041374-E0PMxoThQn5K</w:t>
            </w:r>
          </w:p>
        </w:tc>
      </w:tr>
      <w:tr w:rsidR="002A6397" w:rsidRPr="002A6397" w14:paraId="7EE1C55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825F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08:49:21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47B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9F56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893D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C58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07003070000041446-E0PMxoThQnHv</w:t>
            </w:r>
          </w:p>
        </w:tc>
      </w:tr>
      <w:tr w:rsidR="002A6397" w:rsidRPr="002A6397" w14:paraId="7863336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BE60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08:49:21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3A11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791F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7D44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8557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07003070000041446-E0PMxoThQnHt</w:t>
            </w:r>
          </w:p>
        </w:tc>
      </w:tr>
      <w:tr w:rsidR="002A6397" w:rsidRPr="002A6397" w14:paraId="602077F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714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08:50:15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40A1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344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28A3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E41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07003070000040756-E0PMxoThQnod</w:t>
            </w:r>
          </w:p>
        </w:tc>
      </w:tr>
      <w:tr w:rsidR="002A6397" w:rsidRPr="002A6397" w14:paraId="52F8111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8281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08:51:01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7960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3A5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825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AED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07003070000041893-E0PMxoThQoJa</w:t>
            </w:r>
          </w:p>
        </w:tc>
      </w:tr>
      <w:tr w:rsidR="002A6397" w:rsidRPr="002A6397" w14:paraId="1546A620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53E4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08:52:57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230B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37B9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89EE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5D2D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07003070000042266-E0PMxoThQpeu</w:t>
            </w:r>
          </w:p>
        </w:tc>
      </w:tr>
      <w:tr w:rsidR="002A6397" w:rsidRPr="002A6397" w14:paraId="015FBBC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FE48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08:57:27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FE7A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6401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49C9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7896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05003050000044121-E0PMxoThQs5q</w:t>
            </w:r>
          </w:p>
        </w:tc>
      </w:tr>
      <w:tr w:rsidR="002A6397" w:rsidRPr="002A6397" w14:paraId="0251617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420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08:59:18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1737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7B3F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FB76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B34B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07003070000042178-E0PMxoThQso3</w:t>
            </w:r>
          </w:p>
        </w:tc>
      </w:tr>
      <w:tr w:rsidR="002A6397" w:rsidRPr="002A6397" w14:paraId="32676DA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3D83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08:59:18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95C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A469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279B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335E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07003070000042178-E0PMxoThQso0</w:t>
            </w:r>
          </w:p>
        </w:tc>
      </w:tr>
      <w:tr w:rsidR="002A6397" w:rsidRPr="002A6397" w14:paraId="10306C3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77D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08:59:53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F60B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F7C3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D3B7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0581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05003050000044719-E0PMxoThQt1u</w:t>
            </w:r>
          </w:p>
        </w:tc>
      </w:tr>
      <w:tr w:rsidR="002A6397" w:rsidRPr="002A6397" w14:paraId="7B35239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3FE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09:06:12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1E3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AECD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D588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B5F5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05003050000046586-E0PMxoThQwv2</w:t>
            </w:r>
          </w:p>
        </w:tc>
      </w:tr>
      <w:tr w:rsidR="002A6397" w:rsidRPr="002A6397" w14:paraId="3601A21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3E87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09:08:27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9300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596B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3368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0C42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05003050000047085-E0PMxoThQyJn</w:t>
            </w:r>
          </w:p>
        </w:tc>
      </w:tr>
      <w:tr w:rsidR="002A6397" w:rsidRPr="002A6397" w14:paraId="44E4557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561A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FBD6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0DBD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E003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B6AF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07003070000047411-E0PMxoThQzHd</w:t>
            </w:r>
          </w:p>
        </w:tc>
      </w:tr>
      <w:tr w:rsidR="002A6397" w:rsidRPr="002A6397" w14:paraId="128F786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04D4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09:10:18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0EDA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A62E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22BF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C6A1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05003050000046736-E0PMxoThQzU3</w:t>
            </w:r>
          </w:p>
        </w:tc>
      </w:tr>
      <w:tr w:rsidR="002A6397" w:rsidRPr="002A6397" w14:paraId="53712A0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C000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09:10:18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923B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C1F4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829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B5CB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05003050000046736-E0PMxoThQzTt</w:t>
            </w:r>
          </w:p>
        </w:tc>
      </w:tr>
      <w:tr w:rsidR="002A6397" w:rsidRPr="002A6397" w14:paraId="2AD8891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736C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09:10:18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E168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36B3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541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6E76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05003050000046736-E0PMxoThQzUE</w:t>
            </w:r>
          </w:p>
        </w:tc>
      </w:tr>
      <w:tr w:rsidR="002A6397" w:rsidRPr="002A6397" w14:paraId="0371718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F874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09:15:03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48AE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276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5DC4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0A83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07003070000048277-E0PMxoThR2PX</w:t>
            </w:r>
          </w:p>
        </w:tc>
      </w:tr>
      <w:tr w:rsidR="002A6397" w:rsidRPr="002A6397" w14:paraId="4D62DC7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D79C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09:15:10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5751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9331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8F2D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9BA0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07003070000048014-E0PMxoThR2Ww</w:t>
            </w:r>
          </w:p>
        </w:tc>
      </w:tr>
      <w:tr w:rsidR="002A6397" w:rsidRPr="002A6397" w14:paraId="7BDB7B2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16C9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09:22:50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EE99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51E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849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7621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07003070000051098-E0PMxoThR7sG</w:t>
            </w:r>
          </w:p>
        </w:tc>
      </w:tr>
      <w:tr w:rsidR="002A6397" w:rsidRPr="002A6397" w14:paraId="699EE4C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05CB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09:24:15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282E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55D6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DA8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3FBC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07003070000050112-E0PMxoThR8iG</w:t>
            </w:r>
          </w:p>
        </w:tc>
      </w:tr>
      <w:tr w:rsidR="002A6397" w:rsidRPr="002A6397" w14:paraId="0480E27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C485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09:24:57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0107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47D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C6A0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D826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07003070000051672-E0PMxoThR9Sw</w:t>
            </w:r>
          </w:p>
        </w:tc>
      </w:tr>
      <w:tr w:rsidR="002A6397" w:rsidRPr="002A6397" w14:paraId="529EC7C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DC8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09:25:25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910B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38D9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C4B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EFF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07003070000051672-E0PMxoThR9m8</w:t>
            </w:r>
          </w:p>
        </w:tc>
      </w:tr>
      <w:tr w:rsidR="002A6397" w:rsidRPr="002A6397" w14:paraId="2CB3124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2932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09:26:54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5118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EE66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AB0C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C793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07003070000052305-E0PMxoThRAfm</w:t>
            </w:r>
          </w:p>
        </w:tc>
      </w:tr>
      <w:tr w:rsidR="002A6397" w:rsidRPr="002A6397" w14:paraId="245D142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17C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09:27:38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2D9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96A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D6D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AF3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05003050000052266-E0PMxoThRB9z</w:t>
            </w:r>
          </w:p>
        </w:tc>
      </w:tr>
      <w:tr w:rsidR="002A6397" w:rsidRPr="002A6397" w14:paraId="4B760D3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BDA8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09:35:01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BB1F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6C4F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F241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7DFE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05003050000054734-E0PMxoThREYb</w:t>
            </w:r>
          </w:p>
        </w:tc>
      </w:tr>
      <w:tr w:rsidR="002A6397" w:rsidRPr="002A6397" w14:paraId="4C4B132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6D95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09:35:01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BD17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EADC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E4B7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204B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05003050000054734-E0PMxoThREYd</w:t>
            </w:r>
          </w:p>
        </w:tc>
      </w:tr>
      <w:tr w:rsidR="002A6397" w:rsidRPr="002A6397" w14:paraId="2FF6E21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AADF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09:35:03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18F3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EFAF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F41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36A6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05003050000054432-E0PMxoThREbO</w:t>
            </w:r>
          </w:p>
        </w:tc>
      </w:tr>
      <w:tr w:rsidR="002A6397" w:rsidRPr="002A6397" w14:paraId="41E0806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B736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09:35:06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800D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5866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1399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C17F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05003050000054432-E0PMxoThREes</w:t>
            </w:r>
          </w:p>
        </w:tc>
      </w:tr>
      <w:tr w:rsidR="002A6397" w:rsidRPr="002A6397" w14:paraId="174502B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BAEB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2025-11-28 09:42:22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96E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6D8E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C06C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C2F7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07003070000056712-E0PMxoThRI0p</w:t>
            </w:r>
          </w:p>
        </w:tc>
      </w:tr>
      <w:tr w:rsidR="002A6397" w:rsidRPr="002A6397" w14:paraId="5DA6918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5888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09:42:22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2CA4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5F01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858F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A589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05003050000056907-E0PMxoThRI0n</w:t>
            </w:r>
          </w:p>
        </w:tc>
      </w:tr>
      <w:tr w:rsidR="002A6397" w:rsidRPr="002A6397" w14:paraId="1EEF2AE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979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09:47:53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E6A1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8D14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1008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E51A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07003070000057165-E0PMxoThRLEn</w:t>
            </w:r>
          </w:p>
        </w:tc>
      </w:tr>
      <w:tr w:rsidR="002A6397" w:rsidRPr="002A6397" w14:paraId="5D45527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D41A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09:47:53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C487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4917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D375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16FA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07003070000057165-E0PMxoThRLEl</w:t>
            </w:r>
          </w:p>
        </w:tc>
      </w:tr>
      <w:tr w:rsidR="002A6397" w:rsidRPr="002A6397" w14:paraId="6C72AFB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8FE7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09:47:53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7CCC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830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81D3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60CB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07003070000057701-E0PMxoThRLDx</w:t>
            </w:r>
          </w:p>
        </w:tc>
      </w:tr>
      <w:tr w:rsidR="002A6397" w:rsidRPr="002A6397" w14:paraId="29A7953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C7E5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09:55:45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693C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F6B5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6D2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98B7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07003070000058702-E0PMxoThRP3L</w:t>
            </w:r>
          </w:p>
        </w:tc>
      </w:tr>
      <w:tr w:rsidR="002A6397" w:rsidRPr="002A6397" w14:paraId="5CACED0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4420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09:56:32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6320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B145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F0A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AAA8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05003050000061026-E0PMxoThRPiw</w:t>
            </w:r>
          </w:p>
        </w:tc>
      </w:tr>
      <w:tr w:rsidR="002A6397" w:rsidRPr="002A6397" w14:paraId="24468C2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F477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09:56:32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68D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0BA1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0905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F82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05003050000061026-E0PMxoThRPis</w:t>
            </w:r>
          </w:p>
        </w:tc>
      </w:tr>
      <w:tr w:rsidR="002A6397" w:rsidRPr="002A6397" w14:paraId="5CE32CF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AA4C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09:56:32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F66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EE0C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34A6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B20B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05003050000061026-E0PMxoThRPiu</w:t>
            </w:r>
          </w:p>
        </w:tc>
      </w:tr>
      <w:tr w:rsidR="002A6397" w:rsidRPr="002A6397" w14:paraId="696E61C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14F8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09:56:32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3FC2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D3A6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6AAA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EBB9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05003050000061026-E0PMxoThRPiy</w:t>
            </w:r>
          </w:p>
        </w:tc>
      </w:tr>
      <w:tr w:rsidR="002A6397" w:rsidRPr="002A6397" w14:paraId="6B935AA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AAA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09:58:12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820B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BF1F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D35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70A4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05003050000061509-E0PMxoThRQh8</w:t>
            </w:r>
          </w:p>
        </w:tc>
      </w:tr>
      <w:tr w:rsidR="002A6397" w:rsidRPr="002A6397" w14:paraId="33FDD70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8BBD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09:58:12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AE99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F3DE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7E6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591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05003050000061509-E0PMxoThRQhA</w:t>
            </w:r>
          </w:p>
        </w:tc>
      </w:tr>
      <w:tr w:rsidR="002A6397" w:rsidRPr="002A6397" w14:paraId="40C7972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E6C2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09:58:12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6DFE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8069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2BE9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706A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05003050000061509-E0PMxoThRQhC</w:t>
            </w:r>
          </w:p>
        </w:tc>
      </w:tr>
      <w:tr w:rsidR="002A6397" w:rsidRPr="002A6397" w14:paraId="50702CA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F770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10:03:14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563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785F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BF5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490B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07003070000062081-E0PMxoThRTfi</w:t>
            </w:r>
          </w:p>
        </w:tc>
      </w:tr>
      <w:tr w:rsidR="002A6397" w:rsidRPr="002A6397" w14:paraId="7AD9966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E8FC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10:03:14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FE3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47D6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AAF4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41EA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07003070000061714-E0PMxoThRTgZ</w:t>
            </w:r>
          </w:p>
        </w:tc>
      </w:tr>
      <w:tr w:rsidR="002A6397" w:rsidRPr="002A6397" w14:paraId="3A61CEE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CF40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10:03:47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A399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0EEB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1A7B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AC4F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07003070000062653-E0PMxoThRU2y</w:t>
            </w:r>
          </w:p>
        </w:tc>
      </w:tr>
      <w:tr w:rsidR="002A6397" w:rsidRPr="002A6397" w14:paraId="70251A3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C4C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10:03:47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3054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F9A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0D22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ACDC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07003070000062653-E0PMxoThRU2q</w:t>
            </w:r>
          </w:p>
        </w:tc>
      </w:tr>
      <w:tr w:rsidR="002A6397" w:rsidRPr="002A6397" w14:paraId="7E73B20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AAD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10:03:47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E6A8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9C7A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D79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E252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05003050000062897-E0PMxoThRU1q</w:t>
            </w:r>
          </w:p>
        </w:tc>
      </w:tr>
      <w:tr w:rsidR="002A6397" w:rsidRPr="002A6397" w14:paraId="0D38AD3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1186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10:09:20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2C07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EC89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2DCD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171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05003050000064265-E0PMxoThRWlQ</w:t>
            </w:r>
          </w:p>
        </w:tc>
      </w:tr>
      <w:tr w:rsidR="002A6397" w:rsidRPr="002A6397" w14:paraId="29AA08A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8F07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10:10:03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ED46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69FC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D3A0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85EC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07003070000063530-E0PMxoThRX2k</w:t>
            </w:r>
          </w:p>
        </w:tc>
      </w:tr>
      <w:tr w:rsidR="002A6397" w:rsidRPr="002A6397" w14:paraId="0EE7FDD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A1C1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10:11:48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4BE7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C2E9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4B37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4ECA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07003070000063530-E0PMxoThRY5t</w:t>
            </w:r>
          </w:p>
        </w:tc>
      </w:tr>
      <w:tr w:rsidR="002A6397" w:rsidRPr="002A6397" w14:paraId="416FF99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1F0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10:11:48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3B8E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9D18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8372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8D0D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07003070000064210-E0PMxoThRY5z</w:t>
            </w:r>
          </w:p>
        </w:tc>
      </w:tr>
      <w:tr w:rsidR="002A6397" w:rsidRPr="002A6397" w14:paraId="33555B7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6952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10:12:08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6049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9F61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2617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0FDC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07003070000063136-E0PMxoThRYVC</w:t>
            </w:r>
          </w:p>
        </w:tc>
      </w:tr>
      <w:tr w:rsidR="002A6397" w:rsidRPr="002A6397" w14:paraId="1E7A117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2D4B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10:13:49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6A3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DFD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59F2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8CAD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05003050000065395-E0PMxoThRZSn</w:t>
            </w:r>
          </w:p>
        </w:tc>
      </w:tr>
      <w:tr w:rsidR="002A6397" w:rsidRPr="002A6397" w14:paraId="7834AFE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DC6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10:13:49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5BB8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8E4E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1E26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798F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05003050000065395-E0PMxoThRZSp</w:t>
            </w:r>
          </w:p>
        </w:tc>
      </w:tr>
      <w:tr w:rsidR="002A6397" w:rsidRPr="002A6397" w14:paraId="1C12843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DC9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10:15:51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05D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CD8E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988F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7E8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05003050000065675-E0PMxoThRaGq</w:t>
            </w:r>
          </w:p>
        </w:tc>
      </w:tr>
      <w:tr w:rsidR="002A6397" w:rsidRPr="002A6397" w14:paraId="2CB8AAD0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6A43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10:15:52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5DB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ECFF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D3E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AF3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05003050000065265-E0PMxoThRaIY</w:t>
            </w:r>
          </w:p>
        </w:tc>
      </w:tr>
      <w:tr w:rsidR="002A6397" w:rsidRPr="002A6397" w14:paraId="578AF0E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DBA2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10:22:13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AC2F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6F11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C24B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9A27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07003070000067365-E0PMxoThRdFq</w:t>
            </w:r>
          </w:p>
        </w:tc>
      </w:tr>
      <w:tr w:rsidR="002A6397" w:rsidRPr="002A6397" w14:paraId="3628ED0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955F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10:24:41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3C27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831F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279D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85A9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07003070000067280-E0PMxoThReIu</w:t>
            </w:r>
          </w:p>
        </w:tc>
      </w:tr>
      <w:tr w:rsidR="002A6397" w:rsidRPr="002A6397" w14:paraId="579CD21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A4E5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10:24:41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CDBF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F63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BFE3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4F2A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05003050000066107-E0PMxoThReLo</w:t>
            </w:r>
          </w:p>
        </w:tc>
      </w:tr>
      <w:tr w:rsidR="002A6397" w:rsidRPr="002A6397" w14:paraId="6E9B2EE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5BB9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10:27:16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B53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B2FF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C149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F848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05003050000069027-E0PMxoThRfNW</w:t>
            </w:r>
          </w:p>
        </w:tc>
      </w:tr>
      <w:tr w:rsidR="002A6397" w:rsidRPr="002A6397" w14:paraId="7253622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3B02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10:28:58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8DC3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44D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A3B1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9DE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05003050000068736-E0PMxoThRfqi</w:t>
            </w:r>
          </w:p>
        </w:tc>
      </w:tr>
      <w:tr w:rsidR="002A6397" w:rsidRPr="002A6397" w14:paraId="14AA722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A6FD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10:28:58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1E2D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7905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8613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598F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05003050000068736-E0PMxoThRfqk</w:t>
            </w:r>
          </w:p>
        </w:tc>
      </w:tr>
      <w:tr w:rsidR="002A6397" w:rsidRPr="002A6397" w14:paraId="2EFF826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B33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10:31:14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1875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2F21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D7CF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02D8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07003070000069870-E0PMxoThRgpH</w:t>
            </w:r>
          </w:p>
        </w:tc>
      </w:tr>
      <w:tr w:rsidR="002A6397" w:rsidRPr="002A6397" w14:paraId="36AEED8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AE5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10:31:38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D035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6C89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9755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643A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07003070000069974-E0PMxoThRh5H</w:t>
            </w:r>
          </w:p>
        </w:tc>
      </w:tr>
      <w:tr w:rsidR="002A6397" w:rsidRPr="002A6397" w14:paraId="58F5EB8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A6DC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10:34:21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1D45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CDDD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628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A77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07003070000070466-E0PMxoThRifz</w:t>
            </w:r>
          </w:p>
        </w:tc>
      </w:tr>
      <w:tr w:rsidR="002A6397" w:rsidRPr="002A6397" w14:paraId="6208A2A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9460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10:34:50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045E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3E6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112A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5CE5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05003050000070528-E0PMxoThRj7U</w:t>
            </w:r>
          </w:p>
        </w:tc>
      </w:tr>
      <w:tr w:rsidR="002A6397" w:rsidRPr="002A6397" w14:paraId="09DF30A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41D5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10:34:50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52E3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B28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7351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DC3D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07003070000069541-E0PMxoThRj84</w:t>
            </w:r>
          </w:p>
        </w:tc>
      </w:tr>
      <w:tr w:rsidR="002A6397" w:rsidRPr="002A6397" w14:paraId="286F259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A41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10:40:59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BF63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2AA5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EF67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2526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05003050000072400-E0PMxoThRmKb</w:t>
            </w:r>
          </w:p>
        </w:tc>
      </w:tr>
      <w:tr w:rsidR="002A6397" w:rsidRPr="002A6397" w14:paraId="3A979FC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1B6D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1588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D68B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7072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93DE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05003050000075493-E0PMxoThRsJ1</w:t>
            </w:r>
          </w:p>
        </w:tc>
      </w:tr>
      <w:tr w:rsidR="002A6397" w:rsidRPr="002A6397" w14:paraId="6C1BC96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87F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93A3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B57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7FF6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ECF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07003070000075346-E0PMxoThRsJ3</w:t>
            </w:r>
          </w:p>
        </w:tc>
      </w:tr>
      <w:tr w:rsidR="002A6397" w:rsidRPr="002A6397" w14:paraId="3A29E4F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A551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EA00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E1C7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7B49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8FDB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05003050000075492-E0PMxoThRsIx</w:t>
            </w:r>
          </w:p>
        </w:tc>
      </w:tr>
      <w:tr w:rsidR="002A6397" w:rsidRPr="002A6397" w14:paraId="5CBAE25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13ED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3B5B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FD70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8BFF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96F2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07003070000075345-E0PMxoThRsIz</w:t>
            </w:r>
          </w:p>
        </w:tc>
      </w:tr>
      <w:tr w:rsidR="002A6397" w:rsidRPr="002A6397" w14:paraId="4D8A6DB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A316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4D67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45B9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B5B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C197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07003070000075371-E0PMxoThRsJ7</w:t>
            </w:r>
          </w:p>
        </w:tc>
      </w:tr>
      <w:tr w:rsidR="002A6397" w:rsidRPr="002A6397" w14:paraId="62732BB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F93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7417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76B0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14AC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F65D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07003070000075342-E0PMxoThRsIv</w:t>
            </w:r>
          </w:p>
        </w:tc>
      </w:tr>
      <w:tr w:rsidR="002A6397" w:rsidRPr="002A6397" w14:paraId="12DE4CB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01AD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10:56:42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369E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27FA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9425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25D9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05003050000075981-E0PMxoThRt2p</w:t>
            </w:r>
          </w:p>
        </w:tc>
      </w:tr>
      <w:tr w:rsidR="002A6397" w:rsidRPr="002A6397" w14:paraId="5E34C75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1EBE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2025-11-28 10:57:02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424E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BB6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A90E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594A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05003050000075981-E0PMxoThRtBr</w:t>
            </w:r>
          </w:p>
        </w:tc>
      </w:tr>
      <w:tr w:rsidR="002A6397" w:rsidRPr="002A6397" w14:paraId="44DBC0C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084C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10:57:51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2081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DB06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61D6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340D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05003050000073690-E0PMxoThRtkI</w:t>
            </w:r>
          </w:p>
        </w:tc>
      </w:tr>
      <w:tr w:rsidR="002A6397" w:rsidRPr="002A6397" w14:paraId="17748D1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EE35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10:59:29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3522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4413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6D60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D14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05003050000073690-E0PMxoThRuUI</w:t>
            </w:r>
          </w:p>
        </w:tc>
      </w:tr>
      <w:tr w:rsidR="002A6397" w:rsidRPr="002A6397" w14:paraId="4E86AED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4714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10:59:29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BBD0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F09B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45AF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38DE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07003070000076593-E0PMxoThRuUS</w:t>
            </w:r>
          </w:p>
        </w:tc>
      </w:tr>
      <w:tr w:rsidR="002A6397" w:rsidRPr="002A6397" w14:paraId="267B578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ED14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FD38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2E57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9F6F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57CA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05003050000077116-E0PMxoThRunI</w:t>
            </w:r>
          </w:p>
        </w:tc>
      </w:tr>
      <w:tr w:rsidR="002A6397" w:rsidRPr="002A6397" w14:paraId="487C8E0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A89F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CEA4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5970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0394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1CF5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05003050000078075-E0PMxoThRvgw</w:t>
            </w:r>
          </w:p>
        </w:tc>
      </w:tr>
      <w:tr w:rsidR="002A6397" w:rsidRPr="002A6397" w14:paraId="6C12201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196A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11:03:08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E7F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CBF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C108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3FD1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07003070000076191-E0PMxoThRwIJ</w:t>
            </w:r>
          </w:p>
        </w:tc>
      </w:tr>
      <w:tr w:rsidR="002A6397" w:rsidRPr="002A6397" w14:paraId="7974B59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61B6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5FA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5611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BB23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0944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07003070000079295-E0PMxoThRxzc</w:t>
            </w:r>
          </w:p>
        </w:tc>
      </w:tr>
      <w:tr w:rsidR="002A6397" w:rsidRPr="002A6397" w14:paraId="6EE8E79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7473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11:07:52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4997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168A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91F3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E882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07003070000079939-E0PMxoThRybG</w:t>
            </w:r>
          </w:p>
        </w:tc>
      </w:tr>
      <w:tr w:rsidR="002A6397" w:rsidRPr="002A6397" w14:paraId="6C57226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AC13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11:07:52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3179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D207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39E4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B8E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07003070000079939-E0PMxoThRybK</w:t>
            </w:r>
          </w:p>
        </w:tc>
      </w:tr>
      <w:tr w:rsidR="002A6397" w:rsidRPr="002A6397" w14:paraId="5EAD364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0FD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11:07:52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1578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680A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22E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183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07003070000079939-E0PMxoThRybI</w:t>
            </w:r>
          </w:p>
        </w:tc>
      </w:tr>
      <w:tr w:rsidR="002A6397" w:rsidRPr="002A6397" w14:paraId="1E26D71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88FC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11:08:18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05F1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BFB9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FF00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9156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07003070000080024-E0PMxoThRypm</w:t>
            </w:r>
          </w:p>
        </w:tc>
      </w:tr>
      <w:tr w:rsidR="002A6397" w:rsidRPr="002A6397" w14:paraId="6F6678F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748B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11:08:18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C85A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F530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1B9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450A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07003070000080024-E0PMxoThRypk</w:t>
            </w:r>
          </w:p>
        </w:tc>
      </w:tr>
      <w:tr w:rsidR="002A6397" w:rsidRPr="002A6397" w14:paraId="682BC5F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CAB2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F9D6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6AA9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B872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D89C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05003050000080282-E0PMxoThRzhB</w:t>
            </w:r>
          </w:p>
        </w:tc>
      </w:tr>
      <w:tr w:rsidR="002A6397" w:rsidRPr="002A6397" w14:paraId="3F21BB4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5E4A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11:11:38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0C24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9732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3B82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D466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05003050000081032-E0PMxoThS0Oq</w:t>
            </w:r>
          </w:p>
        </w:tc>
      </w:tr>
      <w:tr w:rsidR="002A6397" w:rsidRPr="002A6397" w14:paraId="76CE51B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A439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11:11:38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F1B6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AC5F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A3BA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F26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05003050000081032-E0PMxoThS0Oo</w:t>
            </w:r>
          </w:p>
        </w:tc>
      </w:tr>
      <w:tr w:rsidR="002A6397" w:rsidRPr="002A6397" w14:paraId="5220B50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1BBA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8344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98B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766A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974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07003070000081550-E0PMxoThS1Wp</w:t>
            </w:r>
          </w:p>
        </w:tc>
      </w:tr>
      <w:tr w:rsidR="002A6397" w:rsidRPr="002A6397" w14:paraId="7BAA340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EA29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11:14:58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15AA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F3E3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2886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737F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07003070000081921-E0PMxoThS1rK</w:t>
            </w:r>
          </w:p>
        </w:tc>
      </w:tr>
      <w:tr w:rsidR="002A6397" w:rsidRPr="002A6397" w14:paraId="2A942A0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AC6B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11:15:51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609C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148E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7395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05E0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07003070000081392-E0PMxoThS2Bw</w:t>
            </w:r>
          </w:p>
        </w:tc>
      </w:tr>
      <w:tr w:rsidR="002A6397" w:rsidRPr="002A6397" w14:paraId="095B1AF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E2A1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11:19:58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06C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019C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AFED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EE2A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05003050000083515-E0PMxoThS3lY</w:t>
            </w:r>
          </w:p>
        </w:tc>
      </w:tr>
      <w:tr w:rsidR="002A6397" w:rsidRPr="002A6397" w14:paraId="5151A540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6ECF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11:20:30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EB5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8DCC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B139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C4CF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05003050000083642-E0PMxoThS45n</w:t>
            </w:r>
          </w:p>
        </w:tc>
      </w:tr>
      <w:tr w:rsidR="002A6397" w:rsidRPr="002A6397" w14:paraId="1CAA218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D7C5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11:20:30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6F0C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F51A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CC50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F17A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05003050000083642-E0PMxoThS45j</w:t>
            </w:r>
          </w:p>
        </w:tc>
      </w:tr>
      <w:tr w:rsidR="002A6397" w:rsidRPr="002A6397" w14:paraId="696AF2B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6028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11:20:30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CBD6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A0A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3704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80B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05003050000083642-E0PMxoThS45l</w:t>
            </w:r>
          </w:p>
        </w:tc>
      </w:tr>
      <w:tr w:rsidR="002A6397" w:rsidRPr="002A6397" w14:paraId="3D9B561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E57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11:22:10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D07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6F22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5C70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1E64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07003070000083822-E0PMxoThS4oF</w:t>
            </w:r>
          </w:p>
        </w:tc>
      </w:tr>
      <w:tr w:rsidR="002A6397" w:rsidRPr="002A6397" w14:paraId="2B4714E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230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11:24:52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A0BF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AEA7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18CE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66FA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07003070000084349-E0PMxoThS63N</w:t>
            </w:r>
          </w:p>
        </w:tc>
      </w:tr>
      <w:tr w:rsidR="002A6397" w:rsidRPr="002A6397" w14:paraId="7DE380B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94EE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11:24:58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42F0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E2F0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03FC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B42E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05003050000084540-E0PMxoThS66u</w:t>
            </w:r>
          </w:p>
        </w:tc>
      </w:tr>
      <w:tr w:rsidR="002A6397" w:rsidRPr="002A6397" w14:paraId="3783A17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D1D8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11:25:05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1CCF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1A1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7262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F6BB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07003070000084066-E0PMxoThS69Y</w:t>
            </w:r>
          </w:p>
        </w:tc>
      </w:tr>
      <w:tr w:rsidR="002A6397" w:rsidRPr="002A6397" w14:paraId="4B64805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5702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11:30:25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C448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F0B3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E6B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B95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05003050000084920-E0PMxoThS8O3</w:t>
            </w:r>
          </w:p>
        </w:tc>
      </w:tr>
      <w:tr w:rsidR="002A6397" w:rsidRPr="002A6397" w14:paraId="11CBC05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B729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11:32:10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93DB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25EC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B512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478D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05003050000086486-E0PMxoThS9H7</w:t>
            </w:r>
          </w:p>
        </w:tc>
      </w:tr>
      <w:tr w:rsidR="002A6397" w:rsidRPr="002A6397" w14:paraId="3EE1DF4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DCDD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11:33:23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DEEC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EC51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C4AB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C1BC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05003050000086714-E0PMxoThS9dp</w:t>
            </w:r>
          </w:p>
        </w:tc>
      </w:tr>
      <w:tr w:rsidR="002A6397" w:rsidRPr="002A6397" w14:paraId="4DA0276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FA60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11:34:00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0F7F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68D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283E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A97D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05003050000086041-E0PMxoThSA25</w:t>
            </w:r>
          </w:p>
        </w:tc>
      </w:tr>
      <w:tr w:rsidR="002A6397" w:rsidRPr="002A6397" w14:paraId="25EC243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3ECB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11:34:58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CE39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44A7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A521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BE42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05003050000087038-E0PMxoThSARN</w:t>
            </w:r>
          </w:p>
        </w:tc>
      </w:tr>
      <w:tr w:rsidR="002A6397" w:rsidRPr="002A6397" w14:paraId="571034E0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6952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11:34:58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5732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E910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EA3C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E6B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05003050000087038-E0PMxoThSARJ</w:t>
            </w:r>
          </w:p>
        </w:tc>
      </w:tr>
      <w:tr w:rsidR="002A6397" w:rsidRPr="002A6397" w14:paraId="500124A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948E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11:34:58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F4D8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D9B3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96EB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9507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05003050000087038-E0PMxoThSARL</w:t>
            </w:r>
          </w:p>
        </w:tc>
      </w:tr>
      <w:tr w:rsidR="002A6397" w:rsidRPr="002A6397" w14:paraId="2568229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8B7D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11:35:48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1BFB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5D9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552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475C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07003070000086866-E0PMxoThSAj4</w:t>
            </w:r>
          </w:p>
        </w:tc>
      </w:tr>
      <w:tr w:rsidR="002A6397" w:rsidRPr="002A6397" w14:paraId="3FC70A9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41B5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11:42:10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A286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C058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CE24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1E6F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05003050000088394-E0PMxoThSD72</w:t>
            </w:r>
          </w:p>
        </w:tc>
      </w:tr>
      <w:tr w:rsidR="002A6397" w:rsidRPr="002A6397" w14:paraId="1277D12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D3F4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11:43:45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1887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E33B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313E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F5AB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07003070000088526-E0PMxoThSDbA</w:t>
            </w:r>
          </w:p>
        </w:tc>
      </w:tr>
      <w:tr w:rsidR="002A6397" w:rsidRPr="002A6397" w14:paraId="48C8C15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ED71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11:44:33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EBA7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34B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709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D40B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07003070000087988-E0PMxoThSDuY</w:t>
            </w:r>
          </w:p>
        </w:tc>
      </w:tr>
      <w:tr w:rsidR="002A6397" w:rsidRPr="002A6397" w14:paraId="31043FF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EE38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11:45:28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C7F1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4CAF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BE46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6793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07003070000088739-E0PMxoThSEY7</w:t>
            </w:r>
          </w:p>
        </w:tc>
      </w:tr>
      <w:tr w:rsidR="002A6397" w:rsidRPr="002A6397" w14:paraId="61A0055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6C79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11:45:28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4A68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66B3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C81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1589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07003070000088739-E0PMxoThSEY5</w:t>
            </w:r>
          </w:p>
        </w:tc>
      </w:tr>
      <w:tr w:rsidR="002A6397" w:rsidRPr="002A6397" w14:paraId="0C5832B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B050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11:45:29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C86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3713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C20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DA2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05003050000088926-E0PMxoThSEaS</w:t>
            </w:r>
          </w:p>
        </w:tc>
      </w:tr>
      <w:tr w:rsidR="002A6397" w:rsidRPr="002A6397" w14:paraId="47BAFAB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EB96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11:49:26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A6D5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292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0F2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340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07003070000089283-E0PMxoThSGIJ</w:t>
            </w:r>
          </w:p>
        </w:tc>
      </w:tr>
      <w:tr w:rsidR="002A6397" w:rsidRPr="002A6397" w14:paraId="65D315F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08DD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11:58:00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EC27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6C97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8E3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C49A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05003050000090316-E0PMxoThSKWH</w:t>
            </w:r>
          </w:p>
        </w:tc>
      </w:tr>
      <w:tr w:rsidR="002A6397" w:rsidRPr="002A6397" w14:paraId="24463DB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E6D5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11:58:00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5567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294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DB5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4E30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07003070000091969-E0PMxoThSKWP</w:t>
            </w:r>
          </w:p>
        </w:tc>
      </w:tr>
      <w:tr w:rsidR="002A6397" w:rsidRPr="002A6397" w14:paraId="71D481C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977F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11:58:00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CB95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152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94AD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A199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05003050000090809-E0PMxoThSKWJ</w:t>
            </w:r>
          </w:p>
        </w:tc>
      </w:tr>
      <w:tr w:rsidR="002A6397" w:rsidRPr="002A6397" w14:paraId="2FF4A91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2C9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11:59:10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4D9F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AD45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1CDE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4545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05003050000092512-E0PMxoThSLnu</w:t>
            </w:r>
          </w:p>
        </w:tc>
      </w:tr>
      <w:tr w:rsidR="002A6397" w:rsidRPr="002A6397" w14:paraId="2FF949A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760C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2025-11-28 12:07:06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9479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CC27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C980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063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07003070000095361-E0PMxoThSPO2</w:t>
            </w:r>
          </w:p>
        </w:tc>
      </w:tr>
      <w:tr w:rsidR="002A6397" w:rsidRPr="002A6397" w14:paraId="104DC3EF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C906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12:07:22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C5A0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637C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780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B1E7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05003050000095521-E0PMxoThSPUu</w:t>
            </w:r>
          </w:p>
        </w:tc>
      </w:tr>
      <w:tr w:rsidR="002A6397" w:rsidRPr="002A6397" w14:paraId="1C68275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25A7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12:09:02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5CC1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2888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CB9E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3928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07003070000095873-E0PMxoThSQ4O</w:t>
            </w:r>
          </w:p>
        </w:tc>
      </w:tr>
      <w:tr w:rsidR="002A6397" w:rsidRPr="002A6397" w14:paraId="7ACB8DD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9411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12:09:58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1FF9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6481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7D80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8016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05003050000096298-E0PMxoThSQYj</w:t>
            </w:r>
          </w:p>
        </w:tc>
      </w:tr>
      <w:tr w:rsidR="002A6397" w:rsidRPr="002A6397" w14:paraId="6E76354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E13E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12:11:37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E5CC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B4D9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C4BE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8EA0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07003070000096495-E0PMxoThSRSt</w:t>
            </w:r>
          </w:p>
        </w:tc>
      </w:tr>
      <w:tr w:rsidR="002A6397" w:rsidRPr="002A6397" w14:paraId="516F68A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7BE5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12:11:46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EC5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D90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CC8C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06D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07003070000096433-E0PMxoThSRaQ</w:t>
            </w:r>
          </w:p>
        </w:tc>
      </w:tr>
      <w:tr w:rsidR="002A6397" w:rsidRPr="002A6397" w14:paraId="46A6A69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F153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12:11:46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E393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704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CAC5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CE33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05003050000096874-E0PMxoThSRZ8</w:t>
            </w:r>
          </w:p>
        </w:tc>
      </w:tr>
      <w:tr w:rsidR="002A6397" w:rsidRPr="002A6397" w14:paraId="68A49AD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23D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12:14:20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01D5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354B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6292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699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07003070000097731-E0PMxoThST5H</w:t>
            </w:r>
          </w:p>
        </w:tc>
      </w:tr>
      <w:tr w:rsidR="002A6397" w:rsidRPr="002A6397" w14:paraId="32D17DF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4DFE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12:14:29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E8AC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F5A7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EADC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E3CD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07003070000097259-E0PMxoThST75</w:t>
            </w:r>
          </w:p>
        </w:tc>
      </w:tr>
      <w:tr w:rsidR="002A6397" w:rsidRPr="002A6397" w14:paraId="726A9EC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B4A5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12:16:38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000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9D2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ADB7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1663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07003070000098409-E0PMxoThSUEI</w:t>
            </w:r>
          </w:p>
        </w:tc>
      </w:tr>
      <w:tr w:rsidR="002A6397" w:rsidRPr="002A6397" w14:paraId="085A13A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AE40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12:16:38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9E9C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A7B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C8E1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3A4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07003070000098409-E0PMxoThSUEK</w:t>
            </w:r>
          </w:p>
        </w:tc>
      </w:tr>
      <w:tr w:rsidR="002A6397" w:rsidRPr="002A6397" w14:paraId="13EC7AC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FB59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12:19:58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570B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1EBA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B62D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B39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07003070000099365-E0PMxoThSVQc</w:t>
            </w:r>
          </w:p>
        </w:tc>
      </w:tr>
      <w:tr w:rsidR="002A6397" w:rsidRPr="002A6397" w14:paraId="3E57306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F674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12:19:58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91A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D843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72E9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4330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07003070000099365-E0PMxoThSVQe</w:t>
            </w:r>
          </w:p>
        </w:tc>
      </w:tr>
      <w:tr w:rsidR="002A6397" w:rsidRPr="002A6397" w14:paraId="630B28D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969A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12:22:00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67A3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B6E5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3E73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97E3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05003050000100203-E0PMxoThSWBs</w:t>
            </w:r>
          </w:p>
        </w:tc>
      </w:tr>
      <w:tr w:rsidR="002A6397" w:rsidRPr="002A6397" w14:paraId="798F9CB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BAB4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12:22:01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6D2C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2070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4310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95D5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07003070000098286-E0PMxoThSWCi</w:t>
            </w:r>
          </w:p>
        </w:tc>
      </w:tr>
      <w:tr w:rsidR="002A6397" w:rsidRPr="002A6397" w14:paraId="4DAF65F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CE4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12:22:01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0A3C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943F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1600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DCB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07003070000097894-E0PMxoThSWDZ</w:t>
            </w:r>
          </w:p>
        </w:tc>
      </w:tr>
      <w:tr w:rsidR="002A6397" w:rsidRPr="002A6397" w14:paraId="5D1253F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771F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12:25:36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B3A1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1454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B66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B12F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07003070000101314-E0PMxoThSYSi</w:t>
            </w:r>
          </w:p>
        </w:tc>
      </w:tr>
      <w:tr w:rsidR="002A6397" w:rsidRPr="002A6397" w14:paraId="59980D6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CB96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12:25:36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04EA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607A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15BB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8CD4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07003070000101314-E0PMxoThSYSg</w:t>
            </w:r>
          </w:p>
        </w:tc>
      </w:tr>
      <w:tr w:rsidR="002A6397" w:rsidRPr="002A6397" w14:paraId="46DBED05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74F3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12:25:38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68AD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8DA6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F972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5B48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07003070000100973-E0PMxoThSYVI</w:t>
            </w:r>
          </w:p>
        </w:tc>
      </w:tr>
      <w:tr w:rsidR="002A6397" w:rsidRPr="002A6397" w14:paraId="09D335E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0BF5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12:29:17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872D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AC26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FCB0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C591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05003050000101828-E0PMxoThSagd</w:t>
            </w:r>
          </w:p>
        </w:tc>
      </w:tr>
      <w:tr w:rsidR="002A6397" w:rsidRPr="002A6397" w14:paraId="373D58B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8AC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12:29:18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0181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9541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AF9F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4B19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07003070000101614-E0PMxoThSaiQ</w:t>
            </w:r>
          </w:p>
        </w:tc>
      </w:tr>
      <w:tr w:rsidR="002A6397" w:rsidRPr="002A6397" w14:paraId="4F8A83E0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1A8D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12:32:24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8298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F35C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F038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77C5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07003070000102767-E0PMxoThScSu</w:t>
            </w:r>
          </w:p>
        </w:tc>
      </w:tr>
      <w:tr w:rsidR="002A6397" w:rsidRPr="002A6397" w14:paraId="30A4FC5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219E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12:32:24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820C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E9A8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A3E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6173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07003070000102767-E0PMxoThScSw</w:t>
            </w:r>
          </w:p>
        </w:tc>
      </w:tr>
      <w:tr w:rsidR="002A6397" w:rsidRPr="002A6397" w14:paraId="39392AA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2206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12:34:31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2C89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739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777C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A46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05003050000102967-E0PMxoThSdW2</w:t>
            </w:r>
          </w:p>
        </w:tc>
      </w:tr>
      <w:tr w:rsidR="002A6397" w:rsidRPr="002A6397" w14:paraId="4D62A02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5571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12:34:31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A660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899C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0E1C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271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07003070000105266-E0PMxoThSdWA</w:t>
            </w:r>
          </w:p>
        </w:tc>
      </w:tr>
      <w:tr w:rsidR="002A6397" w:rsidRPr="002A6397" w14:paraId="15AEF95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6C3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12:34:58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9E0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990E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84FB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73E5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07003070000105920-E0PMxoThSdnI</w:t>
            </w:r>
          </w:p>
        </w:tc>
      </w:tr>
      <w:tr w:rsidR="002A6397" w:rsidRPr="002A6397" w14:paraId="31E45D8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0CD8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12:37:51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AB4F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CAB9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E929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BB96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07003070000106898-E0PMxoThSfb9</w:t>
            </w:r>
          </w:p>
        </w:tc>
      </w:tr>
      <w:tr w:rsidR="002A6397" w:rsidRPr="002A6397" w14:paraId="35DD631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4542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12:39:58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DA67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85A4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C4C6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BF9D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05003050000109174-E0PMxoThSgt6</w:t>
            </w:r>
          </w:p>
        </w:tc>
      </w:tr>
      <w:tr w:rsidR="002A6397" w:rsidRPr="002A6397" w14:paraId="786CEF9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F07A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12:45:40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46DA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F620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18A8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C35E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05003050000111661-E0PMxoThSkCB</w:t>
            </w:r>
          </w:p>
        </w:tc>
      </w:tr>
      <w:tr w:rsidR="002A6397" w:rsidRPr="002A6397" w14:paraId="55F2B2D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0DD7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12:49:00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D9F5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57B8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1D8F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D689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07003070000111365-E0PMxoThSlaO</w:t>
            </w:r>
          </w:p>
        </w:tc>
      </w:tr>
      <w:tr w:rsidR="002A6397" w:rsidRPr="002A6397" w14:paraId="217DD2D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496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12:50:45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78A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A989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DC76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7AA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07003070000111143-E0PMxoThSmIx</w:t>
            </w:r>
          </w:p>
        </w:tc>
      </w:tr>
      <w:tr w:rsidR="002A6397" w:rsidRPr="002A6397" w14:paraId="427E59C0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EC5E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12:54:29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AADB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7494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3160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1510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05003050000115106-E0PMxoThSoH5</w:t>
            </w:r>
          </w:p>
        </w:tc>
      </w:tr>
      <w:tr w:rsidR="002A6397" w:rsidRPr="002A6397" w14:paraId="15B699F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5FD4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12:54:56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2878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60D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A521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B55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05003050000114525-E0PMxoThSodZ</w:t>
            </w:r>
          </w:p>
        </w:tc>
      </w:tr>
      <w:tr w:rsidR="002A6397" w:rsidRPr="002A6397" w14:paraId="3ED8D8C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CACE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12:58:01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231D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01FF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6118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C467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07003070000115029-E0PMxoThSqlx</w:t>
            </w:r>
          </w:p>
        </w:tc>
      </w:tr>
      <w:tr w:rsidR="002A6397" w:rsidRPr="002A6397" w14:paraId="36F2C1EB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0A94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12:59:23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9D21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EA8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1B3B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8C74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05003050000116815-E0PMxoThSrYP</w:t>
            </w:r>
          </w:p>
        </w:tc>
      </w:tr>
      <w:tr w:rsidR="002A6397" w:rsidRPr="002A6397" w14:paraId="5190EBF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6324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13:02:49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2D8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1095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13DA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810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05003050000118266-E0PMxoThStyd</w:t>
            </w:r>
          </w:p>
        </w:tc>
      </w:tr>
      <w:tr w:rsidR="002A6397" w:rsidRPr="002A6397" w14:paraId="1FB9306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A03C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13:03:33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0C6D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8C0C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8859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A7A0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07003070000118394-E0PMxoThSuRZ</w:t>
            </w:r>
          </w:p>
        </w:tc>
      </w:tr>
      <w:tr w:rsidR="002A6397" w:rsidRPr="002A6397" w14:paraId="3BD6A91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26D3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13:03:34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44DE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DE4A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A6C1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1340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07003070000117938-E0PMxoThSuYj</w:t>
            </w:r>
          </w:p>
        </w:tc>
      </w:tr>
      <w:tr w:rsidR="002A6397" w:rsidRPr="002A6397" w14:paraId="59F436D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0E2E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13:03:34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E20D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FDA2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0435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507A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07003070000117938-E0PMxoThSuYs</w:t>
            </w:r>
          </w:p>
        </w:tc>
      </w:tr>
      <w:tr w:rsidR="002A6397" w:rsidRPr="002A6397" w14:paraId="0BEBC370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98CE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13:05:06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F8B3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C2B7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BA14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75B7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07003070000119066-E0PMxoThSvJ9</w:t>
            </w:r>
          </w:p>
        </w:tc>
      </w:tr>
      <w:tr w:rsidR="002A6397" w:rsidRPr="002A6397" w14:paraId="0D9D332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55AC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13:09:10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976B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D0BB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6A01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8E9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07003070000120466-E0PMxoThSxKO</w:t>
            </w:r>
          </w:p>
        </w:tc>
      </w:tr>
      <w:tr w:rsidR="002A6397" w:rsidRPr="002A6397" w14:paraId="405956C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08A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13:10:52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7E64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B10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7B5D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87EE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07003070000120199-E0PMxoThSy8G</w:t>
            </w:r>
          </w:p>
        </w:tc>
      </w:tr>
      <w:tr w:rsidR="002A6397" w:rsidRPr="002A6397" w14:paraId="1621379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321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A6BA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1A41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1C57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1A41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05003050000119918-E0PMxoThSydI</w:t>
            </w:r>
          </w:p>
        </w:tc>
      </w:tr>
      <w:tr w:rsidR="002A6397" w:rsidRPr="002A6397" w14:paraId="4418BB7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D676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13:12:48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5B1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3640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08CB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28A8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05003050000119918-E0PMxoThSzCz</w:t>
            </w:r>
          </w:p>
        </w:tc>
      </w:tr>
      <w:tr w:rsidR="002A6397" w:rsidRPr="002A6397" w14:paraId="0FCAC5E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D02C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13:13:52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03C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9E00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5727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5495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05003050000121285-E0PMxoThT00H</w:t>
            </w:r>
          </w:p>
        </w:tc>
      </w:tr>
      <w:tr w:rsidR="002A6397" w:rsidRPr="002A6397" w14:paraId="43F6CC5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7E79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13:17:03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C8B8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1CE0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9B26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E7E7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07003070000123094-E0PMxoThT1jT</w:t>
            </w:r>
          </w:p>
        </w:tc>
      </w:tr>
      <w:tr w:rsidR="002A6397" w:rsidRPr="002A6397" w14:paraId="5C642B5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ACE8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2025-11-28 13:17:03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2A4A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2915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DF90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6DC7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07003070000123094-E0PMxoThT1jQ</w:t>
            </w:r>
          </w:p>
        </w:tc>
      </w:tr>
      <w:tr w:rsidR="002A6397" w:rsidRPr="002A6397" w14:paraId="6C6A109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FF40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13:17:22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1DD0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934A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4CB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7EF0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05003050000123174-E0PMxoThT1vH</w:t>
            </w:r>
          </w:p>
        </w:tc>
      </w:tr>
      <w:tr w:rsidR="002A6397" w:rsidRPr="002A6397" w14:paraId="404E053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B9FB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13:17:22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BEDB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AD6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B2B0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D644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05003050000123174-E0PMxoThT1vF</w:t>
            </w:r>
          </w:p>
        </w:tc>
      </w:tr>
      <w:tr w:rsidR="002A6397" w:rsidRPr="002A6397" w14:paraId="7E8E5B1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AD2A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13:19:02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FB83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BF41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11BB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FDAE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05003050000124466-E0PMxoThT2h4</w:t>
            </w:r>
          </w:p>
        </w:tc>
      </w:tr>
      <w:tr w:rsidR="002A6397" w:rsidRPr="002A6397" w14:paraId="76E0A11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A370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13:22:21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E237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38C3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6B06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9856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07003070000123643-E0PMxoThT4T2</w:t>
            </w:r>
          </w:p>
        </w:tc>
      </w:tr>
      <w:tr w:rsidR="002A6397" w:rsidRPr="002A6397" w14:paraId="56E3854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161F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13:23:33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86D4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595E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5DAC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7B04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05003050000126888-E0PMxoThT536</w:t>
            </w:r>
          </w:p>
        </w:tc>
      </w:tr>
      <w:tr w:rsidR="002A6397" w:rsidRPr="002A6397" w14:paraId="7BFAEDC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C4EE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AEB0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7248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28AE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834B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07003070000128141-E0PMxoThT6yx</w:t>
            </w:r>
          </w:p>
        </w:tc>
      </w:tr>
      <w:tr w:rsidR="002A6397" w:rsidRPr="002A6397" w14:paraId="4219FC3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0C5F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719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3BB1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DEB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7CEE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05003050000127590-E0PMxoThT6yn</w:t>
            </w:r>
          </w:p>
        </w:tc>
      </w:tr>
      <w:tr w:rsidR="002A6397" w:rsidRPr="002A6397" w14:paraId="7542F7F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CB01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BC5A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AA88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F3AF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641B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07003070000126531-E0PMxoThT6zx</w:t>
            </w:r>
          </w:p>
        </w:tc>
      </w:tr>
      <w:tr w:rsidR="002A6397" w:rsidRPr="002A6397" w14:paraId="1AC80D7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FC8A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257C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D8F2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AD28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B06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07003070000124417-E0PMxoThT7H1</w:t>
            </w:r>
          </w:p>
        </w:tc>
      </w:tr>
      <w:tr w:rsidR="002A6397" w:rsidRPr="002A6397" w14:paraId="171030E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9B49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1282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EDF6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C332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236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05003050000128375-E0PMxoThT7Ft</w:t>
            </w:r>
          </w:p>
        </w:tc>
      </w:tr>
      <w:tr w:rsidR="002A6397" w:rsidRPr="002A6397" w14:paraId="6269707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1D01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13:28:43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99E1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36D2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ED72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165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05003050000129194-E0PMxoThT7oe</w:t>
            </w:r>
          </w:p>
        </w:tc>
      </w:tr>
      <w:tr w:rsidR="002A6397" w:rsidRPr="002A6397" w14:paraId="7F81D9B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CE92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13:29:59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9B8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5D08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CA3A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F1F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07003070000130084-E0PMxoThT8dO</w:t>
            </w:r>
          </w:p>
        </w:tc>
      </w:tr>
      <w:tr w:rsidR="002A6397" w:rsidRPr="002A6397" w14:paraId="787F46C3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B5BC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13:30:59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D215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4A8A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5C7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0C7D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05003050000131286-E0PMxoThTAJk</w:t>
            </w:r>
          </w:p>
        </w:tc>
      </w:tr>
      <w:tr w:rsidR="002A6397" w:rsidRPr="002A6397" w14:paraId="4AC53CE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AA7D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13:31:38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6C16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6200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85CD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DFD2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07003070000132509-E0PMxoThTB46</w:t>
            </w:r>
          </w:p>
        </w:tc>
      </w:tr>
      <w:tr w:rsidR="002A6397" w:rsidRPr="002A6397" w14:paraId="494C097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E0FD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13:32:59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234C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F53F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501D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5AB5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05003050000132696-E0PMxoThTCHj</w:t>
            </w:r>
          </w:p>
        </w:tc>
      </w:tr>
      <w:tr w:rsidR="002A6397" w:rsidRPr="002A6397" w14:paraId="71E2636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31B2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13:33:51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57E9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6FF8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614F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E4A3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05003050000134373-E0PMxoThTD0w</w:t>
            </w:r>
          </w:p>
        </w:tc>
      </w:tr>
      <w:tr w:rsidR="002A6397" w:rsidRPr="002A6397" w14:paraId="7BCF95C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BE8B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13:35:00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C8CC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17A4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C89F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503C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05003050000133076-E0PMxoThTDqZ</w:t>
            </w:r>
          </w:p>
        </w:tc>
      </w:tr>
      <w:tr w:rsidR="002A6397" w:rsidRPr="002A6397" w14:paraId="3DB75FFC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0F57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13:35:06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6974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7251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78F9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C8DC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07003070000134174-E0PMxoThTE21</w:t>
            </w:r>
          </w:p>
        </w:tc>
      </w:tr>
      <w:tr w:rsidR="002A6397" w:rsidRPr="002A6397" w14:paraId="6494361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A20D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13:37:57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A86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48CF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016C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5A0B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05003050000137938-E0PMxoThTGW3</w:t>
            </w:r>
          </w:p>
        </w:tc>
      </w:tr>
      <w:tr w:rsidR="002A6397" w:rsidRPr="002A6397" w14:paraId="79BA12A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C22D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13:39:58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1701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50D7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2B7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4A27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07003070000139380-E0PMxoThTIMX</w:t>
            </w:r>
          </w:p>
        </w:tc>
      </w:tr>
      <w:tr w:rsidR="002A6397" w:rsidRPr="002A6397" w14:paraId="260A258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9DBC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13:41:38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0E56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DED0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BC1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BF53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05003050000141961-E0PMxoThTKSS</w:t>
            </w:r>
          </w:p>
        </w:tc>
      </w:tr>
      <w:tr w:rsidR="002A6397" w:rsidRPr="002A6397" w14:paraId="0E947FA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E85E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13:42:28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300C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1857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A28C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A5DF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07003070000142324-E0PMxoThTL00</w:t>
            </w:r>
          </w:p>
        </w:tc>
      </w:tr>
      <w:tr w:rsidR="002A6397" w:rsidRPr="002A6397" w14:paraId="225FE0F8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16A0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13:42:28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E7B2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6572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AA63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89D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07003070000142324-E0PMxoThTKzx</w:t>
            </w:r>
          </w:p>
        </w:tc>
      </w:tr>
      <w:tr w:rsidR="002A6397" w:rsidRPr="002A6397" w14:paraId="5D0155B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641E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13:42:40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B943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1AC2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6AB3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31C4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05003050000139367-E0PMxoThTL94</w:t>
            </w:r>
          </w:p>
        </w:tc>
      </w:tr>
      <w:tr w:rsidR="002A6397" w:rsidRPr="002A6397" w14:paraId="61115BDA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3347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13:58:38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075E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8BD8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B688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64C1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07003070000154114-E0PMxoThTXPR</w:t>
            </w:r>
          </w:p>
        </w:tc>
      </w:tr>
      <w:tr w:rsidR="002A6397" w:rsidRPr="002A6397" w14:paraId="3E8053D4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DB59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13:59:33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CB50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8BC1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5425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F8224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05003050000155384-E0PMxoThTYI5</w:t>
            </w:r>
          </w:p>
        </w:tc>
      </w:tr>
      <w:tr w:rsidR="002A6397" w:rsidRPr="002A6397" w14:paraId="41953AB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CC10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14:00:03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73C8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91BD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D23E7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71BD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07003070000154462-E0PMxoThTZ0G</w:t>
            </w:r>
          </w:p>
        </w:tc>
      </w:tr>
      <w:tr w:rsidR="002A6397" w:rsidRPr="002A6397" w14:paraId="53A32E96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B40E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14:00:03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5820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A5BE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37A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2C10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07003070000155509-E0PMxoThTZ0b</w:t>
            </w:r>
          </w:p>
        </w:tc>
      </w:tr>
      <w:tr w:rsidR="002A6397" w:rsidRPr="002A6397" w14:paraId="054D462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F078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14:17:58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1D55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21CA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23FC2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4D07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05003050000166813-E0PMxoThTmRQ</w:t>
            </w:r>
          </w:p>
        </w:tc>
      </w:tr>
      <w:tr w:rsidR="002A6397" w:rsidRPr="002A6397" w14:paraId="5402CE1D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954D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14:18:47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8433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7C55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B5618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2959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05003050000167405-E0PMxoThTmzi</w:t>
            </w:r>
          </w:p>
        </w:tc>
      </w:tr>
      <w:tr w:rsidR="002A6397" w:rsidRPr="002A6397" w14:paraId="12A1089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A0C7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14:18:47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CC57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01B5B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643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B769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05003050000167405-E0PMxoThTmzs</w:t>
            </w:r>
          </w:p>
        </w:tc>
      </w:tr>
      <w:tr w:rsidR="002A6397" w:rsidRPr="002A6397" w14:paraId="0C7EAC42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3A09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14:18:47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46D83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A1E5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A0090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466F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07003070000167091-E0PMxoThTmzU</w:t>
            </w:r>
          </w:p>
        </w:tc>
      </w:tr>
      <w:tr w:rsidR="002A6397" w:rsidRPr="002A6397" w14:paraId="6940D107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31EF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14:19:58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8C6E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32A1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37C2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F4B1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07003070000167456-E0PMxoThTnjP</w:t>
            </w:r>
          </w:p>
        </w:tc>
      </w:tr>
      <w:tr w:rsidR="002A6397" w:rsidRPr="002A6397" w14:paraId="16518A2E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FD64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14:20:07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D433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900A1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A045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668DD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07003070000167645-E0PMxoThTntc</w:t>
            </w:r>
          </w:p>
        </w:tc>
      </w:tr>
      <w:tr w:rsidR="002A6397" w:rsidRPr="002A6397" w14:paraId="6C2C5C29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EBA6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14:21:20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234BA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D6A3C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14F26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625F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07003070000167968-E0PMxoThTpWZ</w:t>
            </w:r>
          </w:p>
        </w:tc>
      </w:tr>
      <w:tr w:rsidR="002A6397" w:rsidRPr="002A6397" w14:paraId="76AF5071" w14:textId="77777777" w:rsidTr="002A6397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8776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2025-11-28 14:22:16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94A1E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D0E15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20369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9AD6F" w14:textId="77777777" w:rsidR="002A6397" w:rsidRPr="002A6397" w:rsidRDefault="002A6397" w:rsidP="002A6397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2A6397">
              <w:rPr>
                <w:rFonts w:ascii="Calibri" w:hAnsi="Calibri" w:cs="Calibri"/>
                <w:sz w:val="18"/>
                <w:szCs w:val="18"/>
                <w:lang w:eastAsia="en-GB"/>
              </w:rPr>
              <w:t>07003070000169057-E0PMxoThTrJP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1768B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1F1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6397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274F2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1966"/>
    <w:rsid w:val="005C6A5F"/>
    <w:rsid w:val="005E7691"/>
    <w:rsid w:val="005F5D09"/>
    <w:rsid w:val="006101E4"/>
    <w:rsid w:val="006116EE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279A2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BC2244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5523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font5">
    <w:name w:val="font5"/>
    <w:basedOn w:val="Normal"/>
    <w:rsid w:val="002A639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MAR17MELD-955777008-85366</_dlc_DocId>
    <_dlc_DocIdUrl xmlns="5fe4e853-3417-48a7-a9b2-767e16cca7ad">
      <Url>https://afmap.sharepoint.com/sites/afmdms_mar17meldingen/_layouts/15/DocIdRedir.aspx?ID=MAR17MELD-955777008-85366</Url>
      <Description>MAR17MELD-955777008-85366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C2512-00016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2025.11.28.docx</AFM_dms_origineleBestandsnaam>
    <AFM_dms_Grondslag xmlns="bedada9c-9ff6-4a90-bed1-7f262f8682ad" xsi:nil="true"/>
    <AFM_dms_Melder xmlns="bedada9c-9ff6-4a90-bed1-7f262f8682ad" xsi:nil="true"/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4e09ade02613b220d3763a4119fd2701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2f159773919a1f8f380c15aa75c062af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5E6C5A-6ED3-476F-B157-7EB904C7F0C8}"/>
</file>

<file path=customXml/itemProps4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5F14AF-E568-4ABD-8252-D8BBBC24AC96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58</TotalTime>
  <Pages>7</Pages>
  <Words>1865</Words>
  <Characters>19492</Characters>
  <Application>Microsoft Office Word</Application>
  <DocSecurity>0</DocSecurity>
  <Lines>1218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82</cp:revision>
  <cp:lastPrinted>2016-11-21T15:24:00Z</cp:lastPrinted>
  <dcterms:created xsi:type="dcterms:W3CDTF">2018-05-03T15:58:00Z</dcterms:created>
  <dcterms:modified xsi:type="dcterms:W3CDTF">2025-11-28T17:05:00Z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6cff917c-5142-46c7-8f62-b877c6a8f4a2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docLang">
    <vt:lpwstr>en</vt:lpwstr>
  </property>
  <property fmtid="{D5CDD505-2E9C-101B-9397-08002B2CF9AE}" pid="25" name="AFM_dms_Retentietermijn">
    <vt:lpwstr/>
  </property>
  <property fmtid="{D5CDD505-2E9C-101B-9397-08002B2CF9AE}" pid="26" name="AFM_dms_Documenttype">
    <vt:lpwstr>4;#Persbericht inkomend|29ae2195-941d-4ea3-be1c-3d43a11ff799</vt:lpwstr>
  </property>
  <property fmtid="{D5CDD505-2E9C-101B-9397-08002B2CF9AE}" pid="27" name="AFM_dms_Zaaktype">
    <vt:lpwstr>3;#EUIOVW|bd452f78-56ac-4048-8ad6-d473d26cf365</vt:lpwstr>
  </property>
</Properties>
</file>