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2605" w14:textId="50D76402" w:rsidR="00AD4914" w:rsidRDefault="00AD4914" w:rsidP="00AD4914">
      <w:pPr>
        <w:pStyle w:val="GJTytulgwny"/>
      </w:pPr>
      <w:r w:rsidRPr="00AA18F3">
        <w:t>FORMULARZ WYKONYWANIA PRAWA GŁOSU PRZEZ PEŁNOMOCNIKA</w:t>
      </w:r>
      <w:r>
        <w:t xml:space="preserve"> NA ZWYCZAJNYM WALNYM ZGROMADZENIU VIGO </w:t>
      </w:r>
      <w:r w:rsidR="00B755E5">
        <w:t>PHOTONICS</w:t>
      </w:r>
      <w:r>
        <w:t xml:space="preserve"> S.A.</w:t>
      </w:r>
    </w:p>
    <w:p w14:paraId="74EB39DF" w14:textId="7B27E3A8" w:rsidR="00AD4914" w:rsidRDefault="00AD4914" w:rsidP="00AD4914">
      <w:pPr>
        <w:pStyle w:val="GJAkapit"/>
        <w:rPr>
          <w:lang w:val="pl-PL"/>
        </w:rPr>
      </w:pPr>
      <w:r w:rsidRPr="00AA18F3">
        <w:rPr>
          <w:lang w:val="pl-PL"/>
        </w:rPr>
        <w:t xml:space="preserve">Stosowanie niniejszego formularza nie jest obowiązkiem Akcjonariusza i nie stanowi warunku oddania głosu przez Pełnomocnika. </w:t>
      </w:r>
      <w:r>
        <w:rPr>
          <w:lang w:val="pl-PL"/>
        </w:rPr>
        <w:t>Formularz nie zastępuje p</w:t>
      </w:r>
      <w:r w:rsidRPr="007E7835">
        <w:rPr>
          <w:lang w:val="pl-PL"/>
        </w:rPr>
        <w:t>ełnomocnictwa u</w:t>
      </w:r>
      <w:r>
        <w:rPr>
          <w:lang w:val="pl-PL"/>
        </w:rPr>
        <w:t xml:space="preserve">dzielonego Pełnomocnikowi przez </w:t>
      </w:r>
      <w:r w:rsidRPr="007E7835">
        <w:rPr>
          <w:lang w:val="pl-PL"/>
        </w:rPr>
        <w:t>Akcjonariusza.</w:t>
      </w:r>
      <w:r>
        <w:rPr>
          <w:lang w:val="pl-PL"/>
        </w:rPr>
        <w:t xml:space="preserve"> </w:t>
      </w:r>
      <w:r w:rsidRPr="002528E7">
        <w:rPr>
          <w:lang w:val="pl-PL"/>
        </w:rPr>
        <w:t>Sposób wykonywania głosu przez Pełnomocni</w:t>
      </w:r>
      <w:r>
        <w:rPr>
          <w:lang w:val="pl-PL"/>
        </w:rPr>
        <w:t xml:space="preserve">ka zależy od treści pełnomocnictwa udzielonego przez Akcjonariusza. </w:t>
      </w:r>
      <w:r w:rsidRPr="00AA18F3">
        <w:rPr>
          <w:lang w:val="pl-PL"/>
        </w:rPr>
        <w:t>Formularz mo</w:t>
      </w:r>
      <w:r>
        <w:rPr>
          <w:lang w:val="pl-PL"/>
        </w:rPr>
        <w:t xml:space="preserve">że być wykorzystywany wyłącznie </w:t>
      </w:r>
      <w:r w:rsidRPr="00AA18F3">
        <w:rPr>
          <w:lang w:val="pl-PL"/>
        </w:rPr>
        <w:t xml:space="preserve">jako instrukcja udzielona Pełnomocnikowi przez Akcjonariusza. </w:t>
      </w:r>
      <w:r>
        <w:rPr>
          <w:lang w:val="pl-PL"/>
        </w:rPr>
        <w:t>F</w:t>
      </w:r>
      <w:r w:rsidRPr="001F6B9D">
        <w:rPr>
          <w:lang w:val="pl-PL"/>
        </w:rPr>
        <w:t xml:space="preserve">ormularz nie służy do weryfikacji </w:t>
      </w:r>
      <w:r>
        <w:rPr>
          <w:lang w:val="pl-PL"/>
        </w:rPr>
        <w:t xml:space="preserve">przez VIGO </w:t>
      </w:r>
      <w:r w:rsidR="00CB75F8">
        <w:rPr>
          <w:lang w:val="pl-PL"/>
        </w:rPr>
        <w:t>Photonics</w:t>
      </w:r>
      <w:r>
        <w:rPr>
          <w:lang w:val="pl-PL"/>
        </w:rPr>
        <w:t xml:space="preserve"> S.A. </w:t>
      </w:r>
      <w:r w:rsidRPr="001F6B9D">
        <w:rPr>
          <w:lang w:val="pl-PL"/>
        </w:rPr>
        <w:t>sposob</w:t>
      </w:r>
      <w:r>
        <w:rPr>
          <w:lang w:val="pl-PL"/>
        </w:rPr>
        <w:t xml:space="preserve">u głosowania dokonywanego przez </w:t>
      </w:r>
      <w:r w:rsidRPr="001F6B9D">
        <w:rPr>
          <w:lang w:val="pl-PL"/>
        </w:rPr>
        <w:t>Pełnomocnika w imi</w:t>
      </w:r>
      <w:r>
        <w:rPr>
          <w:lang w:val="pl-PL"/>
        </w:rPr>
        <w:t>eniu Akcjonariusza. Pełnomocnik ani Akcjonariusz</w:t>
      </w:r>
      <w:r w:rsidRPr="001F6B9D">
        <w:rPr>
          <w:lang w:val="pl-PL"/>
        </w:rPr>
        <w:t xml:space="preserve"> nie prze</w:t>
      </w:r>
      <w:r>
        <w:rPr>
          <w:lang w:val="pl-PL"/>
        </w:rPr>
        <w:t>kazują</w:t>
      </w:r>
      <w:r w:rsidRPr="001F6B9D">
        <w:rPr>
          <w:lang w:val="pl-PL"/>
        </w:rPr>
        <w:t xml:space="preserve"> </w:t>
      </w:r>
      <w:r>
        <w:rPr>
          <w:lang w:val="pl-PL"/>
        </w:rPr>
        <w:t xml:space="preserve">VIGO </w:t>
      </w:r>
      <w:r w:rsidR="00CB75F8">
        <w:rPr>
          <w:lang w:val="pl-PL"/>
        </w:rPr>
        <w:t>Photonics</w:t>
      </w:r>
      <w:r>
        <w:rPr>
          <w:lang w:val="pl-PL"/>
        </w:rPr>
        <w:t xml:space="preserve"> S.A.</w:t>
      </w:r>
      <w:r w:rsidRPr="001F6B9D">
        <w:rPr>
          <w:lang w:val="pl-PL"/>
        </w:rPr>
        <w:t xml:space="preserve"> egzemplarza</w:t>
      </w:r>
      <w:r>
        <w:rPr>
          <w:lang w:val="pl-PL"/>
        </w:rPr>
        <w:t xml:space="preserve"> niniejszego formularza.</w:t>
      </w:r>
    </w:p>
    <w:p w14:paraId="7F1818B8" w14:textId="31B9FEFD" w:rsidR="00AD4914" w:rsidRDefault="00AD4914" w:rsidP="00AD4914">
      <w:pPr>
        <w:pStyle w:val="GJAkapit"/>
        <w:rPr>
          <w:lang w:val="pl-PL"/>
        </w:rPr>
      </w:pPr>
      <w:r w:rsidRPr="00AA18F3">
        <w:rPr>
          <w:lang w:val="pl-PL"/>
        </w:rPr>
        <w:t xml:space="preserve">Do formularza dołączone są </w:t>
      </w:r>
      <w:r>
        <w:rPr>
          <w:lang w:val="pl-PL"/>
        </w:rPr>
        <w:t xml:space="preserve">projekty uchwał wraz z </w:t>
      </w:r>
      <w:r w:rsidRPr="00AA18F3">
        <w:rPr>
          <w:lang w:val="pl-PL"/>
        </w:rPr>
        <w:t>miejsce</w:t>
      </w:r>
      <w:r>
        <w:rPr>
          <w:lang w:val="pl-PL"/>
        </w:rPr>
        <w:t>m</w:t>
      </w:r>
      <w:r w:rsidRPr="00AA18F3">
        <w:rPr>
          <w:lang w:val="pl-PL"/>
        </w:rPr>
        <w:t xml:space="preserve"> na </w:t>
      </w:r>
      <w:r>
        <w:rPr>
          <w:lang w:val="pl-PL"/>
        </w:rPr>
        <w:t xml:space="preserve">instrukcje </w:t>
      </w:r>
      <w:r w:rsidRPr="00AA18F3">
        <w:rPr>
          <w:lang w:val="pl-PL"/>
        </w:rPr>
        <w:t>Akcjonariusza dla Pe</w:t>
      </w:r>
      <w:r>
        <w:rPr>
          <w:lang w:val="pl-PL"/>
        </w:rPr>
        <w:t>łnomocnika. W rubrykach należy zaz</w:t>
      </w:r>
      <w:r w:rsidRPr="00AA18F3">
        <w:rPr>
          <w:lang w:val="pl-PL"/>
        </w:rPr>
        <w:t>naczyć oddanie głosu lub złożenie sprzeciwu przeciwko danej uchwale</w:t>
      </w:r>
      <w:r>
        <w:rPr>
          <w:lang w:val="pl-PL"/>
        </w:rPr>
        <w:t xml:space="preserve"> poprzez postawienie znaku X we właściwej rubryce</w:t>
      </w:r>
      <w:r w:rsidRPr="00AA18F3">
        <w:rPr>
          <w:lang w:val="pl-PL"/>
        </w:rPr>
        <w:t xml:space="preserve">. W sytuacji, gdy </w:t>
      </w:r>
      <w:r w:rsidR="005373ED">
        <w:rPr>
          <w:lang w:val="pl-PL"/>
        </w:rPr>
        <w:t>P</w:t>
      </w:r>
      <w:r w:rsidRPr="00AA18F3">
        <w:rPr>
          <w:lang w:val="pl-PL"/>
        </w:rPr>
        <w:t xml:space="preserve">ełnomocnik </w:t>
      </w:r>
      <w:r>
        <w:rPr>
          <w:lang w:val="pl-PL"/>
        </w:rPr>
        <w:t>ma głosować</w:t>
      </w:r>
      <w:r w:rsidRPr="00AA18F3">
        <w:rPr>
          <w:lang w:val="pl-PL"/>
        </w:rPr>
        <w:t xml:space="preserve"> odmiennie z różnych ak</w:t>
      </w:r>
      <w:r>
        <w:rPr>
          <w:lang w:val="pl-PL"/>
        </w:rPr>
        <w:t>cji Akcjonariusz powinien wpisać ilość akcji/</w:t>
      </w:r>
      <w:r w:rsidRPr="00AA18F3">
        <w:rPr>
          <w:lang w:val="pl-PL"/>
        </w:rPr>
        <w:t>głosów, które przeznacza w danym głosowaniu.</w:t>
      </w:r>
      <w:r w:rsidRPr="00EA71DD">
        <w:rPr>
          <w:lang w:val="pl-PL"/>
        </w:rPr>
        <w:t xml:space="preserve"> </w:t>
      </w:r>
    </w:p>
    <w:p w14:paraId="5A793CA9" w14:textId="26CF3B8B" w:rsidR="00AD4914" w:rsidRDefault="00AD4914" w:rsidP="00AD4914">
      <w:pPr>
        <w:pStyle w:val="GJAkapit"/>
        <w:rPr>
          <w:lang w:val="pl-PL"/>
        </w:rPr>
      </w:pPr>
      <w:r w:rsidRPr="00EA71DD">
        <w:rPr>
          <w:lang w:val="pl-PL"/>
        </w:rPr>
        <w:t>Akcjonari</w:t>
      </w:r>
      <w:r>
        <w:rPr>
          <w:lang w:val="pl-PL"/>
        </w:rPr>
        <w:t xml:space="preserve">usze są uprawnieni do składania </w:t>
      </w:r>
      <w:r w:rsidRPr="00EA71DD">
        <w:rPr>
          <w:lang w:val="pl-PL"/>
        </w:rPr>
        <w:t>własnych projektów uchwał, a także zgłoszenia poprawek do projektów przedłożonych</w:t>
      </w:r>
      <w:r>
        <w:rPr>
          <w:lang w:val="pl-PL"/>
        </w:rPr>
        <w:t xml:space="preserve">, w związku z czym </w:t>
      </w:r>
      <w:r w:rsidRPr="00EA71DD">
        <w:rPr>
          <w:lang w:val="pl-PL"/>
        </w:rPr>
        <w:t>tekst uchwały ostatecznie poddany pod głosowanie w ramach</w:t>
      </w:r>
      <w:r>
        <w:rPr>
          <w:lang w:val="pl-PL"/>
        </w:rPr>
        <w:t xml:space="preserve"> </w:t>
      </w:r>
      <w:r w:rsidRPr="00EA71DD">
        <w:rPr>
          <w:lang w:val="pl-PL"/>
        </w:rPr>
        <w:t xml:space="preserve">danego punktu porządku obrad może </w:t>
      </w:r>
      <w:r>
        <w:rPr>
          <w:lang w:val="pl-PL"/>
        </w:rPr>
        <w:t>różnić się od</w:t>
      </w:r>
      <w:r w:rsidRPr="00EA71DD">
        <w:rPr>
          <w:lang w:val="pl-PL"/>
        </w:rPr>
        <w:t xml:space="preserve"> </w:t>
      </w:r>
      <w:r>
        <w:rPr>
          <w:lang w:val="pl-PL"/>
        </w:rPr>
        <w:t xml:space="preserve">projektu </w:t>
      </w:r>
      <w:r w:rsidRPr="00EA71DD">
        <w:rPr>
          <w:lang w:val="pl-PL"/>
        </w:rPr>
        <w:t xml:space="preserve">uchwały opublikowanego na stronie internetowej </w:t>
      </w:r>
      <w:r>
        <w:rPr>
          <w:lang w:val="pl-PL"/>
        </w:rPr>
        <w:t xml:space="preserve">VIGO </w:t>
      </w:r>
      <w:r w:rsidR="005373ED">
        <w:rPr>
          <w:lang w:val="pl-PL"/>
        </w:rPr>
        <w:t>Photonics</w:t>
      </w:r>
      <w:r>
        <w:rPr>
          <w:lang w:val="pl-PL"/>
        </w:rPr>
        <w:t xml:space="preserve"> S.A.</w:t>
      </w:r>
      <w:r w:rsidRPr="00EA71DD">
        <w:rPr>
          <w:lang w:val="pl-PL"/>
        </w:rPr>
        <w:t xml:space="preserve"> </w:t>
      </w:r>
    </w:p>
    <w:p w14:paraId="7818F5EF" w14:textId="77777777" w:rsidR="00AD4914" w:rsidRDefault="00AD4914" w:rsidP="00AD4914">
      <w:pPr>
        <w:pStyle w:val="GJAkapit"/>
        <w:ind w:firstLine="0"/>
        <w:rPr>
          <w:lang w:val="pl-PL"/>
        </w:rPr>
      </w:pPr>
    </w:p>
    <w:p w14:paraId="709FCA28" w14:textId="77777777" w:rsidR="00AD4914" w:rsidRDefault="00AD4914" w:rsidP="00AD4914">
      <w:pPr>
        <w:pStyle w:val="GJAkapit"/>
        <w:ind w:firstLine="0"/>
        <w:rPr>
          <w:lang w:val="pl-PL"/>
        </w:rPr>
      </w:pPr>
      <w:r>
        <w:rPr>
          <w:lang w:val="pl-PL"/>
        </w:rPr>
        <w:br w:type="page"/>
      </w:r>
      <w:r w:rsidRPr="00A122DE">
        <w:rPr>
          <w:b/>
          <w:lang w:val="pl-PL"/>
        </w:rPr>
        <w:lastRenderedPageBreak/>
        <w:t>Dane Akcjonariusza:</w:t>
      </w:r>
      <w:r w:rsidRPr="00A122DE">
        <w:rPr>
          <w:lang w:val="pl-PL"/>
        </w:rPr>
        <w:t xml:space="preserve"> </w:t>
      </w:r>
    </w:p>
    <w:p w14:paraId="3D1B55F2" w14:textId="77777777" w:rsidR="00AD4914" w:rsidRDefault="00AD4914" w:rsidP="00AD4914">
      <w:pPr>
        <w:pStyle w:val="GJAkapit"/>
        <w:ind w:firstLine="0"/>
        <w:rPr>
          <w:lang w:val="pl-PL"/>
        </w:rPr>
      </w:pPr>
      <w:r>
        <w:rPr>
          <w:lang w:val="pl-PL"/>
        </w:rPr>
        <w:t>Imię i n</w:t>
      </w:r>
      <w:r w:rsidRPr="00A122DE">
        <w:rPr>
          <w:lang w:val="pl-PL"/>
        </w:rPr>
        <w:t>azwisk</w:t>
      </w:r>
      <w:r>
        <w:rPr>
          <w:lang w:val="pl-PL"/>
        </w:rPr>
        <w:t>o/Firma*: _________________________________________________________</w:t>
      </w:r>
    </w:p>
    <w:p w14:paraId="5CBCF0AA" w14:textId="77777777" w:rsidR="00AD4914" w:rsidRDefault="00AD4914" w:rsidP="00AD4914">
      <w:pPr>
        <w:pStyle w:val="GJAkapit"/>
        <w:ind w:firstLine="0"/>
        <w:rPr>
          <w:lang w:val="pl-PL"/>
        </w:rPr>
      </w:pPr>
      <w:proofErr w:type="gramStart"/>
      <w:r w:rsidRPr="00A122DE">
        <w:rPr>
          <w:lang w:val="pl-PL"/>
        </w:rPr>
        <w:t>Adres:</w:t>
      </w:r>
      <w:r>
        <w:rPr>
          <w:lang w:val="pl-PL"/>
        </w:rPr>
        <w:t>_</w:t>
      </w:r>
      <w:proofErr w:type="gramEnd"/>
      <w:r>
        <w:rPr>
          <w:lang w:val="pl-PL"/>
        </w:rPr>
        <w:t>_______________________________________________________________________</w:t>
      </w:r>
    </w:p>
    <w:p w14:paraId="57699C19" w14:textId="77777777" w:rsidR="00AD4914" w:rsidRDefault="00AD4914" w:rsidP="00AD4914">
      <w:pPr>
        <w:pStyle w:val="GJAkapit"/>
        <w:ind w:firstLine="0"/>
        <w:rPr>
          <w:lang w:val="pl-PL"/>
        </w:rPr>
      </w:pPr>
      <w:r>
        <w:rPr>
          <w:lang w:val="pl-PL"/>
        </w:rPr>
        <w:t>Rodzaj</w:t>
      </w:r>
      <w:r w:rsidRPr="00A122DE">
        <w:rPr>
          <w:lang w:val="pl-PL"/>
        </w:rPr>
        <w:t xml:space="preserve"> </w:t>
      </w:r>
      <w:r>
        <w:rPr>
          <w:lang w:val="pl-PL"/>
        </w:rPr>
        <w:t xml:space="preserve">i numer </w:t>
      </w:r>
      <w:r w:rsidRPr="00A122DE">
        <w:rPr>
          <w:lang w:val="pl-PL"/>
        </w:rPr>
        <w:t>dokumentu tożsamości/</w:t>
      </w:r>
      <w:r>
        <w:rPr>
          <w:lang w:val="pl-PL"/>
        </w:rPr>
        <w:t>Nazwa rejestru i numer wpisu w rejestrze*: _____________________________________________________________________________</w:t>
      </w:r>
    </w:p>
    <w:p w14:paraId="09964BF8" w14:textId="77777777" w:rsidR="00AD4914" w:rsidRDefault="00AD4914" w:rsidP="00AD4914">
      <w:pPr>
        <w:pStyle w:val="GJAkapit"/>
        <w:ind w:firstLine="0"/>
        <w:rPr>
          <w:lang w:val="pl-PL"/>
        </w:rPr>
      </w:pPr>
      <w:proofErr w:type="gramStart"/>
      <w:r>
        <w:rPr>
          <w:lang w:val="pl-PL"/>
        </w:rPr>
        <w:t>PESEL:*</w:t>
      </w:r>
      <w:proofErr w:type="gramEnd"/>
      <w:r>
        <w:rPr>
          <w:lang w:val="pl-PL"/>
        </w:rPr>
        <w:t xml:space="preserve"> ______________________________________________________________________</w:t>
      </w:r>
    </w:p>
    <w:p w14:paraId="65ED173F" w14:textId="63D018B2" w:rsidR="00AD4914" w:rsidRDefault="00AD4914" w:rsidP="00AD4914">
      <w:pPr>
        <w:pStyle w:val="GJAkapit"/>
        <w:ind w:firstLine="0"/>
        <w:rPr>
          <w:lang w:val="pl-PL"/>
        </w:rPr>
      </w:pPr>
      <w:r>
        <w:rPr>
          <w:lang w:val="pl-PL"/>
        </w:rPr>
        <w:t xml:space="preserve">Ja, niżej podpisany _______________________________________________ </w:t>
      </w:r>
      <w:r w:rsidRPr="00A122DE">
        <w:rPr>
          <w:lang w:val="pl-PL"/>
        </w:rPr>
        <w:t xml:space="preserve">uprawniony do udziału </w:t>
      </w:r>
      <w:r>
        <w:rPr>
          <w:lang w:val="pl-PL"/>
        </w:rPr>
        <w:t>w</w:t>
      </w:r>
      <w:r w:rsidRPr="00A122DE">
        <w:rPr>
          <w:lang w:val="pl-PL"/>
        </w:rPr>
        <w:t xml:space="preserve"> Zwyczajnym Walnym Zgromadzeniu </w:t>
      </w:r>
      <w:r>
        <w:rPr>
          <w:lang w:val="pl-PL"/>
        </w:rPr>
        <w:t xml:space="preserve">VIGO </w:t>
      </w:r>
      <w:r w:rsidR="007D2F98">
        <w:rPr>
          <w:lang w:val="pl-PL"/>
        </w:rPr>
        <w:t>Photonics</w:t>
      </w:r>
      <w:r w:rsidRPr="00A122DE">
        <w:rPr>
          <w:lang w:val="pl-PL"/>
        </w:rPr>
        <w:t xml:space="preserve"> S.A. z siedzibą w </w:t>
      </w:r>
      <w:r>
        <w:rPr>
          <w:lang w:val="pl-PL"/>
        </w:rPr>
        <w:t>Ożarowie Mazowieckim</w:t>
      </w:r>
      <w:r w:rsidRPr="00A122DE">
        <w:rPr>
          <w:lang w:val="pl-PL"/>
        </w:rPr>
        <w:t xml:space="preserve"> </w:t>
      </w:r>
      <w:r w:rsidRPr="00101323">
        <w:rPr>
          <w:lang w:val="pl-PL"/>
        </w:rPr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122DE">
        <w:rPr>
          <w:lang w:val="pl-PL"/>
        </w:rPr>
        <w:t xml:space="preserve">zwołanym na </w:t>
      </w:r>
      <w:r>
        <w:rPr>
          <w:lang w:val="pl-PL"/>
        </w:rPr>
        <w:t>1</w:t>
      </w:r>
      <w:r w:rsidR="007D2F98">
        <w:rPr>
          <w:lang w:val="pl-PL"/>
        </w:rPr>
        <w:t>3</w:t>
      </w:r>
      <w:r>
        <w:rPr>
          <w:lang w:val="pl-PL"/>
        </w:rPr>
        <w:t xml:space="preserve"> czerwca 202</w:t>
      </w:r>
      <w:r w:rsidR="007D2F98">
        <w:rPr>
          <w:lang w:val="pl-PL"/>
        </w:rPr>
        <w:t>3</w:t>
      </w:r>
      <w:r w:rsidRPr="00A122DE">
        <w:rPr>
          <w:lang w:val="pl-PL"/>
        </w:rPr>
        <w:t xml:space="preserve"> roku</w:t>
      </w:r>
      <w:r>
        <w:rPr>
          <w:lang w:val="pl-PL"/>
        </w:rPr>
        <w:t>,</w:t>
      </w:r>
      <w:r w:rsidRPr="00A122DE">
        <w:rPr>
          <w:lang w:val="pl-PL"/>
        </w:rPr>
        <w:t xml:space="preserve"> na podstawie Zaświadczenia o prawie do uczestnictwa w Zwyczajnym Walnym Zgromadzeniu wydanym przez:</w:t>
      </w:r>
      <w:r>
        <w:rPr>
          <w:lang w:val="pl-PL"/>
        </w:rPr>
        <w:t xml:space="preserve"> _____________________________________________________________________________</w:t>
      </w:r>
      <w:r w:rsidRPr="00A122DE">
        <w:rPr>
          <w:lang w:val="pl-PL"/>
        </w:rPr>
        <w:t xml:space="preserve">w dniu </w:t>
      </w:r>
      <w:r>
        <w:rPr>
          <w:lang w:val="pl-PL"/>
        </w:rPr>
        <w:t xml:space="preserve">__________________ </w:t>
      </w:r>
      <w:r w:rsidRPr="00A122DE">
        <w:rPr>
          <w:lang w:val="pl-PL"/>
        </w:rPr>
        <w:t>o numerze</w:t>
      </w:r>
      <w:r>
        <w:rPr>
          <w:lang w:val="pl-PL"/>
        </w:rPr>
        <w:t xml:space="preserve"> ______________, </w:t>
      </w:r>
    </w:p>
    <w:p w14:paraId="53A1C7E4" w14:textId="77777777" w:rsidR="00AD4914" w:rsidRDefault="00AD4914" w:rsidP="00AD4914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 xml:space="preserve">reprezentowany przez: </w:t>
      </w:r>
    </w:p>
    <w:p w14:paraId="007E6746" w14:textId="77777777" w:rsidR="00AD4914" w:rsidRDefault="00AD4914" w:rsidP="00AD4914">
      <w:pPr>
        <w:pStyle w:val="GJAkapit"/>
        <w:ind w:firstLine="0"/>
        <w:rPr>
          <w:lang w:val="pl-PL"/>
        </w:rPr>
      </w:pPr>
      <w:r w:rsidRPr="00A122DE">
        <w:rPr>
          <w:b/>
          <w:lang w:val="pl-PL"/>
        </w:rPr>
        <w:t>Dane Pełnomocnika:</w:t>
      </w:r>
      <w:r w:rsidRPr="00A122DE">
        <w:rPr>
          <w:lang w:val="pl-PL"/>
        </w:rPr>
        <w:t xml:space="preserve"> </w:t>
      </w:r>
    </w:p>
    <w:p w14:paraId="0C4C9C0F" w14:textId="77777777" w:rsidR="00AD4914" w:rsidRDefault="00AD4914" w:rsidP="00AD4914">
      <w:pPr>
        <w:pStyle w:val="GJAkapit"/>
        <w:ind w:firstLine="0"/>
        <w:rPr>
          <w:lang w:val="pl-PL"/>
        </w:rPr>
      </w:pPr>
      <w:r>
        <w:rPr>
          <w:lang w:val="pl-PL"/>
        </w:rPr>
        <w:t>Imię i n</w:t>
      </w:r>
      <w:r w:rsidRPr="00A122DE">
        <w:rPr>
          <w:lang w:val="pl-PL"/>
        </w:rPr>
        <w:t>azwisk</w:t>
      </w:r>
      <w:r>
        <w:rPr>
          <w:lang w:val="pl-PL"/>
        </w:rPr>
        <w:t>o/Firma*</w:t>
      </w:r>
      <w:r w:rsidRPr="00A122DE">
        <w:rPr>
          <w:lang w:val="pl-PL"/>
        </w:rPr>
        <w:t xml:space="preserve">: </w:t>
      </w:r>
      <w:r>
        <w:rPr>
          <w:lang w:val="pl-PL"/>
        </w:rPr>
        <w:t>_________________________________________________________</w:t>
      </w:r>
    </w:p>
    <w:p w14:paraId="720BA4B1" w14:textId="77777777" w:rsidR="00AD4914" w:rsidRDefault="00AD4914" w:rsidP="00AD4914">
      <w:pPr>
        <w:pStyle w:val="GJAkapit"/>
        <w:ind w:firstLine="0"/>
        <w:rPr>
          <w:lang w:val="pl-PL"/>
        </w:rPr>
      </w:pPr>
      <w:proofErr w:type="gramStart"/>
      <w:r w:rsidRPr="00A122DE">
        <w:rPr>
          <w:lang w:val="pl-PL"/>
        </w:rPr>
        <w:t>Adres:</w:t>
      </w:r>
      <w:r>
        <w:rPr>
          <w:lang w:val="pl-PL"/>
        </w:rPr>
        <w:t xml:space="preserve"> </w:t>
      </w:r>
      <w:r w:rsidRPr="00A122DE">
        <w:rPr>
          <w:lang w:val="pl-PL"/>
        </w:rPr>
        <w:t xml:space="preserve"> </w:t>
      </w:r>
      <w:r>
        <w:rPr>
          <w:lang w:val="pl-PL"/>
        </w:rPr>
        <w:t>_</w:t>
      </w:r>
      <w:proofErr w:type="gramEnd"/>
      <w:r>
        <w:rPr>
          <w:lang w:val="pl-PL"/>
        </w:rPr>
        <w:t>______________________________________________________________________</w:t>
      </w:r>
    </w:p>
    <w:p w14:paraId="43BA1D50" w14:textId="77777777" w:rsidR="00AD4914" w:rsidRDefault="00AD4914" w:rsidP="00AD4914">
      <w:pPr>
        <w:pStyle w:val="GJAkapit"/>
        <w:ind w:firstLine="0"/>
        <w:rPr>
          <w:lang w:val="pl-PL"/>
        </w:rPr>
      </w:pPr>
      <w:r>
        <w:rPr>
          <w:lang w:val="pl-PL"/>
        </w:rPr>
        <w:t>Rodzaj</w:t>
      </w:r>
      <w:r w:rsidRPr="00A122DE">
        <w:rPr>
          <w:lang w:val="pl-PL"/>
        </w:rPr>
        <w:t xml:space="preserve"> </w:t>
      </w:r>
      <w:r>
        <w:rPr>
          <w:lang w:val="pl-PL"/>
        </w:rPr>
        <w:t xml:space="preserve">i numer </w:t>
      </w:r>
      <w:r w:rsidRPr="00A122DE">
        <w:rPr>
          <w:lang w:val="pl-PL"/>
        </w:rPr>
        <w:t>dokumentu tożsamości/</w:t>
      </w:r>
      <w:r>
        <w:rPr>
          <w:lang w:val="pl-PL"/>
        </w:rPr>
        <w:t xml:space="preserve">Nazwa rejestru i numer wpisu w </w:t>
      </w:r>
      <w:proofErr w:type="gramStart"/>
      <w:r>
        <w:rPr>
          <w:lang w:val="pl-PL"/>
        </w:rPr>
        <w:t>rejestrze:*</w:t>
      </w:r>
      <w:proofErr w:type="gramEnd"/>
      <w:r>
        <w:rPr>
          <w:lang w:val="pl-PL"/>
        </w:rPr>
        <w:t xml:space="preserve"> _____________________________________________________________________________</w:t>
      </w:r>
    </w:p>
    <w:p w14:paraId="560363CC" w14:textId="77777777" w:rsidR="00AD4914" w:rsidRDefault="00AD4914" w:rsidP="00AD4914">
      <w:pPr>
        <w:pStyle w:val="GJAkapit"/>
        <w:ind w:firstLine="0"/>
        <w:rPr>
          <w:lang w:val="pl-PL"/>
        </w:rPr>
      </w:pPr>
      <w:proofErr w:type="gramStart"/>
      <w:r>
        <w:rPr>
          <w:lang w:val="pl-PL"/>
        </w:rPr>
        <w:t>PESEL:*</w:t>
      </w:r>
      <w:proofErr w:type="gramEnd"/>
      <w:r>
        <w:rPr>
          <w:lang w:val="pl-PL"/>
        </w:rPr>
        <w:t xml:space="preserve"> ______________________________________________________________________</w:t>
      </w:r>
    </w:p>
    <w:p w14:paraId="5B186BDD" w14:textId="77777777" w:rsidR="00AD4914" w:rsidRDefault="00AD4914" w:rsidP="00AD4914">
      <w:pPr>
        <w:pStyle w:val="GJAkapit"/>
        <w:ind w:firstLine="0"/>
        <w:rPr>
          <w:lang w:val="pl-PL"/>
        </w:rPr>
      </w:pPr>
    </w:p>
    <w:p w14:paraId="52EEE68F" w14:textId="56B17F90" w:rsidR="00AD4914" w:rsidRDefault="00AD4914" w:rsidP="00AD4914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>za pomocą niniejszego formularz</w:t>
      </w:r>
      <w:r>
        <w:rPr>
          <w:lang w:val="pl-PL"/>
        </w:rPr>
        <w:t>a przedstawiam poniżej instrukcję</w:t>
      </w:r>
      <w:r w:rsidRPr="00A122DE">
        <w:rPr>
          <w:lang w:val="pl-PL"/>
        </w:rPr>
        <w:t xml:space="preserve"> d</w:t>
      </w:r>
      <w:r>
        <w:rPr>
          <w:lang w:val="pl-PL"/>
        </w:rPr>
        <w:t>o głosowania przez P</w:t>
      </w:r>
      <w:r w:rsidRPr="00A122DE">
        <w:rPr>
          <w:lang w:val="pl-PL"/>
        </w:rPr>
        <w:t xml:space="preserve">ełnomocnika pod każdą z uchwał przewidzianych w </w:t>
      </w:r>
      <w:r>
        <w:rPr>
          <w:lang w:val="pl-PL"/>
        </w:rPr>
        <w:t xml:space="preserve">porządku </w:t>
      </w:r>
      <w:r w:rsidRPr="00A122DE">
        <w:rPr>
          <w:lang w:val="pl-PL"/>
        </w:rPr>
        <w:t xml:space="preserve">obrad Zwyczajnego Walnego Zgromadzenia </w:t>
      </w:r>
      <w:r>
        <w:rPr>
          <w:lang w:val="pl-PL"/>
        </w:rPr>
        <w:t xml:space="preserve">VIGO </w:t>
      </w:r>
      <w:r w:rsidR="00A3665A">
        <w:rPr>
          <w:lang w:val="pl-PL"/>
        </w:rPr>
        <w:t>Photonics</w:t>
      </w:r>
      <w:r w:rsidRPr="00A122DE">
        <w:rPr>
          <w:lang w:val="pl-PL"/>
        </w:rPr>
        <w:t xml:space="preserve"> S.A. zwołanego na </w:t>
      </w:r>
      <w:r>
        <w:rPr>
          <w:lang w:val="pl-PL"/>
        </w:rPr>
        <w:t>1</w:t>
      </w:r>
      <w:r w:rsidR="00A3665A">
        <w:rPr>
          <w:lang w:val="pl-PL"/>
        </w:rPr>
        <w:t>3</w:t>
      </w:r>
      <w:r>
        <w:rPr>
          <w:lang w:val="pl-PL"/>
        </w:rPr>
        <w:t xml:space="preserve"> czerwca 202</w:t>
      </w:r>
      <w:r w:rsidR="00A3665A">
        <w:rPr>
          <w:lang w:val="pl-PL"/>
        </w:rPr>
        <w:t>3</w:t>
      </w:r>
      <w:r w:rsidRPr="00A122DE">
        <w:rPr>
          <w:lang w:val="pl-PL"/>
        </w:rPr>
        <w:t xml:space="preserve"> roku</w:t>
      </w:r>
      <w:r>
        <w:rPr>
          <w:lang w:val="pl-PL"/>
        </w:rPr>
        <w:t>.</w:t>
      </w:r>
      <w:r w:rsidRPr="00A122DE">
        <w:rPr>
          <w:lang w:val="pl-PL"/>
        </w:rPr>
        <w:t xml:space="preserve"> </w:t>
      </w:r>
    </w:p>
    <w:p w14:paraId="320FDDA8" w14:textId="77777777" w:rsidR="00AD4914" w:rsidRDefault="00AD4914" w:rsidP="00AD4914">
      <w:pPr>
        <w:pStyle w:val="GJAkapit"/>
        <w:ind w:firstLine="0"/>
        <w:rPr>
          <w:lang w:val="pl-PL"/>
        </w:rPr>
      </w:pPr>
    </w:p>
    <w:p w14:paraId="25B74A7A" w14:textId="77777777" w:rsidR="00AD4914" w:rsidRDefault="00AD4914" w:rsidP="00AD4914">
      <w:pPr>
        <w:pStyle w:val="GJAkapit"/>
        <w:ind w:firstLine="0"/>
        <w:rPr>
          <w:lang w:val="pl-PL"/>
        </w:rPr>
      </w:pPr>
    </w:p>
    <w:p w14:paraId="03B0F900" w14:textId="77777777" w:rsidR="00AD4914" w:rsidRDefault="00AD4914" w:rsidP="00AD4914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___________________________________________</w:t>
      </w:r>
      <w:r>
        <w:rPr>
          <w:lang w:val="pl-PL"/>
        </w:rPr>
        <w:tab/>
      </w:r>
    </w:p>
    <w:p w14:paraId="374D1DD6" w14:textId="77777777" w:rsidR="00AD4914" w:rsidRPr="00FA1FAC" w:rsidRDefault="00AD4914" w:rsidP="00AD4914">
      <w:pPr>
        <w:pStyle w:val="GJAkapit"/>
        <w:ind w:left="3600" w:firstLine="0"/>
        <w:rPr>
          <w:lang w:val="pl-PL"/>
        </w:rPr>
      </w:pPr>
      <w:r>
        <w:rPr>
          <w:lang w:val="pl-PL"/>
        </w:rPr>
        <w:t>Miejsce, data i podpis Akcjonariusza/osoby działającej w imieniu Akcjonariusza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247E745C" w14:textId="77777777" w:rsidR="00AD4914" w:rsidRDefault="00AD4914" w:rsidP="00AD4914">
      <w:pPr>
        <w:pStyle w:val="GJBlok"/>
        <w:jc w:val="left"/>
      </w:pPr>
      <w:r>
        <w:t>* Niepotrzebne skreślić</w:t>
      </w:r>
    </w:p>
    <w:p w14:paraId="46C9FF97" w14:textId="77777777" w:rsidR="00434E43" w:rsidRDefault="00434E43" w:rsidP="00AD6A83"/>
    <w:p w14:paraId="738E7F91" w14:textId="77777777" w:rsidR="00AD4914" w:rsidRDefault="00AD4914" w:rsidP="00193EFD">
      <w:pPr>
        <w:pStyle w:val="GJBlok"/>
        <w:rPr>
          <w:b/>
        </w:rPr>
      </w:pPr>
    </w:p>
    <w:p w14:paraId="4E5F26E9" w14:textId="7E35DDE4" w:rsidR="00AD6A83" w:rsidRPr="00AE2420" w:rsidRDefault="004E5E28" w:rsidP="00C964C6">
      <w:pPr>
        <w:pStyle w:val="GJBlok"/>
        <w:jc w:val="center"/>
        <w:rPr>
          <w:b/>
        </w:rPr>
      </w:pPr>
      <w:r w:rsidRPr="00AE2420">
        <w:rPr>
          <w:b/>
        </w:rPr>
        <w:lastRenderedPageBreak/>
        <w:t>Uchwała nr 1/</w:t>
      </w:r>
      <w:r w:rsidR="00E85F16">
        <w:rPr>
          <w:b/>
        </w:rPr>
        <w:t>1</w:t>
      </w:r>
      <w:r w:rsidR="000D74F6">
        <w:rPr>
          <w:b/>
        </w:rPr>
        <w:t>3</w:t>
      </w:r>
      <w:r w:rsidR="0055448C" w:rsidRPr="00AE2420">
        <w:rPr>
          <w:b/>
        </w:rPr>
        <w:t>/06/</w:t>
      </w:r>
      <w:r w:rsidR="00594EB1">
        <w:rPr>
          <w:b/>
        </w:rPr>
        <w:t>2023</w:t>
      </w:r>
    </w:p>
    <w:p w14:paraId="3364976E" w14:textId="77777777" w:rsidR="00C964C6" w:rsidRPr="00AE2420" w:rsidRDefault="00C964C6" w:rsidP="00C964C6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3512282F" w14:textId="7299FC2F" w:rsidR="00C964C6" w:rsidRPr="00AE2420" w:rsidRDefault="00003AFF" w:rsidP="00C964C6">
      <w:pPr>
        <w:pStyle w:val="GJBlok"/>
        <w:jc w:val="center"/>
        <w:rPr>
          <w:b/>
        </w:rPr>
      </w:pPr>
      <w:r w:rsidRPr="00AE2420">
        <w:rPr>
          <w:b/>
        </w:rPr>
        <w:t>VIGO</w:t>
      </w:r>
      <w:r w:rsidR="00C964C6" w:rsidRPr="00AE2420">
        <w:rPr>
          <w:b/>
        </w:rPr>
        <w:t xml:space="preserve"> </w:t>
      </w:r>
      <w:r w:rsidR="00594EB1">
        <w:rPr>
          <w:b/>
        </w:rPr>
        <w:t>Photonics</w:t>
      </w:r>
      <w:r w:rsidR="00C964C6" w:rsidRPr="00AE2420">
        <w:rPr>
          <w:b/>
        </w:rPr>
        <w:t xml:space="preserve"> Spółka Akcyjna z siedzibą w Ożarowie Mazowieckim</w:t>
      </w:r>
    </w:p>
    <w:p w14:paraId="149C6905" w14:textId="2C301DB3" w:rsidR="00C964C6" w:rsidRPr="00AE2420" w:rsidRDefault="0094241D" w:rsidP="00C964C6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="00E06ACC" w:rsidRPr="00AE2420">
        <w:rPr>
          <w:b/>
        </w:rPr>
        <w:t xml:space="preserve"> czerwca</w:t>
      </w:r>
      <w:r w:rsidR="004E5E28" w:rsidRPr="00AE2420">
        <w:rPr>
          <w:b/>
        </w:rPr>
        <w:t xml:space="preserve"> </w:t>
      </w:r>
      <w:r w:rsidR="00594EB1">
        <w:rPr>
          <w:b/>
        </w:rPr>
        <w:t>2023</w:t>
      </w:r>
      <w:r w:rsidR="00C964C6" w:rsidRPr="00AE2420">
        <w:rPr>
          <w:b/>
        </w:rPr>
        <w:t xml:space="preserve"> roku</w:t>
      </w:r>
    </w:p>
    <w:p w14:paraId="4F75A567" w14:textId="77777777" w:rsidR="00C964C6" w:rsidRPr="00AE2420" w:rsidRDefault="00C964C6" w:rsidP="00C964C6">
      <w:pPr>
        <w:pStyle w:val="GJBlok"/>
        <w:jc w:val="center"/>
        <w:rPr>
          <w:b/>
        </w:rPr>
      </w:pPr>
      <w:r w:rsidRPr="00AE2420">
        <w:rPr>
          <w:b/>
        </w:rPr>
        <w:t>w sprawie wyboru Przewodniczącego Walnego Zgromadzenia</w:t>
      </w:r>
    </w:p>
    <w:p w14:paraId="6F575049" w14:textId="77777777" w:rsidR="00C964C6" w:rsidRPr="00AE2420" w:rsidRDefault="00C964C6" w:rsidP="00C964C6">
      <w:pPr>
        <w:pStyle w:val="GJBlok"/>
      </w:pPr>
    </w:p>
    <w:p w14:paraId="03AFE1A1" w14:textId="77777777" w:rsidR="000A3A3C" w:rsidRPr="00AE2420" w:rsidRDefault="000A3A3C" w:rsidP="000A3A3C">
      <w:pPr>
        <w:pStyle w:val="GJBlok"/>
        <w:jc w:val="center"/>
      </w:pPr>
      <w:r w:rsidRPr="00AE2420">
        <w:t>§1</w:t>
      </w:r>
    </w:p>
    <w:p w14:paraId="0E6F0A82" w14:textId="4F065075" w:rsidR="000A3A3C" w:rsidRPr="00AE2420" w:rsidRDefault="00C964C6" w:rsidP="00C964C6">
      <w:pPr>
        <w:pStyle w:val="GJBlok"/>
      </w:pPr>
      <w:r w:rsidRPr="00AE2420">
        <w:t xml:space="preserve">Zwyczajne Walne Zgromadzenie </w:t>
      </w:r>
      <w:r w:rsidR="00003AFF" w:rsidRPr="00AE2420">
        <w:t>VIGO</w:t>
      </w:r>
      <w:r w:rsidRPr="00AE2420">
        <w:t xml:space="preserve"> </w:t>
      </w:r>
      <w:r w:rsidR="00594EB1">
        <w:t>Photonics</w:t>
      </w:r>
      <w:r w:rsidRPr="00AE2420">
        <w:t xml:space="preserve"> Spółka Akcyjna z siedzibą w Ożarowie Mazowieckim</w:t>
      </w:r>
      <w:r w:rsidR="00B732F0" w:rsidRPr="00AE2420">
        <w:t>,</w:t>
      </w:r>
      <w:r w:rsidRPr="00AE2420">
        <w:t xml:space="preserve"> </w:t>
      </w:r>
      <w:r w:rsidR="00B732F0" w:rsidRPr="00AE2420">
        <w:t>na podstawie art. 409 § 1 zdanie 1 K</w:t>
      </w:r>
      <w:r w:rsidR="00F53406" w:rsidRPr="00AE2420">
        <w:t>odeksu spółek handlowych oraz §</w:t>
      </w:r>
      <w:r w:rsidR="0006017F" w:rsidRPr="00AE2420">
        <w:t xml:space="preserve"> </w:t>
      </w:r>
      <w:r w:rsidR="00B732F0" w:rsidRPr="00AE2420">
        <w:t xml:space="preserve">10 Regulaminu Walnego Zgromadzenia, </w:t>
      </w:r>
      <w:r w:rsidRPr="00AE2420">
        <w:t>postanawia wybrać na Przewodniczącego Zgromad</w:t>
      </w:r>
      <w:r w:rsidR="00B732F0" w:rsidRPr="00AE2420">
        <w:t xml:space="preserve">zenia </w:t>
      </w:r>
      <w:r w:rsidR="002E59FF" w:rsidRPr="00AE2420">
        <w:t>……………………………</w:t>
      </w:r>
      <w:r w:rsidR="0055022C" w:rsidRPr="00AE2420">
        <w:t>……………………….</w:t>
      </w:r>
    </w:p>
    <w:p w14:paraId="54F2C310" w14:textId="77777777" w:rsidR="000A3A3C" w:rsidRPr="00AE2420" w:rsidRDefault="000A3A3C" w:rsidP="000A3A3C">
      <w:pPr>
        <w:pStyle w:val="GJBlok"/>
        <w:jc w:val="center"/>
      </w:pPr>
      <w:r w:rsidRPr="00AE2420">
        <w:t>§2</w:t>
      </w:r>
    </w:p>
    <w:p w14:paraId="0032329B" w14:textId="77777777" w:rsidR="000A3A3C" w:rsidRPr="00AE2420" w:rsidRDefault="000A3A3C" w:rsidP="000A3A3C">
      <w:pPr>
        <w:pStyle w:val="GJBlok"/>
      </w:pPr>
      <w:r w:rsidRPr="00AE2420">
        <w:t>Uchwała wchodzi w życie z chwilą podjęcia.</w:t>
      </w:r>
    </w:p>
    <w:p w14:paraId="20CC061A" w14:textId="77777777" w:rsidR="000A3A3C" w:rsidRPr="00AE2420" w:rsidRDefault="000A3A3C" w:rsidP="000A3A3C">
      <w:pPr>
        <w:pStyle w:val="GJBlok"/>
      </w:pPr>
    </w:p>
    <w:p w14:paraId="457A9C9B" w14:textId="77777777" w:rsidR="004F6844" w:rsidRDefault="004F6844" w:rsidP="004F6844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BD6C219" w14:textId="77777777" w:rsidR="004F6844" w:rsidRDefault="004F6844" w:rsidP="004F6844">
      <w:pPr>
        <w:pStyle w:val="GJBlok"/>
      </w:pPr>
      <w:r>
        <w:t>liczba głosów: __________________</w:t>
      </w:r>
    </w:p>
    <w:p w14:paraId="48E1001D" w14:textId="77777777" w:rsidR="004F6844" w:rsidRDefault="004F6844" w:rsidP="004F6844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ACE39DD" w14:textId="77777777" w:rsidR="004F6844" w:rsidRDefault="004F6844" w:rsidP="004F6844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48ED19D" w14:textId="77777777" w:rsidR="004F6844" w:rsidRDefault="004F6844" w:rsidP="004F6844">
      <w:pPr>
        <w:pStyle w:val="GJBlok"/>
      </w:pPr>
      <w:r>
        <w:t>liczba głosów: __________________</w:t>
      </w:r>
    </w:p>
    <w:p w14:paraId="060C5778" w14:textId="77777777" w:rsidR="004F6844" w:rsidRDefault="004F6844" w:rsidP="004F6844">
      <w:pPr>
        <w:pStyle w:val="GJBlok"/>
      </w:pPr>
      <w:r>
        <w:t>liczba akcji: ____________________</w:t>
      </w:r>
    </w:p>
    <w:p w14:paraId="22844B7F" w14:textId="77777777" w:rsidR="004F6844" w:rsidRDefault="004F6844" w:rsidP="004F6844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485103C1" w14:textId="77777777" w:rsidR="004F6844" w:rsidRDefault="004F6844" w:rsidP="004F6844">
      <w:pPr>
        <w:pStyle w:val="GJBlok"/>
      </w:pPr>
      <w:r>
        <w:t>liczba głosów: __________________</w:t>
      </w:r>
    </w:p>
    <w:p w14:paraId="6709DAED" w14:textId="77777777" w:rsidR="004F6844" w:rsidRDefault="004F6844" w:rsidP="004F6844">
      <w:pPr>
        <w:pStyle w:val="GJBlok"/>
      </w:pPr>
      <w:r>
        <w:t>liczba akcji: ____________________</w:t>
      </w:r>
    </w:p>
    <w:p w14:paraId="0020B1CF" w14:textId="77777777" w:rsidR="004F6844" w:rsidRDefault="004F6844" w:rsidP="004F6844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1520168" w14:textId="77777777" w:rsidR="004F6844" w:rsidRDefault="004F6844" w:rsidP="004F6844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20CB6E5" w14:textId="77777777" w:rsidR="004F6844" w:rsidRDefault="004F6844" w:rsidP="004F6844">
      <w:pPr>
        <w:pStyle w:val="GJBlok"/>
      </w:pPr>
      <w:r>
        <w:t>_____________________________________________________________________________</w:t>
      </w:r>
    </w:p>
    <w:p w14:paraId="410A523B" w14:textId="32A9215A" w:rsidR="004A21C4" w:rsidRPr="00AE2420" w:rsidRDefault="000B77CA" w:rsidP="004A21C4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AE2420">
        <w:rPr>
          <w:b/>
        </w:rPr>
        <w:lastRenderedPageBreak/>
        <w:t>Uchwała nr 2/</w:t>
      </w:r>
      <w:r w:rsidR="00E85F16">
        <w:rPr>
          <w:b/>
        </w:rPr>
        <w:t>1</w:t>
      </w:r>
      <w:r w:rsidR="000D74F6">
        <w:rPr>
          <w:b/>
        </w:rPr>
        <w:t>3</w:t>
      </w:r>
      <w:r w:rsidR="004A21C4" w:rsidRPr="00AE2420">
        <w:rPr>
          <w:b/>
        </w:rPr>
        <w:t>/06/</w:t>
      </w:r>
      <w:r w:rsidR="00594EB1">
        <w:rPr>
          <w:b/>
        </w:rPr>
        <w:t>2023</w:t>
      </w:r>
    </w:p>
    <w:p w14:paraId="440165EB" w14:textId="77777777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04AFC2F7" w14:textId="512A3061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 xml:space="preserve">VIGO </w:t>
      </w:r>
      <w:r w:rsidR="00594EB1">
        <w:rPr>
          <w:b/>
        </w:rPr>
        <w:t>Photonics</w:t>
      </w:r>
      <w:r w:rsidRPr="00AE2420">
        <w:rPr>
          <w:b/>
        </w:rPr>
        <w:t xml:space="preserve"> Spółka Akcyjna z siedzibą w Ożarowie Mazowieckim</w:t>
      </w:r>
    </w:p>
    <w:p w14:paraId="65D721FE" w14:textId="1F0BE70A" w:rsidR="004A21C4" w:rsidRPr="00AE2420" w:rsidRDefault="004A21C4" w:rsidP="004A21C4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AE2420">
        <w:rPr>
          <w:b/>
        </w:rPr>
        <w:t xml:space="preserve"> czerwca </w:t>
      </w:r>
      <w:r w:rsidR="00594EB1">
        <w:rPr>
          <w:b/>
        </w:rPr>
        <w:t>2023</w:t>
      </w:r>
      <w:r w:rsidRPr="00AE2420">
        <w:rPr>
          <w:b/>
        </w:rPr>
        <w:t xml:space="preserve"> roku</w:t>
      </w:r>
    </w:p>
    <w:p w14:paraId="09400A2F" w14:textId="77777777" w:rsidR="000B77CA" w:rsidRPr="00AE2420" w:rsidRDefault="000B77CA" w:rsidP="004A21C4">
      <w:pPr>
        <w:pStyle w:val="GJBlok"/>
        <w:jc w:val="center"/>
        <w:rPr>
          <w:b/>
        </w:rPr>
      </w:pPr>
      <w:r w:rsidRPr="00AE2420">
        <w:rPr>
          <w:b/>
        </w:rPr>
        <w:t>w sprawie przyjęcia porządku obrad Zwyczajnego Walnego Zgromadzenia</w:t>
      </w:r>
    </w:p>
    <w:p w14:paraId="78D358AE" w14:textId="77777777" w:rsidR="000B77CA" w:rsidRPr="00AE2420" w:rsidRDefault="000B77CA" w:rsidP="000B77CA">
      <w:pPr>
        <w:pStyle w:val="GJBlok"/>
      </w:pPr>
    </w:p>
    <w:p w14:paraId="5EFE0079" w14:textId="77777777" w:rsidR="000B77CA" w:rsidRPr="00AE2420" w:rsidRDefault="000B77CA" w:rsidP="000B77CA">
      <w:pPr>
        <w:pStyle w:val="GJBlok"/>
        <w:jc w:val="center"/>
      </w:pPr>
      <w:r w:rsidRPr="00AE2420">
        <w:t>§1</w:t>
      </w:r>
    </w:p>
    <w:p w14:paraId="51650623" w14:textId="38214B73" w:rsidR="000B77CA" w:rsidRPr="00AE2420" w:rsidRDefault="000B77CA" w:rsidP="000B77CA">
      <w:pPr>
        <w:pStyle w:val="GJBlok"/>
      </w:pPr>
      <w:r w:rsidRPr="00AE2420">
        <w:t xml:space="preserve">Zwyczajne Walne Zgromadzenie </w:t>
      </w:r>
      <w:r w:rsidR="00003AFF" w:rsidRPr="00AE2420">
        <w:t>VIGO</w:t>
      </w:r>
      <w:r w:rsidRPr="00AE2420">
        <w:t xml:space="preserve"> </w:t>
      </w:r>
      <w:r w:rsidR="00594EB1">
        <w:t>Photonics</w:t>
      </w:r>
      <w:r w:rsidRPr="00AE2420">
        <w:t xml:space="preserve"> Spółka Akcyjna z siedzibą w Ożarowie Mazowieckim przyjmuje następujący porządek obrad:</w:t>
      </w:r>
    </w:p>
    <w:p w14:paraId="2BA940F0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Otwarcie obrad Zwyczajnego Walnego Zgromadzenia.</w:t>
      </w:r>
    </w:p>
    <w:p w14:paraId="172CF0F6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Wybór Przewodniczącego Zwyczajnego Walnego Zgromadzenia.</w:t>
      </w:r>
    </w:p>
    <w:p w14:paraId="3224C291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Stwierdzenie prawidłowości zwołania Zwyczajnego Walnego Zgromadzenia i jego zdolności do podejmowania uchwał.</w:t>
      </w:r>
    </w:p>
    <w:p w14:paraId="47490D2A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Przyjęcie porządku obrad Zwyczajnego Walnego Zgromadzenia.</w:t>
      </w:r>
    </w:p>
    <w:p w14:paraId="588AF1F4" w14:textId="77777777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 xml:space="preserve">Wybór </w:t>
      </w:r>
      <w:r w:rsidR="00B64764" w:rsidRPr="00AE2420">
        <w:t>K</w:t>
      </w:r>
      <w:r w:rsidRPr="00AE2420">
        <w:t xml:space="preserve">omisji </w:t>
      </w:r>
      <w:r w:rsidR="00B64764" w:rsidRPr="00AE2420">
        <w:t>S</w:t>
      </w:r>
      <w:r w:rsidRPr="00AE2420">
        <w:t>krutacyjnej.</w:t>
      </w:r>
    </w:p>
    <w:p w14:paraId="6570F47B" w14:textId="4D700839" w:rsidR="000B77CA" w:rsidRPr="00AE2420" w:rsidRDefault="000B77CA" w:rsidP="00CA3D08">
      <w:pPr>
        <w:pStyle w:val="GJBlok"/>
        <w:numPr>
          <w:ilvl w:val="0"/>
          <w:numId w:val="7"/>
        </w:numPr>
      </w:pPr>
      <w:r w:rsidRPr="00AE2420">
        <w:t>Rozpatrzenie</w:t>
      </w:r>
      <w:r w:rsidR="00735662">
        <w:t>:</w:t>
      </w:r>
      <w:r w:rsidRPr="00AE2420">
        <w:t xml:space="preserve"> </w:t>
      </w:r>
      <w:bookmarkStart w:id="0" w:name="_Hlk133225319"/>
      <w:r w:rsidRPr="00AE2420">
        <w:t xml:space="preserve">sprawozdania Zarządu z działalności </w:t>
      </w:r>
      <w:bookmarkStart w:id="1" w:name="_Hlk133225381"/>
      <w:r w:rsidR="00735662">
        <w:t xml:space="preserve">Spółki </w:t>
      </w:r>
      <w:bookmarkStart w:id="2" w:name="_Hlk133226184"/>
      <w:r w:rsidR="00735662">
        <w:t xml:space="preserve">VIGO Photonics Spółka Akcyjna </w:t>
      </w:r>
      <w:bookmarkEnd w:id="1"/>
      <w:bookmarkEnd w:id="2"/>
      <w:r w:rsidR="00E61ACC" w:rsidRPr="00AE2420">
        <w:t xml:space="preserve">w roku obrotowym </w:t>
      </w:r>
      <w:r w:rsidR="00EE0DDB">
        <w:t>202</w:t>
      </w:r>
      <w:r w:rsidR="003968DF">
        <w:t>2</w:t>
      </w:r>
      <w:bookmarkEnd w:id="0"/>
      <w:r w:rsidR="00735662">
        <w:t xml:space="preserve">, </w:t>
      </w:r>
      <w:r w:rsidR="00735662" w:rsidRPr="00735662">
        <w:t xml:space="preserve">sprawozdania Zarządu z działalności </w:t>
      </w:r>
      <w:bookmarkStart w:id="3" w:name="_Hlk133226330"/>
      <w:r w:rsidR="00735662">
        <w:t>Grupy Kapitałowej</w:t>
      </w:r>
      <w:r w:rsidR="00735662" w:rsidRPr="00735662">
        <w:t xml:space="preserve"> VIGO Photonics Spółka Akcyjna </w:t>
      </w:r>
      <w:bookmarkEnd w:id="3"/>
      <w:r w:rsidR="00735662" w:rsidRPr="00735662">
        <w:t>w roku obrotowym 2022</w:t>
      </w:r>
      <w:r w:rsidR="00735662">
        <w:t>,</w:t>
      </w:r>
      <w:r w:rsidR="00CC4568">
        <w:t xml:space="preserve"> jednostkowego </w:t>
      </w:r>
      <w:r w:rsidRPr="00AE2420">
        <w:t>sprawozdania finansowego</w:t>
      </w:r>
      <w:r w:rsidR="00735662">
        <w:t xml:space="preserve"> </w:t>
      </w:r>
      <w:r w:rsidR="00735662" w:rsidRPr="00735662">
        <w:t>Spółki VIGO Photonics Spółka Akcyjna</w:t>
      </w:r>
      <w:r w:rsidR="00735662">
        <w:t xml:space="preserve"> </w:t>
      </w:r>
      <w:r w:rsidR="00E61ACC" w:rsidRPr="00AE2420">
        <w:t xml:space="preserve">za rok obrotowy </w:t>
      </w:r>
      <w:r w:rsidR="00EE0DDB">
        <w:t>202</w:t>
      </w:r>
      <w:r w:rsidR="003968DF">
        <w:t>2</w:t>
      </w:r>
      <w:r w:rsidR="00735662">
        <w:t xml:space="preserve">, </w:t>
      </w:r>
      <w:bookmarkStart w:id="4" w:name="_Hlk133226209"/>
      <w:r w:rsidR="00F455AE">
        <w:t xml:space="preserve">skonsolidowanego sprawozdania finansowego </w:t>
      </w:r>
      <w:r w:rsidR="00384055" w:rsidRPr="00384055">
        <w:t xml:space="preserve">Grupy Kapitałowej VIGO Photonics Spółka Akcyjna </w:t>
      </w:r>
      <w:bookmarkEnd w:id="4"/>
      <w:r w:rsidR="00F455AE">
        <w:t>za rok obrotowy 2022</w:t>
      </w:r>
      <w:r w:rsidR="00C334D1">
        <w:t xml:space="preserve"> oraz </w:t>
      </w:r>
      <w:r w:rsidRPr="00AE2420">
        <w:t xml:space="preserve">wniosku Zarządu co do </w:t>
      </w:r>
      <w:r w:rsidR="00CA3D08" w:rsidRPr="00AE2420">
        <w:t>niewy</w:t>
      </w:r>
      <w:r w:rsidR="007264CC" w:rsidRPr="00AE2420">
        <w:t>płacania dywidendy i przeznaczenia</w:t>
      </w:r>
      <w:r w:rsidR="00CA3D08" w:rsidRPr="00AE2420">
        <w:t xml:space="preserve"> c</w:t>
      </w:r>
      <w:r w:rsidR="00E61ACC" w:rsidRPr="00AE2420">
        <w:t xml:space="preserve">ałego zysku za rok obrotowy </w:t>
      </w:r>
      <w:r w:rsidR="00EE0DDB">
        <w:t>202</w:t>
      </w:r>
      <w:r w:rsidR="003968DF">
        <w:t>2</w:t>
      </w:r>
      <w:r w:rsidR="00CA3D08" w:rsidRPr="00AE2420">
        <w:t xml:space="preserve"> na kapitał zapasowy</w:t>
      </w:r>
      <w:r w:rsidR="007264CC" w:rsidRPr="00AE2420">
        <w:t xml:space="preserve"> Spółki</w:t>
      </w:r>
      <w:r w:rsidRPr="00AE2420">
        <w:t>.</w:t>
      </w:r>
    </w:p>
    <w:p w14:paraId="39600087" w14:textId="3CA172A6" w:rsidR="000B77CA" w:rsidRPr="00AE2420" w:rsidRDefault="000B77CA" w:rsidP="000814DE">
      <w:pPr>
        <w:pStyle w:val="GJBlok"/>
        <w:numPr>
          <w:ilvl w:val="0"/>
          <w:numId w:val="7"/>
        </w:numPr>
      </w:pPr>
      <w:r w:rsidRPr="00AE2420">
        <w:t>Rozpatrzenie sprawozdania Rady Nadzorczej za rok obrotowy</w:t>
      </w:r>
      <w:r w:rsidR="00E61ACC" w:rsidRPr="00AE2420">
        <w:t xml:space="preserve"> </w:t>
      </w:r>
      <w:r w:rsidR="00EE0DDB">
        <w:t>202</w:t>
      </w:r>
      <w:r w:rsidR="003968DF">
        <w:t>2</w:t>
      </w:r>
      <w:r w:rsidRPr="00AE2420">
        <w:t xml:space="preserve"> uwzględniającego </w:t>
      </w:r>
      <w:r w:rsidR="004F6848">
        <w:t xml:space="preserve">m.in. </w:t>
      </w:r>
      <w:r w:rsidRPr="00AE2420">
        <w:t>ocenę sprawozda</w:t>
      </w:r>
      <w:r w:rsidR="00FE053B">
        <w:t>ń</w:t>
      </w:r>
      <w:r w:rsidRPr="00AE2420">
        <w:t xml:space="preserve"> Zarządu z działalności Spółki</w:t>
      </w:r>
      <w:r w:rsidR="00E61ACC" w:rsidRPr="00AE2420">
        <w:t xml:space="preserve"> </w:t>
      </w:r>
      <w:r w:rsidR="00411E5A" w:rsidRPr="00411E5A">
        <w:t xml:space="preserve">VIGO Photonics Spółka Akcyjna </w:t>
      </w:r>
      <w:r w:rsidR="00411E5A">
        <w:t xml:space="preserve">i Grupy Kapitałowej VIGO Photonics Spółka Akcyjna </w:t>
      </w:r>
      <w:r w:rsidR="00E61ACC" w:rsidRPr="00AE2420">
        <w:t xml:space="preserve">w roku obrotowym </w:t>
      </w:r>
      <w:r w:rsidR="00EE0DDB">
        <w:t>202</w:t>
      </w:r>
      <w:r w:rsidR="003968DF">
        <w:t>2</w:t>
      </w:r>
      <w:r w:rsidRPr="00AE2420">
        <w:t xml:space="preserve"> oraz </w:t>
      </w:r>
      <w:r w:rsidR="00FE053B">
        <w:t xml:space="preserve">jednostkowego </w:t>
      </w:r>
      <w:r w:rsidRPr="00AE2420">
        <w:t xml:space="preserve">sprawozdania finansowego </w:t>
      </w:r>
      <w:r w:rsidR="00E61ACC" w:rsidRPr="00AE2420">
        <w:t xml:space="preserve">Spółki </w:t>
      </w:r>
      <w:r w:rsidR="00FE053B" w:rsidRPr="00FE053B">
        <w:t xml:space="preserve">VIGO Photonics Spółka Akcyjna </w:t>
      </w:r>
      <w:r w:rsidR="00FE053B">
        <w:t xml:space="preserve">i </w:t>
      </w:r>
      <w:r w:rsidR="00FE053B" w:rsidRPr="00FE053B">
        <w:t xml:space="preserve">skonsolidowanego sprawozdania finansowego Grupy Kapitałowej VIGO Photonics Spółka Akcyjna </w:t>
      </w:r>
      <w:r w:rsidR="00E61ACC" w:rsidRPr="00AE2420">
        <w:t xml:space="preserve">za rok obrotowy </w:t>
      </w:r>
      <w:r w:rsidR="00EE0DDB">
        <w:t>202</w:t>
      </w:r>
      <w:r w:rsidR="003968DF">
        <w:t>2</w:t>
      </w:r>
      <w:r w:rsidRPr="00AE2420">
        <w:t xml:space="preserve"> w zakresie ich zgodności z księgami i dokumentami, jak i ze stanem faktycznym, a także wniosku Zarządu co do </w:t>
      </w:r>
      <w:r w:rsidR="000814DE" w:rsidRPr="00AE2420">
        <w:t>niewy</w:t>
      </w:r>
      <w:r w:rsidR="007264CC" w:rsidRPr="00AE2420">
        <w:t>płacania dywidendy i przeznaczenia</w:t>
      </w:r>
      <w:r w:rsidR="000814DE" w:rsidRPr="00AE2420">
        <w:t xml:space="preserve"> ca</w:t>
      </w:r>
      <w:r w:rsidR="00E61ACC" w:rsidRPr="00AE2420">
        <w:t xml:space="preserve">łego zysku za rok obrotowy </w:t>
      </w:r>
      <w:r w:rsidR="00EE0DDB">
        <w:t>202</w:t>
      </w:r>
      <w:r w:rsidR="003968DF">
        <w:t>2</w:t>
      </w:r>
      <w:r w:rsidR="00E61ACC" w:rsidRPr="00AE2420">
        <w:t xml:space="preserve"> </w:t>
      </w:r>
      <w:r w:rsidR="000814DE" w:rsidRPr="00AE2420">
        <w:t>na kapitał zapasowy</w:t>
      </w:r>
      <w:r w:rsidR="007264CC" w:rsidRPr="00AE2420">
        <w:t xml:space="preserve"> Spółki</w:t>
      </w:r>
      <w:r w:rsidRPr="00AE2420">
        <w:t>.</w:t>
      </w:r>
    </w:p>
    <w:p w14:paraId="33011FD3" w14:textId="55E9F6BE" w:rsidR="000B77CA" w:rsidRDefault="000B77CA" w:rsidP="00C70882">
      <w:pPr>
        <w:pStyle w:val="GJBlok"/>
        <w:numPr>
          <w:ilvl w:val="0"/>
          <w:numId w:val="7"/>
        </w:numPr>
      </w:pPr>
      <w:bookmarkStart w:id="5" w:name="_Hlk133226297"/>
      <w:r w:rsidRPr="00AE2420">
        <w:t xml:space="preserve">Podjęcie uchwały w sprawie zatwierdzenia sprawozdania Zarządu z działalności Spółki </w:t>
      </w:r>
      <w:r w:rsidR="00A12FBA" w:rsidRPr="00A12FBA">
        <w:t xml:space="preserve">VIGO Photonics Spółka Akcyjna </w:t>
      </w:r>
      <w:r w:rsidRPr="00AE2420">
        <w:t>w roku obrotowym</w:t>
      </w:r>
      <w:r w:rsidR="00CC4B84" w:rsidRPr="00AE2420">
        <w:t xml:space="preserve"> </w:t>
      </w:r>
      <w:r w:rsidR="00EE0DDB">
        <w:t>202</w:t>
      </w:r>
      <w:r w:rsidR="00270CBC">
        <w:t>2</w:t>
      </w:r>
      <w:r w:rsidRPr="00AE2420">
        <w:t>.</w:t>
      </w:r>
    </w:p>
    <w:bookmarkEnd w:id="5"/>
    <w:p w14:paraId="1C555EB6" w14:textId="1F06025A" w:rsidR="00927567" w:rsidRPr="00AE2420" w:rsidRDefault="00927567" w:rsidP="009177CF">
      <w:pPr>
        <w:pStyle w:val="GJBlok"/>
        <w:numPr>
          <w:ilvl w:val="0"/>
          <w:numId w:val="7"/>
        </w:numPr>
      </w:pPr>
      <w:r w:rsidRPr="00AE2420">
        <w:t xml:space="preserve">Podjęcie uchwały w sprawie zatwierdzenia sprawozdania Zarządu z działalności </w:t>
      </w:r>
      <w:r w:rsidRPr="00927567">
        <w:t xml:space="preserve">Grupy </w:t>
      </w:r>
      <w:r w:rsidRPr="00927567">
        <w:lastRenderedPageBreak/>
        <w:t xml:space="preserve">Kapitałowej VIGO Photonics Spółka Akcyjna </w:t>
      </w:r>
      <w:r w:rsidRPr="00AE2420">
        <w:t xml:space="preserve">w roku obrotowym </w:t>
      </w:r>
      <w:r>
        <w:t>2022</w:t>
      </w:r>
      <w:r w:rsidRPr="00AE2420">
        <w:t>.</w:t>
      </w:r>
    </w:p>
    <w:p w14:paraId="4D2EA0E4" w14:textId="0F0A41B1" w:rsidR="000B77CA" w:rsidRDefault="000B77CA" w:rsidP="00C70882">
      <w:pPr>
        <w:pStyle w:val="GJBlok"/>
        <w:numPr>
          <w:ilvl w:val="0"/>
          <w:numId w:val="7"/>
        </w:numPr>
      </w:pPr>
      <w:bookmarkStart w:id="6" w:name="_Hlk132984081"/>
      <w:r w:rsidRPr="00AE2420">
        <w:t xml:space="preserve">Podjęcie uchwały w sprawie zatwierdzenia </w:t>
      </w:r>
      <w:r w:rsidR="009177CF">
        <w:t xml:space="preserve">jednostkowego </w:t>
      </w:r>
      <w:r w:rsidRPr="00AE2420">
        <w:t>sprawozdania finanso</w:t>
      </w:r>
      <w:r w:rsidR="00CC4B84" w:rsidRPr="00AE2420">
        <w:t xml:space="preserve">wego Spółki </w:t>
      </w:r>
      <w:r w:rsidR="00AC0FA7" w:rsidRPr="00AC0FA7">
        <w:t xml:space="preserve">VIGO Photonics Spółka Akcyjna </w:t>
      </w:r>
      <w:r w:rsidR="00CC4B84" w:rsidRPr="00AE2420">
        <w:t xml:space="preserve">za rok obrotowy </w:t>
      </w:r>
      <w:r w:rsidR="00EE0DDB">
        <w:t>202</w:t>
      </w:r>
      <w:r w:rsidR="00270CBC">
        <w:t>2</w:t>
      </w:r>
      <w:bookmarkEnd w:id="6"/>
      <w:r w:rsidRPr="00AE2420">
        <w:t>.</w:t>
      </w:r>
    </w:p>
    <w:p w14:paraId="1A353A43" w14:textId="5926E285" w:rsidR="000A67B3" w:rsidRPr="00AE2420" w:rsidRDefault="000A67B3" w:rsidP="00C70882">
      <w:pPr>
        <w:pStyle w:val="GJBlok"/>
        <w:numPr>
          <w:ilvl w:val="0"/>
          <w:numId w:val="7"/>
        </w:numPr>
      </w:pPr>
      <w:r w:rsidRPr="00AE2420">
        <w:t xml:space="preserve">Podjęcie uchwały w sprawie zatwierdzenia </w:t>
      </w:r>
      <w:r>
        <w:t xml:space="preserve">skonsolidowanego </w:t>
      </w:r>
      <w:r w:rsidRPr="00AE2420">
        <w:t xml:space="preserve">sprawozdania finansowego </w:t>
      </w:r>
      <w:r w:rsidR="004C7F05" w:rsidRPr="004C7F05">
        <w:t xml:space="preserve">Grupy Kapitałowej VIGO Photonics Spółka Akcyjna </w:t>
      </w:r>
      <w:r w:rsidRPr="00AE2420">
        <w:t xml:space="preserve">za rok obrotowy </w:t>
      </w:r>
      <w:r>
        <w:t>2022</w:t>
      </w:r>
      <w:r w:rsidR="004C7F05">
        <w:t>.</w:t>
      </w:r>
    </w:p>
    <w:p w14:paraId="5D4EF19E" w14:textId="15F6AEA9" w:rsidR="000B77CA" w:rsidRDefault="000B77CA" w:rsidP="00C70882">
      <w:pPr>
        <w:pStyle w:val="GJBlok"/>
        <w:numPr>
          <w:ilvl w:val="0"/>
          <w:numId w:val="7"/>
        </w:numPr>
      </w:pPr>
      <w:r w:rsidRPr="00AE2420">
        <w:t>Podjęcie uchwały w sprawie podziału zysk</w:t>
      </w:r>
      <w:r w:rsidR="00A87E44" w:rsidRPr="00AE2420">
        <w:t>u za rok obroto</w:t>
      </w:r>
      <w:r w:rsidR="00CC4B84" w:rsidRPr="00AE2420">
        <w:t xml:space="preserve">wy </w:t>
      </w:r>
      <w:r w:rsidR="00EE0DDB">
        <w:t>202</w:t>
      </w:r>
      <w:r w:rsidR="00270CBC">
        <w:t>2</w:t>
      </w:r>
      <w:r w:rsidRPr="00AE2420">
        <w:t xml:space="preserve"> i wypłaty dywidendy.</w:t>
      </w:r>
    </w:p>
    <w:p w14:paraId="3156907F" w14:textId="5408296E" w:rsidR="00FE0476" w:rsidRDefault="00FE0476" w:rsidP="00FE0476">
      <w:pPr>
        <w:pStyle w:val="GJBlok"/>
        <w:numPr>
          <w:ilvl w:val="0"/>
          <w:numId w:val="7"/>
        </w:numPr>
      </w:pPr>
      <w:r w:rsidRPr="00DF2FF6">
        <w:t xml:space="preserve">Podjęcie uchwały w sprawie zatwierdzenia sprawozdania Rady Nadzorczej Spółki za rok obrotowy </w:t>
      </w:r>
      <w:r>
        <w:t>2022</w:t>
      </w:r>
      <w:r w:rsidRPr="00DF2FF6">
        <w:t>.</w:t>
      </w:r>
    </w:p>
    <w:p w14:paraId="12901908" w14:textId="59C79A51" w:rsidR="00191D7E" w:rsidRDefault="00191D7E" w:rsidP="00FE0476">
      <w:pPr>
        <w:pStyle w:val="GJBlok"/>
        <w:numPr>
          <w:ilvl w:val="0"/>
          <w:numId w:val="7"/>
        </w:numPr>
      </w:pPr>
      <w:r>
        <w:t xml:space="preserve">Rozpatrzenie i dyskusja nad sprawozdaniem Rady Nadzorczej o wynagrodzeniach </w:t>
      </w:r>
      <w:r w:rsidR="00AC1977">
        <w:t>C</w:t>
      </w:r>
      <w:r>
        <w:t>złonków Zarządu i Rady Nadzorczej w roku 2022.</w:t>
      </w:r>
    </w:p>
    <w:p w14:paraId="38981D14" w14:textId="4C96C238" w:rsidR="000B77CA" w:rsidRPr="00AE2420" w:rsidRDefault="000B77CA" w:rsidP="00C70882">
      <w:pPr>
        <w:pStyle w:val="GJBlok"/>
        <w:numPr>
          <w:ilvl w:val="0"/>
          <w:numId w:val="7"/>
        </w:numPr>
      </w:pPr>
      <w:r w:rsidRPr="00AE2420">
        <w:t>Podjęcie uchwał w sprawie udzielenia absolutorium Członkom Zarządu Spółki, którzy pełni</w:t>
      </w:r>
      <w:r w:rsidR="002F1B56" w:rsidRPr="00AE2420">
        <w:t xml:space="preserve">li funkcje w roku obrotowym </w:t>
      </w:r>
      <w:r w:rsidR="00EE0DDB">
        <w:t>202</w:t>
      </w:r>
      <w:r w:rsidR="00270CBC">
        <w:t>2</w:t>
      </w:r>
      <w:r w:rsidRPr="00AE2420">
        <w:t>.</w:t>
      </w:r>
    </w:p>
    <w:p w14:paraId="3EA06A92" w14:textId="44644E18" w:rsidR="000B77CA" w:rsidRDefault="000B77CA" w:rsidP="00C70882">
      <w:pPr>
        <w:pStyle w:val="GJBlok"/>
        <w:numPr>
          <w:ilvl w:val="0"/>
          <w:numId w:val="7"/>
        </w:numPr>
      </w:pPr>
      <w:r w:rsidRPr="00AE2420">
        <w:t>Podjęcie uchwał w sprawie udzielenia absolutorium Członkom Rady Nadzorczej Spółki, którzy pełni</w:t>
      </w:r>
      <w:r w:rsidR="008C4C47" w:rsidRPr="00AE2420">
        <w:t xml:space="preserve">li funkcje </w:t>
      </w:r>
      <w:r w:rsidR="002F1B56" w:rsidRPr="00AE2420">
        <w:t xml:space="preserve">w roku obrotowym </w:t>
      </w:r>
      <w:r w:rsidR="00EE0DDB">
        <w:t>202</w:t>
      </w:r>
      <w:r w:rsidR="00270CBC">
        <w:t>2</w:t>
      </w:r>
      <w:r w:rsidRPr="00AE2420">
        <w:t>.</w:t>
      </w:r>
    </w:p>
    <w:p w14:paraId="1E60246E" w14:textId="49F2BC28" w:rsidR="000B77CA" w:rsidRPr="003A13EB" w:rsidRDefault="000B77CA" w:rsidP="000B77CA">
      <w:pPr>
        <w:pStyle w:val="GJBlok"/>
        <w:numPr>
          <w:ilvl w:val="0"/>
          <w:numId w:val="7"/>
        </w:numPr>
      </w:pPr>
      <w:r w:rsidRPr="00BC67DC">
        <w:t>Zamknięcie Zwyczajnego Walnego Zgromadzenia.</w:t>
      </w:r>
    </w:p>
    <w:p w14:paraId="69625E55" w14:textId="77777777" w:rsidR="000B77CA" w:rsidRPr="00BC67DC" w:rsidRDefault="000B77CA" w:rsidP="000B77CA">
      <w:pPr>
        <w:pStyle w:val="GJBlok"/>
        <w:jc w:val="center"/>
      </w:pPr>
      <w:r w:rsidRPr="00BC67DC">
        <w:t>§2</w:t>
      </w:r>
    </w:p>
    <w:p w14:paraId="4513AE8F" w14:textId="542E79A4" w:rsidR="000B77CA" w:rsidRPr="00BC67DC" w:rsidRDefault="000B77CA" w:rsidP="000B77CA">
      <w:pPr>
        <w:pStyle w:val="GJBlok"/>
      </w:pPr>
      <w:r w:rsidRPr="00BC67DC">
        <w:t>Uchwała wchodzi w życie z chwilą podjęcia.</w:t>
      </w:r>
    </w:p>
    <w:p w14:paraId="07DD2150" w14:textId="77777777" w:rsidR="00E45CD1" w:rsidRDefault="00E45CD1" w:rsidP="00E45CD1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953A0A7" w14:textId="77777777" w:rsidR="00E45CD1" w:rsidRDefault="00E45CD1" w:rsidP="00E45CD1">
      <w:pPr>
        <w:pStyle w:val="GJBlok"/>
      </w:pPr>
      <w:r>
        <w:t>liczba głosów: __________________</w:t>
      </w:r>
    </w:p>
    <w:p w14:paraId="2847060B" w14:textId="77777777" w:rsidR="00E45CD1" w:rsidRDefault="00E45CD1" w:rsidP="00E45CD1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7BFA751" w14:textId="77777777" w:rsidR="00E45CD1" w:rsidRDefault="00E45CD1" w:rsidP="00E45CD1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E82A7AB" w14:textId="77777777" w:rsidR="00E45CD1" w:rsidRDefault="00E45CD1" w:rsidP="00E45CD1">
      <w:pPr>
        <w:pStyle w:val="GJBlok"/>
      </w:pPr>
      <w:r>
        <w:t>liczba głosów: __________________</w:t>
      </w:r>
    </w:p>
    <w:p w14:paraId="15670B6A" w14:textId="77777777" w:rsidR="00E45CD1" w:rsidRDefault="00E45CD1" w:rsidP="00E45CD1">
      <w:pPr>
        <w:pStyle w:val="GJBlok"/>
      </w:pPr>
      <w:r>
        <w:t>liczba akcji: ____________________</w:t>
      </w:r>
    </w:p>
    <w:p w14:paraId="2D2D8F24" w14:textId="77777777" w:rsidR="00E45CD1" w:rsidRDefault="00E45CD1" w:rsidP="00E45CD1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47D9234E" w14:textId="77777777" w:rsidR="00E45CD1" w:rsidRDefault="00E45CD1" w:rsidP="00E45CD1">
      <w:pPr>
        <w:pStyle w:val="GJBlok"/>
      </w:pPr>
      <w:r>
        <w:t>liczba głosów: __________________</w:t>
      </w:r>
    </w:p>
    <w:p w14:paraId="702C4F42" w14:textId="77777777" w:rsidR="00E45CD1" w:rsidRDefault="00E45CD1" w:rsidP="00E45CD1">
      <w:pPr>
        <w:pStyle w:val="GJBlok"/>
      </w:pPr>
      <w:r>
        <w:t>liczba akcji: ____________________</w:t>
      </w:r>
    </w:p>
    <w:p w14:paraId="6EE994B4" w14:textId="77777777" w:rsidR="00E45CD1" w:rsidRDefault="00E45CD1" w:rsidP="00E45CD1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1FAB5CE" w14:textId="77777777" w:rsidR="00E45CD1" w:rsidRDefault="00E45CD1" w:rsidP="00E45CD1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A1D4F6A" w14:textId="77777777" w:rsidR="00E45CD1" w:rsidRDefault="00E45CD1" w:rsidP="00E45CD1">
      <w:pPr>
        <w:pStyle w:val="GJBlok"/>
      </w:pPr>
      <w:r>
        <w:t>_____________________________________________________________________________</w:t>
      </w:r>
    </w:p>
    <w:p w14:paraId="200FAB71" w14:textId="105DEAF0" w:rsidR="004A21C4" w:rsidRPr="001B4C07" w:rsidRDefault="0095240D" w:rsidP="004A21C4">
      <w:pPr>
        <w:pStyle w:val="GJBlok"/>
        <w:jc w:val="center"/>
        <w:rPr>
          <w:b/>
        </w:rPr>
      </w:pPr>
      <w:r w:rsidRPr="00BC67DC">
        <w:br w:type="page"/>
      </w:r>
      <w:r w:rsidR="004A21C4" w:rsidRPr="001B4C07">
        <w:rPr>
          <w:b/>
        </w:rPr>
        <w:lastRenderedPageBreak/>
        <w:t>Uchwała nr 3/</w:t>
      </w:r>
      <w:r w:rsidR="00E85F16">
        <w:rPr>
          <w:b/>
        </w:rPr>
        <w:t>1</w:t>
      </w:r>
      <w:r w:rsidR="000D74F6">
        <w:rPr>
          <w:b/>
        </w:rPr>
        <w:t>3</w:t>
      </w:r>
      <w:r w:rsidR="004A21C4" w:rsidRPr="001B4C07">
        <w:rPr>
          <w:b/>
        </w:rPr>
        <w:t>/06/</w:t>
      </w:r>
      <w:r w:rsidR="00594EB1">
        <w:rPr>
          <w:b/>
        </w:rPr>
        <w:t>2023</w:t>
      </w:r>
    </w:p>
    <w:p w14:paraId="1430C1D4" w14:textId="77777777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2D88A933" w14:textId="07E6C0BF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 w:rsidR="00594EB1"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6ECFD26E" w14:textId="7C5D929B" w:rsidR="004A21C4" w:rsidRPr="001B4C07" w:rsidRDefault="004A21C4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1B4C07">
        <w:rPr>
          <w:b/>
        </w:rPr>
        <w:t xml:space="preserve"> czerwca </w:t>
      </w:r>
      <w:r w:rsidR="00594EB1">
        <w:rPr>
          <w:b/>
        </w:rPr>
        <w:t>2023</w:t>
      </w:r>
      <w:r w:rsidRPr="001B4C07">
        <w:rPr>
          <w:b/>
        </w:rPr>
        <w:t xml:space="preserve"> roku</w:t>
      </w:r>
    </w:p>
    <w:p w14:paraId="35C8BC0D" w14:textId="77777777" w:rsidR="0095240D" w:rsidRPr="001B4C07" w:rsidRDefault="0095240D" w:rsidP="004A21C4">
      <w:pPr>
        <w:pStyle w:val="GJBlok"/>
        <w:jc w:val="center"/>
        <w:rPr>
          <w:b/>
        </w:rPr>
      </w:pPr>
      <w:r w:rsidRPr="001B4C07">
        <w:rPr>
          <w:b/>
        </w:rPr>
        <w:t xml:space="preserve">w sprawie wyboru </w:t>
      </w:r>
      <w:r w:rsidR="00B247A8" w:rsidRPr="001B4C07">
        <w:rPr>
          <w:b/>
        </w:rPr>
        <w:t>K</w:t>
      </w:r>
      <w:r w:rsidRPr="001B4C07">
        <w:rPr>
          <w:b/>
        </w:rPr>
        <w:t xml:space="preserve">omisji </w:t>
      </w:r>
      <w:r w:rsidR="00B247A8" w:rsidRPr="001B4C07">
        <w:rPr>
          <w:b/>
        </w:rPr>
        <w:t>S</w:t>
      </w:r>
      <w:r w:rsidRPr="001B4C07">
        <w:rPr>
          <w:b/>
        </w:rPr>
        <w:t>krutacyjnej</w:t>
      </w:r>
    </w:p>
    <w:p w14:paraId="70E2FC63" w14:textId="77777777" w:rsidR="0095240D" w:rsidRPr="001B4C07" w:rsidRDefault="0095240D" w:rsidP="0095240D">
      <w:pPr>
        <w:pStyle w:val="GJBlok"/>
      </w:pPr>
    </w:p>
    <w:p w14:paraId="4EF94E9C" w14:textId="77777777" w:rsidR="0095240D" w:rsidRPr="001B4C07" w:rsidRDefault="0095240D" w:rsidP="0095240D">
      <w:pPr>
        <w:pStyle w:val="GJBlok"/>
        <w:jc w:val="center"/>
      </w:pPr>
      <w:r w:rsidRPr="001B4C07">
        <w:t>§1</w:t>
      </w:r>
    </w:p>
    <w:p w14:paraId="1C6D29EB" w14:textId="15FD71B5" w:rsidR="0095240D" w:rsidRPr="001B4C07" w:rsidRDefault="0095240D" w:rsidP="0095240D">
      <w:pPr>
        <w:pStyle w:val="GJBlok"/>
      </w:pPr>
      <w:r w:rsidRPr="001B4C07">
        <w:t xml:space="preserve">Zwyczajne Walne Zgromadzenie </w:t>
      </w:r>
      <w:r w:rsidR="00003AFF" w:rsidRPr="001B4C07">
        <w:t>VIGO</w:t>
      </w:r>
      <w:r w:rsidRPr="001B4C07">
        <w:t xml:space="preserve"> </w:t>
      </w:r>
      <w:r w:rsidR="00594EB1">
        <w:t>Photonics</w:t>
      </w:r>
      <w:r w:rsidRPr="001B4C07">
        <w:t xml:space="preserve"> Spółka Akcyjna z siedzibą w Ożarowie Mazowieckim, na podstawie §</w:t>
      </w:r>
      <w:r w:rsidR="00B247A8" w:rsidRPr="001B4C07">
        <w:t xml:space="preserve"> </w:t>
      </w:r>
      <w:r w:rsidRPr="001B4C07">
        <w:t xml:space="preserve">21 Regulaminu Walnego Zgromadzenia, postanawia powołać </w:t>
      </w:r>
      <w:r w:rsidR="00BC67DC" w:rsidRPr="001B4C07">
        <w:t xml:space="preserve">________ w skład </w:t>
      </w:r>
      <w:r w:rsidR="00B247A8" w:rsidRPr="001B4C07">
        <w:t>K</w:t>
      </w:r>
      <w:r w:rsidRPr="001B4C07">
        <w:t>omisj</w:t>
      </w:r>
      <w:r w:rsidR="00BC67DC" w:rsidRPr="001B4C07">
        <w:t>i</w:t>
      </w:r>
      <w:r w:rsidRPr="001B4C07">
        <w:t xml:space="preserve"> </w:t>
      </w:r>
      <w:r w:rsidR="00B247A8" w:rsidRPr="001B4C07">
        <w:t>S</w:t>
      </w:r>
      <w:r w:rsidRPr="001B4C07">
        <w:t>krutacyjn</w:t>
      </w:r>
      <w:r w:rsidR="00BC67DC" w:rsidRPr="001B4C07">
        <w:t>ej</w:t>
      </w:r>
      <w:r w:rsidR="005305B8">
        <w:t>.</w:t>
      </w:r>
    </w:p>
    <w:p w14:paraId="22EDCD4D" w14:textId="77777777" w:rsidR="0095240D" w:rsidRPr="001B4C07" w:rsidRDefault="0095240D" w:rsidP="0095240D">
      <w:pPr>
        <w:pStyle w:val="GJBlok"/>
        <w:jc w:val="center"/>
      </w:pPr>
      <w:r w:rsidRPr="001B4C07">
        <w:t>§2</w:t>
      </w:r>
    </w:p>
    <w:p w14:paraId="17E9CDE7" w14:textId="77777777" w:rsidR="0095240D" w:rsidRPr="001B4C07" w:rsidRDefault="0095240D" w:rsidP="0095240D">
      <w:pPr>
        <w:pStyle w:val="GJBlok"/>
      </w:pPr>
      <w:r w:rsidRPr="001B4C07">
        <w:t>Uchwała wchodzi w życie z chwilą podjęcia.</w:t>
      </w:r>
    </w:p>
    <w:p w14:paraId="7F8CE2F7" w14:textId="77777777" w:rsidR="0095240D" w:rsidRPr="001B4C07" w:rsidRDefault="0095240D" w:rsidP="0095240D">
      <w:pPr>
        <w:pStyle w:val="GJBlok"/>
      </w:pPr>
    </w:p>
    <w:p w14:paraId="71D2444F" w14:textId="77777777" w:rsidR="00E45CD1" w:rsidRDefault="00E45CD1" w:rsidP="00E45CD1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A938236" w14:textId="77777777" w:rsidR="00E45CD1" w:rsidRDefault="00E45CD1" w:rsidP="00E45CD1">
      <w:pPr>
        <w:pStyle w:val="GJBlok"/>
      </w:pPr>
      <w:r>
        <w:t>liczba głosów: __________________</w:t>
      </w:r>
    </w:p>
    <w:p w14:paraId="77F720AA" w14:textId="77777777" w:rsidR="00E45CD1" w:rsidRDefault="00E45CD1" w:rsidP="00E45CD1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EAD0BCC" w14:textId="77777777" w:rsidR="00E45CD1" w:rsidRDefault="00E45CD1" w:rsidP="00E45CD1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FAA7CA2" w14:textId="77777777" w:rsidR="00E45CD1" w:rsidRDefault="00E45CD1" w:rsidP="00E45CD1">
      <w:pPr>
        <w:pStyle w:val="GJBlok"/>
      </w:pPr>
      <w:r>
        <w:t>liczba głosów: __________________</w:t>
      </w:r>
    </w:p>
    <w:p w14:paraId="3A7C1F6E" w14:textId="77777777" w:rsidR="00E45CD1" w:rsidRDefault="00E45CD1" w:rsidP="00E45CD1">
      <w:pPr>
        <w:pStyle w:val="GJBlok"/>
      </w:pPr>
      <w:r>
        <w:t>liczba akcji: ____________________</w:t>
      </w:r>
    </w:p>
    <w:p w14:paraId="46CE8ADD" w14:textId="77777777" w:rsidR="00E45CD1" w:rsidRDefault="00E45CD1" w:rsidP="00E45CD1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CB21A32" w14:textId="77777777" w:rsidR="00E45CD1" w:rsidRDefault="00E45CD1" w:rsidP="00E45CD1">
      <w:pPr>
        <w:pStyle w:val="GJBlok"/>
      </w:pPr>
      <w:r>
        <w:t>liczba głosów: __________________</w:t>
      </w:r>
    </w:p>
    <w:p w14:paraId="57A3EF2B" w14:textId="77777777" w:rsidR="00E45CD1" w:rsidRDefault="00E45CD1" w:rsidP="00E45CD1">
      <w:pPr>
        <w:pStyle w:val="GJBlok"/>
      </w:pPr>
      <w:r>
        <w:t>liczba akcji: ____________________</w:t>
      </w:r>
    </w:p>
    <w:p w14:paraId="471B19F7" w14:textId="77777777" w:rsidR="00E45CD1" w:rsidRDefault="00E45CD1" w:rsidP="00E45CD1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5BFEE4C" w14:textId="77777777" w:rsidR="00E45CD1" w:rsidRDefault="00E45CD1" w:rsidP="00E45CD1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F25C415" w14:textId="77777777" w:rsidR="00E45CD1" w:rsidRDefault="00E45CD1" w:rsidP="00E45CD1">
      <w:pPr>
        <w:pStyle w:val="GJBlok"/>
      </w:pPr>
      <w:r>
        <w:t>_____________________________________________________________________________</w:t>
      </w:r>
    </w:p>
    <w:p w14:paraId="10DD75C7" w14:textId="7E66BB82" w:rsidR="001B4C07" w:rsidRPr="001B4C07" w:rsidRDefault="0095240D" w:rsidP="001B4C07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1B4C07" w:rsidRPr="001B4C07">
        <w:rPr>
          <w:b/>
        </w:rPr>
        <w:lastRenderedPageBreak/>
        <w:t>Uchwała nr 4/</w:t>
      </w:r>
      <w:r w:rsidR="00E85F16">
        <w:rPr>
          <w:b/>
        </w:rPr>
        <w:t>1</w:t>
      </w:r>
      <w:r w:rsidR="000D74F6">
        <w:rPr>
          <w:b/>
        </w:rPr>
        <w:t>3</w:t>
      </w:r>
      <w:r w:rsidR="001B4C07" w:rsidRPr="001B4C07">
        <w:rPr>
          <w:b/>
        </w:rPr>
        <w:t>/06/</w:t>
      </w:r>
      <w:r w:rsidR="00594EB1">
        <w:rPr>
          <w:b/>
        </w:rPr>
        <w:t>2023</w:t>
      </w:r>
    </w:p>
    <w:p w14:paraId="1AFC02E0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51070BF6" w14:textId="75DB07AA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 w:rsidR="00594EB1"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1662CC3D" w14:textId="63797491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1B4C07">
        <w:rPr>
          <w:b/>
        </w:rPr>
        <w:t xml:space="preserve"> czerwca </w:t>
      </w:r>
      <w:r w:rsidR="00594EB1">
        <w:rPr>
          <w:b/>
        </w:rPr>
        <w:t>2023</w:t>
      </w:r>
      <w:r w:rsidRPr="001B4C07">
        <w:rPr>
          <w:b/>
        </w:rPr>
        <w:t xml:space="preserve"> roku</w:t>
      </w:r>
    </w:p>
    <w:p w14:paraId="6741FAE7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69435957" w14:textId="77777777" w:rsidR="001B4C07" w:rsidRPr="001B4C07" w:rsidRDefault="001B4C07" w:rsidP="001B4C07">
      <w:pPr>
        <w:pStyle w:val="GJBlok"/>
      </w:pPr>
    </w:p>
    <w:p w14:paraId="57C74E3F" w14:textId="77777777" w:rsidR="001B4C07" w:rsidRPr="001B4C07" w:rsidRDefault="001B4C07" w:rsidP="001B4C07">
      <w:pPr>
        <w:pStyle w:val="GJBlok"/>
        <w:jc w:val="center"/>
      </w:pPr>
      <w:r w:rsidRPr="001B4C07">
        <w:t>§1</w:t>
      </w:r>
    </w:p>
    <w:p w14:paraId="07046692" w14:textId="36FFDA29" w:rsidR="001B4C07" w:rsidRPr="001B4C07" w:rsidRDefault="001B4C07" w:rsidP="001B4C07">
      <w:pPr>
        <w:pStyle w:val="GJBlok"/>
      </w:pPr>
      <w:r w:rsidRPr="001B4C07">
        <w:t xml:space="preserve">Zwyczajne Walne Zgromadzenie VIGO </w:t>
      </w:r>
      <w:r w:rsidR="00594EB1">
        <w:t>Photonics</w:t>
      </w:r>
      <w:r w:rsidRPr="001B4C07">
        <w:t xml:space="preserve"> Spółka Akcyjna z siedzibą w Ożarowie Mazowieckim, na podstawie § 21 Regulaminu Walnego Zgromadzenia, postanawia powołać ________ w skład Komisji Skrutacyjnej</w:t>
      </w:r>
      <w:r w:rsidR="005305B8">
        <w:t>.</w:t>
      </w:r>
    </w:p>
    <w:p w14:paraId="4EDF90D5" w14:textId="77777777" w:rsidR="001B4C07" w:rsidRPr="001B4C07" w:rsidRDefault="001B4C07" w:rsidP="001B4C07">
      <w:pPr>
        <w:pStyle w:val="GJBlok"/>
        <w:jc w:val="center"/>
      </w:pPr>
      <w:r w:rsidRPr="001B4C07">
        <w:t>§2</w:t>
      </w:r>
    </w:p>
    <w:p w14:paraId="71C41225" w14:textId="77777777" w:rsidR="001B4C07" w:rsidRPr="001B4C07" w:rsidRDefault="001B4C07" w:rsidP="001B4C07">
      <w:pPr>
        <w:pStyle w:val="GJBlok"/>
      </w:pPr>
      <w:r w:rsidRPr="001B4C07">
        <w:t>Uchwała wchodzi w życie z chwilą podjęcia.</w:t>
      </w:r>
    </w:p>
    <w:p w14:paraId="09F8FC52" w14:textId="77777777" w:rsidR="001B4C07" w:rsidRPr="001B4C07" w:rsidRDefault="001B4C07" w:rsidP="001B4C07">
      <w:pPr>
        <w:pStyle w:val="GJBlok"/>
      </w:pPr>
    </w:p>
    <w:p w14:paraId="3CFC6105" w14:textId="77777777" w:rsidR="00A00DCB" w:rsidRDefault="00A00DCB" w:rsidP="00A00DCB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922DFF3" w14:textId="77777777" w:rsidR="00A00DCB" w:rsidRDefault="00A00DCB" w:rsidP="00A00DCB">
      <w:pPr>
        <w:pStyle w:val="GJBlok"/>
      </w:pPr>
      <w:r>
        <w:t>liczba głosów: __________________</w:t>
      </w:r>
    </w:p>
    <w:p w14:paraId="09F62CAC" w14:textId="77777777" w:rsidR="00A00DCB" w:rsidRDefault="00A00DCB" w:rsidP="00A00DCB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41C6939" w14:textId="77777777" w:rsidR="00A00DCB" w:rsidRDefault="00A00DCB" w:rsidP="00A00DCB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0FD8607" w14:textId="77777777" w:rsidR="00A00DCB" w:rsidRDefault="00A00DCB" w:rsidP="00A00DCB">
      <w:pPr>
        <w:pStyle w:val="GJBlok"/>
      </w:pPr>
      <w:r>
        <w:t>liczba głosów: __________________</w:t>
      </w:r>
    </w:p>
    <w:p w14:paraId="690B779B" w14:textId="77777777" w:rsidR="00A00DCB" w:rsidRDefault="00A00DCB" w:rsidP="00A00DCB">
      <w:pPr>
        <w:pStyle w:val="GJBlok"/>
      </w:pPr>
      <w:r>
        <w:t>liczba akcji: ____________________</w:t>
      </w:r>
    </w:p>
    <w:p w14:paraId="77F876EE" w14:textId="77777777" w:rsidR="00A00DCB" w:rsidRDefault="00A00DCB" w:rsidP="00A00DCB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1F791CF" w14:textId="77777777" w:rsidR="00A00DCB" w:rsidRDefault="00A00DCB" w:rsidP="00A00DCB">
      <w:pPr>
        <w:pStyle w:val="GJBlok"/>
      </w:pPr>
      <w:r>
        <w:t>liczba głosów: __________________</w:t>
      </w:r>
    </w:p>
    <w:p w14:paraId="61A163BA" w14:textId="77777777" w:rsidR="00A00DCB" w:rsidRDefault="00A00DCB" w:rsidP="00A00DCB">
      <w:pPr>
        <w:pStyle w:val="GJBlok"/>
      </w:pPr>
      <w:r>
        <w:t>liczba akcji: ____________________</w:t>
      </w:r>
    </w:p>
    <w:p w14:paraId="077BB2E3" w14:textId="77777777" w:rsidR="00A00DCB" w:rsidRDefault="00A00DCB" w:rsidP="00A00DCB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F8A598D" w14:textId="77777777" w:rsidR="00A00DCB" w:rsidRDefault="00A00DCB" w:rsidP="00A00DCB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99A3AB4" w14:textId="77777777" w:rsidR="00A00DCB" w:rsidRDefault="00A00DCB" w:rsidP="00A00DCB">
      <w:pPr>
        <w:pStyle w:val="GJBlok"/>
      </w:pPr>
      <w:r>
        <w:t>_____________________________________________________________________________</w:t>
      </w:r>
    </w:p>
    <w:p w14:paraId="1897CB5B" w14:textId="6B887C06" w:rsidR="001B4C07" w:rsidRPr="001B4C07" w:rsidRDefault="001B4C07" w:rsidP="001B4C07">
      <w:pPr>
        <w:pStyle w:val="GJBlok"/>
        <w:jc w:val="center"/>
        <w:rPr>
          <w:b/>
        </w:rPr>
      </w:pPr>
      <w:r w:rsidRPr="001B4C07">
        <w:br w:type="page"/>
      </w:r>
      <w:r w:rsidRPr="001B4C07">
        <w:rPr>
          <w:b/>
        </w:rPr>
        <w:lastRenderedPageBreak/>
        <w:t>Uchwała nr 5/</w:t>
      </w:r>
      <w:r w:rsidR="00E85F16">
        <w:rPr>
          <w:b/>
        </w:rPr>
        <w:t>1</w:t>
      </w:r>
      <w:r w:rsidR="000D74F6">
        <w:rPr>
          <w:b/>
        </w:rPr>
        <w:t>3</w:t>
      </w:r>
      <w:r w:rsidRPr="001B4C07">
        <w:rPr>
          <w:b/>
        </w:rPr>
        <w:t>/06/</w:t>
      </w:r>
      <w:r w:rsidR="00594EB1">
        <w:rPr>
          <w:b/>
        </w:rPr>
        <w:t>2023</w:t>
      </w:r>
    </w:p>
    <w:p w14:paraId="126112FD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31223ED7" w14:textId="4EDF8D9F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 w:rsidR="00594EB1"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09D18A29" w14:textId="3549480B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1B4C07">
        <w:rPr>
          <w:b/>
        </w:rPr>
        <w:t xml:space="preserve"> czerwca </w:t>
      </w:r>
      <w:r w:rsidR="00594EB1">
        <w:rPr>
          <w:b/>
        </w:rPr>
        <w:t>2023</w:t>
      </w:r>
      <w:r w:rsidRPr="001B4C07">
        <w:rPr>
          <w:b/>
        </w:rPr>
        <w:t xml:space="preserve"> roku</w:t>
      </w:r>
    </w:p>
    <w:p w14:paraId="46AE0862" w14:textId="77777777" w:rsidR="001B4C07" w:rsidRPr="001B4C07" w:rsidRDefault="001B4C07" w:rsidP="001B4C07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1D846801" w14:textId="77777777" w:rsidR="001B4C07" w:rsidRPr="001B4C07" w:rsidRDefault="001B4C07" w:rsidP="001B4C07">
      <w:pPr>
        <w:pStyle w:val="GJBlok"/>
      </w:pPr>
    </w:p>
    <w:p w14:paraId="7B969E04" w14:textId="77777777" w:rsidR="001B4C07" w:rsidRPr="001B4C07" w:rsidRDefault="001B4C07" w:rsidP="001B4C07">
      <w:pPr>
        <w:pStyle w:val="GJBlok"/>
        <w:jc w:val="center"/>
      </w:pPr>
      <w:r w:rsidRPr="001B4C07">
        <w:t>§1</w:t>
      </w:r>
    </w:p>
    <w:p w14:paraId="0EF74156" w14:textId="6D9CA37D" w:rsidR="001B4C07" w:rsidRPr="001B4C07" w:rsidRDefault="001B4C07" w:rsidP="001B4C07">
      <w:pPr>
        <w:pStyle w:val="GJBlok"/>
      </w:pPr>
      <w:r w:rsidRPr="001B4C07">
        <w:t xml:space="preserve">Zwyczajne Walne Zgromadzenie VIGO </w:t>
      </w:r>
      <w:r w:rsidR="00594EB1">
        <w:t>Photonics</w:t>
      </w:r>
      <w:r w:rsidRPr="001B4C07">
        <w:t xml:space="preserve"> Spółka Akcyjna z siedzibą w Ożarowie Mazowieckim, na podstawie § 21 Regulaminu Walnego Zgromadzenia, postanawia powołać ________ w skład Komisji Skrutacyjnej</w:t>
      </w:r>
      <w:r w:rsidR="005305B8">
        <w:t>.</w:t>
      </w:r>
    </w:p>
    <w:p w14:paraId="3E924254" w14:textId="77777777" w:rsidR="001B4C07" w:rsidRPr="001B4C07" w:rsidRDefault="001B4C07" w:rsidP="001B4C07">
      <w:pPr>
        <w:pStyle w:val="GJBlok"/>
        <w:jc w:val="center"/>
      </w:pPr>
      <w:r w:rsidRPr="001B4C07">
        <w:t>§2</w:t>
      </w:r>
    </w:p>
    <w:p w14:paraId="0C07724D" w14:textId="77777777" w:rsidR="001B4C07" w:rsidRPr="001B4C07" w:rsidRDefault="001B4C07" w:rsidP="001B4C07">
      <w:pPr>
        <w:pStyle w:val="GJBlok"/>
      </w:pPr>
      <w:r w:rsidRPr="001B4C07">
        <w:t>Uchwała wchodzi w życie z chwilą podjęcia.</w:t>
      </w:r>
    </w:p>
    <w:p w14:paraId="14B8A906" w14:textId="77777777" w:rsidR="001B4C07" w:rsidRPr="001B4C07" w:rsidRDefault="001B4C07" w:rsidP="001B4C07">
      <w:pPr>
        <w:pStyle w:val="GJBlok"/>
      </w:pPr>
    </w:p>
    <w:p w14:paraId="27E9E157" w14:textId="77777777" w:rsidR="00A00DCB" w:rsidRDefault="00A00DCB" w:rsidP="00A00DCB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276823F" w14:textId="77777777" w:rsidR="00A00DCB" w:rsidRDefault="00A00DCB" w:rsidP="00A00DCB">
      <w:pPr>
        <w:pStyle w:val="GJBlok"/>
      </w:pPr>
      <w:r>
        <w:t>liczba głosów: __________________</w:t>
      </w:r>
    </w:p>
    <w:p w14:paraId="276F9B35" w14:textId="77777777" w:rsidR="00A00DCB" w:rsidRDefault="00A00DCB" w:rsidP="00A00DCB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FA1FE71" w14:textId="77777777" w:rsidR="00A00DCB" w:rsidRDefault="00A00DCB" w:rsidP="00A00DCB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4AB2C1E" w14:textId="77777777" w:rsidR="00A00DCB" w:rsidRDefault="00A00DCB" w:rsidP="00A00DCB">
      <w:pPr>
        <w:pStyle w:val="GJBlok"/>
      </w:pPr>
      <w:r>
        <w:t>liczba głosów: __________________</w:t>
      </w:r>
    </w:p>
    <w:p w14:paraId="35C82024" w14:textId="77777777" w:rsidR="00A00DCB" w:rsidRDefault="00A00DCB" w:rsidP="00A00DCB">
      <w:pPr>
        <w:pStyle w:val="GJBlok"/>
      </w:pPr>
      <w:r>
        <w:t>liczba akcji: ____________________</w:t>
      </w:r>
    </w:p>
    <w:p w14:paraId="5985C31E" w14:textId="77777777" w:rsidR="00A00DCB" w:rsidRDefault="00A00DCB" w:rsidP="00A00DCB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B9B3F05" w14:textId="77777777" w:rsidR="00A00DCB" w:rsidRDefault="00A00DCB" w:rsidP="00A00DCB">
      <w:pPr>
        <w:pStyle w:val="GJBlok"/>
      </w:pPr>
      <w:r>
        <w:t>liczba głosów: __________________</w:t>
      </w:r>
    </w:p>
    <w:p w14:paraId="0DCD9CF4" w14:textId="77777777" w:rsidR="00A00DCB" w:rsidRDefault="00A00DCB" w:rsidP="00A00DCB">
      <w:pPr>
        <w:pStyle w:val="GJBlok"/>
      </w:pPr>
      <w:r>
        <w:t>liczba akcji: ____________________</w:t>
      </w:r>
    </w:p>
    <w:p w14:paraId="240AF31E" w14:textId="77777777" w:rsidR="00A00DCB" w:rsidRDefault="00A00DCB" w:rsidP="00A00DCB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531D7B65" w14:textId="77777777" w:rsidR="00A00DCB" w:rsidRDefault="00A00DCB" w:rsidP="00A00DCB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2D13C60E" w14:textId="77777777" w:rsidR="00A00DCB" w:rsidRDefault="00A00DCB" w:rsidP="00A00DCB">
      <w:pPr>
        <w:pStyle w:val="GJBlok"/>
      </w:pPr>
      <w:r>
        <w:t>_____________________________________________________________________________</w:t>
      </w:r>
    </w:p>
    <w:p w14:paraId="43F005AF" w14:textId="3AFD3C74" w:rsidR="004A21C4" w:rsidRPr="008339C0" w:rsidRDefault="001B4C07" w:rsidP="001B4C07">
      <w:pPr>
        <w:pStyle w:val="GJBlok"/>
        <w:jc w:val="center"/>
        <w:rPr>
          <w:b/>
        </w:rPr>
      </w:pPr>
      <w:r w:rsidRPr="001B4C07">
        <w:br w:type="page"/>
      </w:r>
      <w:bookmarkStart w:id="7" w:name="_Hlk133233267"/>
      <w:r w:rsidR="004A21C4" w:rsidRPr="008339C0">
        <w:rPr>
          <w:b/>
        </w:rPr>
        <w:lastRenderedPageBreak/>
        <w:t xml:space="preserve">Uchwała nr </w:t>
      </w:r>
      <w:r w:rsidRPr="008339C0">
        <w:rPr>
          <w:b/>
        </w:rPr>
        <w:t>6</w:t>
      </w:r>
      <w:r w:rsidR="004A21C4" w:rsidRPr="008339C0">
        <w:rPr>
          <w:b/>
        </w:rPr>
        <w:t>/</w:t>
      </w:r>
      <w:r w:rsidR="00E85F16">
        <w:rPr>
          <w:b/>
        </w:rPr>
        <w:t>1</w:t>
      </w:r>
      <w:r w:rsidR="000D74F6">
        <w:rPr>
          <w:b/>
        </w:rPr>
        <w:t>3</w:t>
      </w:r>
      <w:r w:rsidR="004A21C4" w:rsidRPr="008339C0">
        <w:rPr>
          <w:b/>
        </w:rPr>
        <w:t>/06/</w:t>
      </w:r>
      <w:r w:rsidR="00594EB1">
        <w:rPr>
          <w:b/>
        </w:rPr>
        <w:t>2023</w:t>
      </w:r>
    </w:p>
    <w:p w14:paraId="6A16D906" w14:textId="77777777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09909BD7" w14:textId="1F7031E2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 w:rsidR="00594EB1"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0BB746B9" w14:textId="7D632A97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 w:rsidR="00E85F16">
        <w:rPr>
          <w:b/>
        </w:rPr>
        <w:t>1</w:t>
      </w:r>
      <w:r w:rsidR="000D74F6">
        <w:rPr>
          <w:b/>
        </w:rPr>
        <w:t>3</w:t>
      </w:r>
      <w:r w:rsidRPr="008339C0">
        <w:rPr>
          <w:b/>
        </w:rPr>
        <w:t xml:space="preserve"> czerwca </w:t>
      </w:r>
      <w:r w:rsidR="00594EB1">
        <w:rPr>
          <w:b/>
        </w:rPr>
        <w:t>2023</w:t>
      </w:r>
      <w:r w:rsidRPr="008339C0">
        <w:rPr>
          <w:b/>
        </w:rPr>
        <w:t xml:space="preserve"> roku</w:t>
      </w:r>
    </w:p>
    <w:p w14:paraId="1120E2DA" w14:textId="2308167E" w:rsidR="00D54C22" w:rsidRPr="008339C0" w:rsidRDefault="00D54C22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w sprawie </w:t>
      </w:r>
      <w:r w:rsidR="00077B78" w:rsidRPr="008339C0">
        <w:rPr>
          <w:b/>
        </w:rPr>
        <w:t>zatwierdzenia sprawozdania Zarządu z działalno</w:t>
      </w:r>
      <w:r w:rsidR="00F67D24" w:rsidRPr="008339C0">
        <w:rPr>
          <w:b/>
        </w:rPr>
        <w:t xml:space="preserve">ści Spółki </w:t>
      </w:r>
      <w:r w:rsidR="00CE3569">
        <w:rPr>
          <w:b/>
        </w:rPr>
        <w:t xml:space="preserve">VIGO Photonics Spółka Akcyjna </w:t>
      </w:r>
      <w:r w:rsidR="00F67D24" w:rsidRPr="008339C0">
        <w:rPr>
          <w:b/>
        </w:rPr>
        <w:t xml:space="preserve">w roku obrotowym </w:t>
      </w:r>
      <w:r w:rsidR="006F634A">
        <w:rPr>
          <w:b/>
        </w:rPr>
        <w:t>202</w:t>
      </w:r>
      <w:r w:rsidR="002C2301">
        <w:rPr>
          <w:b/>
        </w:rPr>
        <w:t>2</w:t>
      </w:r>
    </w:p>
    <w:p w14:paraId="35AB8F27" w14:textId="77777777" w:rsidR="00D54C22" w:rsidRPr="0055448C" w:rsidRDefault="00D54C22" w:rsidP="00D54C22">
      <w:pPr>
        <w:pStyle w:val="GJBlok"/>
        <w:rPr>
          <w:highlight w:val="yellow"/>
        </w:rPr>
      </w:pPr>
    </w:p>
    <w:p w14:paraId="119F895D" w14:textId="77777777" w:rsidR="00D54C22" w:rsidRPr="008339C0" w:rsidRDefault="00D54C22" w:rsidP="00D54C22">
      <w:pPr>
        <w:pStyle w:val="GJBlok"/>
        <w:jc w:val="center"/>
      </w:pPr>
      <w:r w:rsidRPr="008339C0">
        <w:t>§1</w:t>
      </w:r>
    </w:p>
    <w:p w14:paraId="3BFEF3CA" w14:textId="2D38D2FF" w:rsidR="00D54C22" w:rsidRPr="00A30730" w:rsidRDefault="00D54C22" w:rsidP="00D54C22">
      <w:pPr>
        <w:pStyle w:val="GJBlok"/>
      </w:pPr>
      <w:r w:rsidRPr="008339C0">
        <w:t xml:space="preserve">Zwyczajne Walne Zgromadzenie </w:t>
      </w:r>
      <w:r w:rsidR="00003AFF" w:rsidRPr="008339C0">
        <w:t>VIGO</w:t>
      </w:r>
      <w:r w:rsidRPr="008339C0">
        <w:t xml:space="preserve"> </w:t>
      </w:r>
      <w:r w:rsidR="00594EB1">
        <w:t>Photonics</w:t>
      </w:r>
      <w:r w:rsidRPr="008339C0">
        <w:t xml:space="preserve"> Spółka Akcyjna z siedzibą w Ożarowie Mazowieckim, na podstawie </w:t>
      </w:r>
      <w:r w:rsidR="005B3C54" w:rsidRPr="008339C0">
        <w:t>art. 393 pkt 1</w:t>
      </w:r>
      <w:r w:rsidR="0023461F">
        <w:t>)</w:t>
      </w:r>
      <w:r w:rsidR="005B3C54" w:rsidRPr="008339C0">
        <w:t xml:space="preserve"> oraz art. 395 §</w:t>
      </w:r>
      <w:r w:rsidR="00E441F8" w:rsidRPr="008339C0">
        <w:t xml:space="preserve"> </w:t>
      </w:r>
      <w:r w:rsidR="005B3C54" w:rsidRPr="008339C0">
        <w:t>2 pkt</w:t>
      </w:r>
      <w:r w:rsidR="00CB1556" w:rsidRPr="008339C0">
        <w:t xml:space="preserve"> 1</w:t>
      </w:r>
      <w:r w:rsidR="0023461F">
        <w:t>)</w:t>
      </w:r>
      <w:r w:rsidR="00CB1556" w:rsidRPr="008339C0">
        <w:t xml:space="preserve"> Kodeksu spółek handlowych, </w:t>
      </w:r>
      <w:bookmarkStart w:id="8" w:name="_Hlk72255826"/>
      <w:r w:rsidR="00CB1556" w:rsidRPr="008339C0">
        <w:t>oraz §</w:t>
      </w:r>
      <w:r w:rsidR="00E441F8" w:rsidRPr="008339C0">
        <w:t xml:space="preserve"> </w:t>
      </w:r>
      <w:r w:rsidR="00CB1556" w:rsidRPr="008339C0">
        <w:t xml:space="preserve">15 ust. 3 </w:t>
      </w:r>
      <w:r w:rsidR="00A71F4F">
        <w:t>pkt</w:t>
      </w:r>
      <w:r w:rsidR="00CB1556" w:rsidRPr="008339C0">
        <w:t xml:space="preserve"> 1</w:t>
      </w:r>
      <w:r w:rsidR="00A71F4F">
        <w:t>)</w:t>
      </w:r>
      <w:r w:rsidR="00CB1556" w:rsidRPr="008339C0">
        <w:t xml:space="preserve"> Statutu Spółki</w:t>
      </w:r>
      <w:bookmarkEnd w:id="8"/>
      <w:r w:rsidR="00CB1556" w:rsidRPr="008339C0">
        <w:t xml:space="preserve">, </w:t>
      </w:r>
      <w:r w:rsidR="00F53406" w:rsidRPr="008339C0">
        <w:t xml:space="preserve">po uprzednim rozpatrzeniu i zapoznaniu się z oceną Rady Nadzorczej, </w:t>
      </w:r>
      <w:r w:rsidR="00CB1556" w:rsidRPr="008339C0">
        <w:t>zatwierdza sprawozdanie Zarządu z działalności</w:t>
      </w:r>
      <w:r w:rsidR="00F53406" w:rsidRPr="008339C0">
        <w:t xml:space="preserve"> </w:t>
      </w:r>
      <w:r w:rsidR="00F41300">
        <w:t xml:space="preserve">Spółki </w:t>
      </w:r>
      <w:r w:rsidR="00003AFF" w:rsidRPr="008339C0">
        <w:t>VIGO</w:t>
      </w:r>
      <w:r w:rsidR="00F53406" w:rsidRPr="008339C0">
        <w:t xml:space="preserve"> </w:t>
      </w:r>
      <w:r w:rsidR="00594EB1">
        <w:t>Photonics</w:t>
      </w:r>
      <w:r w:rsidR="00F53406" w:rsidRPr="008339C0">
        <w:t xml:space="preserve"> Spółka Akcyjna z siedzibą w Ożarowie Mazowieckim</w:t>
      </w:r>
      <w:r w:rsidR="00E57F68" w:rsidRPr="008339C0">
        <w:t xml:space="preserve"> za rok obrotowy </w:t>
      </w:r>
      <w:r w:rsidR="006F634A">
        <w:t>202</w:t>
      </w:r>
      <w:r w:rsidR="002C2301">
        <w:t>2</w:t>
      </w:r>
      <w:r w:rsidR="00CB1556" w:rsidRPr="008339C0">
        <w:t xml:space="preserve">, tj. </w:t>
      </w:r>
      <w:r w:rsidR="00E57F68" w:rsidRPr="008339C0">
        <w:t xml:space="preserve">za okres od dnia 1 stycznia </w:t>
      </w:r>
      <w:r w:rsidR="006F634A">
        <w:t>202</w:t>
      </w:r>
      <w:r w:rsidR="002C2301">
        <w:t>2</w:t>
      </w:r>
      <w:r w:rsidR="00E57F68" w:rsidRPr="008339C0">
        <w:t xml:space="preserve"> roku do dnia 31 grudnia </w:t>
      </w:r>
      <w:r w:rsidR="006F634A">
        <w:t>202</w:t>
      </w:r>
      <w:r w:rsidR="002C2301">
        <w:t>2</w:t>
      </w:r>
      <w:r w:rsidR="00CB1556" w:rsidRPr="008339C0">
        <w:t xml:space="preserve"> roku.</w:t>
      </w:r>
    </w:p>
    <w:p w14:paraId="3EDB69D2" w14:textId="77777777" w:rsidR="00D54C22" w:rsidRPr="008339C0" w:rsidRDefault="00D54C22" w:rsidP="00D54C22">
      <w:pPr>
        <w:pStyle w:val="GJBlok"/>
        <w:jc w:val="center"/>
      </w:pPr>
      <w:r w:rsidRPr="008339C0">
        <w:t>§2</w:t>
      </w:r>
    </w:p>
    <w:p w14:paraId="0277642D" w14:textId="77777777" w:rsidR="00D54C22" w:rsidRPr="008339C0" w:rsidRDefault="00D54C22" w:rsidP="00D54C22">
      <w:pPr>
        <w:pStyle w:val="GJBlok"/>
      </w:pPr>
      <w:r w:rsidRPr="008339C0">
        <w:t>Uchwała wchodzi w życie z chwilą podjęcia.</w:t>
      </w:r>
    </w:p>
    <w:p w14:paraId="285C4B4F" w14:textId="77777777" w:rsidR="00A00DCB" w:rsidRDefault="00A00DCB" w:rsidP="00A00DCB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7C1CC65" w14:textId="77777777" w:rsidR="00A00DCB" w:rsidRDefault="00A00DCB" w:rsidP="00A00DCB">
      <w:pPr>
        <w:pStyle w:val="GJBlok"/>
      </w:pPr>
      <w:r>
        <w:t>liczba głosów: __________________</w:t>
      </w:r>
    </w:p>
    <w:p w14:paraId="60CB3AF5" w14:textId="77777777" w:rsidR="00A00DCB" w:rsidRDefault="00A00DCB" w:rsidP="00A00DCB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FA1BFC3" w14:textId="77777777" w:rsidR="00A00DCB" w:rsidRDefault="00A00DCB" w:rsidP="00A00DCB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B469839" w14:textId="77777777" w:rsidR="00A00DCB" w:rsidRDefault="00A00DCB" w:rsidP="00A00DCB">
      <w:pPr>
        <w:pStyle w:val="GJBlok"/>
      </w:pPr>
      <w:r>
        <w:t>liczba głosów: __________________</w:t>
      </w:r>
    </w:p>
    <w:p w14:paraId="4E4A8A43" w14:textId="77777777" w:rsidR="00A00DCB" w:rsidRDefault="00A00DCB" w:rsidP="00A00DCB">
      <w:pPr>
        <w:pStyle w:val="GJBlok"/>
      </w:pPr>
      <w:r>
        <w:t>liczba akcji: ____________________</w:t>
      </w:r>
    </w:p>
    <w:p w14:paraId="1CA71817" w14:textId="77777777" w:rsidR="00A00DCB" w:rsidRDefault="00A00DCB" w:rsidP="00A00DCB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5153E579" w14:textId="77777777" w:rsidR="00A00DCB" w:rsidRDefault="00A00DCB" w:rsidP="00A00DCB">
      <w:pPr>
        <w:pStyle w:val="GJBlok"/>
      </w:pPr>
      <w:r>
        <w:t>liczba głosów: __________________</w:t>
      </w:r>
    </w:p>
    <w:p w14:paraId="1A9738DD" w14:textId="77777777" w:rsidR="00A00DCB" w:rsidRDefault="00A00DCB" w:rsidP="00A00DCB">
      <w:pPr>
        <w:pStyle w:val="GJBlok"/>
      </w:pPr>
      <w:r>
        <w:t>liczba akcji: ____________________</w:t>
      </w:r>
    </w:p>
    <w:p w14:paraId="366D2AF6" w14:textId="77777777" w:rsidR="00A00DCB" w:rsidRDefault="00A00DCB" w:rsidP="00A00DCB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515ED72" w14:textId="77777777" w:rsidR="00A00DCB" w:rsidRDefault="00A00DCB" w:rsidP="00A00DCB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542EC3C" w14:textId="77777777" w:rsidR="00A00DCB" w:rsidRDefault="00A00DCB" w:rsidP="00A00DCB">
      <w:pPr>
        <w:pStyle w:val="GJBlok"/>
      </w:pPr>
      <w:r>
        <w:t>_____________________________________________________________________________</w:t>
      </w:r>
    </w:p>
    <w:p w14:paraId="46FDCFD1" w14:textId="77777777" w:rsidR="00CE3569" w:rsidRDefault="00CB1556" w:rsidP="004A21C4">
      <w:pPr>
        <w:pStyle w:val="GJBlok"/>
        <w:jc w:val="center"/>
      </w:pPr>
      <w:r w:rsidRPr="0055448C">
        <w:rPr>
          <w:highlight w:val="yellow"/>
        </w:rPr>
        <w:br w:type="page"/>
      </w:r>
      <w:bookmarkEnd w:id="7"/>
    </w:p>
    <w:p w14:paraId="2BF8417B" w14:textId="0A3BF4E8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7</w:t>
      </w:r>
      <w:r w:rsidRPr="008339C0">
        <w:rPr>
          <w:b/>
        </w:rPr>
        <w:t>/</w:t>
      </w:r>
      <w:r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>/06/</w:t>
      </w:r>
      <w:r>
        <w:rPr>
          <w:b/>
        </w:rPr>
        <w:t>2023</w:t>
      </w:r>
    </w:p>
    <w:p w14:paraId="6DF4E898" w14:textId="77777777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678BF20C" w14:textId="77777777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7ED1A6AC" w14:textId="5F6571DB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 xml:space="preserve"> czerwca </w:t>
      </w:r>
      <w:r>
        <w:rPr>
          <w:b/>
        </w:rPr>
        <w:t>2023</w:t>
      </w:r>
      <w:r w:rsidRPr="008339C0">
        <w:rPr>
          <w:b/>
        </w:rPr>
        <w:t xml:space="preserve"> roku</w:t>
      </w:r>
    </w:p>
    <w:p w14:paraId="4BF41F67" w14:textId="251284B6" w:rsidR="00CE3569" w:rsidRPr="008339C0" w:rsidRDefault="00CE3569" w:rsidP="00CE3569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sprawozdania Zarządu z działalności </w:t>
      </w:r>
      <w:r w:rsidR="00975541">
        <w:rPr>
          <w:b/>
        </w:rPr>
        <w:t>Grupy Kapitałowej VIGO Photonics Spółka Akcyjna</w:t>
      </w:r>
      <w:r w:rsidRPr="008339C0">
        <w:rPr>
          <w:b/>
        </w:rPr>
        <w:t xml:space="preserve"> w roku obrotowym </w:t>
      </w:r>
      <w:r>
        <w:rPr>
          <w:b/>
        </w:rPr>
        <w:t>2022</w:t>
      </w:r>
    </w:p>
    <w:p w14:paraId="6F658343" w14:textId="77777777" w:rsidR="00CE3569" w:rsidRPr="0055448C" w:rsidRDefault="00CE3569" w:rsidP="00CE3569">
      <w:pPr>
        <w:pStyle w:val="GJBlok"/>
        <w:rPr>
          <w:highlight w:val="yellow"/>
        </w:rPr>
      </w:pPr>
    </w:p>
    <w:p w14:paraId="2469A12B" w14:textId="77777777" w:rsidR="00CE3569" w:rsidRPr="008339C0" w:rsidRDefault="00CE3569" w:rsidP="00CE3569">
      <w:pPr>
        <w:pStyle w:val="GJBlok"/>
        <w:jc w:val="center"/>
      </w:pPr>
      <w:r w:rsidRPr="008339C0">
        <w:t>§1</w:t>
      </w:r>
    </w:p>
    <w:p w14:paraId="7F62B04C" w14:textId="7803395B" w:rsidR="00CE3569" w:rsidRPr="00A30730" w:rsidRDefault="00CE3569" w:rsidP="00CE3569">
      <w:pPr>
        <w:pStyle w:val="GJBlok"/>
      </w:pPr>
      <w:r w:rsidRPr="008339C0">
        <w:t xml:space="preserve">Zwyczajne Walne Zgromadzenie VIGO </w:t>
      </w:r>
      <w:r>
        <w:t>Photonics</w:t>
      </w:r>
      <w:r w:rsidRPr="008339C0">
        <w:t xml:space="preserve"> Spółka Akcyjna z siedzibą w Ożarowie Mazowieckim, na podstawie art. 395 § </w:t>
      </w:r>
      <w:r w:rsidR="005E225E">
        <w:t>5</w:t>
      </w:r>
      <w:r w:rsidRPr="008339C0">
        <w:t xml:space="preserve"> Kodeksu spółek handlowych oraz § 15 ust. 3 </w:t>
      </w:r>
      <w:r>
        <w:t>pkt</w:t>
      </w:r>
      <w:r w:rsidRPr="008339C0">
        <w:t xml:space="preserve"> 1</w:t>
      </w:r>
      <w:r w:rsidR="00F1301C">
        <w:t>9</w:t>
      </w:r>
      <w:r>
        <w:t>)</w:t>
      </w:r>
      <w:r w:rsidRPr="008339C0">
        <w:t xml:space="preserve"> Statutu Spółki, po uprzednim rozpatrzeniu i zapoznaniu się z oceną Rady Nadzorczej, zatwierdza sprawozdanie Zarządu z działalności </w:t>
      </w:r>
      <w:r w:rsidR="00B8686C">
        <w:t xml:space="preserve">Grupy Kapitałowej </w:t>
      </w:r>
      <w:r w:rsidRPr="008339C0">
        <w:t xml:space="preserve">VIGO </w:t>
      </w:r>
      <w:r>
        <w:t>Photonics</w:t>
      </w:r>
      <w:r w:rsidRPr="008339C0">
        <w:t xml:space="preserve"> Spółka Akcyjna z siedzibą w Ożarowie Mazowieckim za rok obrotowy </w:t>
      </w:r>
      <w:r>
        <w:t>2022</w:t>
      </w:r>
      <w:r w:rsidRPr="008339C0">
        <w:t xml:space="preserve">, tj. za okres od dnia 1 stycznia </w:t>
      </w:r>
      <w:r>
        <w:t>2022</w:t>
      </w:r>
      <w:r w:rsidRPr="008339C0">
        <w:t xml:space="preserve"> roku do dnia 31 grudnia </w:t>
      </w:r>
      <w:r>
        <w:t>2022</w:t>
      </w:r>
      <w:r w:rsidRPr="008339C0">
        <w:t xml:space="preserve"> roku.</w:t>
      </w:r>
    </w:p>
    <w:p w14:paraId="08123E16" w14:textId="77777777" w:rsidR="00CE3569" w:rsidRPr="008339C0" w:rsidRDefault="00CE3569" w:rsidP="00CE3569">
      <w:pPr>
        <w:pStyle w:val="GJBlok"/>
        <w:jc w:val="center"/>
      </w:pPr>
      <w:r w:rsidRPr="008339C0">
        <w:t>§2</w:t>
      </w:r>
    </w:p>
    <w:p w14:paraId="3EE489D0" w14:textId="77777777" w:rsidR="00CE3569" w:rsidRPr="008339C0" w:rsidRDefault="00CE3569" w:rsidP="00CE3569">
      <w:pPr>
        <w:pStyle w:val="GJBlok"/>
      </w:pPr>
      <w:r w:rsidRPr="008339C0">
        <w:t>Uchwała wchodzi w życie z chwilą podjęcia.</w:t>
      </w:r>
    </w:p>
    <w:p w14:paraId="6087D6C3" w14:textId="77777777" w:rsidR="00CE3569" w:rsidRPr="008339C0" w:rsidRDefault="00CE3569" w:rsidP="00CE3569">
      <w:pPr>
        <w:pStyle w:val="GJBlok"/>
      </w:pPr>
    </w:p>
    <w:p w14:paraId="43D7B414" w14:textId="77777777" w:rsidR="00A00DCB" w:rsidRDefault="00A00DCB" w:rsidP="00A00DCB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5244978" w14:textId="77777777" w:rsidR="00A00DCB" w:rsidRDefault="00A00DCB" w:rsidP="00A00DCB">
      <w:pPr>
        <w:pStyle w:val="GJBlok"/>
      </w:pPr>
      <w:r>
        <w:t>liczba głosów: __________________</w:t>
      </w:r>
    </w:p>
    <w:p w14:paraId="1C235125" w14:textId="77777777" w:rsidR="00A00DCB" w:rsidRDefault="00A00DCB" w:rsidP="00A00DCB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1ECB609" w14:textId="77777777" w:rsidR="00A00DCB" w:rsidRDefault="00A00DCB" w:rsidP="00A00DCB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1103696" w14:textId="77777777" w:rsidR="00A00DCB" w:rsidRDefault="00A00DCB" w:rsidP="00A00DCB">
      <w:pPr>
        <w:pStyle w:val="GJBlok"/>
      </w:pPr>
      <w:r>
        <w:t>liczba głosów: __________________</w:t>
      </w:r>
    </w:p>
    <w:p w14:paraId="260ADEA1" w14:textId="77777777" w:rsidR="00A00DCB" w:rsidRDefault="00A00DCB" w:rsidP="00A00DCB">
      <w:pPr>
        <w:pStyle w:val="GJBlok"/>
      </w:pPr>
      <w:r>
        <w:t>liczba akcji: ____________________</w:t>
      </w:r>
    </w:p>
    <w:p w14:paraId="0A0B7A91" w14:textId="77777777" w:rsidR="00A00DCB" w:rsidRDefault="00A00DCB" w:rsidP="00A00DCB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569C95D" w14:textId="77777777" w:rsidR="00A00DCB" w:rsidRDefault="00A00DCB" w:rsidP="00A00DCB">
      <w:pPr>
        <w:pStyle w:val="GJBlok"/>
      </w:pPr>
      <w:r>
        <w:t>liczba głosów: __________________</w:t>
      </w:r>
    </w:p>
    <w:p w14:paraId="765EF9EE" w14:textId="77777777" w:rsidR="00A00DCB" w:rsidRDefault="00A00DCB" w:rsidP="00A00DCB">
      <w:pPr>
        <w:pStyle w:val="GJBlok"/>
      </w:pPr>
      <w:r>
        <w:t>liczba akcji: ____________________</w:t>
      </w:r>
    </w:p>
    <w:p w14:paraId="34A7171F" w14:textId="77777777" w:rsidR="00A00DCB" w:rsidRDefault="00A00DCB" w:rsidP="00A00DCB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92EDD40" w14:textId="77777777" w:rsidR="00A00DCB" w:rsidRDefault="00A00DCB" w:rsidP="00A00DCB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FC4405E" w14:textId="2EBC4528" w:rsidR="00CE3569" w:rsidRDefault="00A00DCB" w:rsidP="00A30730">
      <w:pPr>
        <w:pStyle w:val="GJBlok"/>
      </w:pPr>
      <w:r>
        <w:t>_____________________________________________________________________________</w:t>
      </w:r>
      <w:r w:rsidR="00CE3569" w:rsidRPr="0055448C">
        <w:rPr>
          <w:highlight w:val="yellow"/>
        </w:rPr>
        <w:br w:type="page"/>
      </w:r>
    </w:p>
    <w:p w14:paraId="4FEF9D74" w14:textId="5BA9786A" w:rsidR="004A21C4" w:rsidRPr="008339C0" w:rsidRDefault="004A21C4" w:rsidP="004A21C4">
      <w:pPr>
        <w:pStyle w:val="GJBlok"/>
        <w:jc w:val="center"/>
        <w:rPr>
          <w:b/>
        </w:rPr>
      </w:pPr>
      <w:bookmarkStart w:id="9" w:name="_Hlk133234259"/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8</w:t>
      </w:r>
      <w:r w:rsidRPr="008339C0">
        <w:rPr>
          <w:b/>
        </w:rPr>
        <w:t>/</w:t>
      </w:r>
      <w:r w:rsidR="00E85F16"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>/06/</w:t>
      </w:r>
      <w:r w:rsidR="00594EB1">
        <w:rPr>
          <w:b/>
        </w:rPr>
        <w:t>2023</w:t>
      </w:r>
    </w:p>
    <w:p w14:paraId="36784C19" w14:textId="77777777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400C3692" w14:textId="005C6BFF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 w:rsidR="00594EB1"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2F965090" w14:textId="5A35BCAB" w:rsidR="004A21C4" w:rsidRPr="008339C0" w:rsidRDefault="004A21C4" w:rsidP="004A21C4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 w:rsidR="00E85F16"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 xml:space="preserve"> czerwca </w:t>
      </w:r>
      <w:r w:rsidR="00594EB1">
        <w:rPr>
          <w:b/>
        </w:rPr>
        <w:t>2023</w:t>
      </w:r>
      <w:r w:rsidRPr="008339C0">
        <w:rPr>
          <w:b/>
        </w:rPr>
        <w:t xml:space="preserve"> roku</w:t>
      </w:r>
    </w:p>
    <w:p w14:paraId="349D6FC4" w14:textId="695D3BAA" w:rsidR="00CB1556" w:rsidRPr="008339C0" w:rsidRDefault="00CB1556" w:rsidP="00CB1556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r w:rsidR="005B751D">
        <w:rPr>
          <w:b/>
        </w:rPr>
        <w:t xml:space="preserve">jednostkowego </w:t>
      </w:r>
      <w:r w:rsidRPr="008339C0">
        <w:rPr>
          <w:b/>
        </w:rPr>
        <w:t xml:space="preserve">sprawozdania finansowego Spółki </w:t>
      </w:r>
      <w:r w:rsidR="00F1446D">
        <w:rPr>
          <w:b/>
        </w:rPr>
        <w:t xml:space="preserve">VIGO Photonics </w:t>
      </w:r>
      <w:r w:rsidR="007527BC">
        <w:rPr>
          <w:b/>
        </w:rPr>
        <w:t xml:space="preserve">Spółka Akcyjna </w:t>
      </w:r>
      <w:r w:rsidRPr="008339C0">
        <w:rPr>
          <w:b/>
        </w:rPr>
        <w:t>za rok obrotowy</w:t>
      </w:r>
      <w:r w:rsidR="001A7BD9" w:rsidRPr="008339C0">
        <w:rPr>
          <w:b/>
        </w:rPr>
        <w:t xml:space="preserve"> </w:t>
      </w:r>
      <w:r w:rsidR="006F634A">
        <w:rPr>
          <w:b/>
        </w:rPr>
        <w:t>202</w:t>
      </w:r>
      <w:r w:rsidR="002C2301">
        <w:rPr>
          <w:b/>
        </w:rPr>
        <w:t>2</w:t>
      </w:r>
    </w:p>
    <w:p w14:paraId="16D588AC" w14:textId="77777777" w:rsidR="00CB1556" w:rsidRPr="0055448C" w:rsidRDefault="00CB1556" w:rsidP="00CB1556">
      <w:pPr>
        <w:pStyle w:val="GJBlok"/>
        <w:rPr>
          <w:highlight w:val="yellow"/>
        </w:rPr>
      </w:pPr>
    </w:p>
    <w:p w14:paraId="18E8F97E" w14:textId="77777777" w:rsidR="00CB1556" w:rsidRPr="008339C0" w:rsidRDefault="00CB1556" w:rsidP="00CB1556">
      <w:pPr>
        <w:pStyle w:val="GJBlok"/>
        <w:jc w:val="center"/>
      </w:pPr>
      <w:r w:rsidRPr="008339C0">
        <w:t>§1</w:t>
      </w:r>
    </w:p>
    <w:p w14:paraId="3CB8036E" w14:textId="3993D2C0" w:rsidR="00CB1556" w:rsidRPr="008339C0" w:rsidRDefault="00CB1556" w:rsidP="00CB1556">
      <w:pPr>
        <w:pStyle w:val="GJBlok"/>
      </w:pPr>
      <w:r w:rsidRPr="008339C0">
        <w:t xml:space="preserve">Zwyczajne Walne Zgromadzenie </w:t>
      </w:r>
      <w:r w:rsidR="00003AFF" w:rsidRPr="008339C0">
        <w:t>VIGO</w:t>
      </w:r>
      <w:r w:rsidRPr="008339C0">
        <w:t xml:space="preserve"> </w:t>
      </w:r>
      <w:r w:rsidR="00594EB1">
        <w:t>Photonics</w:t>
      </w:r>
      <w:r w:rsidRPr="008339C0">
        <w:t xml:space="preserve"> Spółka Akcyjna z siedzibą w Ożarowie Mazowieckim, na podstawie art. 393 </w:t>
      </w:r>
      <w:r w:rsidR="000C3249" w:rsidRPr="008339C0">
        <w:t>pkt</w:t>
      </w:r>
      <w:r w:rsidR="005966C5" w:rsidRPr="008339C0">
        <w:t xml:space="preserve"> 1</w:t>
      </w:r>
      <w:r w:rsidR="0023461F">
        <w:t>)</w:t>
      </w:r>
      <w:r w:rsidR="005966C5" w:rsidRPr="008339C0">
        <w:t xml:space="preserve"> i</w:t>
      </w:r>
      <w:r w:rsidR="000C3249" w:rsidRPr="008339C0">
        <w:t xml:space="preserve"> art. 395 §</w:t>
      </w:r>
      <w:r w:rsidR="007D1E40" w:rsidRPr="008339C0">
        <w:t xml:space="preserve"> </w:t>
      </w:r>
      <w:r w:rsidR="000C3249" w:rsidRPr="008339C0">
        <w:t>2 pkt</w:t>
      </w:r>
      <w:r w:rsidR="005D3D71" w:rsidRPr="008339C0">
        <w:t xml:space="preserve"> 1</w:t>
      </w:r>
      <w:r w:rsidR="0023461F">
        <w:t>)</w:t>
      </w:r>
      <w:r w:rsidR="005D3D71" w:rsidRPr="008339C0">
        <w:t xml:space="preserve"> Kodeksu spółek handlowych</w:t>
      </w:r>
      <w:r w:rsidR="00415EEB" w:rsidRPr="008339C0">
        <w:t xml:space="preserve"> oraz</w:t>
      </w:r>
      <w:r w:rsidR="000C3249" w:rsidRPr="008339C0">
        <w:t xml:space="preserve"> §</w:t>
      </w:r>
      <w:r w:rsidR="007D1E40" w:rsidRPr="008339C0">
        <w:t xml:space="preserve"> </w:t>
      </w:r>
      <w:r w:rsidR="000C3249" w:rsidRPr="008339C0">
        <w:t>15 ust. 3 pkt</w:t>
      </w:r>
      <w:r w:rsidRPr="008339C0">
        <w:t xml:space="preserve"> 1</w:t>
      </w:r>
      <w:r w:rsidR="00A71F4F">
        <w:t>)</w:t>
      </w:r>
      <w:r w:rsidRPr="008339C0">
        <w:t xml:space="preserve"> Statutu Spółki,</w:t>
      </w:r>
      <w:r w:rsidR="00415EEB" w:rsidRPr="008339C0">
        <w:t xml:space="preserve"> po uprzednim rozpatrzeniu i zapoznaniu się z oceną Rady Nadzorczej,</w:t>
      </w:r>
      <w:r w:rsidRPr="008339C0">
        <w:t xml:space="preserve"> zatwierdza </w:t>
      </w:r>
      <w:r w:rsidR="00415EEB" w:rsidRPr="008339C0">
        <w:t xml:space="preserve">przedłożone przez Zarząd i zbadane przez biegłego rewidenta </w:t>
      </w:r>
      <w:r w:rsidR="005B751D">
        <w:t xml:space="preserve">jednostkowe </w:t>
      </w:r>
      <w:r w:rsidRPr="008339C0">
        <w:t xml:space="preserve">sprawozdanie </w:t>
      </w:r>
      <w:r w:rsidR="005D3D71" w:rsidRPr="008339C0">
        <w:t>finansowe</w:t>
      </w:r>
      <w:r w:rsidRPr="008339C0">
        <w:t xml:space="preserve"> </w:t>
      </w:r>
      <w:r w:rsidR="005B751D">
        <w:t xml:space="preserve">Spółki </w:t>
      </w:r>
      <w:r w:rsidR="00003AFF" w:rsidRPr="008339C0">
        <w:t>VIGO</w:t>
      </w:r>
      <w:r w:rsidR="00415EEB" w:rsidRPr="008339C0">
        <w:t xml:space="preserve"> </w:t>
      </w:r>
      <w:r w:rsidR="00594EB1">
        <w:t>Photonics</w:t>
      </w:r>
      <w:r w:rsidR="00415EEB" w:rsidRPr="008339C0">
        <w:t xml:space="preserve"> Spółka Akcyjna z siedzibą w Ożarowie Mazowieckim</w:t>
      </w:r>
      <w:r w:rsidRPr="008339C0">
        <w:t xml:space="preserve"> za rok ob</w:t>
      </w:r>
      <w:r w:rsidR="003507CA" w:rsidRPr="008339C0">
        <w:t xml:space="preserve">rotowy </w:t>
      </w:r>
      <w:r w:rsidR="006F634A">
        <w:t>202</w:t>
      </w:r>
      <w:r w:rsidR="002C2301">
        <w:t>2</w:t>
      </w:r>
      <w:r w:rsidRPr="008339C0">
        <w:t xml:space="preserve">, tj. </w:t>
      </w:r>
      <w:r w:rsidR="003507CA" w:rsidRPr="008339C0">
        <w:t xml:space="preserve">za okres od dnia 1 stycznia </w:t>
      </w:r>
      <w:r w:rsidR="006F634A">
        <w:t>202</w:t>
      </w:r>
      <w:r w:rsidR="002C2301">
        <w:t>2</w:t>
      </w:r>
      <w:r w:rsidRPr="008339C0">
        <w:t xml:space="preserve"> roku do dnia 31</w:t>
      </w:r>
      <w:r w:rsidR="003507CA" w:rsidRPr="008339C0">
        <w:t xml:space="preserve"> grudnia </w:t>
      </w:r>
      <w:r w:rsidR="006F634A">
        <w:t>202</w:t>
      </w:r>
      <w:r w:rsidR="002C2301">
        <w:t>2</w:t>
      </w:r>
      <w:r w:rsidR="005D3D71" w:rsidRPr="008339C0">
        <w:t xml:space="preserve"> roku, na które składa się:</w:t>
      </w:r>
    </w:p>
    <w:p w14:paraId="7A6876B0" w14:textId="548FEFD7" w:rsidR="00FA7DFB" w:rsidRPr="00C50BEB" w:rsidRDefault="006F0D37" w:rsidP="00C70882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W</w:t>
      </w:r>
      <w:r w:rsidR="00FA7DFB" w:rsidRPr="00C50BEB">
        <w:rPr>
          <w:rFonts w:cs="Calibri"/>
          <w:kern w:val="20"/>
          <w:szCs w:val="22"/>
        </w:rPr>
        <w:t xml:space="preserve">prowadzenie do </w:t>
      </w:r>
      <w:r w:rsidR="00A834EE">
        <w:rPr>
          <w:rFonts w:cs="Calibri"/>
          <w:kern w:val="20"/>
          <w:szCs w:val="22"/>
        </w:rPr>
        <w:t xml:space="preserve">jednostkowego </w:t>
      </w:r>
      <w:r w:rsidR="00FA7DFB" w:rsidRPr="00C50BEB">
        <w:rPr>
          <w:rFonts w:cs="Calibri"/>
          <w:kern w:val="20"/>
          <w:szCs w:val="22"/>
        </w:rPr>
        <w:t>sprawozdania finansowego;</w:t>
      </w:r>
    </w:p>
    <w:p w14:paraId="2EF2A158" w14:textId="47176908" w:rsidR="006F0D37" w:rsidRDefault="006F0D37" w:rsidP="007453C7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 w:rsidRPr="006F0D37">
        <w:rPr>
          <w:rFonts w:cs="Calibri"/>
          <w:kern w:val="20"/>
          <w:szCs w:val="22"/>
        </w:rPr>
        <w:t>Jednostkowe sprawozdanie z sytuacji finansowej na dzień 31</w:t>
      </w:r>
      <w:r>
        <w:rPr>
          <w:rFonts w:cs="Calibri"/>
          <w:kern w:val="20"/>
          <w:szCs w:val="22"/>
        </w:rPr>
        <w:t xml:space="preserve"> grudnia </w:t>
      </w:r>
      <w:r w:rsidRPr="006F0D37">
        <w:rPr>
          <w:rFonts w:cs="Calibri"/>
          <w:kern w:val="20"/>
          <w:szCs w:val="22"/>
        </w:rPr>
        <w:t>2022</w:t>
      </w:r>
      <w:r>
        <w:rPr>
          <w:rFonts w:cs="Calibri"/>
          <w:kern w:val="20"/>
          <w:szCs w:val="22"/>
        </w:rPr>
        <w:t xml:space="preserve"> roku</w:t>
      </w:r>
      <w:r w:rsidR="0032189E">
        <w:rPr>
          <w:rFonts w:cs="Calibri"/>
          <w:kern w:val="20"/>
          <w:szCs w:val="22"/>
        </w:rPr>
        <w:t>,</w:t>
      </w:r>
      <w:r>
        <w:rPr>
          <w:rFonts w:cs="Calibri"/>
          <w:kern w:val="20"/>
          <w:szCs w:val="22"/>
        </w:rPr>
        <w:t xml:space="preserve"> </w:t>
      </w:r>
      <w:r w:rsidRPr="00C50BEB">
        <w:rPr>
          <w:rFonts w:cs="Calibri"/>
          <w:kern w:val="20"/>
          <w:szCs w:val="22"/>
        </w:rPr>
        <w:t>wykazujące po stronie aktywów i pasywów kwotę</w:t>
      </w:r>
      <w:r>
        <w:rPr>
          <w:rFonts w:cs="Calibri"/>
          <w:kern w:val="20"/>
          <w:szCs w:val="22"/>
        </w:rPr>
        <w:t xml:space="preserve"> </w:t>
      </w:r>
      <w:r w:rsidR="00DF52F8" w:rsidRPr="00DF52F8">
        <w:rPr>
          <w:rFonts w:cs="Calibri"/>
          <w:kern w:val="20"/>
          <w:szCs w:val="22"/>
        </w:rPr>
        <w:t>260</w:t>
      </w:r>
      <w:r w:rsidR="00977281">
        <w:rPr>
          <w:rFonts w:cs="Calibri"/>
          <w:kern w:val="20"/>
          <w:szCs w:val="22"/>
        </w:rPr>
        <w:t>.</w:t>
      </w:r>
      <w:r w:rsidR="00DF52F8" w:rsidRPr="00DF52F8">
        <w:rPr>
          <w:rFonts w:cs="Calibri"/>
          <w:kern w:val="20"/>
          <w:szCs w:val="22"/>
        </w:rPr>
        <w:t>750</w:t>
      </w:r>
      <w:r w:rsidR="00977281">
        <w:rPr>
          <w:rFonts w:cs="Calibri"/>
          <w:kern w:val="20"/>
          <w:szCs w:val="22"/>
        </w:rPr>
        <w:t>.000,00</w:t>
      </w:r>
      <w:r w:rsidR="00DF52F8">
        <w:rPr>
          <w:rFonts w:cs="Calibri"/>
          <w:kern w:val="20"/>
          <w:szCs w:val="22"/>
        </w:rPr>
        <w:t xml:space="preserve"> </w:t>
      </w:r>
      <w:r w:rsidRPr="00C50BEB">
        <w:rPr>
          <w:rFonts w:cs="Calibri"/>
          <w:kern w:val="20"/>
          <w:szCs w:val="22"/>
        </w:rPr>
        <w:t xml:space="preserve">złotych (słownie: </w:t>
      </w:r>
      <w:r>
        <w:rPr>
          <w:rFonts w:cs="Calibri"/>
          <w:kern w:val="20"/>
          <w:szCs w:val="22"/>
        </w:rPr>
        <w:t xml:space="preserve">dwieście </w:t>
      </w:r>
      <w:r w:rsidR="00AA7DA0">
        <w:rPr>
          <w:rFonts w:cs="Calibri"/>
          <w:kern w:val="20"/>
          <w:szCs w:val="22"/>
        </w:rPr>
        <w:t>sześćdziesiąt</w:t>
      </w:r>
      <w:r>
        <w:rPr>
          <w:rFonts w:cs="Calibri"/>
          <w:kern w:val="20"/>
          <w:szCs w:val="22"/>
        </w:rPr>
        <w:t xml:space="preserve"> </w:t>
      </w:r>
      <w:r w:rsidRPr="00C50BEB">
        <w:rPr>
          <w:rFonts w:cs="Calibri"/>
          <w:kern w:val="20"/>
          <w:szCs w:val="22"/>
        </w:rPr>
        <w:t xml:space="preserve">milionów </w:t>
      </w:r>
      <w:r w:rsidR="008250CC">
        <w:rPr>
          <w:rFonts w:cs="Calibri"/>
          <w:kern w:val="20"/>
          <w:szCs w:val="22"/>
        </w:rPr>
        <w:t>siedemset pięćdziesiąt</w:t>
      </w:r>
      <w:r>
        <w:rPr>
          <w:rFonts w:cs="Calibri"/>
          <w:kern w:val="20"/>
          <w:szCs w:val="22"/>
        </w:rPr>
        <w:t xml:space="preserve"> tysięcy</w:t>
      </w:r>
      <w:r w:rsidRPr="00C50BEB">
        <w:rPr>
          <w:rFonts w:cs="Calibri"/>
          <w:kern w:val="20"/>
          <w:szCs w:val="22"/>
        </w:rPr>
        <w:t xml:space="preserve"> złotych 00/100);</w:t>
      </w:r>
    </w:p>
    <w:p w14:paraId="149E3514" w14:textId="577CF4DA" w:rsidR="00FA7DFB" w:rsidRPr="00C50BEB" w:rsidRDefault="0032189E" w:rsidP="00A904D8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FA7DFB" w:rsidRPr="00C50BEB">
        <w:rPr>
          <w:rFonts w:cs="Calibri"/>
          <w:kern w:val="20"/>
          <w:szCs w:val="22"/>
        </w:rPr>
        <w:t xml:space="preserve">sprawozdanie z całkowitych dochodów </w:t>
      </w:r>
      <w:r w:rsidR="005E0B74" w:rsidRPr="00C50BEB">
        <w:rPr>
          <w:rFonts w:cs="Calibri"/>
          <w:kern w:val="20"/>
          <w:szCs w:val="22"/>
        </w:rPr>
        <w:t xml:space="preserve">za okres od dnia 1 stycznia </w:t>
      </w:r>
      <w:r w:rsidR="006F634A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FA7DFB" w:rsidRPr="00C50BEB">
        <w:rPr>
          <w:rFonts w:cs="Calibri"/>
          <w:kern w:val="20"/>
          <w:szCs w:val="22"/>
        </w:rPr>
        <w:t xml:space="preserve"> ro</w:t>
      </w:r>
      <w:r w:rsidR="005E0B74" w:rsidRPr="00C50BEB">
        <w:rPr>
          <w:rFonts w:cs="Calibri"/>
          <w:kern w:val="20"/>
          <w:szCs w:val="22"/>
        </w:rPr>
        <w:t xml:space="preserve">ku do dnia 31 grudnia </w:t>
      </w:r>
      <w:r w:rsidR="006F634A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FA7DFB" w:rsidRPr="00C50BEB">
        <w:rPr>
          <w:rFonts w:cs="Calibri"/>
          <w:kern w:val="20"/>
          <w:szCs w:val="22"/>
        </w:rPr>
        <w:t xml:space="preserve"> roku, wykazując</w:t>
      </w:r>
      <w:r w:rsidR="00AE713C" w:rsidRPr="00C50BEB">
        <w:rPr>
          <w:rFonts w:cs="Calibri"/>
          <w:kern w:val="20"/>
          <w:szCs w:val="22"/>
        </w:rPr>
        <w:t>e</w:t>
      </w:r>
      <w:r w:rsidR="00FA7DFB" w:rsidRPr="00C50BEB">
        <w:rPr>
          <w:rFonts w:cs="Calibri"/>
          <w:kern w:val="20"/>
          <w:szCs w:val="22"/>
        </w:rPr>
        <w:t xml:space="preserve"> zysk netto w kwocie </w:t>
      </w:r>
      <w:r w:rsidRPr="0032189E">
        <w:rPr>
          <w:rFonts w:cs="Calibri"/>
          <w:kern w:val="20"/>
          <w:szCs w:val="22"/>
        </w:rPr>
        <w:t>11</w:t>
      </w:r>
      <w:r>
        <w:rPr>
          <w:rFonts w:cs="Calibri"/>
          <w:kern w:val="20"/>
          <w:szCs w:val="22"/>
        </w:rPr>
        <w:t>.</w:t>
      </w:r>
      <w:r w:rsidRPr="0032189E">
        <w:rPr>
          <w:rFonts w:cs="Calibri"/>
          <w:kern w:val="20"/>
          <w:szCs w:val="22"/>
        </w:rPr>
        <w:t>737</w:t>
      </w:r>
      <w:r>
        <w:rPr>
          <w:rFonts w:cs="Calibri"/>
          <w:kern w:val="20"/>
          <w:szCs w:val="22"/>
        </w:rPr>
        <w:t>.000,00 złotych</w:t>
      </w:r>
      <w:r w:rsidRPr="0032189E">
        <w:rPr>
          <w:rFonts w:cs="Calibri"/>
          <w:kern w:val="20"/>
          <w:szCs w:val="22"/>
        </w:rPr>
        <w:t xml:space="preserve"> </w:t>
      </w:r>
      <w:r w:rsidR="00FC474C" w:rsidRPr="00C50BEB">
        <w:rPr>
          <w:rFonts w:cs="Calibri"/>
          <w:kern w:val="20"/>
          <w:szCs w:val="22"/>
        </w:rPr>
        <w:t xml:space="preserve">(słownie: </w:t>
      </w:r>
      <w:r w:rsidR="00704047">
        <w:rPr>
          <w:rFonts w:cs="Calibri"/>
          <w:kern w:val="20"/>
          <w:szCs w:val="22"/>
        </w:rPr>
        <w:t>jedenaście</w:t>
      </w:r>
      <w:r w:rsidR="00B5187D">
        <w:rPr>
          <w:rFonts w:cs="Calibri"/>
          <w:kern w:val="20"/>
          <w:szCs w:val="22"/>
        </w:rPr>
        <w:t xml:space="preserve"> milion</w:t>
      </w:r>
      <w:r w:rsidR="00704047">
        <w:rPr>
          <w:rFonts w:cs="Calibri"/>
          <w:kern w:val="20"/>
          <w:szCs w:val="22"/>
        </w:rPr>
        <w:t>ów</w:t>
      </w:r>
      <w:r w:rsidR="00B5187D">
        <w:rPr>
          <w:rFonts w:cs="Calibri"/>
          <w:kern w:val="20"/>
          <w:szCs w:val="22"/>
        </w:rPr>
        <w:t xml:space="preserve"> </w:t>
      </w:r>
      <w:r w:rsidR="00704047">
        <w:rPr>
          <w:rFonts w:cs="Calibri"/>
          <w:kern w:val="20"/>
          <w:szCs w:val="22"/>
        </w:rPr>
        <w:t>siedemset</w:t>
      </w:r>
      <w:r w:rsidR="00B5187D">
        <w:rPr>
          <w:rFonts w:cs="Calibri"/>
          <w:kern w:val="20"/>
          <w:szCs w:val="22"/>
        </w:rPr>
        <w:t xml:space="preserve"> trzydzieści siedem </w:t>
      </w:r>
      <w:r w:rsidR="00FC474C" w:rsidRPr="00C50BEB">
        <w:rPr>
          <w:rFonts w:cs="Calibri"/>
          <w:kern w:val="20"/>
          <w:szCs w:val="22"/>
        </w:rPr>
        <w:t>tysięcy</w:t>
      </w:r>
      <w:r w:rsidR="003C5294" w:rsidRPr="00C50BEB">
        <w:rPr>
          <w:rFonts w:cs="Calibri"/>
          <w:kern w:val="20"/>
          <w:szCs w:val="22"/>
        </w:rPr>
        <w:t xml:space="preserve"> złotych</w:t>
      </w:r>
      <w:r w:rsidR="00FC474C" w:rsidRPr="00C50BEB">
        <w:rPr>
          <w:rFonts w:cs="Calibri"/>
          <w:kern w:val="20"/>
          <w:szCs w:val="22"/>
        </w:rPr>
        <w:t xml:space="preserve"> 00/100)</w:t>
      </w:r>
      <w:r w:rsidR="00C4791E">
        <w:rPr>
          <w:rFonts w:cs="Calibri"/>
          <w:kern w:val="20"/>
          <w:szCs w:val="22"/>
        </w:rPr>
        <w:t xml:space="preserve">, a zysk netto skorygowany w kwocie </w:t>
      </w:r>
      <w:r w:rsidR="00602416" w:rsidRPr="00602416">
        <w:rPr>
          <w:rFonts w:cs="Calibri"/>
          <w:kern w:val="20"/>
          <w:szCs w:val="22"/>
        </w:rPr>
        <w:t>12</w:t>
      </w:r>
      <w:r w:rsidR="00C4791E">
        <w:rPr>
          <w:rFonts w:cs="Calibri"/>
          <w:kern w:val="20"/>
          <w:szCs w:val="22"/>
        </w:rPr>
        <w:t>.</w:t>
      </w:r>
      <w:r w:rsidR="00602416" w:rsidRPr="00602416">
        <w:rPr>
          <w:rFonts w:cs="Calibri"/>
          <w:kern w:val="20"/>
          <w:szCs w:val="22"/>
        </w:rPr>
        <w:t>120</w:t>
      </w:r>
      <w:r w:rsidR="00C4791E">
        <w:rPr>
          <w:rFonts w:cs="Calibri"/>
          <w:kern w:val="20"/>
          <w:szCs w:val="22"/>
        </w:rPr>
        <w:t xml:space="preserve">.000,00 złotych </w:t>
      </w:r>
      <w:r w:rsidR="0002389E">
        <w:rPr>
          <w:rFonts w:cs="Calibri"/>
          <w:kern w:val="20"/>
          <w:szCs w:val="22"/>
        </w:rPr>
        <w:t>(dwanaście milionów sto dwadzieścia tysięcy złotych 00/100)</w:t>
      </w:r>
      <w:r w:rsidR="00FA7DFB" w:rsidRPr="00C50BEB">
        <w:rPr>
          <w:rFonts w:cs="Calibri"/>
          <w:kern w:val="20"/>
          <w:szCs w:val="22"/>
        </w:rPr>
        <w:t>;</w:t>
      </w:r>
    </w:p>
    <w:p w14:paraId="4B8D9E1C" w14:textId="6B9F0CC9" w:rsidR="00FA7DFB" w:rsidRDefault="00ED75E1" w:rsidP="00C70882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FA7DFB" w:rsidRPr="00C50BEB">
        <w:rPr>
          <w:rFonts w:cs="Calibri"/>
          <w:kern w:val="20"/>
          <w:szCs w:val="22"/>
        </w:rPr>
        <w:t xml:space="preserve">sprawozdanie ze zmian w kapitale własnym </w:t>
      </w:r>
      <w:r w:rsidR="005E0B74" w:rsidRPr="00C50BEB">
        <w:rPr>
          <w:rFonts w:cs="Calibri"/>
          <w:kern w:val="20"/>
          <w:szCs w:val="22"/>
        </w:rPr>
        <w:t xml:space="preserve">za okres od dnia 1 stycznia </w:t>
      </w:r>
      <w:r w:rsidR="006F634A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FA7DFB" w:rsidRPr="00C50BEB">
        <w:rPr>
          <w:rFonts w:cs="Calibri"/>
          <w:kern w:val="20"/>
          <w:szCs w:val="22"/>
        </w:rPr>
        <w:t xml:space="preserve"> roku do dnia 31 grud</w:t>
      </w:r>
      <w:r w:rsidR="005E0B74" w:rsidRPr="00C50BEB">
        <w:rPr>
          <w:rFonts w:cs="Calibri"/>
          <w:kern w:val="20"/>
          <w:szCs w:val="22"/>
        </w:rPr>
        <w:t xml:space="preserve">nia </w:t>
      </w:r>
      <w:r w:rsidR="006F634A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FA7DFB" w:rsidRPr="00C50BEB">
        <w:rPr>
          <w:rFonts w:cs="Calibri"/>
          <w:kern w:val="20"/>
          <w:szCs w:val="22"/>
        </w:rPr>
        <w:t xml:space="preserve"> roku wykazujące wzrost kapitału własnego o kwotę </w:t>
      </w:r>
      <w:r w:rsidR="00234A29">
        <w:rPr>
          <w:rFonts w:cs="Calibri"/>
          <w:kern w:val="20"/>
          <w:szCs w:val="22"/>
        </w:rPr>
        <w:t>11.813</w:t>
      </w:r>
      <w:r w:rsidR="00D52509" w:rsidRPr="00C50BEB">
        <w:rPr>
          <w:rFonts w:cs="Calibri"/>
          <w:kern w:val="20"/>
          <w:szCs w:val="22"/>
        </w:rPr>
        <w:t>.000,00 złot</w:t>
      </w:r>
      <w:r w:rsidR="00AE713C" w:rsidRPr="00C50BEB">
        <w:rPr>
          <w:rFonts w:cs="Calibri"/>
          <w:kern w:val="20"/>
          <w:szCs w:val="22"/>
        </w:rPr>
        <w:t>ych</w:t>
      </w:r>
      <w:r w:rsidR="00FA7DFB" w:rsidRPr="00C50BEB">
        <w:rPr>
          <w:rFonts w:cs="Calibri"/>
          <w:kern w:val="20"/>
          <w:szCs w:val="22"/>
        </w:rPr>
        <w:t xml:space="preserve"> (słownie: </w:t>
      </w:r>
      <w:r w:rsidR="000C35A6">
        <w:rPr>
          <w:rFonts w:cs="Calibri"/>
          <w:kern w:val="20"/>
          <w:szCs w:val="22"/>
        </w:rPr>
        <w:t>jedenaście</w:t>
      </w:r>
      <w:r w:rsidR="008A24C1" w:rsidRPr="00C50BEB">
        <w:rPr>
          <w:rFonts w:cs="Calibri"/>
          <w:kern w:val="20"/>
          <w:szCs w:val="22"/>
        </w:rPr>
        <w:t xml:space="preserve"> milion</w:t>
      </w:r>
      <w:r w:rsidR="000C35A6">
        <w:rPr>
          <w:rFonts w:cs="Calibri"/>
          <w:kern w:val="20"/>
          <w:szCs w:val="22"/>
        </w:rPr>
        <w:t>ów</w:t>
      </w:r>
      <w:r w:rsidR="008A24C1" w:rsidRPr="00C50BEB">
        <w:rPr>
          <w:rFonts w:cs="Calibri"/>
          <w:kern w:val="20"/>
          <w:szCs w:val="22"/>
        </w:rPr>
        <w:t xml:space="preserve"> </w:t>
      </w:r>
      <w:r w:rsidR="000C35A6">
        <w:rPr>
          <w:rFonts w:cs="Calibri"/>
          <w:kern w:val="20"/>
          <w:szCs w:val="22"/>
        </w:rPr>
        <w:t xml:space="preserve">osiemset trzynaście </w:t>
      </w:r>
      <w:r w:rsidR="008A24C1" w:rsidRPr="00C50BEB">
        <w:rPr>
          <w:rFonts w:cs="Calibri"/>
          <w:kern w:val="20"/>
          <w:szCs w:val="22"/>
        </w:rPr>
        <w:t xml:space="preserve">tysięcy </w:t>
      </w:r>
      <w:r w:rsidR="00DA7F17" w:rsidRPr="00C50BEB">
        <w:rPr>
          <w:rFonts w:cs="Calibri"/>
          <w:kern w:val="20"/>
          <w:szCs w:val="22"/>
        </w:rPr>
        <w:t xml:space="preserve">złotych </w:t>
      </w:r>
      <w:r w:rsidR="00D52509" w:rsidRPr="00C50BEB">
        <w:rPr>
          <w:rFonts w:cs="Calibri"/>
          <w:kern w:val="20"/>
          <w:szCs w:val="22"/>
        </w:rPr>
        <w:t>00</w:t>
      </w:r>
      <w:r w:rsidR="00FA7DFB" w:rsidRPr="00C50BEB">
        <w:rPr>
          <w:rFonts w:cs="Calibri"/>
          <w:kern w:val="20"/>
          <w:szCs w:val="22"/>
        </w:rPr>
        <w:t>/100);</w:t>
      </w:r>
    </w:p>
    <w:p w14:paraId="12F77D8E" w14:textId="432FACD1" w:rsidR="005D5688" w:rsidRPr="005D5688" w:rsidRDefault="00A4260F" w:rsidP="005D5688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Jednostkowe </w:t>
      </w:r>
      <w:r w:rsidR="005D5688" w:rsidRPr="00C50BEB">
        <w:rPr>
          <w:rFonts w:cs="Calibri"/>
          <w:kern w:val="20"/>
          <w:szCs w:val="22"/>
        </w:rPr>
        <w:t xml:space="preserve">sprawozdanie z przepływów pieniężnych za okres od dnia 1 stycznia </w:t>
      </w:r>
      <w:r w:rsidR="005D5688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5D5688" w:rsidRPr="00C50BEB">
        <w:rPr>
          <w:rFonts w:cs="Calibri"/>
          <w:kern w:val="20"/>
          <w:szCs w:val="22"/>
        </w:rPr>
        <w:t xml:space="preserve"> roku do dnia 31 grudnia </w:t>
      </w:r>
      <w:r w:rsidR="005D5688">
        <w:rPr>
          <w:rFonts w:cs="Calibri"/>
          <w:kern w:val="20"/>
          <w:szCs w:val="22"/>
        </w:rPr>
        <w:t>202</w:t>
      </w:r>
      <w:r w:rsidR="00F404F3">
        <w:rPr>
          <w:rFonts w:cs="Calibri"/>
          <w:kern w:val="20"/>
          <w:szCs w:val="22"/>
        </w:rPr>
        <w:t>2</w:t>
      </w:r>
      <w:r w:rsidR="005D5688" w:rsidRPr="00C50BEB">
        <w:rPr>
          <w:rFonts w:cs="Calibri"/>
          <w:kern w:val="20"/>
          <w:szCs w:val="22"/>
        </w:rPr>
        <w:t xml:space="preserve"> roku wykazujące </w:t>
      </w:r>
      <w:r w:rsidR="00B00299">
        <w:rPr>
          <w:rFonts w:cs="Calibri"/>
          <w:kern w:val="20"/>
          <w:szCs w:val="22"/>
        </w:rPr>
        <w:t>zmniejszenie</w:t>
      </w:r>
      <w:r w:rsidR="005D5688" w:rsidRPr="00C50BEB">
        <w:rPr>
          <w:rFonts w:cs="Calibri"/>
          <w:kern w:val="20"/>
          <w:szCs w:val="22"/>
        </w:rPr>
        <w:t xml:space="preserve"> stanu środków pieniężnych o kwotę </w:t>
      </w:r>
      <w:r w:rsidR="004607D3">
        <w:t>3.429</w:t>
      </w:r>
      <w:r w:rsidR="005D5688">
        <w:t>.000</w:t>
      </w:r>
      <w:r w:rsidR="005D5688" w:rsidRPr="00C50BEB">
        <w:t xml:space="preserve">,00 złotych (słownie: </w:t>
      </w:r>
      <w:r w:rsidR="004607D3">
        <w:t>trzy</w:t>
      </w:r>
      <w:r w:rsidR="00B00299">
        <w:t xml:space="preserve"> milion</w:t>
      </w:r>
      <w:r w:rsidR="004607D3">
        <w:t>y czterysta dwadzieścia dziewięć</w:t>
      </w:r>
      <w:r w:rsidR="00B00299">
        <w:t xml:space="preserve"> tysi</w:t>
      </w:r>
      <w:r w:rsidR="004607D3">
        <w:t>ęcy</w:t>
      </w:r>
      <w:r w:rsidR="005D5688" w:rsidRPr="00C50BEB">
        <w:t xml:space="preserve"> złotych 00/100)</w:t>
      </w:r>
      <w:r w:rsidR="005D5688" w:rsidRPr="00C50BEB">
        <w:rPr>
          <w:rFonts w:cs="Calibri"/>
          <w:kern w:val="20"/>
          <w:szCs w:val="22"/>
        </w:rPr>
        <w:t>;</w:t>
      </w:r>
    </w:p>
    <w:p w14:paraId="3B985AD9" w14:textId="7177ED2B" w:rsidR="00FA7DFB" w:rsidRPr="00C50BEB" w:rsidRDefault="00A4260F" w:rsidP="00C70882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I</w:t>
      </w:r>
      <w:r w:rsidR="00FA7DFB" w:rsidRPr="00C50BEB">
        <w:rPr>
          <w:rFonts w:cs="Calibri"/>
          <w:kern w:val="20"/>
          <w:szCs w:val="22"/>
        </w:rPr>
        <w:t>nformacja dodatkowa i objaśnienia.</w:t>
      </w:r>
    </w:p>
    <w:p w14:paraId="5EE1FB64" w14:textId="77777777" w:rsidR="00CB1556" w:rsidRPr="0055448C" w:rsidRDefault="00CB1556" w:rsidP="00CB1556">
      <w:pPr>
        <w:pStyle w:val="GJBlok"/>
        <w:rPr>
          <w:highlight w:val="yellow"/>
        </w:rPr>
      </w:pPr>
    </w:p>
    <w:p w14:paraId="1E760CE3" w14:textId="77777777" w:rsidR="00CB1556" w:rsidRPr="008A24C1" w:rsidRDefault="00CB1556" w:rsidP="00CB1556">
      <w:pPr>
        <w:pStyle w:val="GJBlok"/>
        <w:jc w:val="center"/>
      </w:pPr>
      <w:r w:rsidRPr="008A24C1">
        <w:lastRenderedPageBreak/>
        <w:t>§2</w:t>
      </w:r>
    </w:p>
    <w:p w14:paraId="31D926F9" w14:textId="77777777" w:rsidR="00CB1556" w:rsidRDefault="00CB1556" w:rsidP="00CB1556">
      <w:pPr>
        <w:pStyle w:val="GJBlok"/>
      </w:pPr>
      <w:r w:rsidRPr="008A24C1">
        <w:t>Uchwała wchodzi w życie z chwilą podjęcia.</w:t>
      </w:r>
    </w:p>
    <w:p w14:paraId="4224F23E" w14:textId="77777777" w:rsidR="00DB0F0C" w:rsidRDefault="00DB0F0C" w:rsidP="00CB1556">
      <w:pPr>
        <w:pStyle w:val="GJBlok"/>
      </w:pPr>
    </w:p>
    <w:p w14:paraId="74022186" w14:textId="77777777" w:rsidR="00DB0F0C" w:rsidRDefault="00DB0F0C" w:rsidP="00DB0F0C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0CCFB68" w14:textId="77777777" w:rsidR="00DB0F0C" w:rsidRDefault="00DB0F0C" w:rsidP="00DB0F0C">
      <w:pPr>
        <w:pStyle w:val="GJBlok"/>
      </w:pPr>
      <w:r>
        <w:t>liczba głosów: __________________</w:t>
      </w:r>
    </w:p>
    <w:p w14:paraId="22D583A6" w14:textId="77777777" w:rsidR="00DB0F0C" w:rsidRDefault="00DB0F0C" w:rsidP="00DB0F0C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42839FD" w14:textId="77777777" w:rsidR="00DB0F0C" w:rsidRDefault="00DB0F0C" w:rsidP="00DB0F0C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6459213" w14:textId="77777777" w:rsidR="00DB0F0C" w:rsidRDefault="00DB0F0C" w:rsidP="00DB0F0C">
      <w:pPr>
        <w:pStyle w:val="GJBlok"/>
      </w:pPr>
      <w:r>
        <w:t>liczba głosów: __________________</w:t>
      </w:r>
    </w:p>
    <w:p w14:paraId="7601C3C8" w14:textId="77777777" w:rsidR="00DB0F0C" w:rsidRDefault="00DB0F0C" w:rsidP="00DB0F0C">
      <w:pPr>
        <w:pStyle w:val="GJBlok"/>
      </w:pPr>
      <w:r>
        <w:t>liczba akcji: ____________________</w:t>
      </w:r>
    </w:p>
    <w:p w14:paraId="3CC0CA8A" w14:textId="77777777" w:rsidR="00DB0F0C" w:rsidRDefault="00DB0F0C" w:rsidP="00DB0F0C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4B26E5C7" w14:textId="77777777" w:rsidR="00DB0F0C" w:rsidRDefault="00DB0F0C" w:rsidP="00DB0F0C">
      <w:pPr>
        <w:pStyle w:val="GJBlok"/>
      </w:pPr>
      <w:r>
        <w:t>liczba głosów: __________________</w:t>
      </w:r>
    </w:p>
    <w:p w14:paraId="2E49CE5F" w14:textId="77777777" w:rsidR="00DB0F0C" w:rsidRDefault="00DB0F0C" w:rsidP="00DB0F0C">
      <w:pPr>
        <w:pStyle w:val="GJBlok"/>
      </w:pPr>
      <w:r>
        <w:t>liczba akcji: ____________________</w:t>
      </w:r>
    </w:p>
    <w:p w14:paraId="607EEC80" w14:textId="77777777" w:rsidR="00DB0F0C" w:rsidRDefault="00DB0F0C" w:rsidP="00DB0F0C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043CA1D" w14:textId="77777777" w:rsidR="00DB0F0C" w:rsidRDefault="00DB0F0C" w:rsidP="00DB0F0C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3AD6552" w14:textId="77777777" w:rsidR="00DB0F0C" w:rsidRDefault="00DB0F0C" w:rsidP="00DB0F0C">
      <w:pPr>
        <w:pStyle w:val="GJBlok"/>
      </w:pPr>
      <w:r>
        <w:t>_____________________________________________________________________________</w:t>
      </w:r>
    </w:p>
    <w:p w14:paraId="7E2CE2D6" w14:textId="77777777" w:rsidR="00DB0F0C" w:rsidRPr="008A24C1" w:rsidRDefault="00DB0F0C" w:rsidP="00CB1556">
      <w:pPr>
        <w:pStyle w:val="GJBlok"/>
      </w:pPr>
    </w:p>
    <w:p w14:paraId="68B7ABFF" w14:textId="77777777" w:rsidR="00C40CDA" w:rsidRDefault="007E6380" w:rsidP="004A21C4">
      <w:pPr>
        <w:pStyle w:val="GJBlok"/>
        <w:jc w:val="center"/>
      </w:pPr>
      <w:r w:rsidRPr="0055448C">
        <w:rPr>
          <w:highlight w:val="yellow"/>
        </w:rPr>
        <w:br w:type="page"/>
      </w:r>
      <w:bookmarkEnd w:id="9"/>
    </w:p>
    <w:p w14:paraId="2F06A9FD" w14:textId="75FB138C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lastRenderedPageBreak/>
        <w:t xml:space="preserve">Uchwała nr </w:t>
      </w:r>
      <w:r w:rsidR="00706B00">
        <w:rPr>
          <w:b/>
        </w:rPr>
        <w:t>9</w:t>
      </w:r>
      <w:r w:rsidRPr="008339C0">
        <w:rPr>
          <w:b/>
        </w:rPr>
        <w:t>/</w:t>
      </w:r>
      <w:r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>/06/</w:t>
      </w:r>
      <w:r>
        <w:rPr>
          <w:b/>
        </w:rPr>
        <w:t>2023</w:t>
      </w:r>
    </w:p>
    <w:p w14:paraId="2DB41B6A" w14:textId="77777777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718C7670" w14:textId="77777777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34A8AB16" w14:textId="2E060F3C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1</w:t>
      </w:r>
      <w:r w:rsidR="00E44E95">
        <w:rPr>
          <w:b/>
        </w:rPr>
        <w:t>3</w:t>
      </w:r>
      <w:r w:rsidRPr="008339C0">
        <w:rPr>
          <w:b/>
        </w:rPr>
        <w:t xml:space="preserve"> czerwca </w:t>
      </w:r>
      <w:r>
        <w:rPr>
          <w:b/>
        </w:rPr>
        <w:t>2023</w:t>
      </w:r>
      <w:r w:rsidRPr="008339C0">
        <w:rPr>
          <w:b/>
        </w:rPr>
        <w:t xml:space="preserve"> roku</w:t>
      </w:r>
    </w:p>
    <w:p w14:paraId="45B84355" w14:textId="3EB967B3" w:rsidR="00C40CDA" w:rsidRPr="008339C0" w:rsidRDefault="00C40CDA" w:rsidP="00C40CDA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r>
        <w:rPr>
          <w:b/>
        </w:rPr>
        <w:t xml:space="preserve">skonsolidowanego </w:t>
      </w:r>
      <w:r w:rsidRPr="008339C0">
        <w:rPr>
          <w:b/>
        </w:rPr>
        <w:t xml:space="preserve">sprawozdania finansowego </w:t>
      </w:r>
      <w:r>
        <w:rPr>
          <w:b/>
        </w:rPr>
        <w:t>Grupy Kapitałowej</w:t>
      </w:r>
      <w:r w:rsidRPr="008339C0">
        <w:rPr>
          <w:b/>
        </w:rPr>
        <w:t xml:space="preserve"> </w:t>
      </w:r>
      <w:r>
        <w:rPr>
          <w:b/>
        </w:rPr>
        <w:t xml:space="preserve">VIGO Photonics </w:t>
      </w:r>
      <w:r w:rsidR="008A23A3">
        <w:rPr>
          <w:b/>
        </w:rPr>
        <w:t xml:space="preserve">Spółka Akcyjna </w:t>
      </w:r>
      <w:r w:rsidRPr="008339C0">
        <w:rPr>
          <w:b/>
        </w:rPr>
        <w:t xml:space="preserve">za rok obrotowy </w:t>
      </w:r>
      <w:r>
        <w:rPr>
          <w:b/>
        </w:rPr>
        <w:t>2022</w:t>
      </w:r>
    </w:p>
    <w:p w14:paraId="48FBF3A3" w14:textId="77777777" w:rsidR="00C40CDA" w:rsidRPr="0055448C" w:rsidRDefault="00C40CDA" w:rsidP="00C40CDA">
      <w:pPr>
        <w:pStyle w:val="GJBlok"/>
        <w:rPr>
          <w:highlight w:val="yellow"/>
        </w:rPr>
      </w:pPr>
    </w:p>
    <w:p w14:paraId="04BE934E" w14:textId="77777777" w:rsidR="00C40CDA" w:rsidRPr="008339C0" w:rsidRDefault="00C40CDA" w:rsidP="00C40CDA">
      <w:pPr>
        <w:pStyle w:val="GJBlok"/>
        <w:jc w:val="center"/>
      </w:pPr>
      <w:r w:rsidRPr="008339C0">
        <w:t>§1</w:t>
      </w:r>
    </w:p>
    <w:p w14:paraId="1E25B7B5" w14:textId="74D3D173" w:rsidR="00C40CDA" w:rsidRPr="008339C0" w:rsidRDefault="00C40CDA" w:rsidP="00C40CDA">
      <w:pPr>
        <w:pStyle w:val="GJBlok"/>
      </w:pPr>
      <w:r w:rsidRPr="008339C0">
        <w:t xml:space="preserve">Zwyczajne Walne Zgromadzenie VIGO </w:t>
      </w:r>
      <w:r>
        <w:t>Photonics</w:t>
      </w:r>
      <w:r w:rsidRPr="008339C0">
        <w:t xml:space="preserve"> Spółka Akcyjna z siedzibą w Ożarowie Mazowieckim, na podstawie art. 395 § </w:t>
      </w:r>
      <w:r w:rsidR="004731F2">
        <w:t>5</w:t>
      </w:r>
      <w:r w:rsidRPr="008339C0">
        <w:t xml:space="preserve"> Kodeksu spółek handlowych oraz § 15 ust. 3 pkt 1</w:t>
      </w:r>
      <w:r w:rsidR="00D10CB0">
        <w:t>9</w:t>
      </w:r>
      <w:r>
        <w:t>)</w:t>
      </w:r>
      <w:r w:rsidRPr="008339C0">
        <w:t xml:space="preserve"> Statutu Spółki, po uprzednim rozpatrzeniu i zapoznaniu się z oceną Rady Nadzorczej, zatwierdza przedłożone przez Zarząd i zbadane przez biegłego rewidenta </w:t>
      </w:r>
      <w:r w:rsidR="00053EC2">
        <w:t>skonsolidowane</w:t>
      </w:r>
      <w:r>
        <w:t xml:space="preserve"> </w:t>
      </w:r>
      <w:r w:rsidRPr="008339C0">
        <w:t xml:space="preserve">sprawozdanie finansowe </w:t>
      </w:r>
      <w:r w:rsidR="00053EC2">
        <w:t>Grupy Kapitałowej</w:t>
      </w:r>
      <w:r>
        <w:t xml:space="preserve"> </w:t>
      </w:r>
      <w:r w:rsidRPr="008339C0">
        <w:t xml:space="preserve">VIGO </w:t>
      </w:r>
      <w:r>
        <w:t>Photonics</w:t>
      </w:r>
      <w:r w:rsidRPr="008339C0">
        <w:t xml:space="preserve"> Spółka Akcyjna z siedzibą w Ożarowie Mazowieckim za rok obrotowy </w:t>
      </w:r>
      <w:r>
        <w:t>2022</w:t>
      </w:r>
      <w:r w:rsidRPr="008339C0">
        <w:t xml:space="preserve">, tj. za okres od dnia 1 stycznia </w:t>
      </w:r>
      <w:r>
        <w:t>2022</w:t>
      </w:r>
      <w:r w:rsidRPr="008339C0">
        <w:t xml:space="preserve"> roku do dnia 31 grudnia </w:t>
      </w:r>
      <w:r>
        <w:t>2022</w:t>
      </w:r>
      <w:r w:rsidRPr="008339C0">
        <w:t xml:space="preserve"> roku, na które składa się:</w:t>
      </w:r>
    </w:p>
    <w:p w14:paraId="28056037" w14:textId="652D1A38" w:rsidR="00C40CDA" w:rsidRPr="00C50BEB" w:rsidRDefault="00004FE3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>W</w:t>
      </w:r>
      <w:r w:rsidR="00C40CDA" w:rsidRPr="00C50BEB">
        <w:rPr>
          <w:rFonts w:cs="Calibri"/>
          <w:kern w:val="20"/>
          <w:szCs w:val="22"/>
        </w:rPr>
        <w:t xml:space="preserve">prowadzenie do </w:t>
      </w:r>
      <w:r>
        <w:rPr>
          <w:rFonts w:cs="Calibri"/>
          <w:kern w:val="20"/>
          <w:szCs w:val="22"/>
        </w:rPr>
        <w:t xml:space="preserve">skonsolidowanego </w:t>
      </w:r>
      <w:r w:rsidR="00C40CDA" w:rsidRPr="00C50BEB">
        <w:rPr>
          <w:rFonts w:cs="Calibri"/>
          <w:kern w:val="20"/>
          <w:szCs w:val="22"/>
        </w:rPr>
        <w:t>sprawozdania finansowego;</w:t>
      </w:r>
    </w:p>
    <w:p w14:paraId="13C8CDF6" w14:textId="6A10559A" w:rsidR="00C40CDA" w:rsidRDefault="001E59B2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 sytuacji finansowej </w:t>
      </w:r>
      <w:r w:rsidR="008D562D">
        <w:rPr>
          <w:rFonts w:cs="Calibri"/>
          <w:kern w:val="20"/>
          <w:szCs w:val="22"/>
        </w:rPr>
        <w:t>na dzień 31 grudnia 2022 roku</w:t>
      </w:r>
      <w:r w:rsidR="00510593">
        <w:rPr>
          <w:rFonts w:cs="Calibri"/>
          <w:kern w:val="20"/>
          <w:szCs w:val="22"/>
        </w:rPr>
        <w:t>,</w:t>
      </w:r>
      <w:r w:rsidR="008D562D">
        <w:rPr>
          <w:rFonts w:cs="Calibri"/>
          <w:kern w:val="20"/>
          <w:szCs w:val="22"/>
        </w:rPr>
        <w:t xml:space="preserve"> </w:t>
      </w:r>
      <w:r w:rsidR="00C40CDA" w:rsidRPr="00C50BEB">
        <w:rPr>
          <w:rFonts w:cs="Calibri"/>
          <w:kern w:val="20"/>
          <w:szCs w:val="22"/>
        </w:rPr>
        <w:t>wykazujące po stronie aktywów i pasywów kwotę</w:t>
      </w:r>
      <w:r w:rsidR="00C40CDA">
        <w:rPr>
          <w:rFonts w:cs="Calibri"/>
          <w:kern w:val="20"/>
          <w:szCs w:val="22"/>
        </w:rPr>
        <w:t xml:space="preserve"> </w:t>
      </w:r>
      <w:r w:rsidR="00AE7EC7" w:rsidRPr="00AE7EC7">
        <w:rPr>
          <w:rFonts w:cs="Calibri"/>
          <w:kern w:val="20"/>
          <w:szCs w:val="22"/>
        </w:rPr>
        <w:t>254</w:t>
      </w:r>
      <w:r w:rsidR="00AE7EC7">
        <w:rPr>
          <w:rFonts w:cs="Calibri"/>
          <w:kern w:val="20"/>
          <w:szCs w:val="22"/>
        </w:rPr>
        <w:t>.</w:t>
      </w:r>
      <w:r w:rsidR="00AE7EC7" w:rsidRPr="00AE7EC7">
        <w:rPr>
          <w:rFonts w:cs="Calibri"/>
          <w:kern w:val="20"/>
          <w:szCs w:val="22"/>
        </w:rPr>
        <w:t>015</w:t>
      </w:r>
      <w:r w:rsidR="00AE7EC7">
        <w:rPr>
          <w:rFonts w:cs="Calibri"/>
          <w:kern w:val="20"/>
          <w:szCs w:val="22"/>
        </w:rPr>
        <w:t xml:space="preserve">.000,00 </w:t>
      </w:r>
      <w:r w:rsidR="00C40CDA" w:rsidRPr="00C50BEB">
        <w:rPr>
          <w:rFonts w:cs="Calibri"/>
          <w:kern w:val="20"/>
          <w:szCs w:val="22"/>
        </w:rPr>
        <w:t xml:space="preserve">złotych (słownie: </w:t>
      </w:r>
      <w:r w:rsidR="00C40CDA">
        <w:rPr>
          <w:rFonts w:cs="Calibri"/>
          <w:kern w:val="20"/>
          <w:szCs w:val="22"/>
        </w:rPr>
        <w:t xml:space="preserve">dwieście </w:t>
      </w:r>
      <w:r w:rsidR="00A51BF5">
        <w:rPr>
          <w:rFonts w:cs="Calibri"/>
          <w:kern w:val="20"/>
          <w:szCs w:val="22"/>
        </w:rPr>
        <w:t xml:space="preserve">pięćdziesiąt cztery </w:t>
      </w:r>
      <w:r w:rsidR="00C40CDA" w:rsidRPr="00C50BEB">
        <w:rPr>
          <w:rFonts w:cs="Calibri"/>
          <w:kern w:val="20"/>
          <w:szCs w:val="22"/>
        </w:rPr>
        <w:t>milio</w:t>
      </w:r>
      <w:r w:rsidR="00A51BF5">
        <w:rPr>
          <w:rFonts w:cs="Calibri"/>
          <w:kern w:val="20"/>
          <w:szCs w:val="22"/>
        </w:rPr>
        <w:t>ny</w:t>
      </w:r>
      <w:r w:rsidR="00C40CDA" w:rsidRPr="00C50BEB">
        <w:rPr>
          <w:rFonts w:cs="Calibri"/>
          <w:kern w:val="20"/>
          <w:szCs w:val="22"/>
        </w:rPr>
        <w:t xml:space="preserve"> </w:t>
      </w:r>
      <w:r w:rsidR="00A51BF5">
        <w:rPr>
          <w:rFonts w:cs="Calibri"/>
          <w:kern w:val="20"/>
          <w:szCs w:val="22"/>
        </w:rPr>
        <w:t>piętnaście</w:t>
      </w:r>
      <w:r w:rsidR="00C40CDA">
        <w:rPr>
          <w:rFonts w:cs="Calibri"/>
          <w:kern w:val="20"/>
          <w:szCs w:val="22"/>
        </w:rPr>
        <w:t xml:space="preserve"> tysięcy</w:t>
      </w:r>
      <w:r w:rsidR="00C40CDA" w:rsidRPr="00C50BEB">
        <w:rPr>
          <w:rFonts w:cs="Calibri"/>
          <w:kern w:val="20"/>
          <w:szCs w:val="22"/>
        </w:rPr>
        <w:t xml:space="preserve"> złotych 00/100);</w:t>
      </w:r>
    </w:p>
    <w:p w14:paraId="4A846EBD" w14:textId="13C3CDA3" w:rsidR="003B21BF" w:rsidRPr="00FB0ED1" w:rsidRDefault="00510593" w:rsidP="00FB0ED1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3B21BF" w:rsidRPr="00C50BEB">
        <w:rPr>
          <w:rFonts w:cs="Calibri"/>
          <w:kern w:val="20"/>
          <w:szCs w:val="22"/>
        </w:rPr>
        <w:t xml:space="preserve">sprawozdanie z całkowitych dochodów za okres od dnia 1 stycznia </w:t>
      </w:r>
      <w:r w:rsidR="003B21BF">
        <w:rPr>
          <w:rFonts w:cs="Calibri"/>
          <w:kern w:val="20"/>
          <w:szCs w:val="22"/>
        </w:rPr>
        <w:t>2022</w:t>
      </w:r>
      <w:r w:rsidR="003B21BF" w:rsidRPr="00C50BEB">
        <w:rPr>
          <w:rFonts w:cs="Calibri"/>
          <w:kern w:val="20"/>
          <w:szCs w:val="22"/>
        </w:rPr>
        <w:t xml:space="preserve"> roku do dnia 31 grudnia </w:t>
      </w:r>
      <w:r w:rsidR="003B21BF">
        <w:rPr>
          <w:rFonts w:cs="Calibri"/>
          <w:kern w:val="20"/>
          <w:szCs w:val="22"/>
        </w:rPr>
        <w:t>2022</w:t>
      </w:r>
      <w:r w:rsidR="003B21BF" w:rsidRPr="00C50BEB">
        <w:rPr>
          <w:rFonts w:cs="Calibri"/>
          <w:kern w:val="20"/>
          <w:szCs w:val="22"/>
        </w:rPr>
        <w:t xml:space="preserve"> roku, wykazujące zysk netto w kwocie </w:t>
      </w:r>
      <w:r w:rsidR="000D24FF" w:rsidRPr="000D24FF">
        <w:rPr>
          <w:rFonts w:cs="Calibri"/>
          <w:kern w:val="20"/>
          <w:szCs w:val="22"/>
        </w:rPr>
        <w:t>7</w:t>
      </w:r>
      <w:r w:rsidR="0064490A">
        <w:rPr>
          <w:rFonts w:cs="Calibri"/>
          <w:kern w:val="20"/>
          <w:szCs w:val="22"/>
        </w:rPr>
        <w:t>.</w:t>
      </w:r>
      <w:r w:rsidR="000D24FF" w:rsidRPr="000D24FF">
        <w:rPr>
          <w:rFonts w:cs="Calibri"/>
          <w:kern w:val="20"/>
          <w:szCs w:val="22"/>
        </w:rPr>
        <w:t>219</w:t>
      </w:r>
      <w:r w:rsidR="0064490A">
        <w:rPr>
          <w:rFonts w:cs="Calibri"/>
          <w:kern w:val="20"/>
          <w:szCs w:val="22"/>
        </w:rPr>
        <w:t xml:space="preserve">.000,00 </w:t>
      </w:r>
      <w:r w:rsidR="003B21BF" w:rsidRPr="00C50BEB">
        <w:rPr>
          <w:rFonts w:cs="Calibri"/>
          <w:kern w:val="20"/>
          <w:szCs w:val="22"/>
        </w:rPr>
        <w:t xml:space="preserve">złotych (słownie: </w:t>
      </w:r>
      <w:r w:rsidR="00FC4DAC">
        <w:rPr>
          <w:rFonts w:cs="Calibri"/>
          <w:kern w:val="20"/>
          <w:szCs w:val="22"/>
        </w:rPr>
        <w:t xml:space="preserve">siedem </w:t>
      </w:r>
      <w:r w:rsidR="003B21BF" w:rsidRPr="00C50BEB">
        <w:rPr>
          <w:rFonts w:cs="Calibri"/>
          <w:kern w:val="20"/>
          <w:szCs w:val="22"/>
        </w:rPr>
        <w:t>milion</w:t>
      </w:r>
      <w:r w:rsidR="00FC4DAC">
        <w:rPr>
          <w:rFonts w:cs="Calibri"/>
          <w:kern w:val="20"/>
          <w:szCs w:val="22"/>
        </w:rPr>
        <w:t>ów</w:t>
      </w:r>
      <w:r w:rsidR="003B21BF" w:rsidRPr="00C50BEB">
        <w:rPr>
          <w:rFonts w:cs="Calibri"/>
          <w:kern w:val="20"/>
          <w:szCs w:val="22"/>
        </w:rPr>
        <w:t xml:space="preserve"> </w:t>
      </w:r>
      <w:r w:rsidR="00FC4DAC">
        <w:rPr>
          <w:rFonts w:cs="Calibri"/>
          <w:kern w:val="20"/>
          <w:szCs w:val="22"/>
        </w:rPr>
        <w:t>dwieście dziewiętnaście</w:t>
      </w:r>
      <w:r w:rsidR="003B21BF" w:rsidRPr="00C50BEB">
        <w:rPr>
          <w:rFonts w:cs="Calibri"/>
          <w:kern w:val="20"/>
          <w:szCs w:val="22"/>
        </w:rPr>
        <w:t xml:space="preserve"> tysięcy złotych 00/100);</w:t>
      </w:r>
    </w:p>
    <w:p w14:paraId="19920B7E" w14:textId="1290AD4E" w:rsidR="00C40CDA" w:rsidRDefault="00FB0ED1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ze zmian w kapitale własnym za okres od dnia 1 stycznia </w:t>
      </w:r>
      <w:r w:rsidR="00C40CDA">
        <w:rPr>
          <w:rFonts w:cs="Calibri"/>
          <w:kern w:val="20"/>
          <w:szCs w:val="22"/>
        </w:rPr>
        <w:t>2022</w:t>
      </w:r>
      <w:r w:rsidR="00C40CDA" w:rsidRPr="00C50BEB">
        <w:rPr>
          <w:rFonts w:cs="Calibri"/>
          <w:kern w:val="20"/>
          <w:szCs w:val="22"/>
        </w:rPr>
        <w:t xml:space="preserve"> roku do dnia 31 grudnia </w:t>
      </w:r>
      <w:r w:rsidR="00C40CDA">
        <w:rPr>
          <w:rFonts w:cs="Calibri"/>
          <w:kern w:val="20"/>
          <w:szCs w:val="22"/>
        </w:rPr>
        <w:t>2022</w:t>
      </w:r>
      <w:r w:rsidR="00C40CDA" w:rsidRPr="00C50BEB">
        <w:rPr>
          <w:rFonts w:cs="Calibri"/>
          <w:kern w:val="20"/>
          <w:szCs w:val="22"/>
        </w:rPr>
        <w:t xml:space="preserve"> roku wykazujące wzrost kapitału własnego o kwotę </w:t>
      </w:r>
      <w:r w:rsidR="00BA564F">
        <w:rPr>
          <w:rFonts w:cs="Calibri"/>
          <w:kern w:val="20"/>
          <w:szCs w:val="22"/>
        </w:rPr>
        <w:t>7</w:t>
      </w:r>
      <w:r w:rsidR="00C40CDA">
        <w:rPr>
          <w:rFonts w:cs="Calibri"/>
          <w:kern w:val="20"/>
          <w:szCs w:val="22"/>
        </w:rPr>
        <w:t>.</w:t>
      </w:r>
      <w:r w:rsidR="00BA564F">
        <w:rPr>
          <w:rFonts w:cs="Calibri"/>
          <w:kern w:val="20"/>
          <w:szCs w:val="22"/>
        </w:rPr>
        <w:t>296</w:t>
      </w:r>
      <w:r w:rsidR="00C40CDA" w:rsidRPr="00C50BEB">
        <w:rPr>
          <w:rFonts w:cs="Calibri"/>
          <w:kern w:val="20"/>
          <w:szCs w:val="22"/>
        </w:rPr>
        <w:t xml:space="preserve">.000,00 złotych (słownie: </w:t>
      </w:r>
      <w:r w:rsidR="00BA564F">
        <w:rPr>
          <w:rFonts w:cs="Calibri"/>
          <w:kern w:val="20"/>
          <w:szCs w:val="22"/>
        </w:rPr>
        <w:t xml:space="preserve">siedem </w:t>
      </w:r>
      <w:r w:rsidR="00C40CDA" w:rsidRPr="00C50BEB">
        <w:rPr>
          <w:rFonts w:cs="Calibri"/>
          <w:kern w:val="20"/>
          <w:szCs w:val="22"/>
        </w:rPr>
        <w:t>milion</w:t>
      </w:r>
      <w:r w:rsidR="00D76902">
        <w:rPr>
          <w:rFonts w:cs="Calibri"/>
          <w:kern w:val="20"/>
          <w:szCs w:val="22"/>
        </w:rPr>
        <w:t>ów</w:t>
      </w:r>
      <w:r w:rsidR="00C40CDA" w:rsidRPr="00C50BEB">
        <w:rPr>
          <w:rFonts w:cs="Calibri"/>
          <w:kern w:val="20"/>
          <w:szCs w:val="22"/>
        </w:rPr>
        <w:t xml:space="preserve"> </w:t>
      </w:r>
      <w:r w:rsidR="00BA564F">
        <w:rPr>
          <w:rFonts w:cs="Calibri"/>
          <w:kern w:val="20"/>
          <w:szCs w:val="22"/>
        </w:rPr>
        <w:t xml:space="preserve">dwieście dziewięćdziesiąt sześć </w:t>
      </w:r>
      <w:r w:rsidR="00C40CDA" w:rsidRPr="00C50BEB">
        <w:rPr>
          <w:rFonts w:cs="Calibri"/>
          <w:kern w:val="20"/>
          <w:szCs w:val="22"/>
        </w:rPr>
        <w:t>tysięcy złotych 00/100);</w:t>
      </w:r>
    </w:p>
    <w:p w14:paraId="12CFB24C" w14:textId="4838B6A2" w:rsidR="00C40CDA" w:rsidRPr="005D5688" w:rsidRDefault="00890A4F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>
        <w:rPr>
          <w:rFonts w:cs="Calibri"/>
          <w:kern w:val="20"/>
          <w:szCs w:val="22"/>
        </w:rPr>
        <w:t xml:space="preserve">Skonsolidowane </w:t>
      </w:r>
      <w:r w:rsidR="00C40CDA" w:rsidRPr="00C50BEB">
        <w:rPr>
          <w:rFonts w:cs="Calibri"/>
          <w:kern w:val="20"/>
          <w:szCs w:val="22"/>
        </w:rPr>
        <w:t xml:space="preserve">sprawozdanie z przepływów pieniężnych za okres od dnia 1 stycznia </w:t>
      </w:r>
      <w:r w:rsidR="00C40CDA">
        <w:rPr>
          <w:rFonts w:cs="Calibri"/>
          <w:kern w:val="20"/>
          <w:szCs w:val="22"/>
        </w:rPr>
        <w:t>2022</w:t>
      </w:r>
      <w:r w:rsidR="00C40CDA" w:rsidRPr="00C50BEB">
        <w:rPr>
          <w:rFonts w:cs="Calibri"/>
          <w:kern w:val="20"/>
          <w:szCs w:val="22"/>
        </w:rPr>
        <w:t xml:space="preserve"> roku do dnia 31 grudnia </w:t>
      </w:r>
      <w:r w:rsidR="00C40CDA">
        <w:rPr>
          <w:rFonts w:cs="Calibri"/>
          <w:kern w:val="20"/>
          <w:szCs w:val="22"/>
        </w:rPr>
        <w:t>2022</w:t>
      </w:r>
      <w:r w:rsidR="00C40CDA" w:rsidRPr="00C50BEB">
        <w:rPr>
          <w:rFonts w:cs="Calibri"/>
          <w:kern w:val="20"/>
          <w:szCs w:val="22"/>
        </w:rPr>
        <w:t xml:space="preserve"> roku wykazujące </w:t>
      </w:r>
      <w:r w:rsidR="00C40CDA">
        <w:rPr>
          <w:rFonts w:cs="Calibri"/>
          <w:kern w:val="20"/>
          <w:szCs w:val="22"/>
        </w:rPr>
        <w:t>zmniejszenie</w:t>
      </w:r>
      <w:r w:rsidR="00C40CDA" w:rsidRPr="00C50BEB">
        <w:rPr>
          <w:rFonts w:cs="Calibri"/>
          <w:kern w:val="20"/>
          <w:szCs w:val="22"/>
        </w:rPr>
        <w:t xml:space="preserve"> stanu środków pieniężnych o kwotę </w:t>
      </w:r>
      <w:r w:rsidR="003F4F5C">
        <w:t>4</w:t>
      </w:r>
      <w:r w:rsidR="00C40CDA">
        <w:t>.</w:t>
      </w:r>
      <w:r w:rsidR="003F4F5C">
        <w:t>237</w:t>
      </w:r>
      <w:r w:rsidR="00C40CDA">
        <w:t>.000</w:t>
      </w:r>
      <w:r w:rsidR="00C40CDA" w:rsidRPr="00C50BEB">
        <w:t xml:space="preserve">,00 złotych (słownie: </w:t>
      </w:r>
      <w:r w:rsidR="003F4F5C">
        <w:t>cztery</w:t>
      </w:r>
      <w:r w:rsidR="00C40CDA">
        <w:t xml:space="preserve"> milion</w:t>
      </w:r>
      <w:r w:rsidR="003F4F5C">
        <w:t>y</w:t>
      </w:r>
      <w:r w:rsidR="00C40CDA">
        <w:t xml:space="preserve"> </w:t>
      </w:r>
      <w:r w:rsidR="003F4F5C">
        <w:t xml:space="preserve">dwieście trzydzieści siedem tysięcy </w:t>
      </w:r>
      <w:r w:rsidR="00C40CDA" w:rsidRPr="00C50BEB">
        <w:t>złotych 00/100)</w:t>
      </w:r>
      <w:r w:rsidR="00C40CDA" w:rsidRPr="00C50BEB">
        <w:rPr>
          <w:rFonts w:cs="Calibri"/>
          <w:kern w:val="20"/>
          <w:szCs w:val="22"/>
        </w:rPr>
        <w:t>;</w:t>
      </w:r>
    </w:p>
    <w:p w14:paraId="44F7D910" w14:textId="77777777" w:rsidR="00C40CDA" w:rsidRPr="00C50BEB" w:rsidRDefault="00C40CDA" w:rsidP="00C40CDA">
      <w:pPr>
        <w:widowControl w:val="0"/>
        <w:numPr>
          <w:ilvl w:val="0"/>
          <w:numId w:val="9"/>
        </w:numPr>
        <w:spacing w:after="140" w:line="288" w:lineRule="auto"/>
        <w:rPr>
          <w:rFonts w:cs="Calibri"/>
          <w:kern w:val="20"/>
          <w:szCs w:val="22"/>
        </w:rPr>
      </w:pPr>
      <w:r w:rsidRPr="00C50BEB">
        <w:rPr>
          <w:rFonts w:cs="Calibri"/>
          <w:kern w:val="20"/>
          <w:szCs w:val="22"/>
        </w:rPr>
        <w:t>informacja dodatkowa i objaśnienia.</w:t>
      </w:r>
    </w:p>
    <w:p w14:paraId="734F1147" w14:textId="77777777" w:rsidR="00C40CDA" w:rsidRPr="0055448C" w:rsidRDefault="00C40CDA" w:rsidP="00C40CDA">
      <w:pPr>
        <w:pStyle w:val="GJBlok"/>
        <w:rPr>
          <w:highlight w:val="yellow"/>
        </w:rPr>
      </w:pPr>
    </w:p>
    <w:p w14:paraId="65B8D65C" w14:textId="77777777" w:rsidR="00A30730" w:rsidRDefault="00A30730" w:rsidP="00C40CDA">
      <w:pPr>
        <w:pStyle w:val="GJBlok"/>
        <w:jc w:val="center"/>
      </w:pPr>
    </w:p>
    <w:p w14:paraId="3B56C229" w14:textId="07B5D4FE" w:rsidR="00C40CDA" w:rsidRPr="008A24C1" w:rsidRDefault="00C40CDA" w:rsidP="00C40CDA">
      <w:pPr>
        <w:pStyle w:val="GJBlok"/>
        <w:jc w:val="center"/>
      </w:pPr>
      <w:r w:rsidRPr="008A24C1">
        <w:lastRenderedPageBreak/>
        <w:t>§2</w:t>
      </w:r>
    </w:p>
    <w:p w14:paraId="0A6371FE" w14:textId="77777777" w:rsidR="00C40CDA" w:rsidRDefault="00C40CDA" w:rsidP="00C40CDA">
      <w:pPr>
        <w:pStyle w:val="GJBlok"/>
      </w:pPr>
      <w:r w:rsidRPr="008A24C1">
        <w:t>Uchwała wchodzi w życie z chwilą podjęcia.</w:t>
      </w:r>
    </w:p>
    <w:p w14:paraId="15FCC15D" w14:textId="77777777" w:rsidR="00DB0F0C" w:rsidRDefault="00DB0F0C" w:rsidP="00C40CDA">
      <w:pPr>
        <w:pStyle w:val="GJBlok"/>
      </w:pPr>
    </w:p>
    <w:p w14:paraId="5870829A" w14:textId="77777777" w:rsidR="00DB0F0C" w:rsidRDefault="00DB0F0C" w:rsidP="00DB0F0C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F4F26D8" w14:textId="77777777" w:rsidR="00DB0F0C" w:rsidRDefault="00DB0F0C" w:rsidP="00DB0F0C">
      <w:pPr>
        <w:pStyle w:val="GJBlok"/>
      </w:pPr>
      <w:r>
        <w:t>liczba głosów: __________________</w:t>
      </w:r>
    </w:p>
    <w:p w14:paraId="4A921658" w14:textId="77777777" w:rsidR="00DB0F0C" w:rsidRDefault="00DB0F0C" w:rsidP="00DB0F0C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16FFAC5" w14:textId="77777777" w:rsidR="00DB0F0C" w:rsidRDefault="00DB0F0C" w:rsidP="00DB0F0C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FF43860" w14:textId="77777777" w:rsidR="00DB0F0C" w:rsidRDefault="00DB0F0C" w:rsidP="00DB0F0C">
      <w:pPr>
        <w:pStyle w:val="GJBlok"/>
      </w:pPr>
      <w:r>
        <w:t>liczba głosów: __________________</w:t>
      </w:r>
    </w:p>
    <w:p w14:paraId="7723886C" w14:textId="77777777" w:rsidR="00DB0F0C" w:rsidRDefault="00DB0F0C" w:rsidP="00DB0F0C">
      <w:pPr>
        <w:pStyle w:val="GJBlok"/>
      </w:pPr>
      <w:r>
        <w:t>liczba akcji: ____________________</w:t>
      </w:r>
    </w:p>
    <w:p w14:paraId="2935975D" w14:textId="77777777" w:rsidR="00DB0F0C" w:rsidRDefault="00DB0F0C" w:rsidP="00DB0F0C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7FC95A4" w14:textId="77777777" w:rsidR="00DB0F0C" w:rsidRDefault="00DB0F0C" w:rsidP="00DB0F0C">
      <w:pPr>
        <w:pStyle w:val="GJBlok"/>
      </w:pPr>
      <w:r>
        <w:t>liczba głosów: __________________</w:t>
      </w:r>
    </w:p>
    <w:p w14:paraId="000579AB" w14:textId="77777777" w:rsidR="00DB0F0C" w:rsidRDefault="00DB0F0C" w:rsidP="00DB0F0C">
      <w:pPr>
        <w:pStyle w:val="GJBlok"/>
      </w:pPr>
      <w:r>
        <w:t>liczba akcji: ____________________</w:t>
      </w:r>
    </w:p>
    <w:p w14:paraId="6D19345D" w14:textId="77777777" w:rsidR="00DB0F0C" w:rsidRDefault="00DB0F0C" w:rsidP="00DB0F0C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AFACA2C" w14:textId="77777777" w:rsidR="00DB0F0C" w:rsidRDefault="00DB0F0C" w:rsidP="00DB0F0C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22AE177" w14:textId="77777777" w:rsidR="00DB0F0C" w:rsidRDefault="00DB0F0C" w:rsidP="00DB0F0C">
      <w:pPr>
        <w:pStyle w:val="GJBlok"/>
      </w:pPr>
      <w:r>
        <w:t>_____________________________________________________________________________</w:t>
      </w:r>
    </w:p>
    <w:p w14:paraId="4387EBCA" w14:textId="77777777" w:rsidR="00DB0F0C" w:rsidRPr="008A24C1" w:rsidRDefault="00DB0F0C" w:rsidP="00C40CDA">
      <w:pPr>
        <w:pStyle w:val="GJBlok"/>
      </w:pPr>
    </w:p>
    <w:p w14:paraId="59A50724" w14:textId="786F3373" w:rsidR="004A21C4" w:rsidRPr="00706B00" w:rsidRDefault="009A5410" w:rsidP="00706B00">
      <w:pPr>
        <w:pStyle w:val="GJBlok"/>
        <w:jc w:val="center"/>
      </w:pPr>
      <w:r w:rsidRPr="0055448C">
        <w:rPr>
          <w:highlight w:val="yellow"/>
        </w:rPr>
        <w:br w:type="page"/>
      </w:r>
      <w:r w:rsidR="004A21C4" w:rsidRPr="008A24C1">
        <w:rPr>
          <w:b/>
        </w:rPr>
        <w:lastRenderedPageBreak/>
        <w:t xml:space="preserve">Uchwała nr </w:t>
      </w:r>
      <w:r w:rsidR="00706B00">
        <w:rPr>
          <w:b/>
        </w:rPr>
        <w:t>10</w:t>
      </w:r>
      <w:r w:rsidR="004A21C4" w:rsidRPr="008A24C1">
        <w:rPr>
          <w:b/>
        </w:rPr>
        <w:t>/</w:t>
      </w:r>
      <w:r w:rsidR="00E85F16">
        <w:rPr>
          <w:b/>
        </w:rPr>
        <w:t>1</w:t>
      </w:r>
      <w:r w:rsidR="00E44E95">
        <w:rPr>
          <w:b/>
        </w:rPr>
        <w:t>3</w:t>
      </w:r>
      <w:r w:rsidR="004A21C4" w:rsidRPr="008A24C1">
        <w:rPr>
          <w:b/>
        </w:rPr>
        <w:t>/06/</w:t>
      </w:r>
      <w:r w:rsidR="00594EB1">
        <w:rPr>
          <w:b/>
        </w:rPr>
        <w:t>2023</w:t>
      </w:r>
    </w:p>
    <w:p w14:paraId="2B0FD502" w14:textId="77777777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196B7AE8" w14:textId="634D5364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 w:rsidR="00594EB1"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4B56CD34" w14:textId="26D789A7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 w:rsidR="00E85F16">
        <w:rPr>
          <w:b/>
        </w:rPr>
        <w:t>1</w:t>
      </w:r>
      <w:r w:rsidR="00E44E95">
        <w:rPr>
          <w:b/>
        </w:rPr>
        <w:t>3</w:t>
      </w:r>
      <w:r w:rsidRPr="008A24C1">
        <w:rPr>
          <w:b/>
        </w:rPr>
        <w:t xml:space="preserve"> czerwca </w:t>
      </w:r>
      <w:r w:rsidR="00594EB1">
        <w:rPr>
          <w:b/>
        </w:rPr>
        <w:t>2023</w:t>
      </w:r>
      <w:r w:rsidRPr="008A24C1">
        <w:rPr>
          <w:b/>
        </w:rPr>
        <w:t xml:space="preserve"> roku</w:t>
      </w:r>
    </w:p>
    <w:p w14:paraId="5C0B2333" w14:textId="7D2C2354" w:rsidR="009A5410" w:rsidRPr="008A24C1" w:rsidRDefault="009A5410" w:rsidP="004A21C4">
      <w:pPr>
        <w:pStyle w:val="GJBlok"/>
        <w:jc w:val="center"/>
        <w:rPr>
          <w:b/>
        </w:rPr>
      </w:pPr>
      <w:r w:rsidRPr="008A24C1">
        <w:rPr>
          <w:b/>
        </w:rPr>
        <w:t>w sprawie podziału zysku z</w:t>
      </w:r>
      <w:r w:rsidR="00D50F71" w:rsidRPr="008A24C1">
        <w:rPr>
          <w:b/>
        </w:rPr>
        <w:t xml:space="preserve">a rok obrotowy </w:t>
      </w:r>
      <w:r w:rsidR="005F76A9">
        <w:rPr>
          <w:b/>
        </w:rPr>
        <w:t>202</w:t>
      </w:r>
      <w:r w:rsidR="00F95AFB">
        <w:rPr>
          <w:b/>
        </w:rPr>
        <w:t>2</w:t>
      </w:r>
      <w:r w:rsidRPr="008A24C1">
        <w:rPr>
          <w:b/>
        </w:rPr>
        <w:t xml:space="preserve"> i wypłaty dywidendy</w:t>
      </w:r>
    </w:p>
    <w:p w14:paraId="3252372A" w14:textId="77777777" w:rsidR="009A5410" w:rsidRPr="0055448C" w:rsidRDefault="009A5410" w:rsidP="009A5410">
      <w:pPr>
        <w:pStyle w:val="GJBlok"/>
        <w:rPr>
          <w:highlight w:val="yellow"/>
        </w:rPr>
      </w:pPr>
    </w:p>
    <w:p w14:paraId="171B25B8" w14:textId="77777777" w:rsidR="009A5410" w:rsidRPr="008A24C1" w:rsidRDefault="009A5410" w:rsidP="009A5410">
      <w:pPr>
        <w:pStyle w:val="GJBlok"/>
        <w:jc w:val="center"/>
      </w:pPr>
      <w:r w:rsidRPr="008A24C1">
        <w:t>§1</w:t>
      </w:r>
    </w:p>
    <w:p w14:paraId="3F1B3B4E" w14:textId="5E253267" w:rsidR="002C46BE" w:rsidRPr="008A24C1" w:rsidRDefault="009A5410" w:rsidP="009A5410">
      <w:pPr>
        <w:pStyle w:val="GJBlok"/>
      </w:pPr>
      <w:r w:rsidRPr="008A24C1">
        <w:t xml:space="preserve">Zwyczajne Walne Zgromadzenie </w:t>
      </w:r>
      <w:r w:rsidR="00003AFF" w:rsidRPr="008A24C1">
        <w:t>VIGO</w:t>
      </w:r>
      <w:r w:rsidRPr="008A24C1">
        <w:t xml:space="preserve"> </w:t>
      </w:r>
      <w:r w:rsidR="00594EB1">
        <w:t>Photonics</w:t>
      </w:r>
      <w:r w:rsidRPr="008A24C1">
        <w:t xml:space="preserve"> Spółka Akcyjna z siedzibą w Ożarowie Mazowiec</w:t>
      </w:r>
      <w:r w:rsidR="00635E8D" w:rsidRPr="008A24C1">
        <w:t>kim, na podstawie art. 395 §</w:t>
      </w:r>
      <w:r w:rsidR="00581CEC" w:rsidRPr="008A24C1">
        <w:t xml:space="preserve"> </w:t>
      </w:r>
      <w:r w:rsidR="00635E8D" w:rsidRPr="008A24C1">
        <w:t>2 pkt</w:t>
      </w:r>
      <w:r w:rsidR="00BD6423" w:rsidRPr="008A24C1">
        <w:t xml:space="preserve"> 2</w:t>
      </w:r>
      <w:r w:rsidR="0023461F">
        <w:t>)</w:t>
      </w:r>
      <w:r w:rsidR="00BD6423" w:rsidRPr="008A24C1">
        <w:t xml:space="preserve"> i art. 348</w:t>
      </w:r>
      <w:r w:rsidRPr="008A24C1">
        <w:t xml:space="preserve"> Kodeksu spółek handlowych oraz </w:t>
      </w:r>
      <w:r w:rsidR="00BD6423" w:rsidRPr="008A24C1">
        <w:t>§</w:t>
      </w:r>
      <w:r w:rsidR="00581CEC" w:rsidRPr="008A24C1">
        <w:t xml:space="preserve"> </w:t>
      </w:r>
      <w:r w:rsidR="00BD6423" w:rsidRPr="008A24C1">
        <w:t>15 ust. 3 pkt 3</w:t>
      </w:r>
      <w:r w:rsidR="008644E9">
        <w:t>)</w:t>
      </w:r>
      <w:r w:rsidR="00BD6423" w:rsidRPr="008A24C1">
        <w:t xml:space="preserve"> i 4</w:t>
      </w:r>
      <w:r w:rsidR="008644E9">
        <w:t>)</w:t>
      </w:r>
      <w:r w:rsidR="00BD6423" w:rsidRPr="008A24C1">
        <w:t xml:space="preserve"> </w:t>
      </w:r>
      <w:r w:rsidRPr="008A24C1">
        <w:t xml:space="preserve">Statutu Spółki, </w:t>
      </w:r>
      <w:r w:rsidR="00635E8D" w:rsidRPr="008A24C1">
        <w:t xml:space="preserve">zgodnie z rekomendacją Zarządu i </w:t>
      </w:r>
      <w:r w:rsidR="00BD6423" w:rsidRPr="008A24C1">
        <w:t xml:space="preserve">pozytywną </w:t>
      </w:r>
      <w:r w:rsidR="00635E8D" w:rsidRPr="008A24C1">
        <w:t xml:space="preserve">oceną Rady Nadzorczej, </w:t>
      </w:r>
      <w:r w:rsidR="002C46BE" w:rsidRPr="008A24C1">
        <w:t xml:space="preserve">postanawia </w:t>
      </w:r>
      <w:r w:rsidR="009701CA" w:rsidRPr="008A24C1">
        <w:t>nie wypłacać dywidendy i przeznaczy</w:t>
      </w:r>
      <w:r w:rsidR="00A854FA" w:rsidRPr="008A24C1">
        <w:t xml:space="preserve">ć cały zysk za rok obrotowy </w:t>
      </w:r>
      <w:r w:rsidR="005F76A9">
        <w:t>202</w:t>
      </w:r>
      <w:r w:rsidR="00F95AFB">
        <w:t>2</w:t>
      </w:r>
      <w:r w:rsidR="009701CA" w:rsidRPr="008A24C1">
        <w:t xml:space="preserve"> w kwocie</w:t>
      </w:r>
      <w:r w:rsidR="0041194B" w:rsidRPr="008A24C1">
        <w:t xml:space="preserve"> </w:t>
      </w:r>
      <w:r w:rsidR="0043386A" w:rsidRPr="0043386A">
        <w:t>11</w:t>
      </w:r>
      <w:r w:rsidR="0043386A">
        <w:t>.</w:t>
      </w:r>
      <w:r w:rsidR="0043386A" w:rsidRPr="0043386A">
        <w:t>737</w:t>
      </w:r>
      <w:r w:rsidR="0043386A">
        <w:t>.</w:t>
      </w:r>
      <w:r w:rsidR="00CB1BC1">
        <w:t xml:space="preserve">000,00 </w:t>
      </w:r>
      <w:r w:rsidR="008A24C1" w:rsidRPr="008A24C1">
        <w:t xml:space="preserve">złotych (słownie: </w:t>
      </w:r>
      <w:r w:rsidR="00F46FE0">
        <w:t>jedenaście</w:t>
      </w:r>
      <w:r w:rsidR="008A24C1" w:rsidRPr="008A24C1">
        <w:t xml:space="preserve"> milion</w:t>
      </w:r>
      <w:r w:rsidR="00F46FE0">
        <w:t>ów siedemset trzydzieści siedem</w:t>
      </w:r>
      <w:r w:rsidR="008A24C1" w:rsidRPr="008A24C1">
        <w:t xml:space="preserve"> </w:t>
      </w:r>
      <w:r w:rsidR="00011D67">
        <w:t xml:space="preserve">tysięcy </w:t>
      </w:r>
      <w:r w:rsidR="008A24C1" w:rsidRPr="008A24C1">
        <w:t xml:space="preserve">złotych 00/100) </w:t>
      </w:r>
      <w:r w:rsidR="009701CA" w:rsidRPr="008A24C1">
        <w:t>na kapitał zapasowy Spółki.</w:t>
      </w:r>
      <w:r w:rsidR="002C46BE" w:rsidRPr="008A24C1">
        <w:t xml:space="preserve"> </w:t>
      </w:r>
    </w:p>
    <w:p w14:paraId="12BEE34D" w14:textId="77777777" w:rsidR="002C46BE" w:rsidRPr="008A24C1" w:rsidRDefault="009701CA" w:rsidP="002C46BE">
      <w:pPr>
        <w:pStyle w:val="GJBlok"/>
        <w:jc w:val="center"/>
      </w:pPr>
      <w:r w:rsidRPr="008A24C1">
        <w:t>§2</w:t>
      </w:r>
    </w:p>
    <w:p w14:paraId="4022AAC8" w14:textId="77777777" w:rsidR="009A5410" w:rsidRPr="008A24C1" w:rsidRDefault="009A5410" w:rsidP="009A5410">
      <w:pPr>
        <w:pStyle w:val="GJBlok"/>
      </w:pPr>
      <w:r w:rsidRPr="008A24C1">
        <w:t>Uchwała wchodzi w życie z chwilą podjęcia.</w:t>
      </w:r>
    </w:p>
    <w:p w14:paraId="0CFEA223" w14:textId="77777777" w:rsidR="009A5410" w:rsidRPr="008A24C1" w:rsidRDefault="009A5410" w:rsidP="009A5410">
      <w:pPr>
        <w:pStyle w:val="GJBlok"/>
      </w:pPr>
    </w:p>
    <w:p w14:paraId="48E48CD9" w14:textId="77777777" w:rsidR="00835B03" w:rsidRDefault="00835B03" w:rsidP="00835B03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2FC3608" w14:textId="77777777" w:rsidR="00835B03" w:rsidRDefault="00835B03" w:rsidP="00835B03">
      <w:pPr>
        <w:pStyle w:val="GJBlok"/>
      </w:pPr>
      <w:r>
        <w:t>liczba głosów: __________________</w:t>
      </w:r>
    </w:p>
    <w:p w14:paraId="20B1722D" w14:textId="77777777" w:rsidR="00835B03" w:rsidRDefault="00835B03" w:rsidP="00835B03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275F4B3" w14:textId="77777777" w:rsidR="00835B03" w:rsidRDefault="00835B03" w:rsidP="00835B03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2396B65" w14:textId="77777777" w:rsidR="00835B03" w:rsidRDefault="00835B03" w:rsidP="00835B03">
      <w:pPr>
        <w:pStyle w:val="GJBlok"/>
      </w:pPr>
      <w:r>
        <w:t>liczba głosów: __________________</w:t>
      </w:r>
    </w:p>
    <w:p w14:paraId="3FD9B88A" w14:textId="77777777" w:rsidR="00835B03" w:rsidRDefault="00835B03" w:rsidP="00835B03">
      <w:pPr>
        <w:pStyle w:val="GJBlok"/>
      </w:pPr>
      <w:r>
        <w:t>liczba akcji: ____________________</w:t>
      </w:r>
    </w:p>
    <w:p w14:paraId="1E895E7A" w14:textId="77777777" w:rsidR="00835B03" w:rsidRDefault="00835B03" w:rsidP="00835B03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6FA27B8" w14:textId="77777777" w:rsidR="00835B03" w:rsidRDefault="00835B03" w:rsidP="00835B03">
      <w:pPr>
        <w:pStyle w:val="GJBlok"/>
      </w:pPr>
      <w:r>
        <w:t>liczba głosów: __________________</w:t>
      </w:r>
    </w:p>
    <w:p w14:paraId="15D27691" w14:textId="77777777" w:rsidR="00835B03" w:rsidRDefault="00835B03" w:rsidP="00835B03">
      <w:pPr>
        <w:pStyle w:val="GJBlok"/>
      </w:pPr>
      <w:r>
        <w:t>liczba akcji: ____________________</w:t>
      </w:r>
    </w:p>
    <w:p w14:paraId="461B5F68" w14:textId="77777777" w:rsidR="00835B03" w:rsidRDefault="00835B03" w:rsidP="00835B03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328049B" w14:textId="77777777" w:rsidR="00835B03" w:rsidRDefault="00835B03" w:rsidP="00835B03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1457065" w14:textId="77777777" w:rsidR="00835B03" w:rsidRDefault="00835B03" w:rsidP="00835B03">
      <w:pPr>
        <w:pStyle w:val="GJBlok"/>
      </w:pPr>
      <w:r>
        <w:t>_____________________________________________________________________________</w:t>
      </w:r>
    </w:p>
    <w:p w14:paraId="36B88475" w14:textId="77777777" w:rsidR="00635E8D" w:rsidRPr="008A24C1" w:rsidRDefault="00635E8D" w:rsidP="007E6380">
      <w:pPr>
        <w:pStyle w:val="GJBlok"/>
      </w:pPr>
    </w:p>
    <w:p w14:paraId="7DFB428E" w14:textId="6CDE6544" w:rsidR="00F45FDA" w:rsidRPr="008A24C1" w:rsidRDefault="002C46BE" w:rsidP="0012645D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F45FDA" w:rsidRPr="008A24C1">
        <w:rPr>
          <w:b/>
        </w:rPr>
        <w:lastRenderedPageBreak/>
        <w:t xml:space="preserve">Uchwała nr </w:t>
      </w:r>
      <w:r w:rsidR="00653556">
        <w:rPr>
          <w:b/>
        </w:rPr>
        <w:t>11</w:t>
      </w:r>
      <w:r w:rsidR="00F45FDA" w:rsidRPr="008A24C1">
        <w:rPr>
          <w:b/>
        </w:rPr>
        <w:t>/</w:t>
      </w:r>
      <w:r w:rsidR="00F45FDA">
        <w:rPr>
          <w:b/>
        </w:rPr>
        <w:t>1</w:t>
      </w:r>
      <w:r w:rsidR="00E44E95">
        <w:rPr>
          <w:b/>
        </w:rPr>
        <w:t>3</w:t>
      </w:r>
      <w:r w:rsidR="00F45FDA" w:rsidRPr="008A24C1">
        <w:rPr>
          <w:b/>
        </w:rPr>
        <w:t>/06/</w:t>
      </w:r>
      <w:r w:rsidR="00F45FDA">
        <w:rPr>
          <w:b/>
        </w:rPr>
        <w:t>2023</w:t>
      </w:r>
    </w:p>
    <w:p w14:paraId="2B354397" w14:textId="77777777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356EB107" w14:textId="77777777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728A23B8" w14:textId="6A8E2B94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>
        <w:rPr>
          <w:b/>
        </w:rPr>
        <w:t>1</w:t>
      </w:r>
      <w:r w:rsidR="00E44E95">
        <w:rPr>
          <w:b/>
        </w:rPr>
        <w:t>3</w:t>
      </w:r>
      <w:r w:rsidRPr="008A24C1">
        <w:rPr>
          <w:b/>
        </w:rPr>
        <w:t xml:space="preserve"> czerwca </w:t>
      </w:r>
      <w:r>
        <w:rPr>
          <w:b/>
        </w:rPr>
        <w:t>2023</w:t>
      </w:r>
      <w:r w:rsidRPr="008A24C1">
        <w:rPr>
          <w:b/>
        </w:rPr>
        <w:t xml:space="preserve"> roku</w:t>
      </w:r>
    </w:p>
    <w:p w14:paraId="3889434E" w14:textId="77777777" w:rsidR="00F45FDA" w:rsidRPr="008A24C1" w:rsidRDefault="00F45FDA" w:rsidP="00F45FDA">
      <w:pPr>
        <w:pStyle w:val="GJBlok"/>
        <w:jc w:val="center"/>
        <w:rPr>
          <w:b/>
        </w:rPr>
      </w:pPr>
      <w:r w:rsidRPr="008A24C1">
        <w:rPr>
          <w:b/>
        </w:rPr>
        <w:t xml:space="preserve">w sprawie zatwierdzenia sprawozdania Rady Nadzorczej Spółki za rok obrotowy </w:t>
      </w:r>
      <w:r>
        <w:rPr>
          <w:b/>
        </w:rPr>
        <w:t>2022</w:t>
      </w:r>
    </w:p>
    <w:p w14:paraId="04E7CBC0" w14:textId="77777777" w:rsidR="00F45FDA" w:rsidRPr="0055448C" w:rsidRDefault="00F45FDA" w:rsidP="00F45FDA">
      <w:pPr>
        <w:pStyle w:val="GJBlok"/>
        <w:rPr>
          <w:highlight w:val="yellow"/>
        </w:rPr>
      </w:pPr>
    </w:p>
    <w:p w14:paraId="4B803202" w14:textId="77777777" w:rsidR="00F45FDA" w:rsidRPr="008A24C1" w:rsidRDefault="00F45FDA" w:rsidP="00F45FDA">
      <w:pPr>
        <w:pStyle w:val="GJBlok"/>
        <w:jc w:val="center"/>
      </w:pPr>
      <w:r w:rsidRPr="008A24C1">
        <w:t>§1</w:t>
      </w:r>
    </w:p>
    <w:p w14:paraId="1B752F7E" w14:textId="0985EEF4" w:rsidR="00F45FDA" w:rsidRPr="008A24C1" w:rsidRDefault="00F45FDA" w:rsidP="006B3D5D">
      <w:pPr>
        <w:pStyle w:val="GJBlok"/>
      </w:pPr>
      <w:r w:rsidRPr="008A24C1">
        <w:t xml:space="preserve">Zwyczajne Walne Zgromadzenie VIGO </w:t>
      </w:r>
      <w:r>
        <w:t>Photonics</w:t>
      </w:r>
      <w:r w:rsidRPr="008A24C1">
        <w:t xml:space="preserve"> Spółka Akcyjna z siedzibą w Ożarowie Mazowieckim, zatwierdza sprawozdanie Rady Nadzorczej Spółki za rok obrotowy </w:t>
      </w:r>
      <w:r>
        <w:t>2022</w:t>
      </w:r>
      <w:r w:rsidRPr="008A24C1">
        <w:t xml:space="preserve">, przyjęte na mocy uchwały Rady Nadzorczej Spółki z dnia </w:t>
      </w:r>
      <w:r w:rsidR="00426D8C">
        <w:t xml:space="preserve">12 </w:t>
      </w:r>
      <w:r>
        <w:t>maja 2023</w:t>
      </w:r>
      <w:r w:rsidRPr="008A24C1">
        <w:t xml:space="preserve"> roku. </w:t>
      </w:r>
    </w:p>
    <w:p w14:paraId="79ABA3E6" w14:textId="77777777" w:rsidR="00F45FDA" w:rsidRPr="008A24C1" w:rsidRDefault="00F45FDA" w:rsidP="00F45FDA">
      <w:pPr>
        <w:pStyle w:val="GJBlok"/>
        <w:jc w:val="center"/>
      </w:pPr>
      <w:r w:rsidRPr="008A24C1">
        <w:t>§2</w:t>
      </w:r>
    </w:p>
    <w:p w14:paraId="48BBB86C" w14:textId="77777777" w:rsidR="00F45FDA" w:rsidRPr="008A24C1" w:rsidRDefault="00F45FDA" w:rsidP="00F45FDA">
      <w:pPr>
        <w:pStyle w:val="GJBlok"/>
      </w:pPr>
      <w:r w:rsidRPr="008A24C1">
        <w:t>Uchwała wchodzi w życie z chwilą podjęcia.</w:t>
      </w:r>
    </w:p>
    <w:p w14:paraId="649EE977" w14:textId="77777777" w:rsidR="00F45FDA" w:rsidRPr="008A24C1" w:rsidRDefault="00F45FDA" w:rsidP="00F45FDA">
      <w:pPr>
        <w:pStyle w:val="GJBlok"/>
      </w:pPr>
    </w:p>
    <w:p w14:paraId="4B871E8B" w14:textId="77777777" w:rsidR="00835B03" w:rsidRDefault="00835B03" w:rsidP="00835B03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9AB89D9" w14:textId="77777777" w:rsidR="00835B03" w:rsidRDefault="00835B03" w:rsidP="00835B03">
      <w:pPr>
        <w:pStyle w:val="GJBlok"/>
      </w:pPr>
      <w:r>
        <w:t>liczba głosów: __________________</w:t>
      </w:r>
    </w:p>
    <w:p w14:paraId="64D40B05" w14:textId="77777777" w:rsidR="00835B03" w:rsidRDefault="00835B03" w:rsidP="00835B03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5B799B5" w14:textId="77777777" w:rsidR="00835B03" w:rsidRDefault="00835B03" w:rsidP="00835B03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F9074E4" w14:textId="77777777" w:rsidR="00835B03" w:rsidRDefault="00835B03" w:rsidP="00835B03">
      <w:pPr>
        <w:pStyle w:val="GJBlok"/>
      </w:pPr>
      <w:r>
        <w:t>liczba głosów: __________________</w:t>
      </w:r>
    </w:p>
    <w:p w14:paraId="43E13B40" w14:textId="77777777" w:rsidR="00835B03" w:rsidRDefault="00835B03" w:rsidP="00835B03">
      <w:pPr>
        <w:pStyle w:val="GJBlok"/>
      </w:pPr>
      <w:r>
        <w:t>liczba akcji: ____________________</w:t>
      </w:r>
    </w:p>
    <w:p w14:paraId="32AAD9B9" w14:textId="77777777" w:rsidR="00835B03" w:rsidRDefault="00835B03" w:rsidP="00835B03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5F6F4F05" w14:textId="77777777" w:rsidR="00835B03" w:rsidRDefault="00835B03" w:rsidP="00835B03">
      <w:pPr>
        <w:pStyle w:val="GJBlok"/>
      </w:pPr>
      <w:r>
        <w:t>liczba głosów: __________________</w:t>
      </w:r>
    </w:p>
    <w:p w14:paraId="4C37513A" w14:textId="77777777" w:rsidR="00835B03" w:rsidRDefault="00835B03" w:rsidP="00835B03">
      <w:pPr>
        <w:pStyle w:val="GJBlok"/>
      </w:pPr>
      <w:r>
        <w:t>liczba akcji: ____________________</w:t>
      </w:r>
    </w:p>
    <w:p w14:paraId="0133F2D2" w14:textId="77777777" w:rsidR="00835B03" w:rsidRDefault="00835B03" w:rsidP="00835B03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0F7001C" w14:textId="77777777" w:rsidR="00835B03" w:rsidRDefault="00835B03" w:rsidP="00835B03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ECC1740" w14:textId="77777777" w:rsidR="00835B03" w:rsidRDefault="00835B03" w:rsidP="00835B03">
      <w:pPr>
        <w:pStyle w:val="GJBlok"/>
      </w:pPr>
      <w:r>
        <w:t>_____________________________________________________________________________</w:t>
      </w:r>
    </w:p>
    <w:p w14:paraId="0A900F35" w14:textId="77777777" w:rsidR="00F45FDA" w:rsidRPr="0055448C" w:rsidRDefault="00F45FDA" w:rsidP="00F45FDA">
      <w:pPr>
        <w:pStyle w:val="GJBlok"/>
        <w:rPr>
          <w:highlight w:val="yellow"/>
        </w:rPr>
      </w:pPr>
    </w:p>
    <w:p w14:paraId="2359A746" w14:textId="53A40DB0" w:rsidR="000A7D29" w:rsidRDefault="00642008" w:rsidP="00642008">
      <w:pPr>
        <w:pStyle w:val="GJBlok"/>
        <w:jc w:val="center"/>
        <w:rPr>
          <w:highlight w:val="yellow"/>
        </w:rPr>
      </w:pPr>
      <w:r w:rsidRPr="008A24C1" w:rsidDel="00642008">
        <w:rPr>
          <w:b/>
        </w:rPr>
        <w:t xml:space="preserve"> </w:t>
      </w:r>
    </w:p>
    <w:p w14:paraId="4172E86B" w14:textId="633FC0B0" w:rsidR="004A21C4" w:rsidRPr="008A24C1" w:rsidRDefault="000A7D29" w:rsidP="004A21C4">
      <w:pPr>
        <w:pStyle w:val="GJBlok"/>
        <w:jc w:val="center"/>
        <w:rPr>
          <w:b/>
        </w:rPr>
      </w:pPr>
      <w:r>
        <w:rPr>
          <w:highlight w:val="yellow"/>
        </w:rPr>
        <w:br w:type="page"/>
      </w:r>
      <w:r w:rsidR="004A21C4" w:rsidRPr="008A24C1">
        <w:rPr>
          <w:b/>
        </w:rPr>
        <w:lastRenderedPageBreak/>
        <w:t xml:space="preserve">Uchwała nr </w:t>
      </w:r>
      <w:r w:rsidR="001B4C07" w:rsidRPr="008A24C1">
        <w:rPr>
          <w:b/>
        </w:rPr>
        <w:t>1</w:t>
      </w:r>
      <w:r w:rsidR="00653556">
        <w:rPr>
          <w:b/>
        </w:rPr>
        <w:t>2</w:t>
      </w:r>
      <w:r w:rsidR="004A21C4" w:rsidRPr="008A24C1">
        <w:rPr>
          <w:b/>
        </w:rPr>
        <w:t>/</w:t>
      </w:r>
      <w:r w:rsidR="00E85F16">
        <w:rPr>
          <w:b/>
        </w:rPr>
        <w:t>1</w:t>
      </w:r>
      <w:r w:rsidR="00E44E95">
        <w:rPr>
          <w:b/>
        </w:rPr>
        <w:t>3</w:t>
      </w:r>
      <w:r w:rsidR="004A21C4" w:rsidRPr="008A24C1">
        <w:rPr>
          <w:b/>
        </w:rPr>
        <w:t>/06/</w:t>
      </w:r>
      <w:r w:rsidR="00594EB1">
        <w:rPr>
          <w:b/>
        </w:rPr>
        <w:t>2023</w:t>
      </w:r>
    </w:p>
    <w:p w14:paraId="704B2F5A" w14:textId="77777777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0F6491C6" w14:textId="02BCA1D5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 w:rsidR="00594EB1"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203918FF" w14:textId="0AFE3E54" w:rsidR="004A21C4" w:rsidRPr="008A24C1" w:rsidRDefault="004A21C4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 w:rsidR="00E85F16">
        <w:rPr>
          <w:b/>
        </w:rPr>
        <w:t>1</w:t>
      </w:r>
      <w:r w:rsidR="00E44E95">
        <w:rPr>
          <w:b/>
        </w:rPr>
        <w:t>3</w:t>
      </w:r>
      <w:r w:rsidRPr="008A24C1">
        <w:rPr>
          <w:b/>
        </w:rPr>
        <w:t xml:space="preserve"> czerwca </w:t>
      </w:r>
      <w:r w:rsidR="00594EB1">
        <w:rPr>
          <w:b/>
        </w:rPr>
        <w:t>2023</w:t>
      </w:r>
      <w:r w:rsidRPr="008A24C1">
        <w:rPr>
          <w:b/>
        </w:rPr>
        <w:t xml:space="preserve"> roku</w:t>
      </w:r>
    </w:p>
    <w:p w14:paraId="4980ADBA" w14:textId="6D2BAD27" w:rsidR="002C46BE" w:rsidRPr="008A24C1" w:rsidRDefault="002C46BE" w:rsidP="004A21C4">
      <w:pPr>
        <w:pStyle w:val="GJBlok"/>
        <w:jc w:val="center"/>
        <w:rPr>
          <w:b/>
        </w:rPr>
      </w:pPr>
      <w:r w:rsidRPr="008A24C1">
        <w:rPr>
          <w:b/>
        </w:rPr>
        <w:t xml:space="preserve">w sprawie </w:t>
      </w:r>
      <w:r w:rsidR="002D2B1D" w:rsidRPr="008A24C1">
        <w:rPr>
          <w:b/>
        </w:rPr>
        <w:t xml:space="preserve">udzielenia absolutorium Panu </w:t>
      </w:r>
      <w:r w:rsidR="006E2A7B" w:rsidRPr="008A24C1">
        <w:rPr>
          <w:b/>
        </w:rPr>
        <w:t>Adamowi Piotrowskiemu</w:t>
      </w:r>
      <w:r w:rsidRPr="008A24C1">
        <w:rPr>
          <w:b/>
        </w:rPr>
        <w:t xml:space="preserve"> z wykonywania obowiązków Prezesa Zarządu Spółki w</w:t>
      </w:r>
      <w:r w:rsidR="00283613" w:rsidRPr="008A24C1">
        <w:rPr>
          <w:b/>
        </w:rPr>
        <w:t xml:space="preserve"> roku obrotowym </w:t>
      </w:r>
      <w:r w:rsidR="005F76A9">
        <w:rPr>
          <w:b/>
        </w:rPr>
        <w:t>202</w:t>
      </w:r>
      <w:r w:rsidR="00F95AFB">
        <w:rPr>
          <w:b/>
        </w:rPr>
        <w:t>2</w:t>
      </w:r>
    </w:p>
    <w:p w14:paraId="68959029" w14:textId="77777777" w:rsidR="002C46BE" w:rsidRPr="008A24C1" w:rsidRDefault="002C46BE" w:rsidP="002C46BE">
      <w:pPr>
        <w:pStyle w:val="GJBlok"/>
      </w:pPr>
    </w:p>
    <w:p w14:paraId="4CC85BB2" w14:textId="77777777" w:rsidR="002C46BE" w:rsidRPr="008A24C1" w:rsidRDefault="002C46BE" w:rsidP="002C46BE">
      <w:pPr>
        <w:pStyle w:val="GJBlok"/>
        <w:jc w:val="center"/>
      </w:pPr>
      <w:r w:rsidRPr="008A24C1">
        <w:t>§1</w:t>
      </w:r>
    </w:p>
    <w:p w14:paraId="7114B991" w14:textId="15C26807" w:rsidR="002C46BE" w:rsidRPr="006B3D5D" w:rsidRDefault="002C46BE" w:rsidP="002C46BE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</w:t>
      </w:r>
      <w:r w:rsidR="0094241D" w:rsidRPr="002E4A3D">
        <w:t>kim, na podstawie art. 393 pkt 1</w:t>
      </w:r>
      <w:r w:rsidR="008644E9">
        <w:t>)</w:t>
      </w:r>
      <w:r w:rsidR="0094241D" w:rsidRPr="002E4A3D">
        <w:t xml:space="preserve"> i art. 395 §</w:t>
      </w:r>
      <w:r w:rsidR="00581CEC" w:rsidRPr="002E4A3D">
        <w:t xml:space="preserve"> </w:t>
      </w:r>
      <w:r w:rsidR="0094241D" w:rsidRPr="002E4A3D">
        <w:t>2 pkt</w:t>
      </w:r>
      <w:r w:rsidRPr="002E4A3D">
        <w:t xml:space="preserve"> 3</w:t>
      </w:r>
      <w:r w:rsidR="008644E9">
        <w:t>)</w:t>
      </w:r>
      <w:r w:rsidRPr="002E4A3D">
        <w:t xml:space="preserve"> Ko</w:t>
      </w:r>
      <w:r w:rsidR="002D2B1D" w:rsidRPr="002E4A3D">
        <w:t xml:space="preserve">deksu spółek handlowych oraz </w:t>
      </w:r>
      <w:r w:rsidR="0094241D" w:rsidRPr="002E4A3D">
        <w:t>§</w:t>
      </w:r>
      <w:r w:rsidR="00581CEC" w:rsidRPr="002E4A3D">
        <w:t xml:space="preserve"> </w:t>
      </w:r>
      <w:r w:rsidR="0094241D" w:rsidRPr="002E4A3D">
        <w:t>15 ust. 3 pkt</w:t>
      </w:r>
      <w:r w:rsidR="002D2B1D" w:rsidRPr="002E4A3D">
        <w:t xml:space="preserve"> 1</w:t>
      </w:r>
      <w:r w:rsidR="008644E9">
        <w:t>)</w:t>
      </w:r>
      <w:r w:rsidRPr="002E4A3D">
        <w:t xml:space="preserve"> Statutu Spółki, postanawi</w:t>
      </w:r>
      <w:r w:rsidR="002D2B1D" w:rsidRPr="002E4A3D">
        <w:t xml:space="preserve">a udzielić absolutorium Panu </w:t>
      </w:r>
      <w:r w:rsidR="006E2A7B" w:rsidRPr="002E4A3D">
        <w:t>Adamowi Piotrowskiemu</w:t>
      </w:r>
      <w:r w:rsidRPr="002E4A3D">
        <w:t xml:space="preserve"> z wykonywania obowiązków Prezesa Zarządu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</w:t>
      </w:r>
      <w:r w:rsidR="002D2B1D" w:rsidRPr="002E4A3D">
        <w:t xml:space="preserve">eckim w </w:t>
      </w:r>
      <w:r w:rsidR="00CD381A" w:rsidRPr="002E4A3D">
        <w:t>okresie od dnia 1 styczn</w:t>
      </w:r>
      <w:r w:rsidR="00C010EF" w:rsidRPr="002E4A3D">
        <w:t xml:space="preserve">ia </w:t>
      </w:r>
      <w:r w:rsidR="005F76A9">
        <w:t>202</w:t>
      </w:r>
      <w:r w:rsidR="00E64DB6">
        <w:t>2</w:t>
      </w:r>
      <w:r w:rsidR="00C010EF" w:rsidRPr="002E4A3D">
        <w:t xml:space="preserve"> roku do dnia 31 grudnia </w:t>
      </w:r>
      <w:r w:rsidR="005F76A9">
        <w:t>202</w:t>
      </w:r>
      <w:r w:rsidR="00E64DB6">
        <w:t xml:space="preserve">2 </w:t>
      </w:r>
      <w:r w:rsidR="00886806" w:rsidRPr="002E4A3D">
        <w:t>roku</w:t>
      </w:r>
      <w:r w:rsidRPr="002E4A3D">
        <w:t>.</w:t>
      </w:r>
    </w:p>
    <w:p w14:paraId="431FD85A" w14:textId="77777777" w:rsidR="002C46BE" w:rsidRPr="002E4A3D" w:rsidRDefault="002C46BE" w:rsidP="002C46BE">
      <w:pPr>
        <w:pStyle w:val="GJBlok"/>
        <w:jc w:val="center"/>
      </w:pPr>
      <w:r w:rsidRPr="002E4A3D">
        <w:t>§2</w:t>
      </w:r>
    </w:p>
    <w:p w14:paraId="37BBC518" w14:textId="77777777" w:rsidR="002C46BE" w:rsidRDefault="002C46BE" w:rsidP="002C46BE">
      <w:pPr>
        <w:pStyle w:val="GJBlok"/>
      </w:pPr>
      <w:r w:rsidRPr="002E4A3D">
        <w:t>Uchwała wchodzi w życie z chwilą podjęcia.</w:t>
      </w:r>
    </w:p>
    <w:p w14:paraId="515D4AB1" w14:textId="77777777" w:rsidR="00835B03" w:rsidRDefault="00835B03" w:rsidP="002C46BE">
      <w:pPr>
        <w:pStyle w:val="GJBlok"/>
      </w:pPr>
    </w:p>
    <w:p w14:paraId="22AB15C0" w14:textId="77777777" w:rsidR="00835B03" w:rsidRDefault="00835B03" w:rsidP="00835B03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86E2D43" w14:textId="77777777" w:rsidR="00835B03" w:rsidRDefault="00835B03" w:rsidP="00835B03">
      <w:pPr>
        <w:pStyle w:val="GJBlok"/>
      </w:pPr>
      <w:r>
        <w:t>liczba głosów: __________________</w:t>
      </w:r>
    </w:p>
    <w:p w14:paraId="55CB13E4" w14:textId="77777777" w:rsidR="00835B03" w:rsidRDefault="00835B03" w:rsidP="00835B03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AC706A4" w14:textId="77777777" w:rsidR="00835B03" w:rsidRDefault="00835B03" w:rsidP="00835B03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056A23C" w14:textId="77777777" w:rsidR="00835B03" w:rsidRDefault="00835B03" w:rsidP="00835B03">
      <w:pPr>
        <w:pStyle w:val="GJBlok"/>
      </w:pPr>
      <w:r>
        <w:t>liczba głosów: __________________</w:t>
      </w:r>
    </w:p>
    <w:p w14:paraId="469ABDED" w14:textId="77777777" w:rsidR="00835B03" w:rsidRDefault="00835B03" w:rsidP="00835B03">
      <w:pPr>
        <w:pStyle w:val="GJBlok"/>
      </w:pPr>
      <w:r>
        <w:t>liczba akcji: ____________________</w:t>
      </w:r>
    </w:p>
    <w:p w14:paraId="3974F6C1" w14:textId="77777777" w:rsidR="00835B03" w:rsidRDefault="00835B03" w:rsidP="00835B03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572B12CB" w14:textId="77777777" w:rsidR="00835B03" w:rsidRDefault="00835B03" w:rsidP="00835B03">
      <w:pPr>
        <w:pStyle w:val="GJBlok"/>
      </w:pPr>
      <w:r>
        <w:t>liczba głosów: __________________</w:t>
      </w:r>
    </w:p>
    <w:p w14:paraId="2A7CD6EE" w14:textId="77777777" w:rsidR="00835B03" w:rsidRDefault="00835B03" w:rsidP="00835B03">
      <w:pPr>
        <w:pStyle w:val="GJBlok"/>
      </w:pPr>
      <w:r>
        <w:t>liczba akcji: ____________________</w:t>
      </w:r>
    </w:p>
    <w:p w14:paraId="124E327E" w14:textId="77777777" w:rsidR="00835B03" w:rsidRDefault="00835B03" w:rsidP="00835B03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5CF3D0EE" w14:textId="77777777" w:rsidR="00835B03" w:rsidRDefault="00835B03" w:rsidP="00835B03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10A32D67" w14:textId="77777777" w:rsidR="00835B03" w:rsidRDefault="00835B03" w:rsidP="00835B03">
      <w:pPr>
        <w:pStyle w:val="GJBlok"/>
      </w:pPr>
      <w:r>
        <w:t>_____________________________________________________________________________</w:t>
      </w:r>
    </w:p>
    <w:p w14:paraId="487E50E1" w14:textId="77777777" w:rsidR="00835B03" w:rsidRPr="002E4A3D" w:rsidRDefault="00835B03" w:rsidP="002C46BE">
      <w:pPr>
        <w:pStyle w:val="GJBlok"/>
      </w:pPr>
    </w:p>
    <w:p w14:paraId="42C93D41" w14:textId="4ACE1E42" w:rsidR="004A21C4" w:rsidRPr="002E4A3D" w:rsidRDefault="0094241D" w:rsidP="006B4C6C">
      <w:pPr>
        <w:pStyle w:val="GJBlok"/>
        <w:jc w:val="center"/>
        <w:rPr>
          <w:b/>
        </w:rPr>
      </w:pPr>
      <w:r w:rsidRPr="002E4A3D">
        <w:br w:type="page"/>
      </w:r>
      <w:r w:rsidR="004A21C4" w:rsidRPr="002E4A3D">
        <w:rPr>
          <w:b/>
        </w:rPr>
        <w:lastRenderedPageBreak/>
        <w:t xml:space="preserve">Uchwała nr </w:t>
      </w:r>
      <w:r w:rsidR="001B4C07" w:rsidRPr="002E4A3D">
        <w:rPr>
          <w:b/>
        </w:rPr>
        <w:t>1</w:t>
      </w:r>
      <w:r w:rsidR="00653556">
        <w:rPr>
          <w:b/>
        </w:rPr>
        <w:t>3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E44E9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3D3FC22D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20910D6" w14:textId="52307B7A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40D7CF70" w14:textId="1AE02CF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E44E95">
        <w:rPr>
          <w:b/>
        </w:rPr>
        <w:t>3</w:t>
      </w:r>
      <w:r w:rsidRPr="002E4A3D">
        <w:rPr>
          <w:b/>
        </w:rPr>
        <w:t xml:space="preserve"> 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323DD288" w14:textId="6CFFC6E1" w:rsidR="00886806" w:rsidRPr="002E4A3D" w:rsidRDefault="00886806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 w:rsidR="00655B98" w:rsidRPr="002E4A3D">
        <w:rPr>
          <w:b/>
        </w:rPr>
        <w:t>Łukaszowi Piekarskiemu</w:t>
      </w:r>
      <w:r w:rsidRPr="002E4A3D">
        <w:rPr>
          <w:b/>
        </w:rPr>
        <w:t xml:space="preserve"> z wykonywania obowiązków Członka Zarz</w:t>
      </w:r>
      <w:r w:rsidR="00FB023C" w:rsidRPr="002E4A3D">
        <w:rPr>
          <w:b/>
        </w:rPr>
        <w:t xml:space="preserve">ądu Spółki w roku obrotowym </w:t>
      </w:r>
      <w:r w:rsidR="007A12BE">
        <w:rPr>
          <w:b/>
        </w:rPr>
        <w:t>202</w:t>
      </w:r>
      <w:r w:rsidR="0042388D">
        <w:rPr>
          <w:b/>
        </w:rPr>
        <w:t>2</w:t>
      </w:r>
    </w:p>
    <w:p w14:paraId="08C272E4" w14:textId="77777777" w:rsidR="00886806" w:rsidRPr="0055448C" w:rsidRDefault="00886806" w:rsidP="00886806">
      <w:pPr>
        <w:pStyle w:val="GJBlok"/>
        <w:rPr>
          <w:highlight w:val="yellow"/>
        </w:rPr>
      </w:pPr>
    </w:p>
    <w:p w14:paraId="26BE533F" w14:textId="77777777" w:rsidR="00886806" w:rsidRPr="002E4A3D" w:rsidRDefault="00886806" w:rsidP="00886806">
      <w:pPr>
        <w:pStyle w:val="GJBlok"/>
        <w:jc w:val="center"/>
      </w:pPr>
      <w:r w:rsidRPr="002E4A3D">
        <w:t>§1</w:t>
      </w:r>
    </w:p>
    <w:p w14:paraId="18F74C28" w14:textId="3F150095" w:rsidR="00886806" w:rsidRPr="002E4A3D" w:rsidRDefault="00886806" w:rsidP="00886806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041AA2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041AA2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655B98" w:rsidRPr="002E4A3D">
        <w:t>Łukaszowi Piekarskiemu</w:t>
      </w:r>
      <w:r w:rsidRPr="002E4A3D">
        <w:t xml:space="preserve"> z wykonywania obowiązków Członka Zarządu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od dnia </w:t>
      </w:r>
      <w:r w:rsidR="00655B98" w:rsidRPr="002E4A3D">
        <w:t xml:space="preserve">1 </w:t>
      </w:r>
      <w:r w:rsidR="00B365C4" w:rsidRPr="002E4A3D">
        <w:t xml:space="preserve">stycznia </w:t>
      </w:r>
      <w:r w:rsidR="00735CC3">
        <w:t>202</w:t>
      </w:r>
      <w:r w:rsidR="0042388D">
        <w:t>2</w:t>
      </w:r>
      <w:r w:rsidR="00FF640F" w:rsidRPr="002E4A3D">
        <w:t xml:space="preserve"> roku do dnia 31 g</w:t>
      </w:r>
      <w:r w:rsidR="00B365C4" w:rsidRPr="002E4A3D">
        <w:t xml:space="preserve">rudnia </w:t>
      </w:r>
      <w:r w:rsidR="00735CC3">
        <w:t>202</w:t>
      </w:r>
      <w:r w:rsidR="0042388D">
        <w:t>2</w:t>
      </w:r>
      <w:r w:rsidRPr="002E4A3D">
        <w:t xml:space="preserve"> roku.</w:t>
      </w:r>
    </w:p>
    <w:p w14:paraId="623152CD" w14:textId="77777777" w:rsidR="00886806" w:rsidRPr="002E4A3D" w:rsidRDefault="00886806" w:rsidP="00886806">
      <w:pPr>
        <w:pStyle w:val="GJBlok"/>
        <w:jc w:val="center"/>
      </w:pPr>
      <w:r w:rsidRPr="002E4A3D">
        <w:t>§2</w:t>
      </w:r>
    </w:p>
    <w:p w14:paraId="19426C20" w14:textId="77777777" w:rsidR="00886806" w:rsidRDefault="00886806" w:rsidP="00886806">
      <w:pPr>
        <w:pStyle w:val="GJBlok"/>
      </w:pPr>
      <w:r w:rsidRPr="002E4A3D">
        <w:t>Uchwała wchodzi w życie z chwilą podjęcia.</w:t>
      </w:r>
    </w:p>
    <w:p w14:paraId="2080EA4B" w14:textId="77777777" w:rsidR="00835B03" w:rsidRDefault="00835B03" w:rsidP="00886806">
      <w:pPr>
        <w:pStyle w:val="GJBlok"/>
      </w:pPr>
    </w:p>
    <w:p w14:paraId="557EC5D8" w14:textId="77777777" w:rsidR="00835B03" w:rsidRDefault="00835B03" w:rsidP="00835B03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B78C94E" w14:textId="77777777" w:rsidR="00835B03" w:rsidRDefault="00835B03" w:rsidP="00835B03">
      <w:pPr>
        <w:pStyle w:val="GJBlok"/>
      </w:pPr>
      <w:r>
        <w:t>liczba głosów: __________________</w:t>
      </w:r>
    </w:p>
    <w:p w14:paraId="63CFB8D5" w14:textId="77777777" w:rsidR="00835B03" w:rsidRDefault="00835B03" w:rsidP="00835B03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2F2BB31" w14:textId="77777777" w:rsidR="00835B03" w:rsidRDefault="00835B03" w:rsidP="00835B03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5040B4A" w14:textId="77777777" w:rsidR="00835B03" w:rsidRDefault="00835B03" w:rsidP="00835B03">
      <w:pPr>
        <w:pStyle w:val="GJBlok"/>
      </w:pPr>
      <w:r>
        <w:t>liczba głosów: __________________</w:t>
      </w:r>
    </w:p>
    <w:p w14:paraId="2731CA1C" w14:textId="77777777" w:rsidR="00835B03" w:rsidRDefault="00835B03" w:rsidP="00835B03">
      <w:pPr>
        <w:pStyle w:val="GJBlok"/>
      </w:pPr>
      <w:r>
        <w:t>liczba akcji: ____________________</w:t>
      </w:r>
    </w:p>
    <w:p w14:paraId="3C235ECD" w14:textId="77777777" w:rsidR="00835B03" w:rsidRDefault="00835B03" w:rsidP="00835B03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33F8B504" w14:textId="77777777" w:rsidR="00835B03" w:rsidRDefault="00835B03" w:rsidP="00835B03">
      <w:pPr>
        <w:pStyle w:val="GJBlok"/>
      </w:pPr>
      <w:r>
        <w:t>liczba głosów: __________________</w:t>
      </w:r>
    </w:p>
    <w:p w14:paraId="67452C6C" w14:textId="77777777" w:rsidR="00835B03" w:rsidRDefault="00835B03" w:rsidP="00835B03">
      <w:pPr>
        <w:pStyle w:val="GJBlok"/>
      </w:pPr>
      <w:r>
        <w:t>liczba akcji: ____________________</w:t>
      </w:r>
    </w:p>
    <w:p w14:paraId="63C6207F" w14:textId="77777777" w:rsidR="00835B03" w:rsidRDefault="00835B03" w:rsidP="00835B03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2D98C3E" w14:textId="77777777" w:rsidR="00835B03" w:rsidRDefault="00835B03" w:rsidP="00835B03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2EE5F3C7" w14:textId="77777777" w:rsidR="00835B03" w:rsidRDefault="00835B03" w:rsidP="00835B03">
      <w:pPr>
        <w:pStyle w:val="GJBlok"/>
      </w:pPr>
      <w:r>
        <w:t>_____________________________________________________________________________</w:t>
      </w:r>
    </w:p>
    <w:p w14:paraId="49DBC4B6" w14:textId="77777777" w:rsidR="00835B03" w:rsidRPr="002E4A3D" w:rsidRDefault="00835B03" w:rsidP="00886806">
      <w:pPr>
        <w:pStyle w:val="GJBlok"/>
      </w:pPr>
    </w:p>
    <w:p w14:paraId="0062341B" w14:textId="363480FE" w:rsidR="004A21C4" w:rsidRPr="002E4A3D" w:rsidRDefault="00DD6256" w:rsidP="001F1B55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2E4A3D">
        <w:rPr>
          <w:b/>
        </w:rPr>
        <w:lastRenderedPageBreak/>
        <w:t>Uchwała nr 1</w:t>
      </w:r>
      <w:r w:rsidR="00653556">
        <w:rPr>
          <w:b/>
        </w:rPr>
        <w:t>4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52758DC7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02CCFE50" w14:textId="7DDC0D6B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0D44FDF6" w14:textId="5AAEC71B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2E4A3D">
        <w:rPr>
          <w:b/>
        </w:rPr>
        <w:t xml:space="preserve"> 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2ACF7101" w14:textId="3185ABC7" w:rsidR="00DD6256" w:rsidRPr="002E4A3D" w:rsidRDefault="00DD6256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 w:rsidR="003C6460" w:rsidRPr="002E4A3D">
        <w:rPr>
          <w:b/>
        </w:rPr>
        <w:t>Przemysławowi Danowskiemu</w:t>
      </w:r>
      <w:r w:rsidRPr="002E4A3D">
        <w:rPr>
          <w:b/>
        </w:rPr>
        <w:t xml:space="preserve"> z wykonywania obowiązków Przewodniczącego Rady Nadzorc</w:t>
      </w:r>
      <w:r w:rsidR="000458F6" w:rsidRPr="002E4A3D">
        <w:rPr>
          <w:b/>
        </w:rPr>
        <w:t xml:space="preserve">zej Spółki w roku obrotowym </w:t>
      </w:r>
      <w:r w:rsidR="00735CC3">
        <w:rPr>
          <w:b/>
        </w:rPr>
        <w:t>202</w:t>
      </w:r>
      <w:r w:rsidR="0042388D">
        <w:rPr>
          <w:b/>
        </w:rPr>
        <w:t>2</w:t>
      </w:r>
    </w:p>
    <w:p w14:paraId="732F0B64" w14:textId="77777777" w:rsidR="00DD6256" w:rsidRPr="002E4A3D" w:rsidRDefault="00DD6256" w:rsidP="00DD6256">
      <w:pPr>
        <w:pStyle w:val="GJBlok"/>
      </w:pPr>
    </w:p>
    <w:p w14:paraId="6ED4FCB0" w14:textId="77777777" w:rsidR="00DD6256" w:rsidRPr="002E4A3D" w:rsidRDefault="00DD6256" w:rsidP="00DD6256">
      <w:pPr>
        <w:pStyle w:val="GJBlok"/>
        <w:jc w:val="center"/>
      </w:pPr>
      <w:r w:rsidRPr="002E4A3D">
        <w:t>§1</w:t>
      </w:r>
    </w:p>
    <w:p w14:paraId="18812BD8" w14:textId="23C427AD" w:rsidR="00DD6256" w:rsidRPr="002E4A3D" w:rsidRDefault="00DD6256" w:rsidP="00DD6256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CF2A1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CF2A1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3C6460" w:rsidRPr="002E4A3D">
        <w:t>Przemysławowi Danowskiemu</w:t>
      </w:r>
      <w:r w:rsidRPr="002E4A3D">
        <w:t xml:space="preserve"> z wykonywania obowiązków </w:t>
      </w:r>
      <w:r w:rsidR="00645C21" w:rsidRPr="002E4A3D">
        <w:t>Przewodniczącego Rady Nadzorczej</w:t>
      </w:r>
      <w:r w:rsidRPr="002E4A3D">
        <w:t xml:space="preserve">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</w:t>
      </w:r>
      <w:r w:rsidR="00BA77F0" w:rsidRPr="002E4A3D">
        <w:t xml:space="preserve">od dnia 1 stycznia </w:t>
      </w:r>
      <w:r w:rsidR="008A4108">
        <w:t>202</w:t>
      </w:r>
      <w:r w:rsidR="006E19F2">
        <w:t>2</w:t>
      </w:r>
      <w:r w:rsidRPr="002E4A3D">
        <w:t xml:space="preserve"> roku do dnia </w:t>
      </w:r>
      <w:r w:rsidR="00B81973" w:rsidRPr="002E4A3D">
        <w:t>31 grudn</w:t>
      </w:r>
      <w:r w:rsidR="00BA77F0" w:rsidRPr="002E4A3D">
        <w:t xml:space="preserve">ia </w:t>
      </w:r>
      <w:r w:rsidR="008A4108">
        <w:t>202</w:t>
      </w:r>
      <w:r w:rsidR="006E19F2">
        <w:t xml:space="preserve">2 </w:t>
      </w:r>
      <w:r w:rsidRPr="002E4A3D">
        <w:t>roku.</w:t>
      </w:r>
    </w:p>
    <w:p w14:paraId="2E7BBF2F" w14:textId="77777777" w:rsidR="00DD6256" w:rsidRPr="002E4A3D" w:rsidRDefault="00DD6256" w:rsidP="00DD6256">
      <w:pPr>
        <w:pStyle w:val="GJBlok"/>
        <w:jc w:val="center"/>
      </w:pPr>
      <w:r w:rsidRPr="002E4A3D">
        <w:t>§2</w:t>
      </w:r>
    </w:p>
    <w:p w14:paraId="5C622D03" w14:textId="77777777" w:rsidR="00DD6256" w:rsidRDefault="00DD6256" w:rsidP="00DD6256">
      <w:pPr>
        <w:pStyle w:val="GJBlok"/>
      </w:pPr>
      <w:r w:rsidRPr="002E4A3D">
        <w:t>Uchwała wchodzi w życie z chwilą podjęcia.</w:t>
      </w:r>
    </w:p>
    <w:p w14:paraId="68FF87D1" w14:textId="77777777" w:rsidR="00ED2AF4" w:rsidRDefault="00ED2AF4" w:rsidP="00DD6256">
      <w:pPr>
        <w:pStyle w:val="GJBlok"/>
      </w:pPr>
    </w:p>
    <w:p w14:paraId="59F477EF" w14:textId="77777777" w:rsidR="00ED2AF4" w:rsidRDefault="00ED2AF4" w:rsidP="00ED2AF4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2A9EFEE" w14:textId="77777777" w:rsidR="00ED2AF4" w:rsidRDefault="00ED2AF4" w:rsidP="00ED2AF4">
      <w:pPr>
        <w:pStyle w:val="GJBlok"/>
      </w:pPr>
      <w:r>
        <w:t>liczba głosów: __________________</w:t>
      </w:r>
    </w:p>
    <w:p w14:paraId="1C664AB7" w14:textId="77777777" w:rsidR="00ED2AF4" w:rsidRDefault="00ED2AF4" w:rsidP="00ED2AF4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B4D0C60" w14:textId="77777777" w:rsidR="00ED2AF4" w:rsidRDefault="00ED2AF4" w:rsidP="00ED2AF4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5E073B2" w14:textId="77777777" w:rsidR="00ED2AF4" w:rsidRDefault="00ED2AF4" w:rsidP="00ED2AF4">
      <w:pPr>
        <w:pStyle w:val="GJBlok"/>
      </w:pPr>
      <w:r>
        <w:t>liczba głosów: __________________</w:t>
      </w:r>
    </w:p>
    <w:p w14:paraId="3EC3760A" w14:textId="77777777" w:rsidR="00ED2AF4" w:rsidRDefault="00ED2AF4" w:rsidP="00ED2AF4">
      <w:pPr>
        <w:pStyle w:val="GJBlok"/>
      </w:pPr>
      <w:r>
        <w:t>liczba akcji: ____________________</w:t>
      </w:r>
    </w:p>
    <w:p w14:paraId="6B943991" w14:textId="77777777" w:rsidR="00ED2AF4" w:rsidRDefault="00ED2AF4" w:rsidP="00ED2AF4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30716B02" w14:textId="77777777" w:rsidR="00ED2AF4" w:rsidRDefault="00ED2AF4" w:rsidP="00ED2AF4">
      <w:pPr>
        <w:pStyle w:val="GJBlok"/>
      </w:pPr>
      <w:r>
        <w:t>liczba głosów: __________________</w:t>
      </w:r>
    </w:p>
    <w:p w14:paraId="0A2304F8" w14:textId="77777777" w:rsidR="00ED2AF4" w:rsidRDefault="00ED2AF4" w:rsidP="00ED2AF4">
      <w:pPr>
        <w:pStyle w:val="GJBlok"/>
      </w:pPr>
      <w:r>
        <w:t>liczba akcji: ____________________</w:t>
      </w:r>
    </w:p>
    <w:p w14:paraId="7C825E61" w14:textId="77777777" w:rsidR="00ED2AF4" w:rsidRDefault="00ED2AF4" w:rsidP="00ED2AF4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06BA999" w14:textId="77777777" w:rsidR="00ED2AF4" w:rsidRDefault="00ED2AF4" w:rsidP="00ED2AF4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2D561DE3" w14:textId="77777777" w:rsidR="00ED2AF4" w:rsidRDefault="00ED2AF4" w:rsidP="00ED2AF4">
      <w:pPr>
        <w:pStyle w:val="GJBlok"/>
      </w:pPr>
      <w:r>
        <w:t>_____________________________________________________________________________</w:t>
      </w:r>
    </w:p>
    <w:p w14:paraId="53E77D57" w14:textId="2954CBFE" w:rsidR="004A21C4" w:rsidRPr="002E4A3D" w:rsidRDefault="0044350A" w:rsidP="00C94312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2E4A3D">
        <w:rPr>
          <w:b/>
        </w:rPr>
        <w:lastRenderedPageBreak/>
        <w:t>Uchwała nr 1</w:t>
      </w:r>
      <w:r w:rsidR="002268E8">
        <w:rPr>
          <w:b/>
        </w:rPr>
        <w:t>5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72C06159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9637F01" w14:textId="42F57FE8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590C23F3" w14:textId="0C2C2151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2E4A3D">
        <w:rPr>
          <w:b/>
        </w:rPr>
        <w:t xml:space="preserve"> 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41CC1245" w14:textId="64CF5C53" w:rsidR="0044350A" w:rsidRPr="002E4A3D" w:rsidRDefault="0044350A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0" w:name="_Hlk132983841"/>
      <w:r w:rsidR="00C94E73" w:rsidRPr="00C94E73">
        <w:rPr>
          <w:b/>
        </w:rPr>
        <w:t xml:space="preserve">Mirosławowi Grudniowi </w:t>
      </w:r>
      <w:bookmarkEnd w:id="10"/>
      <w:r w:rsidRPr="002E4A3D">
        <w:rPr>
          <w:b/>
        </w:rPr>
        <w:t>z wykonywania obowiązków Członka Rady Nadzorc</w:t>
      </w:r>
      <w:r w:rsidR="00591862" w:rsidRPr="002E4A3D">
        <w:rPr>
          <w:b/>
        </w:rPr>
        <w:t xml:space="preserve">zej Spółki w roku obrotowym </w:t>
      </w:r>
      <w:r w:rsidR="00E04D3D">
        <w:rPr>
          <w:b/>
        </w:rPr>
        <w:t>202</w:t>
      </w:r>
      <w:r w:rsidR="006E19F2">
        <w:rPr>
          <w:b/>
        </w:rPr>
        <w:t>2</w:t>
      </w:r>
    </w:p>
    <w:p w14:paraId="4CE5B79C" w14:textId="77777777" w:rsidR="0044350A" w:rsidRPr="0055448C" w:rsidRDefault="0044350A" w:rsidP="0044350A">
      <w:pPr>
        <w:pStyle w:val="GJBlok"/>
        <w:rPr>
          <w:highlight w:val="yellow"/>
        </w:rPr>
      </w:pPr>
    </w:p>
    <w:p w14:paraId="23C1ADA5" w14:textId="77777777" w:rsidR="0044350A" w:rsidRPr="002E4A3D" w:rsidRDefault="0044350A" w:rsidP="0044350A">
      <w:pPr>
        <w:pStyle w:val="GJBlok"/>
        <w:jc w:val="center"/>
      </w:pPr>
      <w:r w:rsidRPr="002E4A3D">
        <w:t>§1</w:t>
      </w:r>
    </w:p>
    <w:p w14:paraId="2CC95936" w14:textId="4B74DE87" w:rsidR="0044350A" w:rsidRPr="002E4A3D" w:rsidRDefault="0044350A" w:rsidP="0044350A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CF2A1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CF2A1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34324E" w:rsidRPr="0034324E">
        <w:t xml:space="preserve">Mirosławowi Grudniowi </w:t>
      </w:r>
      <w:r w:rsidRPr="002E4A3D">
        <w:t xml:space="preserve">z wykonywania obowiązków Członka Rady Nadzorczej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</w:t>
      </w:r>
      <w:r w:rsidR="00EC77F4" w:rsidRPr="002E4A3D">
        <w:t xml:space="preserve">od dnia 1 stycznia </w:t>
      </w:r>
      <w:r w:rsidR="00E04D3D">
        <w:t>202</w:t>
      </w:r>
      <w:r w:rsidR="006E19F2">
        <w:t>2</w:t>
      </w:r>
      <w:r w:rsidRPr="002E4A3D">
        <w:t xml:space="preserve"> roku do dnia </w:t>
      </w:r>
      <w:r w:rsidR="00EC77F4" w:rsidRPr="002E4A3D">
        <w:t xml:space="preserve">31 grudnia </w:t>
      </w:r>
      <w:r w:rsidR="00E04D3D">
        <w:t>202</w:t>
      </w:r>
      <w:r w:rsidR="006E19F2">
        <w:t>2</w:t>
      </w:r>
      <w:r w:rsidRPr="002E4A3D">
        <w:t xml:space="preserve"> roku.</w:t>
      </w:r>
    </w:p>
    <w:p w14:paraId="437039DE" w14:textId="77777777" w:rsidR="0044350A" w:rsidRPr="002E4A3D" w:rsidRDefault="0044350A" w:rsidP="0044350A">
      <w:pPr>
        <w:pStyle w:val="GJBlok"/>
        <w:jc w:val="center"/>
      </w:pPr>
      <w:r w:rsidRPr="002E4A3D">
        <w:t>§2</w:t>
      </w:r>
    </w:p>
    <w:p w14:paraId="4368DDE7" w14:textId="77777777" w:rsidR="0044350A" w:rsidRDefault="0044350A" w:rsidP="0044350A">
      <w:pPr>
        <w:pStyle w:val="GJBlok"/>
      </w:pPr>
      <w:r w:rsidRPr="002E4A3D">
        <w:t>Uchwała wchodzi w życie z chwilą podjęcia.</w:t>
      </w:r>
    </w:p>
    <w:p w14:paraId="0E68390B" w14:textId="77777777" w:rsidR="00ED2AF4" w:rsidRDefault="00ED2AF4" w:rsidP="0044350A">
      <w:pPr>
        <w:pStyle w:val="GJBlok"/>
      </w:pPr>
    </w:p>
    <w:p w14:paraId="06247CA1" w14:textId="77777777" w:rsidR="00ED2AF4" w:rsidRDefault="00ED2AF4" w:rsidP="00ED2AF4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0CDD0AE" w14:textId="77777777" w:rsidR="00ED2AF4" w:rsidRDefault="00ED2AF4" w:rsidP="00ED2AF4">
      <w:pPr>
        <w:pStyle w:val="GJBlok"/>
      </w:pPr>
      <w:r>
        <w:t>liczba głosów: __________________</w:t>
      </w:r>
    </w:p>
    <w:p w14:paraId="32CB72C9" w14:textId="77777777" w:rsidR="00ED2AF4" w:rsidRDefault="00ED2AF4" w:rsidP="00ED2AF4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1FF5F1D" w14:textId="77777777" w:rsidR="00ED2AF4" w:rsidRDefault="00ED2AF4" w:rsidP="00ED2AF4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CF0AA0E" w14:textId="77777777" w:rsidR="00ED2AF4" w:rsidRDefault="00ED2AF4" w:rsidP="00ED2AF4">
      <w:pPr>
        <w:pStyle w:val="GJBlok"/>
      </w:pPr>
      <w:r>
        <w:t>liczba głosów: __________________</w:t>
      </w:r>
    </w:p>
    <w:p w14:paraId="37B8E913" w14:textId="77777777" w:rsidR="00ED2AF4" w:rsidRDefault="00ED2AF4" w:rsidP="00ED2AF4">
      <w:pPr>
        <w:pStyle w:val="GJBlok"/>
      </w:pPr>
      <w:r>
        <w:t>liczba akcji: ____________________</w:t>
      </w:r>
    </w:p>
    <w:p w14:paraId="4BD25FD5" w14:textId="77777777" w:rsidR="00ED2AF4" w:rsidRDefault="00ED2AF4" w:rsidP="00ED2AF4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0B357BA" w14:textId="77777777" w:rsidR="00ED2AF4" w:rsidRDefault="00ED2AF4" w:rsidP="00ED2AF4">
      <w:pPr>
        <w:pStyle w:val="GJBlok"/>
      </w:pPr>
      <w:r>
        <w:t>liczba głosów: __________________</w:t>
      </w:r>
    </w:p>
    <w:p w14:paraId="5B39633E" w14:textId="77777777" w:rsidR="00ED2AF4" w:rsidRDefault="00ED2AF4" w:rsidP="00ED2AF4">
      <w:pPr>
        <w:pStyle w:val="GJBlok"/>
      </w:pPr>
      <w:r>
        <w:t>liczba akcji: ____________________</w:t>
      </w:r>
    </w:p>
    <w:p w14:paraId="43A13836" w14:textId="77777777" w:rsidR="00ED2AF4" w:rsidRDefault="00ED2AF4" w:rsidP="00ED2AF4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AF63EAB" w14:textId="77777777" w:rsidR="00ED2AF4" w:rsidRDefault="00ED2AF4" w:rsidP="00ED2AF4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3CEF1CC" w14:textId="77777777" w:rsidR="00ED2AF4" w:rsidRDefault="00ED2AF4" w:rsidP="00ED2AF4">
      <w:pPr>
        <w:pStyle w:val="GJBlok"/>
      </w:pPr>
      <w:r>
        <w:t>_____________________________________________________________________________</w:t>
      </w:r>
    </w:p>
    <w:p w14:paraId="5A60BF06" w14:textId="77777777" w:rsidR="00ED2AF4" w:rsidRPr="002E4A3D" w:rsidRDefault="00ED2AF4" w:rsidP="0044350A">
      <w:pPr>
        <w:pStyle w:val="GJBlok"/>
      </w:pPr>
    </w:p>
    <w:p w14:paraId="2C5D4A3E" w14:textId="652454C7" w:rsidR="004A21C4" w:rsidRPr="002E4A3D" w:rsidRDefault="0044350A" w:rsidP="00C94312">
      <w:pPr>
        <w:pStyle w:val="GJBlok"/>
        <w:jc w:val="center"/>
        <w:rPr>
          <w:b/>
        </w:rPr>
      </w:pPr>
      <w:r w:rsidRPr="002E4A3D">
        <w:br w:type="page"/>
      </w:r>
      <w:r w:rsidR="004A21C4" w:rsidRPr="002E4A3D">
        <w:rPr>
          <w:b/>
        </w:rPr>
        <w:lastRenderedPageBreak/>
        <w:t>Uchwała nr 1</w:t>
      </w:r>
      <w:r w:rsidR="002268E8">
        <w:rPr>
          <w:b/>
        </w:rPr>
        <w:t>6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11F5FECC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253C9C85" w14:textId="452EFFBD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214D6DF0" w14:textId="396D39F4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2E4A3D">
        <w:rPr>
          <w:b/>
        </w:rPr>
        <w:t xml:space="preserve"> 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327F5EF0" w14:textId="252055C2" w:rsidR="0044350A" w:rsidRPr="002E4A3D" w:rsidRDefault="0044350A" w:rsidP="0044350A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1" w:name="_Hlk132983864"/>
      <w:r w:rsidR="00C94E73" w:rsidRPr="00C94E73">
        <w:rPr>
          <w:b/>
        </w:rPr>
        <w:t xml:space="preserve">Krzysztofowi Kaczmarczykowi </w:t>
      </w:r>
      <w:bookmarkEnd w:id="11"/>
      <w:r w:rsidRPr="002E4A3D">
        <w:rPr>
          <w:b/>
        </w:rPr>
        <w:t>z wykonywania obowiązków Członka Rady Nadzorc</w:t>
      </w:r>
      <w:r w:rsidR="00B86A82" w:rsidRPr="002E4A3D">
        <w:rPr>
          <w:b/>
        </w:rPr>
        <w:t xml:space="preserve">zej Spółki w roku obrotowym </w:t>
      </w:r>
      <w:r w:rsidR="004123DE">
        <w:rPr>
          <w:b/>
        </w:rPr>
        <w:t>202</w:t>
      </w:r>
      <w:r w:rsidR="006E19F2">
        <w:rPr>
          <w:b/>
        </w:rPr>
        <w:t>2</w:t>
      </w:r>
    </w:p>
    <w:p w14:paraId="5B69F35B" w14:textId="77777777" w:rsidR="0044350A" w:rsidRPr="002E4A3D" w:rsidRDefault="0044350A" w:rsidP="0044350A">
      <w:pPr>
        <w:pStyle w:val="GJBlok"/>
      </w:pPr>
    </w:p>
    <w:p w14:paraId="0AA9BF8E" w14:textId="77777777" w:rsidR="0044350A" w:rsidRPr="002E4A3D" w:rsidRDefault="0044350A" w:rsidP="0044350A">
      <w:pPr>
        <w:pStyle w:val="GJBlok"/>
        <w:jc w:val="center"/>
      </w:pPr>
      <w:r w:rsidRPr="002E4A3D">
        <w:t>§1</w:t>
      </w:r>
    </w:p>
    <w:p w14:paraId="35662CCD" w14:textId="5D89AF6B" w:rsidR="0044350A" w:rsidRPr="002E4A3D" w:rsidRDefault="0044350A" w:rsidP="0044350A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7A01B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7A01B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</w:t>
      </w:r>
      <w:r w:rsidR="0008286D" w:rsidRPr="0008286D">
        <w:t xml:space="preserve">Krzysztofowi Kaczmarczykowi </w:t>
      </w:r>
      <w:r w:rsidRPr="002E4A3D">
        <w:t xml:space="preserve">z wykonywania obowiązków Członka Rady Nadzorczej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</w:t>
      </w:r>
      <w:r w:rsidR="00A250E0" w:rsidRPr="002E4A3D">
        <w:t xml:space="preserve">od dnia 1 stycznia </w:t>
      </w:r>
      <w:r w:rsidR="004123DE">
        <w:t>202</w:t>
      </w:r>
      <w:r w:rsidR="006E19F2">
        <w:t>2</w:t>
      </w:r>
      <w:r w:rsidR="00A250E0" w:rsidRPr="002E4A3D">
        <w:t xml:space="preserve"> roku do dnia 31 grudnia </w:t>
      </w:r>
      <w:r w:rsidR="004123DE">
        <w:t>202</w:t>
      </w:r>
      <w:r w:rsidR="006E19F2">
        <w:t>2</w:t>
      </w:r>
      <w:r w:rsidRPr="002E4A3D">
        <w:t xml:space="preserve"> roku.</w:t>
      </w:r>
    </w:p>
    <w:p w14:paraId="2BD19355" w14:textId="77777777" w:rsidR="0044350A" w:rsidRPr="002E4A3D" w:rsidRDefault="0044350A" w:rsidP="0044350A">
      <w:pPr>
        <w:pStyle w:val="GJBlok"/>
        <w:jc w:val="center"/>
      </w:pPr>
      <w:r w:rsidRPr="002E4A3D">
        <w:t>§2</w:t>
      </w:r>
    </w:p>
    <w:p w14:paraId="220DFC12" w14:textId="77777777" w:rsidR="0044350A" w:rsidRPr="002E4A3D" w:rsidRDefault="0044350A" w:rsidP="0044350A">
      <w:pPr>
        <w:pStyle w:val="GJBlok"/>
      </w:pPr>
      <w:r w:rsidRPr="002E4A3D">
        <w:t>Uchwała wchodzi w życie z chwilą podjęcia.</w:t>
      </w:r>
    </w:p>
    <w:p w14:paraId="0D8C105D" w14:textId="77777777" w:rsidR="0044350A" w:rsidRPr="002E4A3D" w:rsidRDefault="0044350A" w:rsidP="0044350A">
      <w:pPr>
        <w:pStyle w:val="GJBlok"/>
      </w:pPr>
    </w:p>
    <w:p w14:paraId="153EA0AF" w14:textId="77777777" w:rsidR="00ED2AF4" w:rsidRDefault="00ED2AF4" w:rsidP="00ED2AF4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EA716F1" w14:textId="77777777" w:rsidR="00ED2AF4" w:rsidRDefault="00ED2AF4" w:rsidP="00ED2AF4">
      <w:pPr>
        <w:pStyle w:val="GJBlok"/>
      </w:pPr>
      <w:r>
        <w:t>liczba głosów: __________________</w:t>
      </w:r>
    </w:p>
    <w:p w14:paraId="0B27EC54" w14:textId="77777777" w:rsidR="00ED2AF4" w:rsidRDefault="00ED2AF4" w:rsidP="00ED2AF4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5A1FEA7" w14:textId="77777777" w:rsidR="00ED2AF4" w:rsidRDefault="00ED2AF4" w:rsidP="00ED2AF4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2B2FFA0" w14:textId="77777777" w:rsidR="00ED2AF4" w:rsidRDefault="00ED2AF4" w:rsidP="00ED2AF4">
      <w:pPr>
        <w:pStyle w:val="GJBlok"/>
      </w:pPr>
      <w:r>
        <w:t>liczba głosów: __________________</w:t>
      </w:r>
    </w:p>
    <w:p w14:paraId="28053E05" w14:textId="77777777" w:rsidR="00ED2AF4" w:rsidRDefault="00ED2AF4" w:rsidP="00ED2AF4">
      <w:pPr>
        <w:pStyle w:val="GJBlok"/>
      </w:pPr>
      <w:r>
        <w:t>liczba akcji: ____________________</w:t>
      </w:r>
    </w:p>
    <w:p w14:paraId="6C2915B1" w14:textId="77777777" w:rsidR="00ED2AF4" w:rsidRDefault="00ED2AF4" w:rsidP="00ED2AF4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F3209E7" w14:textId="77777777" w:rsidR="00ED2AF4" w:rsidRDefault="00ED2AF4" w:rsidP="00ED2AF4">
      <w:pPr>
        <w:pStyle w:val="GJBlok"/>
      </w:pPr>
      <w:r>
        <w:t>liczba głosów: __________________</w:t>
      </w:r>
    </w:p>
    <w:p w14:paraId="3DB2E49F" w14:textId="77777777" w:rsidR="00ED2AF4" w:rsidRDefault="00ED2AF4" w:rsidP="00ED2AF4">
      <w:pPr>
        <w:pStyle w:val="GJBlok"/>
      </w:pPr>
      <w:r>
        <w:t>liczba akcji: ____________________</w:t>
      </w:r>
    </w:p>
    <w:p w14:paraId="12F96B6D" w14:textId="77777777" w:rsidR="00ED2AF4" w:rsidRDefault="00ED2AF4" w:rsidP="00ED2AF4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59AE8E7" w14:textId="77777777" w:rsidR="00ED2AF4" w:rsidRDefault="00ED2AF4" w:rsidP="00ED2AF4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22E59127" w14:textId="77777777" w:rsidR="00ED2AF4" w:rsidRDefault="00ED2AF4" w:rsidP="00ED2AF4">
      <w:pPr>
        <w:pStyle w:val="GJBlok"/>
      </w:pPr>
      <w:r>
        <w:t>_____________________________________________________________________________</w:t>
      </w:r>
    </w:p>
    <w:p w14:paraId="6B0C5D2B" w14:textId="0EE56E8E" w:rsidR="004A21C4" w:rsidRPr="002E4A3D" w:rsidRDefault="0044350A" w:rsidP="00C64E14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2E4A3D">
        <w:rPr>
          <w:b/>
        </w:rPr>
        <w:lastRenderedPageBreak/>
        <w:t>Uchwała nr 1</w:t>
      </w:r>
      <w:r w:rsidR="002268E8">
        <w:rPr>
          <w:b/>
        </w:rPr>
        <w:t>7</w:t>
      </w:r>
      <w:r w:rsidR="004A21C4" w:rsidRPr="002E4A3D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2E4A3D">
        <w:rPr>
          <w:b/>
        </w:rPr>
        <w:t>/06/</w:t>
      </w:r>
      <w:r w:rsidR="00594EB1">
        <w:rPr>
          <w:b/>
        </w:rPr>
        <w:t>2023</w:t>
      </w:r>
    </w:p>
    <w:p w14:paraId="545F29F7" w14:textId="77777777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61D9BF92" w14:textId="2CAD057F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 w:rsidR="00594EB1"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799731E1" w14:textId="6DAF1B40" w:rsidR="004A21C4" w:rsidRPr="002E4A3D" w:rsidRDefault="004A21C4" w:rsidP="004A21C4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 xml:space="preserve">3 </w:t>
      </w:r>
      <w:r w:rsidRPr="002E4A3D">
        <w:rPr>
          <w:b/>
        </w:rPr>
        <w:t xml:space="preserve">czerwca </w:t>
      </w:r>
      <w:r w:rsidR="00594EB1">
        <w:rPr>
          <w:b/>
        </w:rPr>
        <w:t>2023</w:t>
      </w:r>
      <w:r w:rsidRPr="002E4A3D">
        <w:rPr>
          <w:b/>
        </w:rPr>
        <w:t xml:space="preserve"> roku</w:t>
      </w:r>
    </w:p>
    <w:p w14:paraId="38618FE2" w14:textId="7F33B808" w:rsidR="0044350A" w:rsidRPr="002E4A3D" w:rsidRDefault="0044350A" w:rsidP="004A21C4">
      <w:pPr>
        <w:pStyle w:val="GJBlok"/>
        <w:jc w:val="center"/>
        <w:rPr>
          <w:b/>
        </w:rPr>
      </w:pPr>
      <w:r w:rsidRPr="002E4A3D">
        <w:rPr>
          <w:b/>
        </w:rPr>
        <w:t>w sprawie udzielenia absolutorium Panu Januszowi Kubrakowi z wykonywania obowiązków Członka Rady Nadzorc</w:t>
      </w:r>
      <w:r w:rsidR="00D709A0" w:rsidRPr="002E4A3D">
        <w:rPr>
          <w:b/>
        </w:rPr>
        <w:t>zej Spółki w rok</w:t>
      </w:r>
      <w:r w:rsidR="006263D0" w:rsidRPr="002E4A3D">
        <w:rPr>
          <w:b/>
        </w:rPr>
        <w:t xml:space="preserve">u obrotowym </w:t>
      </w:r>
      <w:r w:rsidR="00815F02">
        <w:rPr>
          <w:b/>
        </w:rPr>
        <w:t>202</w:t>
      </w:r>
      <w:r w:rsidR="006E19F2">
        <w:rPr>
          <w:b/>
        </w:rPr>
        <w:t>2</w:t>
      </w:r>
    </w:p>
    <w:p w14:paraId="11D9906B" w14:textId="77777777" w:rsidR="0044350A" w:rsidRPr="002E4A3D" w:rsidRDefault="0044350A" w:rsidP="0044350A">
      <w:pPr>
        <w:pStyle w:val="GJBlok"/>
      </w:pPr>
    </w:p>
    <w:p w14:paraId="62861F01" w14:textId="77777777" w:rsidR="0044350A" w:rsidRPr="002E4A3D" w:rsidRDefault="0044350A" w:rsidP="0044350A">
      <w:pPr>
        <w:pStyle w:val="GJBlok"/>
        <w:jc w:val="center"/>
      </w:pPr>
      <w:r w:rsidRPr="002E4A3D">
        <w:t>§1</w:t>
      </w:r>
    </w:p>
    <w:p w14:paraId="5E15F287" w14:textId="14CE9F37" w:rsidR="0044350A" w:rsidRPr="002E4A3D" w:rsidRDefault="0044350A" w:rsidP="0044350A">
      <w:pPr>
        <w:pStyle w:val="GJBlok"/>
      </w:pPr>
      <w:r w:rsidRPr="002E4A3D">
        <w:t xml:space="preserve">Zwyczajne Walne Zgromadzenie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Mazowieckim, na podstawie art. 393 pkt 1</w:t>
      </w:r>
      <w:r w:rsidR="008644E9">
        <w:t>)</w:t>
      </w:r>
      <w:r w:rsidRPr="002E4A3D">
        <w:t xml:space="preserve"> i art. 395 §</w:t>
      </w:r>
      <w:r w:rsidR="007A01B6" w:rsidRPr="002E4A3D">
        <w:t xml:space="preserve"> </w:t>
      </w:r>
      <w:r w:rsidRPr="002E4A3D">
        <w:t>2 pkt 3</w:t>
      </w:r>
      <w:r w:rsidR="008644E9">
        <w:t>)</w:t>
      </w:r>
      <w:r w:rsidRPr="002E4A3D">
        <w:t xml:space="preserve"> Kodeksu spółek handlowych oraz §</w:t>
      </w:r>
      <w:r w:rsidR="007A01B6" w:rsidRPr="002E4A3D">
        <w:t xml:space="preserve"> </w:t>
      </w:r>
      <w:r w:rsidRPr="002E4A3D">
        <w:t>15 ust. 3 pkt 1</w:t>
      </w:r>
      <w:r w:rsidR="008644E9">
        <w:t>)</w:t>
      </w:r>
      <w:r w:rsidRPr="002E4A3D">
        <w:t xml:space="preserve"> Statutu Spółki, postanawia udzielić absolutorium Panu Januszowi Kubrakowi z wykonywania obowiązków Członka Rady Nadzorczej </w:t>
      </w:r>
      <w:r w:rsidR="00003AFF" w:rsidRPr="002E4A3D">
        <w:t>VIGO</w:t>
      </w:r>
      <w:r w:rsidRPr="002E4A3D">
        <w:t xml:space="preserve"> </w:t>
      </w:r>
      <w:r w:rsidR="00594EB1">
        <w:t>Photonics</w:t>
      </w:r>
      <w:r w:rsidRPr="002E4A3D">
        <w:t xml:space="preserve"> Spółka Akcyjna z siedzibą w Ożarowie Mazowieckim w okresie od dnia </w:t>
      </w:r>
      <w:r w:rsidR="001E050B" w:rsidRPr="002E4A3D">
        <w:t>1 stycznia</w:t>
      </w:r>
      <w:r w:rsidR="006263D0" w:rsidRPr="002E4A3D">
        <w:t xml:space="preserve"> </w:t>
      </w:r>
      <w:r w:rsidR="00815F02">
        <w:t>202</w:t>
      </w:r>
      <w:r w:rsidR="006E19F2">
        <w:t>2</w:t>
      </w:r>
      <w:r w:rsidRPr="002E4A3D">
        <w:t xml:space="preserve"> roku do dnia</w:t>
      </w:r>
      <w:r w:rsidR="006263D0" w:rsidRPr="002E4A3D">
        <w:t xml:space="preserve"> 31 grudnia </w:t>
      </w:r>
      <w:r w:rsidR="00815F02">
        <w:t>202</w:t>
      </w:r>
      <w:r w:rsidR="006E19F2">
        <w:t xml:space="preserve">2 </w:t>
      </w:r>
      <w:r w:rsidRPr="002E4A3D">
        <w:t>roku.</w:t>
      </w:r>
    </w:p>
    <w:p w14:paraId="0B0603D5" w14:textId="77777777" w:rsidR="0044350A" w:rsidRPr="002E4A3D" w:rsidRDefault="0044350A" w:rsidP="0044350A">
      <w:pPr>
        <w:pStyle w:val="GJBlok"/>
        <w:jc w:val="center"/>
      </w:pPr>
      <w:r w:rsidRPr="002E4A3D">
        <w:t>§2</w:t>
      </w:r>
    </w:p>
    <w:p w14:paraId="00CDAD3E" w14:textId="77777777" w:rsidR="0044350A" w:rsidRDefault="0044350A" w:rsidP="0044350A">
      <w:pPr>
        <w:pStyle w:val="GJBlok"/>
      </w:pPr>
      <w:r w:rsidRPr="002E4A3D">
        <w:t>Uchwała wchodzi w życie z chwilą podjęcia.</w:t>
      </w:r>
    </w:p>
    <w:p w14:paraId="7F9AD0A9" w14:textId="77777777" w:rsidR="006F20A8" w:rsidRDefault="006F20A8" w:rsidP="0044350A">
      <w:pPr>
        <w:pStyle w:val="GJBlok"/>
      </w:pPr>
    </w:p>
    <w:p w14:paraId="1A3940BB" w14:textId="77777777" w:rsidR="006F20A8" w:rsidRDefault="006F20A8" w:rsidP="006F20A8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174F7D7" w14:textId="77777777" w:rsidR="006F20A8" w:rsidRDefault="006F20A8" w:rsidP="006F20A8">
      <w:pPr>
        <w:pStyle w:val="GJBlok"/>
      </w:pPr>
      <w:r>
        <w:t>liczba głosów: __________________</w:t>
      </w:r>
    </w:p>
    <w:p w14:paraId="1F54A589" w14:textId="77777777" w:rsidR="006F20A8" w:rsidRDefault="006F20A8" w:rsidP="006F20A8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D5F359D" w14:textId="77777777" w:rsidR="006F20A8" w:rsidRDefault="006F20A8" w:rsidP="006F20A8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8988E65" w14:textId="77777777" w:rsidR="006F20A8" w:rsidRDefault="006F20A8" w:rsidP="006F20A8">
      <w:pPr>
        <w:pStyle w:val="GJBlok"/>
      </w:pPr>
      <w:r>
        <w:t>liczba głosów: __________________</w:t>
      </w:r>
    </w:p>
    <w:p w14:paraId="2F9B81AC" w14:textId="77777777" w:rsidR="006F20A8" w:rsidRDefault="006F20A8" w:rsidP="006F20A8">
      <w:pPr>
        <w:pStyle w:val="GJBlok"/>
      </w:pPr>
      <w:r>
        <w:t>liczba akcji: ____________________</w:t>
      </w:r>
    </w:p>
    <w:p w14:paraId="7BCA7A2C" w14:textId="77777777" w:rsidR="006F20A8" w:rsidRDefault="006F20A8" w:rsidP="006F20A8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1BDF042" w14:textId="77777777" w:rsidR="006F20A8" w:rsidRDefault="006F20A8" w:rsidP="006F20A8">
      <w:pPr>
        <w:pStyle w:val="GJBlok"/>
      </w:pPr>
      <w:r>
        <w:t>liczba głosów: __________________</w:t>
      </w:r>
    </w:p>
    <w:p w14:paraId="0EB6DAA3" w14:textId="77777777" w:rsidR="006F20A8" w:rsidRDefault="006F20A8" w:rsidP="006F20A8">
      <w:pPr>
        <w:pStyle w:val="GJBlok"/>
      </w:pPr>
      <w:r>
        <w:t>liczba akcji: ____________________</w:t>
      </w:r>
    </w:p>
    <w:p w14:paraId="17EE5DB5" w14:textId="77777777" w:rsidR="006F20A8" w:rsidRDefault="006F20A8" w:rsidP="006F20A8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E8DAEF7" w14:textId="77777777" w:rsidR="006F20A8" w:rsidRDefault="006F20A8" w:rsidP="006F20A8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C7DF4C7" w14:textId="77777777" w:rsidR="006F20A8" w:rsidRDefault="006F20A8" w:rsidP="006F20A8">
      <w:pPr>
        <w:pStyle w:val="GJBlok"/>
      </w:pPr>
      <w:r>
        <w:t>_____________________________________________________________________________</w:t>
      </w:r>
    </w:p>
    <w:p w14:paraId="55D826CF" w14:textId="77777777" w:rsidR="006F20A8" w:rsidRPr="002E4A3D" w:rsidRDefault="006F20A8" w:rsidP="0044350A">
      <w:pPr>
        <w:pStyle w:val="GJBlok"/>
      </w:pPr>
    </w:p>
    <w:p w14:paraId="0706CD1E" w14:textId="576A5EFD" w:rsidR="004A21C4" w:rsidRPr="00475641" w:rsidRDefault="0044350A" w:rsidP="00C64E14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="004A21C4" w:rsidRPr="00475641">
        <w:rPr>
          <w:b/>
        </w:rPr>
        <w:lastRenderedPageBreak/>
        <w:t xml:space="preserve">Uchwała nr </w:t>
      </w:r>
      <w:r w:rsidR="00475641" w:rsidRPr="00475641">
        <w:rPr>
          <w:b/>
        </w:rPr>
        <w:t>1</w:t>
      </w:r>
      <w:r w:rsidR="002268E8">
        <w:rPr>
          <w:b/>
        </w:rPr>
        <w:t>8</w:t>
      </w:r>
      <w:r w:rsidR="004A21C4" w:rsidRPr="00475641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="004A21C4" w:rsidRPr="00475641">
        <w:rPr>
          <w:b/>
        </w:rPr>
        <w:t>/06/</w:t>
      </w:r>
      <w:r w:rsidR="00594EB1">
        <w:rPr>
          <w:b/>
        </w:rPr>
        <w:t>2023</w:t>
      </w:r>
    </w:p>
    <w:p w14:paraId="2AF7A262" w14:textId="77777777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91D6310" w14:textId="4EAC0DCC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 w:rsidR="00594EB1"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776E585E" w14:textId="50C9C42E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475641">
        <w:rPr>
          <w:b/>
        </w:rPr>
        <w:t xml:space="preserve"> czerwca </w:t>
      </w:r>
      <w:r w:rsidR="00594EB1">
        <w:rPr>
          <w:b/>
        </w:rPr>
        <w:t>2023</w:t>
      </w:r>
      <w:r w:rsidRPr="00475641">
        <w:rPr>
          <w:b/>
        </w:rPr>
        <w:t xml:space="preserve"> roku</w:t>
      </w:r>
    </w:p>
    <w:p w14:paraId="5F40FC37" w14:textId="6D1E23CB" w:rsidR="0044350A" w:rsidRPr="00475641" w:rsidRDefault="0044350A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 w:rsidR="0083357A" w:rsidRPr="00475641">
        <w:rPr>
          <w:b/>
        </w:rPr>
        <w:t>Piotrowi Nadolskiemu</w:t>
      </w:r>
      <w:r w:rsidRPr="00475641">
        <w:rPr>
          <w:b/>
        </w:rPr>
        <w:t xml:space="preserve"> z wykonywania obowiązków Członka Rady Nadzorc</w:t>
      </w:r>
      <w:r w:rsidR="00F01457" w:rsidRPr="00475641">
        <w:rPr>
          <w:b/>
        </w:rPr>
        <w:t xml:space="preserve">zej Spółki w roku obrotowym </w:t>
      </w:r>
      <w:r w:rsidR="00815F02">
        <w:rPr>
          <w:b/>
        </w:rPr>
        <w:t>202</w:t>
      </w:r>
      <w:r w:rsidR="006E19F2">
        <w:rPr>
          <w:b/>
        </w:rPr>
        <w:t>2</w:t>
      </w:r>
    </w:p>
    <w:p w14:paraId="5B18C3BD" w14:textId="77777777" w:rsidR="0044350A" w:rsidRPr="00475641" w:rsidRDefault="0044350A" w:rsidP="0044350A">
      <w:pPr>
        <w:pStyle w:val="GJBlok"/>
      </w:pPr>
    </w:p>
    <w:p w14:paraId="601A09DE" w14:textId="77777777" w:rsidR="0044350A" w:rsidRPr="00475641" w:rsidRDefault="0044350A" w:rsidP="0044350A">
      <w:pPr>
        <w:pStyle w:val="GJBlok"/>
        <w:jc w:val="center"/>
      </w:pPr>
      <w:r w:rsidRPr="00475641">
        <w:t>§1</w:t>
      </w:r>
    </w:p>
    <w:p w14:paraId="38B7F515" w14:textId="55BEC46A" w:rsidR="0044350A" w:rsidRPr="00475641" w:rsidRDefault="0044350A" w:rsidP="0044350A">
      <w:pPr>
        <w:pStyle w:val="GJBlok"/>
      </w:pPr>
      <w:r w:rsidRPr="00475641">
        <w:t xml:space="preserve">Zwyczajne Walne Zgromadzenie </w:t>
      </w:r>
      <w:r w:rsidR="00003AFF" w:rsidRPr="00475641">
        <w:t>VIGO</w:t>
      </w:r>
      <w:r w:rsidRPr="00475641">
        <w:t xml:space="preserve"> </w:t>
      </w:r>
      <w:r w:rsidR="00594EB1">
        <w:t>Photonics</w:t>
      </w:r>
      <w:r w:rsidRPr="00475641">
        <w:t xml:space="preserve"> Spółka Akcyjna z siedzibą w Ożarowie Mazowieckim, na podstawie art. 393 pkt 1</w:t>
      </w:r>
      <w:r w:rsidR="008644E9">
        <w:t>)</w:t>
      </w:r>
      <w:r w:rsidRPr="00475641">
        <w:t xml:space="preserve"> i art. 395 §</w:t>
      </w:r>
      <w:r w:rsidR="007A01B6" w:rsidRPr="00475641">
        <w:t xml:space="preserve"> </w:t>
      </w:r>
      <w:r w:rsidRPr="00475641">
        <w:t>2 pkt 3</w:t>
      </w:r>
      <w:r w:rsidR="008644E9">
        <w:t>)</w:t>
      </w:r>
      <w:r w:rsidRPr="00475641">
        <w:t xml:space="preserve"> Kodeksu spółek handlowych oraz §</w:t>
      </w:r>
      <w:r w:rsidR="007A01B6" w:rsidRPr="00475641">
        <w:t xml:space="preserve"> </w:t>
      </w:r>
      <w:r w:rsidRPr="00475641">
        <w:t>15 ust. 3 pkt 1</w:t>
      </w:r>
      <w:r w:rsidR="008644E9">
        <w:t>)</w:t>
      </w:r>
      <w:r w:rsidRPr="00475641">
        <w:t xml:space="preserve"> Statutu Spółki, postanawia udzielić absolutorium Panu </w:t>
      </w:r>
      <w:r w:rsidR="0083357A" w:rsidRPr="00475641">
        <w:t>Piotrowi Nadolskiemu</w:t>
      </w:r>
      <w:r w:rsidRPr="00475641">
        <w:t xml:space="preserve"> z wykonywania obowiązków Członka Rady Nadzorczej </w:t>
      </w:r>
      <w:r w:rsidR="00003AFF" w:rsidRPr="00475641">
        <w:t>VIGO</w:t>
      </w:r>
      <w:r w:rsidRPr="00475641">
        <w:t xml:space="preserve"> </w:t>
      </w:r>
      <w:r w:rsidR="00594EB1">
        <w:t>Photonics</w:t>
      </w:r>
      <w:r w:rsidRPr="00475641">
        <w:t xml:space="preserve"> Spółka Akcyjna z siedzibą w Ożarowie Mazowieckim w okresie od dnia </w:t>
      </w:r>
      <w:r w:rsidR="00F01457" w:rsidRPr="00475641">
        <w:t xml:space="preserve">1 stycznia </w:t>
      </w:r>
      <w:r w:rsidR="00904CB3">
        <w:t>202</w:t>
      </w:r>
      <w:r w:rsidR="006E19F2">
        <w:t>2</w:t>
      </w:r>
      <w:r w:rsidR="00C155B5" w:rsidRPr="00475641">
        <w:t xml:space="preserve"> roku do dnia 31</w:t>
      </w:r>
      <w:r w:rsidR="00F01457" w:rsidRPr="00475641">
        <w:t xml:space="preserve"> grudnia </w:t>
      </w:r>
      <w:r w:rsidR="00904CB3">
        <w:t>202</w:t>
      </w:r>
      <w:r w:rsidR="006E19F2">
        <w:t>2</w:t>
      </w:r>
      <w:r w:rsidRPr="00475641">
        <w:t xml:space="preserve"> roku.</w:t>
      </w:r>
    </w:p>
    <w:p w14:paraId="0441EE57" w14:textId="77777777" w:rsidR="0044350A" w:rsidRPr="00475641" w:rsidRDefault="0044350A" w:rsidP="0044350A">
      <w:pPr>
        <w:pStyle w:val="GJBlok"/>
        <w:jc w:val="center"/>
      </w:pPr>
      <w:r w:rsidRPr="00475641">
        <w:t>§2</w:t>
      </w:r>
    </w:p>
    <w:p w14:paraId="70612C8F" w14:textId="77777777" w:rsidR="0044350A" w:rsidRPr="00475641" w:rsidRDefault="0044350A" w:rsidP="0044350A">
      <w:pPr>
        <w:pStyle w:val="GJBlok"/>
      </w:pPr>
      <w:r w:rsidRPr="00475641">
        <w:t>Uchwała wchodzi w życie z chwilą podjęcia.</w:t>
      </w:r>
    </w:p>
    <w:p w14:paraId="5AF7698D" w14:textId="77777777" w:rsidR="0044350A" w:rsidRPr="00475641" w:rsidRDefault="0044350A" w:rsidP="0044350A">
      <w:pPr>
        <w:pStyle w:val="GJBlok"/>
      </w:pPr>
    </w:p>
    <w:p w14:paraId="5DF92F22" w14:textId="77777777" w:rsidR="006F20A8" w:rsidRDefault="006F20A8" w:rsidP="006F20A8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B921048" w14:textId="77777777" w:rsidR="006F20A8" w:rsidRDefault="006F20A8" w:rsidP="006F20A8">
      <w:pPr>
        <w:pStyle w:val="GJBlok"/>
      </w:pPr>
      <w:r>
        <w:t>liczba głosów: __________________</w:t>
      </w:r>
    </w:p>
    <w:p w14:paraId="6D876754" w14:textId="77777777" w:rsidR="006F20A8" w:rsidRDefault="006F20A8" w:rsidP="006F20A8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E940529" w14:textId="77777777" w:rsidR="006F20A8" w:rsidRDefault="006F20A8" w:rsidP="006F20A8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F96FBA5" w14:textId="77777777" w:rsidR="006F20A8" w:rsidRDefault="006F20A8" w:rsidP="006F20A8">
      <w:pPr>
        <w:pStyle w:val="GJBlok"/>
      </w:pPr>
      <w:r>
        <w:t>liczba głosów: __________________</w:t>
      </w:r>
    </w:p>
    <w:p w14:paraId="2E40A543" w14:textId="77777777" w:rsidR="006F20A8" w:rsidRDefault="006F20A8" w:rsidP="006F20A8">
      <w:pPr>
        <w:pStyle w:val="GJBlok"/>
      </w:pPr>
      <w:r>
        <w:t>liczba akcji: ____________________</w:t>
      </w:r>
    </w:p>
    <w:p w14:paraId="0110B749" w14:textId="77777777" w:rsidR="006F20A8" w:rsidRDefault="006F20A8" w:rsidP="006F20A8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9542AFB" w14:textId="77777777" w:rsidR="006F20A8" w:rsidRDefault="006F20A8" w:rsidP="006F20A8">
      <w:pPr>
        <w:pStyle w:val="GJBlok"/>
      </w:pPr>
      <w:r>
        <w:t>liczba głosów: __________________</w:t>
      </w:r>
    </w:p>
    <w:p w14:paraId="2D01D99E" w14:textId="77777777" w:rsidR="006F20A8" w:rsidRDefault="006F20A8" w:rsidP="006F20A8">
      <w:pPr>
        <w:pStyle w:val="GJBlok"/>
      </w:pPr>
      <w:r>
        <w:t>liczba akcji: ____________________</w:t>
      </w:r>
    </w:p>
    <w:p w14:paraId="3B066022" w14:textId="77777777" w:rsidR="006F20A8" w:rsidRDefault="006F20A8" w:rsidP="006F20A8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EA2DB1B" w14:textId="77777777" w:rsidR="006F20A8" w:rsidRDefault="006F20A8" w:rsidP="006F20A8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8BC8415" w14:textId="77777777" w:rsidR="006F20A8" w:rsidRDefault="006F20A8" w:rsidP="006F20A8">
      <w:pPr>
        <w:pStyle w:val="GJBlok"/>
      </w:pPr>
      <w:r>
        <w:t>_____________________________________________________________________________</w:t>
      </w:r>
    </w:p>
    <w:p w14:paraId="6FF01B60" w14:textId="77777777" w:rsidR="0044350A" w:rsidRPr="0055448C" w:rsidRDefault="0044350A" w:rsidP="0044350A">
      <w:pPr>
        <w:pStyle w:val="GJBlok"/>
        <w:rPr>
          <w:highlight w:val="yellow"/>
        </w:rPr>
      </w:pPr>
    </w:p>
    <w:p w14:paraId="69572E07" w14:textId="77777777" w:rsidR="00627809" w:rsidRPr="0055448C" w:rsidRDefault="00627809" w:rsidP="00C95AD6">
      <w:pPr>
        <w:pStyle w:val="GJBlok"/>
        <w:rPr>
          <w:highlight w:val="yellow"/>
        </w:rPr>
      </w:pPr>
    </w:p>
    <w:p w14:paraId="508DC1FF" w14:textId="021F0030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 w:rsidR="00475641" w:rsidRPr="00475641">
        <w:rPr>
          <w:b/>
        </w:rPr>
        <w:t>1</w:t>
      </w:r>
      <w:r w:rsidR="002268E8">
        <w:rPr>
          <w:b/>
        </w:rPr>
        <w:t>9</w:t>
      </w:r>
      <w:r w:rsidRPr="00475641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Pr="00475641">
        <w:rPr>
          <w:b/>
        </w:rPr>
        <w:t>/06/</w:t>
      </w:r>
      <w:r w:rsidR="00594EB1">
        <w:rPr>
          <w:b/>
        </w:rPr>
        <w:t>2023</w:t>
      </w:r>
    </w:p>
    <w:p w14:paraId="69582C5A" w14:textId="77777777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6AA54EE" w14:textId="7BDAA059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 w:rsidR="00594EB1"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7F891F4D" w14:textId="32806B03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 xml:space="preserve">3 </w:t>
      </w:r>
      <w:r w:rsidRPr="00475641">
        <w:rPr>
          <w:b/>
        </w:rPr>
        <w:t xml:space="preserve">czerwca </w:t>
      </w:r>
      <w:r w:rsidR="00594EB1">
        <w:rPr>
          <w:b/>
        </w:rPr>
        <w:t>2023</w:t>
      </w:r>
      <w:r w:rsidRPr="00475641">
        <w:rPr>
          <w:b/>
        </w:rPr>
        <w:t xml:space="preserve"> roku</w:t>
      </w:r>
    </w:p>
    <w:p w14:paraId="4A82BC17" w14:textId="69B82145" w:rsidR="005E6C0A" w:rsidRPr="00475641" w:rsidRDefault="005E6C0A" w:rsidP="005E6C0A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bookmarkStart w:id="12" w:name="_Hlk132983744"/>
      <w:r w:rsidR="00C94E73" w:rsidRPr="00C94E73">
        <w:rPr>
          <w:b/>
        </w:rPr>
        <w:t xml:space="preserve">Markowi </w:t>
      </w:r>
      <w:proofErr w:type="spellStart"/>
      <w:r w:rsidR="00C94E73" w:rsidRPr="00C94E73">
        <w:rPr>
          <w:b/>
        </w:rPr>
        <w:t>Wiechno</w:t>
      </w:r>
      <w:proofErr w:type="spellEnd"/>
      <w:r w:rsidR="00C94E73" w:rsidRPr="00C94E73">
        <w:rPr>
          <w:b/>
        </w:rPr>
        <w:t xml:space="preserve"> </w:t>
      </w:r>
      <w:bookmarkEnd w:id="12"/>
      <w:r w:rsidRPr="00475641">
        <w:rPr>
          <w:b/>
        </w:rPr>
        <w:t xml:space="preserve">z wykonywania obowiązków Członka Rady Nadzorczej Spółki w roku obrotowym </w:t>
      </w:r>
      <w:r w:rsidR="00904CB3">
        <w:rPr>
          <w:b/>
        </w:rPr>
        <w:t>202</w:t>
      </w:r>
      <w:r w:rsidR="006E19F2">
        <w:rPr>
          <w:b/>
        </w:rPr>
        <w:t>2</w:t>
      </w:r>
    </w:p>
    <w:p w14:paraId="1476A695" w14:textId="77777777" w:rsidR="005E6C0A" w:rsidRPr="00475641" w:rsidRDefault="005E6C0A" w:rsidP="005E6C0A">
      <w:pPr>
        <w:pStyle w:val="GJBlok"/>
      </w:pPr>
    </w:p>
    <w:p w14:paraId="26E16F02" w14:textId="77777777" w:rsidR="005E6C0A" w:rsidRPr="00475641" w:rsidRDefault="005E6C0A" w:rsidP="005E6C0A">
      <w:pPr>
        <w:pStyle w:val="GJBlok"/>
        <w:jc w:val="center"/>
      </w:pPr>
      <w:r w:rsidRPr="00475641">
        <w:t>§1</w:t>
      </w:r>
    </w:p>
    <w:p w14:paraId="25D76B83" w14:textId="0697A7EA" w:rsidR="005E6C0A" w:rsidRPr="00475641" w:rsidRDefault="005E6C0A" w:rsidP="005E6C0A">
      <w:pPr>
        <w:pStyle w:val="GJBlok"/>
      </w:pPr>
      <w:r w:rsidRPr="00475641">
        <w:t xml:space="preserve">Zwyczajne Walne Zgromadzenie VIGO </w:t>
      </w:r>
      <w:r w:rsidR="00594EB1">
        <w:t>Photonics</w:t>
      </w:r>
      <w:r w:rsidRPr="00475641">
        <w:t xml:space="preserve"> Spółka Akcyjna z siedzibą w Ożarowie Mazowieckim, na podstawie art. 393 pkt 1</w:t>
      </w:r>
      <w:r w:rsidR="008644E9">
        <w:t>)</w:t>
      </w:r>
      <w:r w:rsidRPr="00475641">
        <w:t xml:space="preserve"> i art. 395 § 2 pkt 3</w:t>
      </w:r>
      <w:r w:rsidR="008644E9">
        <w:t>)</w:t>
      </w:r>
      <w:r w:rsidRPr="00475641">
        <w:t xml:space="preserve"> Kodeksu spółek handlowych </w:t>
      </w:r>
      <w:bookmarkStart w:id="13" w:name="_Hlk72254848"/>
      <w:r w:rsidRPr="00475641">
        <w:t>oraz § 15 ust. 3 pkt 1</w:t>
      </w:r>
      <w:r w:rsidR="008644E9">
        <w:t>)</w:t>
      </w:r>
      <w:r w:rsidRPr="00475641">
        <w:t xml:space="preserve"> Statutu Spółki</w:t>
      </w:r>
      <w:bookmarkEnd w:id="13"/>
      <w:r w:rsidRPr="00475641">
        <w:t xml:space="preserve">, postanawia udzielić absolutorium Panu </w:t>
      </w:r>
      <w:r w:rsidR="00D13297" w:rsidRPr="00D13297">
        <w:t xml:space="preserve">Markowi </w:t>
      </w:r>
      <w:proofErr w:type="spellStart"/>
      <w:r w:rsidR="00D13297" w:rsidRPr="00D13297">
        <w:t>Wiechno</w:t>
      </w:r>
      <w:proofErr w:type="spellEnd"/>
      <w:r w:rsidR="00D13297" w:rsidRPr="00D13297">
        <w:t xml:space="preserve"> </w:t>
      </w:r>
      <w:r w:rsidRPr="00475641">
        <w:t xml:space="preserve">z wykonywania obowiązków Członka Rady Nadzorczej VIGO </w:t>
      </w:r>
      <w:r w:rsidR="00594EB1">
        <w:t>Photonics</w:t>
      </w:r>
      <w:r w:rsidRPr="00475641">
        <w:t xml:space="preserve"> Spółka Akcyjna z siedzibą w Ożarowie Mazowieckim w okresie od dnia </w:t>
      </w:r>
      <w:r w:rsidR="00904CB3">
        <w:t>1 stycznia 202</w:t>
      </w:r>
      <w:r w:rsidR="006E19F2">
        <w:t>2</w:t>
      </w:r>
      <w:r w:rsidRPr="00475641">
        <w:t xml:space="preserve"> roku do dnia 31 grudnia </w:t>
      </w:r>
      <w:r w:rsidR="00904CB3">
        <w:t>202</w:t>
      </w:r>
      <w:r w:rsidR="006E19F2">
        <w:t>2</w:t>
      </w:r>
      <w:r w:rsidR="00475641" w:rsidRPr="00475641">
        <w:t xml:space="preserve"> </w:t>
      </w:r>
      <w:r w:rsidRPr="00475641">
        <w:t>roku.</w:t>
      </w:r>
    </w:p>
    <w:p w14:paraId="5444345D" w14:textId="77777777" w:rsidR="005E6C0A" w:rsidRPr="00475641" w:rsidRDefault="005E6C0A" w:rsidP="005E6C0A">
      <w:pPr>
        <w:pStyle w:val="GJBlok"/>
        <w:jc w:val="center"/>
      </w:pPr>
      <w:r w:rsidRPr="00475641">
        <w:t>§2</w:t>
      </w:r>
    </w:p>
    <w:p w14:paraId="5799C154" w14:textId="77777777" w:rsidR="005E6C0A" w:rsidRPr="00475641" w:rsidRDefault="005E6C0A" w:rsidP="005E6C0A">
      <w:pPr>
        <w:pStyle w:val="GJBlok"/>
      </w:pPr>
      <w:r w:rsidRPr="00475641">
        <w:t>Uchwała wchodzi w życie z chwilą podjęcia.</w:t>
      </w:r>
    </w:p>
    <w:p w14:paraId="409AA2C9" w14:textId="77777777" w:rsidR="005E6C0A" w:rsidRPr="00475641" w:rsidRDefault="005E6C0A" w:rsidP="005E6C0A">
      <w:pPr>
        <w:pStyle w:val="GJBlok"/>
      </w:pPr>
    </w:p>
    <w:p w14:paraId="57DD8166" w14:textId="77777777" w:rsidR="006F20A8" w:rsidRDefault="006F20A8" w:rsidP="006F20A8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7B9FB9F" w14:textId="77777777" w:rsidR="006F20A8" w:rsidRDefault="006F20A8" w:rsidP="006F20A8">
      <w:pPr>
        <w:pStyle w:val="GJBlok"/>
      </w:pPr>
      <w:r>
        <w:t>liczba głosów: __________________</w:t>
      </w:r>
    </w:p>
    <w:p w14:paraId="64F6ED3C" w14:textId="77777777" w:rsidR="006F20A8" w:rsidRDefault="006F20A8" w:rsidP="006F20A8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FF7F4E7" w14:textId="77777777" w:rsidR="006F20A8" w:rsidRDefault="006F20A8" w:rsidP="006F20A8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67B4785" w14:textId="77777777" w:rsidR="006F20A8" w:rsidRDefault="006F20A8" w:rsidP="006F20A8">
      <w:pPr>
        <w:pStyle w:val="GJBlok"/>
      </w:pPr>
      <w:r>
        <w:t>liczba głosów: __________________</w:t>
      </w:r>
    </w:p>
    <w:p w14:paraId="127367B3" w14:textId="77777777" w:rsidR="006F20A8" w:rsidRDefault="006F20A8" w:rsidP="006F20A8">
      <w:pPr>
        <w:pStyle w:val="GJBlok"/>
      </w:pPr>
      <w:r>
        <w:t>liczba akcji: ____________________</w:t>
      </w:r>
    </w:p>
    <w:p w14:paraId="705E0236" w14:textId="77777777" w:rsidR="006F20A8" w:rsidRDefault="006F20A8" w:rsidP="006F20A8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187B6B2" w14:textId="77777777" w:rsidR="006F20A8" w:rsidRDefault="006F20A8" w:rsidP="006F20A8">
      <w:pPr>
        <w:pStyle w:val="GJBlok"/>
      </w:pPr>
      <w:r>
        <w:t>liczba głosów: __________________</w:t>
      </w:r>
    </w:p>
    <w:p w14:paraId="2E78A5DA" w14:textId="77777777" w:rsidR="006F20A8" w:rsidRDefault="006F20A8" w:rsidP="006F20A8">
      <w:pPr>
        <w:pStyle w:val="GJBlok"/>
      </w:pPr>
      <w:r>
        <w:t>liczba akcji: ____________________</w:t>
      </w:r>
    </w:p>
    <w:p w14:paraId="657F7835" w14:textId="77777777" w:rsidR="006F20A8" w:rsidRDefault="006F20A8" w:rsidP="006F20A8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6336530" w14:textId="77777777" w:rsidR="006F20A8" w:rsidRDefault="006F20A8" w:rsidP="006F20A8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7D056D90" w14:textId="4EAC9CB1" w:rsidR="00D37DB2" w:rsidRPr="006203A5" w:rsidRDefault="006F20A8" w:rsidP="00C95AD6">
      <w:pPr>
        <w:pStyle w:val="GJBlok"/>
      </w:pPr>
      <w:r>
        <w:t>_____________________________________________________________________________</w:t>
      </w:r>
    </w:p>
    <w:p w14:paraId="544925B9" w14:textId="33D2531E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 w:rsidR="002268E8">
        <w:rPr>
          <w:b/>
        </w:rPr>
        <w:t>20</w:t>
      </w:r>
      <w:r w:rsidRPr="00475641">
        <w:rPr>
          <w:b/>
        </w:rPr>
        <w:t>/</w:t>
      </w:r>
      <w:r w:rsidR="00E85F16">
        <w:rPr>
          <w:b/>
        </w:rPr>
        <w:t>1</w:t>
      </w:r>
      <w:r w:rsidR="00BC12D5">
        <w:rPr>
          <w:b/>
        </w:rPr>
        <w:t>3</w:t>
      </w:r>
      <w:r w:rsidRPr="00475641">
        <w:rPr>
          <w:b/>
        </w:rPr>
        <w:t>/06/</w:t>
      </w:r>
      <w:r w:rsidR="00594EB1">
        <w:rPr>
          <w:b/>
        </w:rPr>
        <w:t>2023</w:t>
      </w:r>
    </w:p>
    <w:p w14:paraId="15390027" w14:textId="77777777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46C798C2" w14:textId="5465D97A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 w:rsidR="00594EB1"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723C13FA" w14:textId="641373D1" w:rsidR="004A21C4" w:rsidRPr="00475641" w:rsidRDefault="004A21C4" w:rsidP="004A21C4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 w:rsidR="00E85F16">
        <w:rPr>
          <w:b/>
        </w:rPr>
        <w:t>1</w:t>
      </w:r>
      <w:r w:rsidR="00BC12D5">
        <w:rPr>
          <w:b/>
        </w:rPr>
        <w:t>3</w:t>
      </w:r>
      <w:r w:rsidRPr="00475641">
        <w:rPr>
          <w:b/>
        </w:rPr>
        <w:t xml:space="preserve"> czerwca </w:t>
      </w:r>
      <w:r w:rsidR="00594EB1">
        <w:rPr>
          <w:b/>
        </w:rPr>
        <w:t>2023</w:t>
      </w:r>
      <w:r w:rsidRPr="00475641">
        <w:rPr>
          <w:b/>
        </w:rPr>
        <w:t xml:space="preserve"> roku</w:t>
      </w:r>
    </w:p>
    <w:p w14:paraId="05D7654B" w14:textId="4229BC9D" w:rsidR="004E36DC" w:rsidRPr="00475641" w:rsidRDefault="004E36DC" w:rsidP="004E36DC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 w:rsidR="005C49CB" w:rsidRPr="005C49CB">
        <w:rPr>
          <w:b/>
        </w:rPr>
        <w:t xml:space="preserve">Zbigniewowi Więcławowi </w:t>
      </w:r>
      <w:r w:rsidRPr="00475641">
        <w:rPr>
          <w:b/>
        </w:rPr>
        <w:t xml:space="preserve">z wykonywania obowiązków Członka Rady Nadzorczej Spółki w roku obrotowym </w:t>
      </w:r>
      <w:r w:rsidR="00904CB3">
        <w:rPr>
          <w:b/>
        </w:rPr>
        <w:t>202</w:t>
      </w:r>
      <w:r w:rsidR="006E19F2">
        <w:rPr>
          <w:b/>
        </w:rPr>
        <w:t>2</w:t>
      </w:r>
    </w:p>
    <w:p w14:paraId="3355B14F" w14:textId="77777777" w:rsidR="004E36DC" w:rsidRPr="00475641" w:rsidRDefault="004E36DC" w:rsidP="004E36DC">
      <w:pPr>
        <w:pStyle w:val="GJBlok"/>
      </w:pPr>
    </w:p>
    <w:p w14:paraId="797FECFA" w14:textId="77777777" w:rsidR="004E36DC" w:rsidRPr="00475641" w:rsidRDefault="004E36DC" w:rsidP="004E36DC">
      <w:pPr>
        <w:pStyle w:val="GJBlok"/>
        <w:jc w:val="center"/>
      </w:pPr>
      <w:r w:rsidRPr="00475641">
        <w:t>§1</w:t>
      </w:r>
    </w:p>
    <w:p w14:paraId="62AE1676" w14:textId="4F041DC0" w:rsidR="004E36DC" w:rsidRPr="00475641" w:rsidRDefault="004E36DC" w:rsidP="004E36DC">
      <w:pPr>
        <w:pStyle w:val="GJBlok"/>
      </w:pPr>
      <w:r w:rsidRPr="00475641">
        <w:t xml:space="preserve">Zwyczajne Walne Zgromadzenie VIGO </w:t>
      </w:r>
      <w:r w:rsidR="00594EB1">
        <w:t>Photonics</w:t>
      </w:r>
      <w:r w:rsidRPr="00475641">
        <w:t xml:space="preserve"> Spółka Akcyjna z siedzibą w Ożarowie Mazowieckim, na podstawie art. 393 pkt 1</w:t>
      </w:r>
      <w:r w:rsidR="008644E9">
        <w:t>)</w:t>
      </w:r>
      <w:r w:rsidRPr="00475641">
        <w:t xml:space="preserve"> i art. 395 § 2 pkt 3</w:t>
      </w:r>
      <w:r w:rsidR="008644E9">
        <w:t>)</w:t>
      </w:r>
      <w:r w:rsidRPr="00475641">
        <w:t xml:space="preserve"> Kodeksu spółek handlowych oraz § 15 ust. 3 pkt 1</w:t>
      </w:r>
      <w:r w:rsidR="008644E9">
        <w:t>)</w:t>
      </w:r>
      <w:r w:rsidRPr="00475641">
        <w:t xml:space="preserve"> Statutu Spółki, postanawia udzielić absolutorium Panu </w:t>
      </w:r>
      <w:r w:rsidR="003C26F6" w:rsidRPr="003C26F6">
        <w:t xml:space="preserve">Zbigniewowi Więcławowi </w:t>
      </w:r>
      <w:r w:rsidRPr="00475641">
        <w:t xml:space="preserve">z wykonywania obowiązków Członka Rady Nadzorczej VIGO </w:t>
      </w:r>
      <w:r w:rsidR="00594EB1">
        <w:t>Photonics</w:t>
      </w:r>
      <w:r w:rsidRPr="00475641">
        <w:t xml:space="preserve"> Spółka Akcyjna z siedzibą w Ożarowie Mazowieckim w okresie od dnia </w:t>
      </w:r>
      <w:r w:rsidR="00475641" w:rsidRPr="00475641">
        <w:t>1 stycznia</w:t>
      </w:r>
      <w:r w:rsidRPr="00475641">
        <w:t xml:space="preserve"> </w:t>
      </w:r>
      <w:r w:rsidR="00E20549">
        <w:t>202</w:t>
      </w:r>
      <w:r w:rsidR="006E19F2">
        <w:t>2</w:t>
      </w:r>
      <w:r w:rsidRPr="00475641">
        <w:t xml:space="preserve"> roku do dnia 31 grudnia </w:t>
      </w:r>
      <w:r w:rsidR="00E20549">
        <w:t>202</w:t>
      </w:r>
      <w:r w:rsidR="006E19F2">
        <w:t>2</w:t>
      </w:r>
      <w:r w:rsidR="00475641" w:rsidRPr="00475641">
        <w:t xml:space="preserve"> </w:t>
      </w:r>
      <w:r w:rsidRPr="00475641">
        <w:t>roku.</w:t>
      </w:r>
    </w:p>
    <w:p w14:paraId="4BA0A25B" w14:textId="77777777" w:rsidR="004E36DC" w:rsidRPr="00475641" w:rsidRDefault="004E36DC" w:rsidP="004E36DC">
      <w:pPr>
        <w:pStyle w:val="GJBlok"/>
        <w:jc w:val="center"/>
      </w:pPr>
      <w:r w:rsidRPr="00475641">
        <w:t>§2</w:t>
      </w:r>
    </w:p>
    <w:p w14:paraId="6C814FB4" w14:textId="77777777" w:rsidR="004E36DC" w:rsidRPr="00475641" w:rsidRDefault="004E36DC" w:rsidP="004E36DC">
      <w:pPr>
        <w:pStyle w:val="GJBlok"/>
      </w:pPr>
      <w:r w:rsidRPr="00475641">
        <w:t>Uchwała wchodzi w życie z chwilą podjęcia.</w:t>
      </w:r>
    </w:p>
    <w:p w14:paraId="37DB93A5" w14:textId="77777777" w:rsidR="004E36DC" w:rsidRPr="00475641" w:rsidRDefault="004E36DC" w:rsidP="004E36DC">
      <w:pPr>
        <w:pStyle w:val="GJBlok"/>
      </w:pPr>
    </w:p>
    <w:p w14:paraId="224D1506" w14:textId="77777777" w:rsidR="006F20A8" w:rsidRDefault="006F20A8" w:rsidP="006F20A8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22C5842" w14:textId="77777777" w:rsidR="006F20A8" w:rsidRDefault="006F20A8" w:rsidP="006F20A8">
      <w:pPr>
        <w:pStyle w:val="GJBlok"/>
      </w:pPr>
      <w:r>
        <w:t>liczba głosów: __________________</w:t>
      </w:r>
    </w:p>
    <w:p w14:paraId="7A427D9E" w14:textId="77777777" w:rsidR="006F20A8" w:rsidRDefault="006F20A8" w:rsidP="006F20A8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3DA0598" w14:textId="77777777" w:rsidR="006F20A8" w:rsidRDefault="006F20A8" w:rsidP="006F20A8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3E15780D" w14:textId="77777777" w:rsidR="006F20A8" w:rsidRDefault="006F20A8" w:rsidP="006F20A8">
      <w:pPr>
        <w:pStyle w:val="GJBlok"/>
      </w:pPr>
      <w:r>
        <w:t>liczba głosów: __________________</w:t>
      </w:r>
    </w:p>
    <w:p w14:paraId="58AB70C6" w14:textId="77777777" w:rsidR="006F20A8" w:rsidRDefault="006F20A8" w:rsidP="006F20A8">
      <w:pPr>
        <w:pStyle w:val="GJBlok"/>
      </w:pPr>
      <w:r>
        <w:t>liczba akcji: ____________________</w:t>
      </w:r>
    </w:p>
    <w:p w14:paraId="441244E8" w14:textId="77777777" w:rsidR="006F20A8" w:rsidRDefault="006F20A8" w:rsidP="006F20A8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BEA3E1E" w14:textId="77777777" w:rsidR="006F20A8" w:rsidRDefault="006F20A8" w:rsidP="006F20A8">
      <w:pPr>
        <w:pStyle w:val="GJBlok"/>
      </w:pPr>
      <w:r>
        <w:t>liczba głosów: __________________</w:t>
      </w:r>
    </w:p>
    <w:p w14:paraId="345DC377" w14:textId="77777777" w:rsidR="006F20A8" w:rsidRDefault="006F20A8" w:rsidP="006F20A8">
      <w:pPr>
        <w:pStyle w:val="GJBlok"/>
      </w:pPr>
      <w:r>
        <w:t>liczba akcji: ____________________</w:t>
      </w:r>
    </w:p>
    <w:p w14:paraId="0C207969" w14:textId="77777777" w:rsidR="006F20A8" w:rsidRDefault="006F20A8" w:rsidP="006F20A8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54DE6811" w14:textId="77777777" w:rsidR="006F20A8" w:rsidRDefault="006F20A8" w:rsidP="006F20A8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3DCCC83F" w14:textId="6BF62B5C" w:rsidR="00D37DB2" w:rsidRPr="006203A5" w:rsidRDefault="006F20A8" w:rsidP="0099661D">
      <w:pPr>
        <w:pStyle w:val="GJBlok"/>
      </w:pPr>
      <w:r>
        <w:t>_____________________________________________________________________________</w:t>
      </w:r>
    </w:p>
    <w:sectPr w:rsidR="00D37DB2" w:rsidRPr="006203A5" w:rsidSect="00C30C15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EC1C" w14:textId="77777777" w:rsidR="005778F5" w:rsidRDefault="005778F5" w:rsidP="00E11E75">
      <w:r>
        <w:separator/>
      </w:r>
    </w:p>
  </w:endnote>
  <w:endnote w:type="continuationSeparator" w:id="0">
    <w:p w14:paraId="0393151E" w14:textId="77777777" w:rsidR="005778F5" w:rsidRDefault="005778F5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0776" w14:textId="77777777" w:rsidR="005778F5" w:rsidRDefault="005778F5" w:rsidP="00E11E75">
      <w:r>
        <w:separator/>
      </w:r>
    </w:p>
  </w:footnote>
  <w:footnote w:type="continuationSeparator" w:id="0">
    <w:p w14:paraId="5A6691D8" w14:textId="77777777" w:rsidR="005778F5" w:rsidRDefault="005778F5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9611" w14:textId="05414646" w:rsidR="002C46BE" w:rsidRPr="00C964C6" w:rsidRDefault="00F1551B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8CD4C1" wp14:editId="76339CF9">
              <wp:simplePos x="0" y="0"/>
              <wp:positionH relativeFrom="rightMargin">
                <wp:align>left</wp:align>
              </wp:positionH>
              <wp:positionV relativeFrom="page">
                <wp:posOffset>257810</wp:posOffset>
              </wp:positionV>
              <wp:extent cx="876300" cy="342265"/>
              <wp:effectExtent l="0" t="0" r="0" b="635"/>
              <wp:wrapNone/>
              <wp:docPr id="18978591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B580" w14:textId="3519FD42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CD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0.3pt;width:69pt;height:26.95pt;z-index:-251658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GfJmXTfAAAABgEAAA8AAABkcnMvZG93bnJldi54bWxMj81OwzAQhO9IvIO1SFwQ&#10;dYBSlZBNxY9KQRwqChLitomXJEq8jmK3DW+Pe4Ljzoxmvs0Wo+3UjgffOEG4mCSgWEpnGqkQPt6X&#10;53NQPpAY6pwwwg97WOTHRxmlxu3ljXebUKlYIj4lhDqEPtXalzVb8hPXs0Tv2w2WQjyHSpuB9rHc&#10;dvoySWbaUiNxoaaeH2ou283WInyyWVG7XrfP7dfZ0/1L/9otHwvE05Px7hZU4DH8heGAH9Ehj0yF&#10;24rxqkOIjwSEaTIDdXCv5lEoEG6m16DzTP/Hz38BAAD//wMAUEsBAi0AFAAGAAgAAAAhALaDOJL+&#10;AAAA4QEAABMAAAAAAAAAAAAAAAAAAAAAAFtDb250ZW50X1R5cGVzXS54bWxQSwECLQAUAAYACAAA&#10;ACEAOP0h/9YAAACUAQAACwAAAAAAAAAAAAAAAAAvAQAAX3JlbHMvLnJlbHNQSwECLQAUAAYACAAA&#10;ACEAa9MaUd0BAACYAwAADgAAAAAAAAAAAAAAAAAuAgAAZHJzL2Uyb0RvYy54bWxQSwECLQAUAAYA&#10;CAAAACEAZ8mZdN8AAAAGAQAADwAAAAAAAAAAAAAAAAA3BAAAZHJzL2Rvd25yZXYueG1sUEsFBgAA&#10;AAAEAAQA8wAAAEMFAAAAAA==&#10;" filled="f" stroked="f">
              <v:textbox inset="0,0,1.5mm,.5mm">
                <w:txbxContent>
                  <w:p w14:paraId="28CAB580" w14:textId="3519FD42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16A9" w14:textId="6687CE00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3A6B85"/>
    <w:multiLevelType w:val="hybridMultilevel"/>
    <w:tmpl w:val="F8E89638"/>
    <w:lvl w:ilvl="0" w:tplc="9FD2EC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FD4075B"/>
    <w:multiLevelType w:val="hybridMultilevel"/>
    <w:tmpl w:val="3688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3165"/>
    <w:multiLevelType w:val="hybridMultilevel"/>
    <w:tmpl w:val="B1E04A80"/>
    <w:lvl w:ilvl="0" w:tplc="1FD82A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7" w15:restartNumberingAfterBreak="0">
    <w:nsid w:val="5DBF4547"/>
    <w:multiLevelType w:val="hybridMultilevel"/>
    <w:tmpl w:val="EC008190"/>
    <w:lvl w:ilvl="0" w:tplc="D676145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91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862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6A7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CC2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244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0A79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473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8F9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9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194272">
    <w:abstractNumId w:val="6"/>
  </w:num>
  <w:num w:numId="2" w16cid:durableId="414783016">
    <w:abstractNumId w:val="2"/>
  </w:num>
  <w:num w:numId="3" w16cid:durableId="776406256">
    <w:abstractNumId w:val="11"/>
  </w:num>
  <w:num w:numId="4" w16cid:durableId="735904090">
    <w:abstractNumId w:val="0"/>
  </w:num>
  <w:num w:numId="5" w16cid:durableId="361856470">
    <w:abstractNumId w:val="9"/>
  </w:num>
  <w:num w:numId="6" w16cid:durableId="1076902423">
    <w:abstractNumId w:val="8"/>
  </w:num>
  <w:num w:numId="7" w16cid:durableId="1184392840">
    <w:abstractNumId w:val="4"/>
  </w:num>
  <w:num w:numId="8" w16cid:durableId="851919255">
    <w:abstractNumId w:val="3"/>
  </w:num>
  <w:num w:numId="9" w16cid:durableId="221596140">
    <w:abstractNumId w:val="10"/>
  </w:num>
  <w:num w:numId="10" w16cid:durableId="1272591093">
    <w:abstractNumId w:val="7"/>
  </w:num>
  <w:num w:numId="11" w16cid:durableId="191383010">
    <w:abstractNumId w:val="5"/>
  </w:num>
  <w:num w:numId="12" w16cid:durableId="102887350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2A96"/>
    <w:rsid w:val="00003212"/>
    <w:rsid w:val="0000325A"/>
    <w:rsid w:val="00003373"/>
    <w:rsid w:val="00003AFF"/>
    <w:rsid w:val="00004FE3"/>
    <w:rsid w:val="00005030"/>
    <w:rsid w:val="00006377"/>
    <w:rsid w:val="0001195E"/>
    <w:rsid w:val="00011D67"/>
    <w:rsid w:val="00012007"/>
    <w:rsid w:val="00012BAD"/>
    <w:rsid w:val="000133F5"/>
    <w:rsid w:val="000134BA"/>
    <w:rsid w:val="00014000"/>
    <w:rsid w:val="00014B4B"/>
    <w:rsid w:val="00015195"/>
    <w:rsid w:val="000178E4"/>
    <w:rsid w:val="00017E72"/>
    <w:rsid w:val="00021209"/>
    <w:rsid w:val="0002192F"/>
    <w:rsid w:val="00021F22"/>
    <w:rsid w:val="0002389E"/>
    <w:rsid w:val="00024E86"/>
    <w:rsid w:val="00026A18"/>
    <w:rsid w:val="00030361"/>
    <w:rsid w:val="00033901"/>
    <w:rsid w:val="00033A34"/>
    <w:rsid w:val="00035B81"/>
    <w:rsid w:val="00035ED6"/>
    <w:rsid w:val="00036BFA"/>
    <w:rsid w:val="00037A8B"/>
    <w:rsid w:val="000403D1"/>
    <w:rsid w:val="00040A1B"/>
    <w:rsid w:val="000414FA"/>
    <w:rsid w:val="000417BB"/>
    <w:rsid w:val="00041AA2"/>
    <w:rsid w:val="00041D65"/>
    <w:rsid w:val="00042221"/>
    <w:rsid w:val="00042569"/>
    <w:rsid w:val="0004335E"/>
    <w:rsid w:val="000445BD"/>
    <w:rsid w:val="000458F6"/>
    <w:rsid w:val="00047EAB"/>
    <w:rsid w:val="000514C0"/>
    <w:rsid w:val="000517C3"/>
    <w:rsid w:val="000539FE"/>
    <w:rsid w:val="00053EC2"/>
    <w:rsid w:val="00055F5A"/>
    <w:rsid w:val="00057732"/>
    <w:rsid w:val="0006017F"/>
    <w:rsid w:val="0006025E"/>
    <w:rsid w:val="0006525D"/>
    <w:rsid w:val="000667CC"/>
    <w:rsid w:val="00067A44"/>
    <w:rsid w:val="0007130A"/>
    <w:rsid w:val="000714F6"/>
    <w:rsid w:val="00071AED"/>
    <w:rsid w:val="00071FC7"/>
    <w:rsid w:val="000723DE"/>
    <w:rsid w:val="00073C6F"/>
    <w:rsid w:val="00077735"/>
    <w:rsid w:val="0007778E"/>
    <w:rsid w:val="00077B78"/>
    <w:rsid w:val="00077C68"/>
    <w:rsid w:val="000814DE"/>
    <w:rsid w:val="00081C15"/>
    <w:rsid w:val="0008286D"/>
    <w:rsid w:val="0008325E"/>
    <w:rsid w:val="00085979"/>
    <w:rsid w:val="00086934"/>
    <w:rsid w:val="00086B0E"/>
    <w:rsid w:val="000873FE"/>
    <w:rsid w:val="00090DD6"/>
    <w:rsid w:val="00091297"/>
    <w:rsid w:val="000927D3"/>
    <w:rsid w:val="000939E7"/>
    <w:rsid w:val="000952CB"/>
    <w:rsid w:val="000A0484"/>
    <w:rsid w:val="000A1831"/>
    <w:rsid w:val="000A219E"/>
    <w:rsid w:val="000A2423"/>
    <w:rsid w:val="000A2D99"/>
    <w:rsid w:val="000A3808"/>
    <w:rsid w:val="000A3A3C"/>
    <w:rsid w:val="000A451F"/>
    <w:rsid w:val="000A67B3"/>
    <w:rsid w:val="000A7D29"/>
    <w:rsid w:val="000B0145"/>
    <w:rsid w:val="000B0483"/>
    <w:rsid w:val="000B10F8"/>
    <w:rsid w:val="000B21EF"/>
    <w:rsid w:val="000B25D6"/>
    <w:rsid w:val="000B31BD"/>
    <w:rsid w:val="000B39A7"/>
    <w:rsid w:val="000B3C35"/>
    <w:rsid w:val="000B5FBA"/>
    <w:rsid w:val="000B67E6"/>
    <w:rsid w:val="000B6884"/>
    <w:rsid w:val="000B77CA"/>
    <w:rsid w:val="000B7818"/>
    <w:rsid w:val="000B7952"/>
    <w:rsid w:val="000C0031"/>
    <w:rsid w:val="000C2226"/>
    <w:rsid w:val="000C27AD"/>
    <w:rsid w:val="000C3249"/>
    <w:rsid w:val="000C35A6"/>
    <w:rsid w:val="000C35B9"/>
    <w:rsid w:val="000C460A"/>
    <w:rsid w:val="000C60E5"/>
    <w:rsid w:val="000D0457"/>
    <w:rsid w:val="000D24FF"/>
    <w:rsid w:val="000D38BE"/>
    <w:rsid w:val="000D5ADD"/>
    <w:rsid w:val="000D6C07"/>
    <w:rsid w:val="000D74F6"/>
    <w:rsid w:val="000E32C1"/>
    <w:rsid w:val="000E3A80"/>
    <w:rsid w:val="000E409C"/>
    <w:rsid w:val="000E41FE"/>
    <w:rsid w:val="000E5CC9"/>
    <w:rsid w:val="000E6E67"/>
    <w:rsid w:val="000E6F33"/>
    <w:rsid w:val="000E7059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445"/>
    <w:rsid w:val="001007B4"/>
    <w:rsid w:val="00100D96"/>
    <w:rsid w:val="00101117"/>
    <w:rsid w:val="00101A58"/>
    <w:rsid w:val="00102102"/>
    <w:rsid w:val="0010423F"/>
    <w:rsid w:val="00104F61"/>
    <w:rsid w:val="0010571B"/>
    <w:rsid w:val="00106573"/>
    <w:rsid w:val="00106E20"/>
    <w:rsid w:val="00110528"/>
    <w:rsid w:val="00110F17"/>
    <w:rsid w:val="00111501"/>
    <w:rsid w:val="00111556"/>
    <w:rsid w:val="0011179C"/>
    <w:rsid w:val="00113666"/>
    <w:rsid w:val="00115038"/>
    <w:rsid w:val="00115761"/>
    <w:rsid w:val="00117981"/>
    <w:rsid w:val="0012002D"/>
    <w:rsid w:val="00120864"/>
    <w:rsid w:val="00120C11"/>
    <w:rsid w:val="00121B41"/>
    <w:rsid w:val="00121D8E"/>
    <w:rsid w:val="00121EF1"/>
    <w:rsid w:val="00123049"/>
    <w:rsid w:val="0012341B"/>
    <w:rsid w:val="00124C19"/>
    <w:rsid w:val="00124E5F"/>
    <w:rsid w:val="00125C6D"/>
    <w:rsid w:val="00125DB6"/>
    <w:rsid w:val="0012645D"/>
    <w:rsid w:val="001336CD"/>
    <w:rsid w:val="001338CB"/>
    <w:rsid w:val="0013564C"/>
    <w:rsid w:val="00137D4C"/>
    <w:rsid w:val="0014043A"/>
    <w:rsid w:val="001408F6"/>
    <w:rsid w:val="001417A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57E88"/>
    <w:rsid w:val="00157F53"/>
    <w:rsid w:val="00161DC0"/>
    <w:rsid w:val="00162B0A"/>
    <w:rsid w:val="00164329"/>
    <w:rsid w:val="00166CCD"/>
    <w:rsid w:val="001713E0"/>
    <w:rsid w:val="00172C7F"/>
    <w:rsid w:val="00172F66"/>
    <w:rsid w:val="00173F2A"/>
    <w:rsid w:val="00173F86"/>
    <w:rsid w:val="00174E88"/>
    <w:rsid w:val="001800AE"/>
    <w:rsid w:val="00180B5E"/>
    <w:rsid w:val="00181459"/>
    <w:rsid w:val="00184CB1"/>
    <w:rsid w:val="001856A1"/>
    <w:rsid w:val="001856F5"/>
    <w:rsid w:val="0018581E"/>
    <w:rsid w:val="0018705A"/>
    <w:rsid w:val="0018762A"/>
    <w:rsid w:val="001902CF"/>
    <w:rsid w:val="00190708"/>
    <w:rsid w:val="0019173C"/>
    <w:rsid w:val="00191D20"/>
    <w:rsid w:val="00191D7E"/>
    <w:rsid w:val="0019257F"/>
    <w:rsid w:val="00192BDD"/>
    <w:rsid w:val="00193EFD"/>
    <w:rsid w:val="00195107"/>
    <w:rsid w:val="00196DE8"/>
    <w:rsid w:val="00197607"/>
    <w:rsid w:val="001A0034"/>
    <w:rsid w:val="001A195A"/>
    <w:rsid w:val="001A2621"/>
    <w:rsid w:val="001A2903"/>
    <w:rsid w:val="001A428C"/>
    <w:rsid w:val="001A6DA5"/>
    <w:rsid w:val="001A7BD9"/>
    <w:rsid w:val="001B0B3A"/>
    <w:rsid w:val="001B2278"/>
    <w:rsid w:val="001B4737"/>
    <w:rsid w:val="001B48FB"/>
    <w:rsid w:val="001B4C07"/>
    <w:rsid w:val="001B6FA4"/>
    <w:rsid w:val="001B7010"/>
    <w:rsid w:val="001C0B23"/>
    <w:rsid w:val="001C0E4A"/>
    <w:rsid w:val="001C28BD"/>
    <w:rsid w:val="001C2E8D"/>
    <w:rsid w:val="001C3F33"/>
    <w:rsid w:val="001C4127"/>
    <w:rsid w:val="001C7411"/>
    <w:rsid w:val="001D18CB"/>
    <w:rsid w:val="001D2C52"/>
    <w:rsid w:val="001D5D98"/>
    <w:rsid w:val="001E050B"/>
    <w:rsid w:val="001E0E16"/>
    <w:rsid w:val="001E3736"/>
    <w:rsid w:val="001E59B2"/>
    <w:rsid w:val="001E6AFF"/>
    <w:rsid w:val="001F1B55"/>
    <w:rsid w:val="001F2CB6"/>
    <w:rsid w:val="001F3D5D"/>
    <w:rsid w:val="001F3DCF"/>
    <w:rsid w:val="001F4165"/>
    <w:rsid w:val="001F44EC"/>
    <w:rsid w:val="001F5BD7"/>
    <w:rsid w:val="001F674F"/>
    <w:rsid w:val="002027DA"/>
    <w:rsid w:val="00205171"/>
    <w:rsid w:val="00205A76"/>
    <w:rsid w:val="0021189D"/>
    <w:rsid w:val="00211F2E"/>
    <w:rsid w:val="002125C9"/>
    <w:rsid w:val="00212C13"/>
    <w:rsid w:val="00214958"/>
    <w:rsid w:val="0021597D"/>
    <w:rsid w:val="00216EC5"/>
    <w:rsid w:val="0022134D"/>
    <w:rsid w:val="002254DF"/>
    <w:rsid w:val="00226340"/>
    <w:rsid w:val="002268E8"/>
    <w:rsid w:val="00231869"/>
    <w:rsid w:val="002327E3"/>
    <w:rsid w:val="00232CD8"/>
    <w:rsid w:val="00234571"/>
    <w:rsid w:val="0023461F"/>
    <w:rsid w:val="00234761"/>
    <w:rsid w:val="00234A29"/>
    <w:rsid w:val="00235711"/>
    <w:rsid w:val="0023587C"/>
    <w:rsid w:val="00235F49"/>
    <w:rsid w:val="0023639E"/>
    <w:rsid w:val="00236DF9"/>
    <w:rsid w:val="0023773B"/>
    <w:rsid w:val="002403FC"/>
    <w:rsid w:val="0024132C"/>
    <w:rsid w:val="00241D85"/>
    <w:rsid w:val="0024273E"/>
    <w:rsid w:val="0024456D"/>
    <w:rsid w:val="0024591E"/>
    <w:rsid w:val="00247B7B"/>
    <w:rsid w:val="00251DFC"/>
    <w:rsid w:val="00252932"/>
    <w:rsid w:val="00253C5A"/>
    <w:rsid w:val="00257163"/>
    <w:rsid w:val="002577C0"/>
    <w:rsid w:val="00257E7E"/>
    <w:rsid w:val="00260A24"/>
    <w:rsid w:val="00260FBC"/>
    <w:rsid w:val="0026161C"/>
    <w:rsid w:val="00261E3D"/>
    <w:rsid w:val="00261F39"/>
    <w:rsid w:val="00265B03"/>
    <w:rsid w:val="00266868"/>
    <w:rsid w:val="0026768D"/>
    <w:rsid w:val="00267FEC"/>
    <w:rsid w:val="00270CBC"/>
    <w:rsid w:val="00272971"/>
    <w:rsid w:val="00272BF9"/>
    <w:rsid w:val="00274425"/>
    <w:rsid w:val="00276752"/>
    <w:rsid w:val="00276B03"/>
    <w:rsid w:val="0028001A"/>
    <w:rsid w:val="002804E0"/>
    <w:rsid w:val="00282928"/>
    <w:rsid w:val="00283613"/>
    <w:rsid w:val="002843AB"/>
    <w:rsid w:val="0028445B"/>
    <w:rsid w:val="002844D1"/>
    <w:rsid w:val="00284DC8"/>
    <w:rsid w:val="00285A2F"/>
    <w:rsid w:val="00286900"/>
    <w:rsid w:val="0029008A"/>
    <w:rsid w:val="00291A6E"/>
    <w:rsid w:val="0029291B"/>
    <w:rsid w:val="00294BAA"/>
    <w:rsid w:val="00297876"/>
    <w:rsid w:val="002A1804"/>
    <w:rsid w:val="002A2EF6"/>
    <w:rsid w:val="002A46F9"/>
    <w:rsid w:val="002A5D51"/>
    <w:rsid w:val="002B04F6"/>
    <w:rsid w:val="002B09F5"/>
    <w:rsid w:val="002B0AC2"/>
    <w:rsid w:val="002B5682"/>
    <w:rsid w:val="002B6D0B"/>
    <w:rsid w:val="002B782A"/>
    <w:rsid w:val="002C1134"/>
    <w:rsid w:val="002C1208"/>
    <w:rsid w:val="002C16F9"/>
    <w:rsid w:val="002C17C0"/>
    <w:rsid w:val="002C1ACF"/>
    <w:rsid w:val="002C2301"/>
    <w:rsid w:val="002C242A"/>
    <w:rsid w:val="002C39F5"/>
    <w:rsid w:val="002C46BE"/>
    <w:rsid w:val="002C4B02"/>
    <w:rsid w:val="002C5BAC"/>
    <w:rsid w:val="002C6A91"/>
    <w:rsid w:val="002C7F43"/>
    <w:rsid w:val="002D2B1D"/>
    <w:rsid w:val="002D4718"/>
    <w:rsid w:val="002D5A29"/>
    <w:rsid w:val="002D699D"/>
    <w:rsid w:val="002D69D5"/>
    <w:rsid w:val="002D72F0"/>
    <w:rsid w:val="002E0D06"/>
    <w:rsid w:val="002E0F0E"/>
    <w:rsid w:val="002E17A0"/>
    <w:rsid w:val="002E21E3"/>
    <w:rsid w:val="002E4A3D"/>
    <w:rsid w:val="002E53CD"/>
    <w:rsid w:val="002E55BB"/>
    <w:rsid w:val="002E59FF"/>
    <w:rsid w:val="002E5EF5"/>
    <w:rsid w:val="002E614F"/>
    <w:rsid w:val="002E63C1"/>
    <w:rsid w:val="002E6E4A"/>
    <w:rsid w:val="002F17E4"/>
    <w:rsid w:val="002F1B56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383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35D7"/>
    <w:rsid w:val="0031427F"/>
    <w:rsid w:val="00315467"/>
    <w:rsid w:val="00316125"/>
    <w:rsid w:val="003161B3"/>
    <w:rsid w:val="003168C5"/>
    <w:rsid w:val="0032189E"/>
    <w:rsid w:val="00321B28"/>
    <w:rsid w:val="0032245F"/>
    <w:rsid w:val="00322983"/>
    <w:rsid w:val="00322BE8"/>
    <w:rsid w:val="003256FE"/>
    <w:rsid w:val="00327B88"/>
    <w:rsid w:val="003307CE"/>
    <w:rsid w:val="00330B9A"/>
    <w:rsid w:val="00330C4D"/>
    <w:rsid w:val="0033122A"/>
    <w:rsid w:val="003313A5"/>
    <w:rsid w:val="00331E1F"/>
    <w:rsid w:val="00332227"/>
    <w:rsid w:val="00333293"/>
    <w:rsid w:val="003335D4"/>
    <w:rsid w:val="00334497"/>
    <w:rsid w:val="0033472A"/>
    <w:rsid w:val="00334B43"/>
    <w:rsid w:val="003366D4"/>
    <w:rsid w:val="00336B7F"/>
    <w:rsid w:val="00337C5F"/>
    <w:rsid w:val="003400F8"/>
    <w:rsid w:val="003422B5"/>
    <w:rsid w:val="00342515"/>
    <w:rsid w:val="0034324E"/>
    <w:rsid w:val="0034360F"/>
    <w:rsid w:val="0034428E"/>
    <w:rsid w:val="0034569F"/>
    <w:rsid w:val="00347315"/>
    <w:rsid w:val="003507CA"/>
    <w:rsid w:val="00352E3F"/>
    <w:rsid w:val="00354F55"/>
    <w:rsid w:val="003560D7"/>
    <w:rsid w:val="00360DE5"/>
    <w:rsid w:val="00363B53"/>
    <w:rsid w:val="00365CBD"/>
    <w:rsid w:val="0036798B"/>
    <w:rsid w:val="00370EA8"/>
    <w:rsid w:val="00370F6F"/>
    <w:rsid w:val="00371280"/>
    <w:rsid w:val="00371407"/>
    <w:rsid w:val="00371A41"/>
    <w:rsid w:val="00372035"/>
    <w:rsid w:val="00372053"/>
    <w:rsid w:val="00372AA3"/>
    <w:rsid w:val="003736CF"/>
    <w:rsid w:val="003742F0"/>
    <w:rsid w:val="00375636"/>
    <w:rsid w:val="003819B8"/>
    <w:rsid w:val="00383325"/>
    <w:rsid w:val="0038342C"/>
    <w:rsid w:val="003834D2"/>
    <w:rsid w:val="003835B2"/>
    <w:rsid w:val="00384055"/>
    <w:rsid w:val="00386E52"/>
    <w:rsid w:val="00387920"/>
    <w:rsid w:val="0039151C"/>
    <w:rsid w:val="00393242"/>
    <w:rsid w:val="00394962"/>
    <w:rsid w:val="003968DF"/>
    <w:rsid w:val="00397F9A"/>
    <w:rsid w:val="003A13EB"/>
    <w:rsid w:val="003A1C69"/>
    <w:rsid w:val="003A5436"/>
    <w:rsid w:val="003A6AEF"/>
    <w:rsid w:val="003A7DC6"/>
    <w:rsid w:val="003B01F9"/>
    <w:rsid w:val="003B067F"/>
    <w:rsid w:val="003B21BF"/>
    <w:rsid w:val="003B2861"/>
    <w:rsid w:val="003B2B2B"/>
    <w:rsid w:val="003B34E4"/>
    <w:rsid w:val="003B3542"/>
    <w:rsid w:val="003B7590"/>
    <w:rsid w:val="003B78C7"/>
    <w:rsid w:val="003C0747"/>
    <w:rsid w:val="003C096A"/>
    <w:rsid w:val="003C1763"/>
    <w:rsid w:val="003C26F6"/>
    <w:rsid w:val="003C3057"/>
    <w:rsid w:val="003C3C95"/>
    <w:rsid w:val="003C41BD"/>
    <w:rsid w:val="003C5294"/>
    <w:rsid w:val="003C56C4"/>
    <w:rsid w:val="003C6460"/>
    <w:rsid w:val="003C749A"/>
    <w:rsid w:val="003D0B82"/>
    <w:rsid w:val="003D21C1"/>
    <w:rsid w:val="003D3744"/>
    <w:rsid w:val="003D3CDD"/>
    <w:rsid w:val="003D5C92"/>
    <w:rsid w:val="003D6801"/>
    <w:rsid w:val="003D69D7"/>
    <w:rsid w:val="003E0C46"/>
    <w:rsid w:val="003E1F33"/>
    <w:rsid w:val="003E2300"/>
    <w:rsid w:val="003E4FB7"/>
    <w:rsid w:val="003E5B4C"/>
    <w:rsid w:val="003E6474"/>
    <w:rsid w:val="003E6C9D"/>
    <w:rsid w:val="003E7A3B"/>
    <w:rsid w:val="003F003C"/>
    <w:rsid w:val="003F0A6A"/>
    <w:rsid w:val="003F1EF6"/>
    <w:rsid w:val="003F25C0"/>
    <w:rsid w:val="003F28A8"/>
    <w:rsid w:val="003F3E30"/>
    <w:rsid w:val="003F4862"/>
    <w:rsid w:val="003F489F"/>
    <w:rsid w:val="003F4F5C"/>
    <w:rsid w:val="003F4F60"/>
    <w:rsid w:val="00401990"/>
    <w:rsid w:val="0040260D"/>
    <w:rsid w:val="00402E2A"/>
    <w:rsid w:val="00403556"/>
    <w:rsid w:val="0040363C"/>
    <w:rsid w:val="004039DF"/>
    <w:rsid w:val="0040487A"/>
    <w:rsid w:val="00405FD5"/>
    <w:rsid w:val="004071CE"/>
    <w:rsid w:val="0041194B"/>
    <w:rsid w:val="00411E5A"/>
    <w:rsid w:val="004123DE"/>
    <w:rsid w:val="00414CE6"/>
    <w:rsid w:val="00415EEB"/>
    <w:rsid w:val="004179E9"/>
    <w:rsid w:val="00421110"/>
    <w:rsid w:val="004215F3"/>
    <w:rsid w:val="0042388D"/>
    <w:rsid w:val="00426D8C"/>
    <w:rsid w:val="00426E7F"/>
    <w:rsid w:val="00427AE2"/>
    <w:rsid w:val="004301F5"/>
    <w:rsid w:val="004306D1"/>
    <w:rsid w:val="00430BDA"/>
    <w:rsid w:val="00432EE3"/>
    <w:rsid w:val="00433340"/>
    <w:rsid w:val="00433765"/>
    <w:rsid w:val="0043386A"/>
    <w:rsid w:val="004338F0"/>
    <w:rsid w:val="00434BBB"/>
    <w:rsid w:val="00434E43"/>
    <w:rsid w:val="004358F8"/>
    <w:rsid w:val="004360E8"/>
    <w:rsid w:val="004365C8"/>
    <w:rsid w:val="00436A13"/>
    <w:rsid w:val="00437A74"/>
    <w:rsid w:val="00440B45"/>
    <w:rsid w:val="00440B5C"/>
    <w:rsid w:val="00441455"/>
    <w:rsid w:val="0044209D"/>
    <w:rsid w:val="0044222A"/>
    <w:rsid w:val="004428E7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3215"/>
    <w:rsid w:val="00455F9E"/>
    <w:rsid w:val="004562F2"/>
    <w:rsid w:val="004607D3"/>
    <w:rsid w:val="0046217A"/>
    <w:rsid w:val="004622CD"/>
    <w:rsid w:val="00464D8F"/>
    <w:rsid w:val="00467E6F"/>
    <w:rsid w:val="00470FB7"/>
    <w:rsid w:val="00472109"/>
    <w:rsid w:val="004731F2"/>
    <w:rsid w:val="0047447A"/>
    <w:rsid w:val="00475406"/>
    <w:rsid w:val="00475641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17B5"/>
    <w:rsid w:val="0048282E"/>
    <w:rsid w:val="00482B84"/>
    <w:rsid w:val="00483AA0"/>
    <w:rsid w:val="00483E8F"/>
    <w:rsid w:val="00484437"/>
    <w:rsid w:val="00484FA7"/>
    <w:rsid w:val="0048666B"/>
    <w:rsid w:val="00490438"/>
    <w:rsid w:val="004905B0"/>
    <w:rsid w:val="00490DD5"/>
    <w:rsid w:val="00495112"/>
    <w:rsid w:val="00495E23"/>
    <w:rsid w:val="0049728B"/>
    <w:rsid w:val="00497519"/>
    <w:rsid w:val="004978FF"/>
    <w:rsid w:val="004A19D7"/>
    <w:rsid w:val="004A21C4"/>
    <w:rsid w:val="004A37DE"/>
    <w:rsid w:val="004A3F3E"/>
    <w:rsid w:val="004A428F"/>
    <w:rsid w:val="004A5FC7"/>
    <w:rsid w:val="004B23C6"/>
    <w:rsid w:val="004B5324"/>
    <w:rsid w:val="004B5C24"/>
    <w:rsid w:val="004B6100"/>
    <w:rsid w:val="004B72CC"/>
    <w:rsid w:val="004C1933"/>
    <w:rsid w:val="004C3A1E"/>
    <w:rsid w:val="004C568A"/>
    <w:rsid w:val="004C6D85"/>
    <w:rsid w:val="004C7387"/>
    <w:rsid w:val="004C7F05"/>
    <w:rsid w:val="004D05F7"/>
    <w:rsid w:val="004D087D"/>
    <w:rsid w:val="004D0E0A"/>
    <w:rsid w:val="004D15D9"/>
    <w:rsid w:val="004D2BCA"/>
    <w:rsid w:val="004D333B"/>
    <w:rsid w:val="004D3CD7"/>
    <w:rsid w:val="004D551C"/>
    <w:rsid w:val="004D5A07"/>
    <w:rsid w:val="004E1609"/>
    <w:rsid w:val="004E17F1"/>
    <w:rsid w:val="004E1DA5"/>
    <w:rsid w:val="004E21FA"/>
    <w:rsid w:val="004E2376"/>
    <w:rsid w:val="004E2899"/>
    <w:rsid w:val="004E36DC"/>
    <w:rsid w:val="004E3F1C"/>
    <w:rsid w:val="004E43AA"/>
    <w:rsid w:val="004E4A26"/>
    <w:rsid w:val="004E5E28"/>
    <w:rsid w:val="004E5F81"/>
    <w:rsid w:val="004E6044"/>
    <w:rsid w:val="004E6823"/>
    <w:rsid w:val="004E6DED"/>
    <w:rsid w:val="004F03A1"/>
    <w:rsid w:val="004F0918"/>
    <w:rsid w:val="004F1113"/>
    <w:rsid w:val="004F11DD"/>
    <w:rsid w:val="004F1CDA"/>
    <w:rsid w:val="004F232E"/>
    <w:rsid w:val="004F3550"/>
    <w:rsid w:val="004F384E"/>
    <w:rsid w:val="004F5152"/>
    <w:rsid w:val="004F6658"/>
    <w:rsid w:val="004F6815"/>
    <w:rsid w:val="004F6844"/>
    <w:rsid w:val="004F6848"/>
    <w:rsid w:val="004F71CA"/>
    <w:rsid w:val="004F7E8B"/>
    <w:rsid w:val="00501477"/>
    <w:rsid w:val="005016B7"/>
    <w:rsid w:val="00501918"/>
    <w:rsid w:val="0050272E"/>
    <w:rsid w:val="00503E63"/>
    <w:rsid w:val="00507548"/>
    <w:rsid w:val="005075A0"/>
    <w:rsid w:val="005078D3"/>
    <w:rsid w:val="00510593"/>
    <w:rsid w:val="00512A6E"/>
    <w:rsid w:val="005138D7"/>
    <w:rsid w:val="00513E1D"/>
    <w:rsid w:val="00514CD9"/>
    <w:rsid w:val="00515E55"/>
    <w:rsid w:val="00522970"/>
    <w:rsid w:val="00522C44"/>
    <w:rsid w:val="00522D62"/>
    <w:rsid w:val="00522E02"/>
    <w:rsid w:val="00525351"/>
    <w:rsid w:val="005254CE"/>
    <w:rsid w:val="005278B2"/>
    <w:rsid w:val="00527B0B"/>
    <w:rsid w:val="005305B8"/>
    <w:rsid w:val="00530DC0"/>
    <w:rsid w:val="00532EFE"/>
    <w:rsid w:val="00533010"/>
    <w:rsid w:val="00533FE3"/>
    <w:rsid w:val="00535160"/>
    <w:rsid w:val="005352FB"/>
    <w:rsid w:val="00537084"/>
    <w:rsid w:val="005373ED"/>
    <w:rsid w:val="005406E0"/>
    <w:rsid w:val="00541463"/>
    <w:rsid w:val="005454B3"/>
    <w:rsid w:val="00546660"/>
    <w:rsid w:val="0055022C"/>
    <w:rsid w:val="00550B8F"/>
    <w:rsid w:val="00551724"/>
    <w:rsid w:val="00552672"/>
    <w:rsid w:val="0055448C"/>
    <w:rsid w:val="00554D35"/>
    <w:rsid w:val="00555EF1"/>
    <w:rsid w:val="00556A8B"/>
    <w:rsid w:val="005574E1"/>
    <w:rsid w:val="00557DD3"/>
    <w:rsid w:val="005610D5"/>
    <w:rsid w:val="00562E80"/>
    <w:rsid w:val="00563A5F"/>
    <w:rsid w:val="00563E57"/>
    <w:rsid w:val="00564ECC"/>
    <w:rsid w:val="00565C8F"/>
    <w:rsid w:val="005677EA"/>
    <w:rsid w:val="00570548"/>
    <w:rsid w:val="00571649"/>
    <w:rsid w:val="00572A3A"/>
    <w:rsid w:val="00572C6E"/>
    <w:rsid w:val="005734B7"/>
    <w:rsid w:val="00573AD6"/>
    <w:rsid w:val="00573FB2"/>
    <w:rsid w:val="00574040"/>
    <w:rsid w:val="0057494D"/>
    <w:rsid w:val="00575842"/>
    <w:rsid w:val="005778F5"/>
    <w:rsid w:val="00581CEC"/>
    <w:rsid w:val="00582219"/>
    <w:rsid w:val="005822EE"/>
    <w:rsid w:val="005832B9"/>
    <w:rsid w:val="0058393F"/>
    <w:rsid w:val="0058499F"/>
    <w:rsid w:val="00584D38"/>
    <w:rsid w:val="005851BA"/>
    <w:rsid w:val="00587F0C"/>
    <w:rsid w:val="00590ABA"/>
    <w:rsid w:val="00590B6E"/>
    <w:rsid w:val="00591862"/>
    <w:rsid w:val="00592717"/>
    <w:rsid w:val="005948B1"/>
    <w:rsid w:val="00594BE3"/>
    <w:rsid w:val="00594EB1"/>
    <w:rsid w:val="00595471"/>
    <w:rsid w:val="005966C5"/>
    <w:rsid w:val="00596B92"/>
    <w:rsid w:val="00597EB2"/>
    <w:rsid w:val="005A154D"/>
    <w:rsid w:val="005A16E3"/>
    <w:rsid w:val="005A1CDC"/>
    <w:rsid w:val="005A2569"/>
    <w:rsid w:val="005A6E9E"/>
    <w:rsid w:val="005A7830"/>
    <w:rsid w:val="005A783D"/>
    <w:rsid w:val="005B0A8B"/>
    <w:rsid w:val="005B1011"/>
    <w:rsid w:val="005B1F38"/>
    <w:rsid w:val="005B2A62"/>
    <w:rsid w:val="005B31BC"/>
    <w:rsid w:val="005B33E1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B751D"/>
    <w:rsid w:val="005B7A98"/>
    <w:rsid w:val="005C06D3"/>
    <w:rsid w:val="005C0CA9"/>
    <w:rsid w:val="005C2F39"/>
    <w:rsid w:val="005C49CB"/>
    <w:rsid w:val="005D02CE"/>
    <w:rsid w:val="005D220B"/>
    <w:rsid w:val="005D2655"/>
    <w:rsid w:val="005D3AB0"/>
    <w:rsid w:val="005D3D71"/>
    <w:rsid w:val="005D3EC5"/>
    <w:rsid w:val="005D45B9"/>
    <w:rsid w:val="005D5688"/>
    <w:rsid w:val="005D7F1D"/>
    <w:rsid w:val="005E0B74"/>
    <w:rsid w:val="005E225E"/>
    <w:rsid w:val="005E31B9"/>
    <w:rsid w:val="005E3581"/>
    <w:rsid w:val="005E51E3"/>
    <w:rsid w:val="005E61C9"/>
    <w:rsid w:val="005E6C0A"/>
    <w:rsid w:val="005F19A6"/>
    <w:rsid w:val="005F1EB2"/>
    <w:rsid w:val="005F36EA"/>
    <w:rsid w:val="005F47D0"/>
    <w:rsid w:val="005F4A1E"/>
    <w:rsid w:val="005F596F"/>
    <w:rsid w:val="005F64AE"/>
    <w:rsid w:val="005F6E83"/>
    <w:rsid w:val="005F76A9"/>
    <w:rsid w:val="0060201D"/>
    <w:rsid w:val="00602416"/>
    <w:rsid w:val="00603AEC"/>
    <w:rsid w:val="00604305"/>
    <w:rsid w:val="006062D2"/>
    <w:rsid w:val="006066DD"/>
    <w:rsid w:val="0060685C"/>
    <w:rsid w:val="00607B52"/>
    <w:rsid w:val="0061035F"/>
    <w:rsid w:val="00610C5B"/>
    <w:rsid w:val="006114F5"/>
    <w:rsid w:val="006124ED"/>
    <w:rsid w:val="00612A4F"/>
    <w:rsid w:val="0061582A"/>
    <w:rsid w:val="0061610A"/>
    <w:rsid w:val="006203A5"/>
    <w:rsid w:val="0062085A"/>
    <w:rsid w:val="00621122"/>
    <w:rsid w:val="0062195B"/>
    <w:rsid w:val="00625502"/>
    <w:rsid w:val="006263D0"/>
    <w:rsid w:val="0062680B"/>
    <w:rsid w:val="0062712E"/>
    <w:rsid w:val="00627809"/>
    <w:rsid w:val="006278CF"/>
    <w:rsid w:val="0063031A"/>
    <w:rsid w:val="006316DE"/>
    <w:rsid w:val="00633A56"/>
    <w:rsid w:val="00634916"/>
    <w:rsid w:val="00635E8D"/>
    <w:rsid w:val="006363D1"/>
    <w:rsid w:val="00636403"/>
    <w:rsid w:val="00636C58"/>
    <w:rsid w:val="00636ED5"/>
    <w:rsid w:val="00641470"/>
    <w:rsid w:val="00641525"/>
    <w:rsid w:val="006417DE"/>
    <w:rsid w:val="00642008"/>
    <w:rsid w:val="00642CD8"/>
    <w:rsid w:val="00643FCB"/>
    <w:rsid w:val="0064490A"/>
    <w:rsid w:val="00645C21"/>
    <w:rsid w:val="00646D4A"/>
    <w:rsid w:val="00647E48"/>
    <w:rsid w:val="006501B5"/>
    <w:rsid w:val="00651254"/>
    <w:rsid w:val="00653270"/>
    <w:rsid w:val="00653556"/>
    <w:rsid w:val="00653F3A"/>
    <w:rsid w:val="006540B3"/>
    <w:rsid w:val="00655B98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42C"/>
    <w:rsid w:val="00662FFE"/>
    <w:rsid w:val="00664DA1"/>
    <w:rsid w:val="0066546E"/>
    <w:rsid w:val="00673CD8"/>
    <w:rsid w:val="00675917"/>
    <w:rsid w:val="00677893"/>
    <w:rsid w:val="00680826"/>
    <w:rsid w:val="0068131B"/>
    <w:rsid w:val="006816AB"/>
    <w:rsid w:val="00684FA6"/>
    <w:rsid w:val="006857C7"/>
    <w:rsid w:val="00691275"/>
    <w:rsid w:val="00691A9A"/>
    <w:rsid w:val="00693046"/>
    <w:rsid w:val="00693296"/>
    <w:rsid w:val="006933B9"/>
    <w:rsid w:val="00693C50"/>
    <w:rsid w:val="00695F49"/>
    <w:rsid w:val="00696468"/>
    <w:rsid w:val="00697618"/>
    <w:rsid w:val="00697D80"/>
    <w:rsid w:val="006A247E"/>
    <w:rsid w:val="006A2ED4"/>
    <w:rsid w:val="006A36A7"/>
    <w:rsid w:val="006A4CD2"/>
    <w:rsid w:val="006A4F6C"/>
    <w:rsid w:val="006A5E01"/>
    <w:rsid w:val="006A6823"/>
    <w:rsid w:val="006B0CB3"/>
    <w:rsid w:val="006B1800"/>
    <w:rsid w:val="006B1A15"/>
    <w:rsid w:val="006B349B"/>
    <w:rsid w:val="006B3AA3"/>
    <w:rsid w:val="006B3D5D"/>
    <w:rsid w:val="006B4442"/>
    <w:rsid w:val="006B4772"/>
    <w:rsid w:val="006B4C6C"/>
    <w:rsid w:val="006B54BD"/>
    <w:rsid w:val="006B5D78"/>
    <w:rsid w:val="006B662C"/>
    <w:rsid w:val="006B78D0"/>
    <w:rsid w:val="006B7DBF"/>
    <w:rsid w:val="006C0633"/>
    <w:rsid w:val="006C0E8C"/>
    <w:rsid w:val="006C11E2"/>
    <w:rsid w:val="006C2695"/>
    <w:rsid w:val="006C4958"/>
    <w:rsid w:val="006C4D81"/>
    <w:rsid w:val="006C5433"/>
    <w:rsid w:val="006C707C"/>
    <w:rsid w:val="006C763D"/>
    <w:rsid w:val="006C79AB"/>
    <w:rsid w:val="006D20B3"/>
    <w:rsid w:val="006D70A6"/>
    <w:rsid w:val="006D73BB"/>
    <w:rsid w:val="006D74C9"/>
    <w:rsid w:val="006D7FBF"/>
    <w:rsid w:val="006E0DBB"/>
    <w:rsid w:val="006E19F2"/>
    <w:rsid w:val="006E22EE"/>
    <w:rsid w:val="006E27BB"/>
    <w:rsid w:val="006E2A7B"/>
    <w:rsid w:val="006E2BA5"/>
    <w:rsid w:val="006E2C53"/>
    <w:rsid w:val="006E2DA7"/>
    <w:rsid w:val="006E3905"/>
    <w:rsid w:val="006E4C19"/>
    <w:rsid w:val="006E51A2"/>
    <w:rsid w:val="006E5275"/>
    <w:rsid w:val="006E61B6"/>
    <w:rsid w:val="006F0D37"/>
    <w:rsid w:val="006F0F3D"/>
    <w:rsid w:val="006F1C8B"/>
    <w:rsid w:val="006F20A8"/>
    <w:rsid w:val="006F2C9E"/>
    <w:rsid w:val="006F361F"/>
    <w:rsid w:val="006F38D0"/>
    <w:rsid w:val="006F62FB"/>
    <w:rsid w:val="006F634A"/>
    <w:rsid w:val="006F6B83"/>
    <w:rsid w:val="00700755"/>
    <w:rsid w:val="00702255"/>
    <w:rsid w:val="00703251"/>
    <w:rsid w:val="00704047"/>
    <w:rsid w:val="00706B00"/>
    <w:rsid w:val="00707964"/>
    <w:rsid w:val="00707A3A"/>
    <w:rsid w:val="007114ED"/>
    <w:rsid w:val="00711748"/>
    <w:rsid w:val="0071363A"/>
    <w:rsid w:val="00713E91"/>
    <w:rsid w:val="00714B28"/>
    <w:rsid w:val="00716B52"/>
    <w:rsid w:val="00720051"/>
    <w:rsid w:val="00722E1A"/>
    <w:rsid w:val="00722E91"/>
    <w:rsid w:val="007255F5"/>
    <w:rsid w:val="00725A7C"/>
    <w:rsid w:val="007261BB"/>
    <w:rsid w:val="007264CC"/>
    <w:rsid w:val="007275A5"/>
    <w:rsid w:val="00731528"/>
    <w:rsid w:val="00732B0C"/>
    <w:rsid w:val="00733494"/>
    <w:rsid w:val="0073412A"/>
    <w:rsid w:val="0073452D"/>
    <w:rsid w:val="007347BF"/>
    <w:rsid w:val="00734C28"/>
    <w:rsid w:val="00735662"/>
    <w:rsid w:val="00735CC3"/>
    <w:rsid w:val="007364C0"/>
    <w:rsid w:val="00741D7E"/>
    <w:rsid w:val="007421F7"/>
    <w:rsid w:val="00744438"/>
    <w:rsid w:val="007451E0"/>
    <w:rsid w:val="007453C7"/>
    <w:rsid w:val="007460D2"/>
    <w:rsid w:val="00751DFC"/>
    <w:rsid w:val="007527BC"/>
    <w:rsid w:val="00753261"/>
    <w:rsid w:val="00753E43"/>
    <w:rsid w:val="00753EBC"/>
    <w:rsid w:val="00754B9B"/>
    <w:rsid w:val="00755BEC"/>
    <w:rsid w:val="00755C47"/>
    <w:rsid w:val="0075668B"/>
    <w:rsid w:val="00757A17"/>
    <w:rsid w:val="00760682"/>
    <w:rsid w:val="007620EC"/>
    <w:rsid w:val="00764724"/>
    <w:rsid w:val="0076520A"/>
    <w:rsid w:val="0076628F"/>
    <w:rsid w:val="00766DA6"/>
    <w:rsid w:val="0076764E"/>
    <w:rsid w:val="007703D0"/>
    <w:rsid w:val="007711DD"/>
    <w:rsid w:val="00772C1E"/>
    <w:rsid w:val="00773BBE"/>
    <w:rsid w:val="007756E5"/>
    <w:rsid w:val="00775E6B"/>
    <w:rsid w:val="00782889"/>
    <w:rsid w:val="00784BA5"/>
    <w:rsid w:val="00785197"/>
    <w:rsid w:val="00791122"/>
    <w:rsid w:val="00792202"/>
    <w:rsid w:val="0079302C"/>
    <w:rsid w:val="007A01B6"/>
    <w:rsid w:val="007A12BE"/>
    <w:rsid w:val="007A412E"/>
    <w:rsid w:val="007A513B"/>
    <w:rsid w:val="007A62DF"/>
    <w:rsid w:val="007A75B7"/>
    <w:rsid w:val="007A7C02"/>
    <w:rsid w:val="007B11DE"/>
    <w:rsid w:val="007B34EA"/>
    <w:rsid w:val="007B433F"/>
    <w:rsid w:val="007B6B2B"/>
    <w:rsid w:val="007B79E7"/>
    <w:rsid w:val="007C1D37"/>
    <w:rsid w:val="007C211D"/>
    <w:rsid w:val="007C2947"/>
    <w:rsid w:val="007C3537"/>
    <w:rsid w:val="007C54DB"/>
    <w:rsid w:val="007C5692"/>
    <w:rsid w:val="007C6CB6"/>
    <w:rsid w:val="007D0123"/>
    <w:rsid w:val="007D0D8A"/>
    <w:rsid w:val="007D1E40"/>
    <w:rsid w:val="007D21A4"/>
    <w:rsid w:val="007D2F98"/>
    <w:rsid w:val="007D3553"/>
    <w:rsid w:val="007D4E45"/>
    <w:rsid w:val="007D5B9E"/>
    <w:rsid w:val="007D5DDF"/>
    <w:rsid w:val="007D6174"/>
    <w:rsid w:val="007D7561"/>
    <w:rsid w:val="007D7FA1"/>
    <w:rsid w:val="007E0548"/>
    <w:rsid w:val="007E0975"/>
    <w:rsid w:val="007E2B08"/>
    <w:rsid w:val="007E3570"/>
    <w:rsid w:val="007E586B"/>
    <w:rsid w:val="007E6326"/>
    <w:rsid w:val="007E6380"/>
    <w:rsid w:val="007E6F1B"/>
    <w:rsid w:val="007E7B9D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442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498"/>
    <w:rsid w:val="008156F2"/>
    <w:rsid w:val="00815A92"/>
    <w:rsid w:val="00815C57"/>
    <w:rsid w:val="00815F02"/>
    <w:rsid w:val="00817635"/>
    <w:rsid w:val="00817A6F"/>
    <w:rsid w:val="00821DE2"/>
    <w:rsid w:val="008227D6"/>
    <w:rsid w:val="00822D1F"/>
    <w:rsid w:val="00825067"/>
    <w:rsid w:val="008250CC"/>
    <w:rsid w:val="00825144"/>
    <w:rsid w:val="008259F4"/>
    <w:rsid w:val="0082629A"/>
    <w:rsid w:val="00826BED"/>
    <w:rsid w:val="008274DF"/>
    <w:rsid w:val="00830259"/>
    <w:rsid w:val="0083058A"/>
    <w:rsid w:val="00830F34"/>
    <w:rsid w:val="00830FF8"/>
    <w:rsid w:val="00831EFD"/>
    <w:rsid w:val="00832107"/>
    <w:rsid w:val="00832F8E"/>
    <w:rsid w:val="0083306B"/>
    <w:rsid w:val="0083357A"/>
    <w:rsid w:val="008339C0"/>
    <w:rsid w:val="00834B69"/>
    <w:rsid w:val="008356EB"/>
    <w:rsid w:val="00835B03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37D"/>
    <w:rsid w:val="0085390B"/>
    <w:rsid w:val="00853F79"/>
    <w:rsid w:val="00854CE5"/>
    <w:rsid w:val="00857510"/>
    <w:rsid w:val="008575B2"/>
    <w:rsid w:val="00862399"/>
    <w:rsid w:val="00864376"/>
    <w:rsid w:val="008644E9"/>
    <w:rsid w:val="00864516"/>
    <w:rsid w:val="008653AB"/>
    <w:rsid w:val="008661AC"/>
    <w:rsid w:val="008679C0"/>
    <w:rsid w:val="00867D54"/>
    <w:rsid w:val="008707ED"/>
    <w:rsid w:val="00871925"/>
    <w:rsid w:val="00874DB9"/>
    <w:rsid w:val="00875BEA"/>
    <w:rsid w:val="0087634C"/>
    <w:rsid w:val="00876A99"/>
    <w:rsid w:val="00882B6D"/>
    <w:rsid w:val="00883A00"/>
    <w:rsid w:val="00885796"/>
    <w:rsid w:val="00886806"/>
    <w:rsid w:val="00887A11"/>
    <w:rsid w:val="00890966"/>
    <w:rsid w:val="00890A4F"/>
    <w:rsid w:val="008926FA"/>
    <w:rsid w:val="008932A5"/>
    <w:rsid w:val="00893E21"/>
    <w:rsid w:val="008952BD"/>
    <w:rsid w:val="008958E6"/>
    <w:rsid w:val="00895E04"/>
    <w:rsid w:val="00896408"/>
    <w:rsid w:val="0089646B"/>
    <w:rsid w:val="0089772C"/>
    <w:rsid w:val="008A0A41"/>
    <w:rsid w:val="008A1614"/>
    <w:rsid w:val="008A23A3"/>
    <w:rsid w:val="008A24C1"/>
    <w:rsid w:val="008A4108"/>
    <w:rsid w:val="008A5090"/>
    <w:rsid w:val="008A59B5"/>
    <w:rsid w:val="008A60EE"/>
    <w:rsid w:val="008A6C7F"/>
    <w:rsid w:val="008A719D"/>
    <w:rsid w:val="008A7C1A"/>
    <w:rsid w:val="008B0F64"/>
    <w:rsid w:val="008B18F4"/>
    <w:rsid w:val="008B4F70"/>
    <w:rsid w:val="008B5B46"/>
    <w:rsid w:val="008B60C9"/>
    <w:rsid w:val="008C0DF2"/>
    <w:rsid w:val="008C1033"/>
    <w:rsid w:val="008C126C"/>
    <w:rsid w:val="008C39D9"/>
    <w:rsid w:val="008C4815"/>
    <w:rsid w:val="008C4C22"/>
    <w:rsid w:val="008C4C47"/>
    <w:rsid w:val="008C63A4"/>
    <w:rsid w:val="008C65AD"/>
    <w:rsid w:val="008C678A"/>
    <w:rsid w:val="008C6F68"/>
    <w:rsid w:val="008C6FAB"/>
    <w:rsid w:val="008C7029"/>
    <w:rsid w:val="008C709F"/>
    <w:rsid w:val="008C74AE"/>
    <w:rsid w:val="008D1F11"/>
    <w:rsid w:val="008D403B"/>
    <w:rsid w:val="008D45B2"/>
    <w:rsid w:val="008D562D"/>
    <w:rsid w:val="008D742E"/>
    <w:rsid w:val="008D7FDB"/>
    <w:rsid w:val="008E02EB"/>
    <w:rsid w:val="008E08D0"/>
    <w:rsid w:val="008E0B6A"/>
    <w:rsid w:val="008E125F"/>
    <w:rsid w:val="008E12B1"/>
    <w:rsid w:val="008E19D6"/>
    <w:rsid w:val="008E256A"/>
    <w:rsid w:val="008E345E"/>
    <w:rsid w:val="008E3C80"/>
    <w:rsid w:val="008E41DD"/>
    <w:rsid w:val="008E4BF0"/>
    <w:rsid w:val="008E58D5"/>
    <w:rsid w:val="008E6F66"/>
    <w:rsid w:val="008E6F72"/>
    <w:rsid w:val="008E7D97"/>
    <w:rsid w:val="008F1A6E"/>
    <w:rsid w:val="008F25E6"/>
    <w:rsid w:val="008F2A87"/>
    <w:rsid w:val="008F3361"/>
    <w:rsid w:val="008F3CBD"/>
    <w:rsid w:val="008F433B"/>
    <w:rsid w:val="008F4F7D"/>
    <w:rsid w:val="008F6373"/>
    <w:rsid w:val="008F768C"/>
    <w:rsid w:val="008F7C88"/>
    <w:rsid w:val="009006E3"/>
    <w:rsid w:val="0090102B"/>
    <w:rsid w:val="009011C8"/>
    <w:rsid w:val="009043AF"/>
    <w:rsid w:val="00904CB3"/>
    <w:rsid w:val="0090545C"/>
    <w:rsid w:val="009054EF"/>
    <w:rsid w:val="00905A26"/>
    <w:rsid w:val="00907F2B"/>
    <w:rsid w:val="00912847"/>
    <w:rsid w:val="0091303B"/>
    <w:rsid w:val="00914383"/>
    <w:rsid w:val="009147D4"/>
    <w:rsid w:val="0091679E"/>
    <w:rsid w:val="0091755C"/>
    <w:rsid w:val="009177CF"/>
    <w:rsid w:val="00917CB2"/>
    <w:rsid w:val="00920AFF"/>
    <w:rsid w:val="0092259A"/>
    <w:rsid w:val="009235FA"/>
    <w:rsid w:val="00925B3B"/>
    <w:rsid w:val="00927567"/>
    <w:rsid w:val="009327EF"/>
    <w:rsid w:val="00933172"/>
    <w:rsid w:val="00933317"/>
    <w:rsid w:val="009347EA"/>
    <w:rsid w:val="00940ADA"/>
    <w:rsid w:val="009413B1"/>
    <w:rsid w:val="0094241D"/>
    <w:rsid w:val="0094419E"/>
    <w:rsid w:val="00945248"/>
    <w:rsid w:val="009462D8"/>
    <w:rsid w:val="0095240D"/>
    <w:rsid w:val="0095247D"/>
    <w:rsid w:val="00954002"/>
    <w:rsid w:val="00955BEB"/>
    <w:rsid w:val="00957470"/>
    <w:rsid w:val="00957680"/>
    <w:rsid w:val="00960489"/>
    <w:rsid w:val="009624E9"/>
    <w:rsid w:val="0096292E"/>
    <w:rsid w:val="00964DB1"/>
    <w:rsid w:val="0096580B"/>
    <w:rsid w:val="009701CA"/>
    <w:rsid w:val="00972842"/>
    <w:rsid w:val="009753E5"/>
    <w:rsid w:val="00975541"/>
    <w:rsid w:val="00976C1B"/>
    <w:rsid w:val="00977281"/>
    <w:rsid w:val="00980798"/>
    <w:rsid w:val="0098084A"/>
    <w:rsid w:val="00980D0D"/>
    <w:rsid w:val="00981553"/>
    <w:rsid w:val="009816DE"/>
    <w:rsid w:val="00984CAA"/>
    <w:rsid w:val="009856D4"/>
    <w:rsid w:val="0098570A"/>
    <w:rsid w:val="00985AE4"/>
    <w:rsid w:val="009867ED"/>
    <w:rsid w:val="00990789"/>
    <w:rsid w:val="00990A46"/>
    <w:rsid w:val="00990B6F"/>
    <w:rsid w:val="00992DDD"/>
    <w:rsid w:val="00994C16"/>
    <w:rsid w:val="00995091"/>
    <w:rsid w:val="0099661D"/>
    <w:rsid w:val="009A2129"/>
    <w:rsid w:val="009A327D"/>
    <w:rsid w:val="009A4039"/>
    <w:rsid w:val="009A4B70"/>
    <w:rsid w:val="009A5410"/>
    <w:rsid w:val="009A5B5B"/>
    <w:rsid w:val="009A6B26"/>
    <w:rsid w:val="009B04C4"/>
    <w:rsid w:val="009B0C34"/>
    <w:rsid w:val="009B0D81"/>
    <w:rsid w:val="009B132D"/>
    <w:rsid w:val="009B18EF"/>
    <w:rsid w:val="009B1CB8"/>
    <w:rsid w:val="009B2036"/>
    <w:rsid w:val="009B23F1"/>
    <w:rsid w:val="009B2C70"/>
    <w:rsid w:val="009B40CF"/>
    <w:rsid w:val="009B42E4"/>
    <w:rsid w:val="009B57F2"/>
    <w:rsid w:val="009B5971"/>
    <w:rsid w:val="009B5C37"/>
    <w:rsid w:val="009B6002"/>
    <w:rsid w:val="009B608A"/>
    <w:rsid w:val="009B6586"/>
    <w:rsid w:val="009C0859"/>
    <w:rsid w:val="009C0D4A"/>
    <w:rsid w:val="009C0D9C"/>
    <w:rsid w:val="009C1BEB"/>
    <w:rsid w:val="009C214E"/>
    <w:rsid w:val="009C37FE"/>
    <w:rsid w:val="009C528B"/>
    <w:rsid w:val="009C66A8"/>
    <w:rsid w:val="009C6922"/>
    <w:rsid w:val="009C6B98"/>
    <w:rsid w:val="009C7F95"/>
    <w:rsid w:val="009D0CF2"/>
    <w:rsid w:val="009D11BC"/>
    <w:rsid w:val="009D13A1"/>
    <w:rsid w:val="009D1B63"/>
    <w:rsid w:val="009D2C76"/>
    <w:rsid w:val="009D3A9E"/>
    <w:rsid w:val="009D3D00"/>
    <w:rsid w:val="009D3F47"/>
    <w:rsid w:val="009D5A6A"/>
    <w:rsid w:val="009E30A7"/>
    <w:rsid w:val="009E34C6"/>
    <w:rsid w:val="009E6613"/>
    <w:rsid w:val="009E77AC"/>
    <w:rsid w:val="009E7ADB"/>
    <w:rsid w:val="009E7AF3"/>
    <w:rsid w:val="009E7C80"/>
    <w:rsid w:val="009F001A"/>
    <w:rsid w:val="009F0DD6"/>
    <w:rsid w:val="009F19C3"/>
    <w:rsid w:val="009F1F17"/>
    <w:rsid w:val="009F2604"/>
    <w:rsid w:val="009F2E03"/>
    <w:rsid w:val="009F4146"/>
    <w:rsid w:val="009F5D7E"/>
    <w:rsid w:val="00A0086C"/>
    <w:rsid w:val="00A00DCB"/>
    <w:rsid w:val="00A00E8F"/>
    <w:rsid w:val="00A01138"/>
    <w:rsid w:val="00A01E38"/>
    <w:rsid w:val="00A01EB1"/>
    <w:rsid w:val="00A0242C"/>
    <w:rsid w:val="00A0266D"/>
    <w:rsid w:val="00A03A5F"/>
    <w:rsid w:val="00A046D3"/>
    <w:rsid w:val="00A053F6"/>
    <w:rsid w:val="00A054B8"/>
    <w:rsid w:val="00A07D4C"/>
    <w:rsid w:val="00A12EC3"/>
    <w:rsid w:val="00A12FBA"/>
    <w:rsid w:val="00A131A5"/>
    <w:rsid w:val="00A131B2"/>
    <w:rsid w:val="00A172F9"/>
    <w:rsid w:val="00A24041"/>
    <w:rsid w:val="00A24E69"/>
    <w:rsid w:val="00A250E0"/>
    <w:rsid w:val="00A26A56"/>
    <w:rsid w:val="00A26ED4"/>
    <w:rsid w:val="00A27F9E"/>
    <w:rsid w:val="00A30730"/>
    <w:rsid w:val="00A33109"/>
    <w:rsid w:val="00A33B71"/>
    <w:rsid w:val="00A33EBB"/>
    <w:rsid w:val="00A3478C"/>
    <w:rsid w:val="00A3665A"/>
    <w:rsid w:val="00A3752C"/>
    <w:rsid w:val="00A37E35"/>
    <w:rsid w:val="00A403B1"/>
    <w:rsid w:val="00A407F2"/>
    <w:rsid w:val="00A4260F"/>
    <w:rsid w:val="00A42E5C"/>
    <w:rsid w:val="00A446F0"/>
    <w:rsid w:val="00A46C5A"/>
    <w:rsid w:val="00A47A3F"/>
    <w:rsid w:val="00A51BF5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6B2"/>
    <w:rsid w:val="00A60902"/>
    <w:rsid w:val="00A6289E"/>
    <w:rsid w:val="00A63DB8"/>
    <w:rsid w:val="00A64FF2"/>
    <w:rsid w:val="00A66280"/>
    <w:rsid w:val="00A67EB6"/>
    <w:rsid w:val="00A714CF"/>
    <w:rsid w:val="00A71F4F"/>
    <w:rsid w:val="00A72504"/>
    <w:rsid w:val="00A72F89"/>
    <w:rsid w:val="00A74C63"/>
    <w:rsid w:val="00A75B5F"/>
    <w:rsid w:val="00A76188"/>
    <w:rsid w:val="00A804B1"/>
    <w:rsid w:val="00A810CC"/>
    <w:rsid w:val="00A81AC1"/>
    <w:rsid w:val="00A82F3D"/>
    <w:rsid w:val="00A834EE"/>
    <w:rsid w:val="00A8401B"/>
    <w:rsid w:val="00A854FA"/>
    <w:rsid w:val="00A85A21"/>
    <w:rsid w:val="00A86225"/>
    <w:rsid w:val="00A87335"/>
    <w:rsid w:val="00A87E44"/>
    <w:rsid w:val="00A904D8"/>
    <w:rsid w:val="00A904DA"/>
    <w:rsid w:val="00A91219"/>
    <w:rsid w:val="00A921C1"/>
    <w:rsid w:val="00A96A96"/>
    <w:rsid w:val="00A96C11"/>
    <w:rsid w:val="00A97A87"/>
    <w:rsid w:val="00AA045B"/>
    <w:rsid w:val="00AA11C9"/>
    <w:rsid w:val="00AA33E7"/>
    <w:rsid w:val="00AA404B"/>
    <w:rsid w:val="00AA6A0A"/>
    <w:rsid w:val="00AA714A"/>
    <w:rsid w:val="00AA7DA0"/>
    <w:rsid w:val="00AB00BA"/>
    <w:rsid w:val="00AB2FB8"/>
    <w:rsid w:val="00AB3AE3"/>
    <w:rsid w:val="00AB3FDB"/>
    <w:rsid w:val="00AB4163"/>
    <w:rsid w:val="00AB58FE"/>
    <w:rsid w:val="00AC0FA7"/>
    <w:rsid w:val="00AC1977"/>
    <w:rsid w:val="00AC49D2"/>
    <w:rsid w:val="00AC5783"/>
    <w:rsid w:val="00AD0C8C"/>
    <w:rsid w:val="00AD1A9D"/>
    <w:rsid w:val="00AD22BF"/>
    <w:rsid w:val="00AD2ACE"/>
    <w:rsid w:val="00AD48BE"/>
    <w:rsid w:val="00AD4914"/>
    <w:rsid w:val="00AD4FC9"/>
    <w:rsid w:val="00AD53FD"/>
    <w:rsid w:val="00AD55AC"/>
    <w:rsid w:val="00AD6004"/>
    <w:rsid w:val="00AD6604"/>
    <w:rsid w:val="00AD6A83"/>
    <w:rsid w:val="00AE0115"/>
    <w:rsid w:val="00AE09E3"/>
    <w:rsid w:val="00AE0AB6"/>
    <w:rsid w:val="00AE2420"/>
    <w:rsid w:val="00AE3751"/>
    <w:rsid w:val="00AE6BC7"/>
    <w:rsid w:val="00AE713C"/>
    <w:rsid w:val="00AE7326"/>
    <w:rsid w:val="00AE7EC7"/>
    <w:rsid w:val="00AF0BC3"/>
    <w:rsid w:val="00AF18CB"/>
    <w:rsid w:val="00AF208E"/>
    <w:rsid w:val="00AF261A"/>
    <w:rsid w:val="00AF4061"/>
    <w:rsid w:val="00AF496B"/>
    <w:rsid w:val="00AF4CD1"/>
    <w:rsid w:val="00AF5EF1"/>
    <w:rsid w:val="00AF6941"/>
    <w:rsid w:val="00B00299"/>
    <w:rsid w:val="00B00F57"/>
    <w:rsid w:val="00B010BF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4880"/>
    <w:rsid w:val="00B16633"/>
    <w:rsid w:val="00B16A14"/>
    <w:rsid w:val="00B16FC7"/>
    <w:rsid w:val="00B17B2F"/>
    <w:rsid w:val="00B17E64"/>
    <w:rsid w:val="00B201FE"/>
    <w:rsid w:val="00B208BE"/>
    <w:rsid w:val="00B21297"/>
    <w:rsid w:val="00B21975"/>
    <w:rsid w:val="00B247A8"/>
    <w:rsid w:val="00B24964"/>
    <w:rsid w:val="00B252BE"/>
    <w:rsid w:val="00B260E6"/>
    <w:rsid w:val="00B27990"/>
    <w:rsid w:val="00B27CBB"/>
    <w:rsid w:val="00B33344"/>
    <w:rsid w:val="00B33A6F"/>
    <w:rsid w:val="00B365C4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47E85"/>
    <w:rsid w:val="00B50CD4"/>
    <w:rsid w:val="00B5187D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E71"/>
    <w:rsid w:val="00B64764"/>
    <w:rsid w:val="00B70656"/>
    <w:rsid w:val="00B732F0"/>
    <w:rsid w:val="00B755E5"/>
    <w:rsid w:val="00B75622"/>
    <w:rsid w:val="00B7654E"/>
    <w:rsid w:val="00B81973"/>
    <w:rsid w:val="00B82390"/>
    <w:rsid w:val="00B82B2F"/>
    <w:rsid w:val="00B82DF0"/>
    <w:rsid w:val="00B833D9"/>
    <w:rsid w:val="00B8393F"/>
    <w:rsid w:val="00B84267"/>
    <w:rsid w:val="00B85041"/>
    <w:rsid w:val="00B857A1"/>
    <w:rsid w:val="00B8686C"/>
    <w:rsid w:val="00B86A82"/>
    <w:rsid w:val="00B90009"/>
    <w:rsid w:val="00B92ACD"/>
    <w:rsid w:val="00B93D8E"/>
    <w:rsid w:val="00B94F52"/>
    <w:rsid w:val="00B95DB7"/>
    <w:rsid w:val="00B96299"/>
    <w:rsid w:val="00B97704"/>
    <w:rsid w:val="00B97C7D"/>
    <w:rsid w:val="00BA0813"/>
    <w:rsid w:val="00BA0C53"/>
    <w:rsid w:val="00BA1957"/>
    <w:rsid w:val="00BA1EEF"/>
    <w:rsid w:val="00BA2471"/>
    <w:rsid w:val="00BA46A9"/>
    <w:rsid w:val="00BA519B"/>
    <w:rsid w:val="00BA564F"/>
    <w:rsid w:val="00BA598C"/>
    <w:rsid w:val="00BA6208"/>
    <w:rsid w:val="00BA71C5"/>
    <w:rsid w:val="00BA777F"/>
    <w:rsid w:val="00BA77F0"/>
    <w:rsid w:val="00BA796B"/>
    <w:rsid w:val="00BB0452"/>
    <w:rsid w:val="00BB0673"/>
    <w:rsid w:val="00BB06DF"/>
    <w:rsid w:val="00BB1157"/>
    <w:rsid w:val="00BB1281"/>
    <w:rsid w:val="00BB24F9"/>
    <w:rsid w:val="00BB33F9"/>
    <w:rsid w:val="00BB3BA5"/>
    <w:rsid w:val="00BB5120"/>
    <w:rsid w:val="00BB6E23"/>
    <w:rsid w:val="00BC0054"/>
    <w:rsid w:val="00BC0985"/>
    <w:rsid w:val="00BC12D5"/>
    <w:rsid w:val="00BC368B"/>
    <w:rsid w:val="00BC376F"/>
    <w:rsid w:val="00BC67DC"/>
    <w:rsid w:val="00BC6D87"/>
    <w:rsid w:val="00BD04E3"/>
    <w:rsid w:val="00BD0BA6"/>
    <w:rsid w:val="00BD3643"/>
    <w:rsid w:val="00BD5081"/>
    <w:rsid w:val="00BD5A9A"/>
    <w:rsid w:val="00BD6423"/>
    <w:rsid w:val="00BE0B15"/>
    <w:rsid w:val="00BE1BDC"/>
    <w:rsid w:val="00BE1D6F"/>
    <w:rsid w:val="00BE1EA7"/>
    <w:rsid w:val="00BE23AA"/>
    <w:rsid w:val="00BE2F2D"/>
    <w:rsid w:val="00BE4590"/>
    <w:rsid w:val="00BE48EC"/>
    <w:rsid w:val="00BE4B75"/>
    <w:rsid w:val="00BE5885"/>
    <w:rsid w:val="00BE7AE8"/>
    <w:rsid w:val="00BF1159"/>
    <w:rsid w:val="00BF1BA9"/>
    <w:rsid w:val="00BF1CF9"/>
    <w:rsid w:val="00BF2955"/>
    <w:rsid w:val="00BF2A76"/>
    <w:rsid w:val="00BF2F4C"/>
    <w:rsid w:val="00BF429F"/>
    <w:rsid w:val="00BF6585"/>
    <w:rsid w:val="00C00880"/>
    <w:rsid w:val="00C010EF"/>
    <w:rsid w:val="00C018EA"/>
    <w:rsid w:val="00C01CD9"/>
    <w:rsid w:val="00C02580"/>
    <w:rsid w:val="00C03BC3"/>
    <w:rsid w:val="00C05DF9"/>
    <w:rsid w:val="00C072B7"/>
    <w:rsid w:val="00C1406F"/>
    <w:rsid w:val="00C155B5"/>
    <w:rsid w:val="00C155CC"/>
    <w:rsid w:val="00C1595D"/>
    <w:rsid w:val="00C16F5B"/>
    <w:rsid w:val="00C16F82"/>
    <w:rsid w:val="00C176D5"/>
    <w:rsid w:val="00C20ABF"/>
    <w:rsid w:val="00C21204"/>
    <w:rsid w:val="00C2221D"/>
    <w:rsid w:val="00C23099"/>
    <w:rsid w:val="00C23AAB"/>
    <w:rsid w:val="00C2415D"/>
    <w:rsid w:val="00C24883"/>
    <w:rsid w:val="00C24DCC"/>
    <w:rsid w:val="00C25AC6"/>
    <w:rsid w:val="00C2692C"/>
    <w:rsid w:val="00C2692E"/>
    <w:rsid w:val="00C3036A"/>
    <w:rsid w:val="00C30C15"/>
    <w:rsid w:val="00C30E3C"/>
    <w:rsid w:val="00C334D1"/>
    <w:rsid w:val="00C34041"/>
    <w:rsid w:val="00C3518B"/>
    <w:rsid w:val="00C351E7"/>
    <w:rsid w:val="00C35672"/>
    <w:rsid w:val="00C36AA6"/>
    <w:rsid w:val="00C40CDA"/>
    <w:rsid w:val="00C4182A"/>
    <w:rsid w:val="00C441FB"/>
    <w:rsid w:val="00C445A9"/>
    <w:rsid w:val="00C44705"/>
    <w:rsid w:val="00C44B19"/>
    <w:rsid w:val="00C452F4"/>
    <w:rsid w:val="00C45C20"/>
    <w:rsid w:val="00C46677"/>
    <w:rsid w:val="00C47103"/>
    <w:rsid w:val="00C4791E"/>
    <w:rsid w:val="00C47ACF"/>
    <w:rsid w:val="00C50570"/>
    <w:rsid w:val="00C50BEB"/>
    <w:rsid w:val="00C51385"/>
    <w:rsid w:val="00C52BF8"/>
    <w:rsid w:val="00C53104"/>
    <w:rsid w:val="00C54824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E14"/>
    <w:rsid w:val="00C64FBF"/>
    <w:rsid w:val="00C65445"/>
    <w:rsid w:val="00C65CD5"/>
    <w:rsid w:val="00C66C95"/>
    <w:rsid w:val="00C6737F"/>
    <w:rsid w:val="00C70882"/>
    <w:rsid w:val="00C70F83"/>
    <w:rsid w:val="00C735DC"/>
    <w:rsid w:val="00C7394A"/>
    <w:rsid w:val="00C74B61"/>
    <w:rsid w:val="00C750A7"/>
    <w:rsid w:val="00C757C1"/>
    <w:rsid w:val="00C76AF0"/>
    <w:rsid w:val="00C77DE1"/>
    <w:rsid w:val="00C819AD"/>
    <w:rsid w:val="00C81C9B"/>
    <w:rsid w:val="00C81ED0"/>
    <w:rsid w:val="00C832BB"/>
    <w:rsid w:val="00C84B90"/>
    <w:rsid w:val="00C84F1D"/>
    <w:rsid w:val="00C909F3"/>
    <w:rsid w:val="00C911A9"/>
    <w:rsid w:val="00C92213"/>
    <w:rsid w:val="00C92590"/>
    <w:rsid w:val="00C934FB"/>
    <w:rsid w:val="00C94312"/>
    <w:rsid w:val="00C943D8"/>
    <w:rsid w:val="00C94E73"/>
    <w:rsid w:val="00C95346"/>
    <w:rsid w:val="00C95AD6"/>
    <w:rsid w:val="00C964C6"/>
    <w:rsid w:val="00CA11D8"/>
    <w:rsid w:val="00CA3D08"/>
    <w:rsid w:val="00CA3EE1"/>
    <w:rsid w:val="00CA434E"/>
    <w:rsid w:val="00CA61B0"/>
    <w:rsid w:val="00CA6500"/>
    <w:rsid w:val="00CA691F"/>
    <w:rsid w:val="00CA69D1"/>
    <w:rsid w:val="00CB11DE"/>
    <w:rsid w:val="00CB1556"/>
    <w:rsid w:val="00CB1B16"/>
    <w:rsid w:val="00CB1BC1"/>
    <w:rsid w:val="00CB1DEF"/>
    <w:rsid w:val="00CB1FB6"/>
    <w:rsid w:val="00CB272E"/>
    <w:rsid w:val="00CB36E2"/>
    <w:rsid w:val="00CB4454"/>
    <w:rsid w:val="00CB5C21"/>
    <w:rsid w:val="00CB66AC"/>
    <w:rsid w:val="00CB678D"/>
    <w:rsid w:val="00CB75F8"/>
    <w:rsid w:val="00CC2BF1"/>
    <w:rsid w:val="00CC3190"/>
    <w:rsid w:val="00CC4243"/>
    <w:rsid w:val="00CC442A"/>
    <w:rsid w:val="00CC4568"/>
    <w:rsid w:val="00CC4595"/>
    <w:rsid w:val="00CC4B84"/>
    <w:rsid w:val="00CC5B53"/>
    <w:rsid w:val="00CC5FDE"/>
    <w:rsid w:val="00CC7A25"/>
    <w:rsid w:val="00CD0A80"/>
    <w:rsid w:val="00CD1AD8"/>
    <w:rsid w:val="00CD2EDC"/>
    <w:rsid w:val="00CD318A"/>
    <w:rsid w:val="00CD37C3"/>
    <w:rsid w:val="00CD381A"/>
    <w:rsid w:val="00CD5A4F"/>
    <w:rsid w:val="00CD7B1A"/>
    <w:rsid w:val="00CE09A0"/>
    <w:rsid w:val="00CE2150"/>
    <w:rsid w:val="00CE2FE1"/>
    <w:rsid w:val="00CE3569"/>
    <w:rsid w:val="00CE6C8E"/>
    <w:rsid w:val="00CE7D27"/>
    <w:rsid w:val="00CF1BA9"/>
    <w:rsid w:val="00CF2A16"/>
    <w:rsid w:val="00CF448C"/>
    <w:rsid w:val="00CF50BA"/>
    <w:rsid w:val="00CF64FF"/>
    <w:rsid w:val="00CF656A"/>
    <w:rsid w:val="00CF7D5B"/>
    <w:rsid w:val="00D01493"/>
    <w:rsid w:val="00D01E33"/>
    <w:rsid w:val="00D0626B"/>
    <w:rsid w:val="00D06FDF"/>
    <w:rsid w:val="00D07245"/>
    <w:rsid w:val="00D07E9F"/>
    <w:rsid w:val="00D10CB0"/>
    <w:rsid w:val="00D11916"/>
    <w:rsid w:val="00D13297"/>
    <w:rsid w:val="00D13465"/>
    <w:rsid w:val="00D144C7"/>
    <w:rsid w:val="00D154AC"/>
    <w:rsid w:val="00D21413"/>
    <w:rsid w:val="00D21BF0"/>
    <w:rsid w:val="00D24EA7"/>
    <w:rsid w:val="00D252BC"/>
    <w:rsid w:val="00D26961"/>
    <w:rsid w:val="00D27746"/>
    <w:rsid w:val="00D27B6A"/>
    <w:rsid w:val="00D32878"/>
    <w:rsid w:val="00D351AD"/>
    <w:rsid w:val="00D36938"/>
    <w:rsid w:val="00D37DB2"/>
    <w:rsid w:val="00D40F45"/>
    <w:rsid w:val="00D43A53"/>
    <w:rsid w:val="00D4470A"/>
    <w:rsid w:val="00D448ED"/>
    <w:rsid w:val="00D4791A"/>
    <w:rsid w:val="00D47BC3"/>
    <w:rsid w:val="00D50F71"/>
    <w:rsid w:val="00D519B9"/>
    <w:rsid w:val="00D52509"/>
    <w:rsid w:val="00D54987"/>
    <w:rsid w:val="00D54C22"/>
    <w:rsid w:val="00D56F21"/>
    <w:rsid w:val="00D57E0E"/>
    <w:rsid w:val="00D605D5"/>
    <w:rsid w:val="00D62678"/>
    <w:rsid w:val="00D62D7A"/>
    <w:rsid w:val="00D641EC"/>
    <w:rsid w:val="00D670AC"/>
    <w:rsid w:val="00D709A0"/>
    <w:rsid w:val="00D709C5"/>
    <w:rsid w:val="00D71B9E"/>
    <w:rsid w:val="00D75341"/>
    <w:rsid w:val="00D7596D"/>
    <w:rsid w:val="00D76902"/>
    <w:rsid w:val="00D76FA5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12FD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48C6"/>
    <w:rsid w:val="00DA69D8"/>
    <w:rsid w:val="00DA74FC"/>
    <w:rsid w:val="00DA7F17"/>
    <w:rsid w:val="00DB0F0C"/>
    <w:rsid w:val="00DB23F1"/>
    <w:rsid w:val="00DB27E2"/>
    <w:rsid w:val="00DB44B1"/>
    <w:rsid w:val="00DB5D21"/>
    <w:rsid w:val="00DC047B"/>
    <w:rsid w:val="00DC2691"/>
    <w:rsid w:val="00DC303D"/>
    <w:rsid w:val="00DC43B2"/>
    <w:rsid w:val="00DC548E"/>
    <w:rsid w:val="00DC5B1B"/>
    <w:rsid w:val="00DC691B"/>
    <w:rsid w:val="00DC6BD5"/>
    <w:rsid w:val="00DC72D8"/>
    <w:rsid w:val="00DC7FE5"/>
    <w:rsid w:val="00DD2C7A"/>
    <w:rsid w:val="00DD359C"/>
    <w:rsid w:val="00DD6256"/>
    <w:rsid w:val="00DD6E3F"/>
    <w:rsid w:val="00DE07B0"/>
    <w:rsid w:val="00DE0CE8"/>
    <w:rsid w:val="00DE11DB"/>
    <w:rsid w:val="00DE12C2"/>
    <w:rsid w:val="00DE24B2"/>
    <w:rsid w:val="00DE4C95"/>
    <w:rsid w:val="00DE66DF"/>
    <w:rsid w:val="00DE6E37"/>
    <w:rsid w:val="00DE6FBA"/>
    <w:rsid w:val="00DF0A23"/>
    <w:rsid w:val="00DF1EF6"/>
    <w:rsid w:val="00DF26A5"/>
    <w:rsid w:val="00DF2D98"/>
    <w:rsid w:val="00DF2FF6"/>
    <w:rsid w:val="00DF43DB"/>
    <w:rsid w:val="00DF450D"/>
    <w:rsid w:val="00DF48C6"/>
    <w:rsid w:val="00DF52F8"/>
    <w:rsid w:val="00DF6C68"/>
    <w:rsid w:val="00DF6F6C"/>
    <w:rsid w:val="00DF7E64"/>
    <w:rsid w:val="00E048BB"/>
    <w:rsid w:val="00E04D3D"/>
    <w:rsid w:val="00E06738"/>
    <w:rsid w:val="00E06ACC"/>
    <w:rsid w:val="00E0711F"/>
    <w:rsid w:val="00E075A8"/>
    <w:rsid w:val="00E104B6"/>
    <w:rsid w:val="00E11899"/>
    <w:rsid w:val="00E11E75"/>
    <w:rsid w:val="00E120A7"/>
    <w:rsid w:val="00E12407"/>
    <w:rsid w:val="00E12477"/>
    <w:rsid w:val="00E13414"/>
    <w:rsid w:val="00E146A9"/>
    <w:rsid w:val="00E15E53"/>
    <w:rsid w:val="00E17C96"/>
    <w:rsid w:val="00E20549"/>
    <w:rsid w:val="00E20F51"/>
    <w:rsid w:val="00E2336E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717A"/>
    <w:rsid w:val="00E40B18"/>
    <w:rsid w:val="00E4107B"/>
    <w:rsid w:val="00E41F76"/>
    <w:rsid w:val="00E441F8"/>
    <w:rsid w:val="00E44DC4"/>
    <w:rsid w:val="00E44E95"/>
    <w:rsid w:val="00E45B1D"/>
    <w:rsid w:val="00E45CD1"/>
    <w:rsid w:val="00E4663D"/>
    <w:rsid w:val="00E501C1"/>
    <w:rsid w:val="00E50467"/>
    <w:rsid w:val="00E51177"/>
    <w:rsid w:val="00E51BAE"/>
    <w:rsid w:val="00E53A7E"/>
    <w:rsid w:val="00E57CCB"/>
    <w:rsid w:val="00E57F68"/>
    <w:rsid w:val="00E6090E"/>
    <w:rsid w:val="00E61586"/>
    <w:rsid w:val="00E61624"/>
    <w:rsid w:val="00E61ACC"/>
    <w:rsid w:val="00E62A7F"/>
    <w:rsid w:val="00E630C3"/>
    <w:rsid w:val="00E6417E"/>
    <w:rsid w:val="00E64A38"/>
    <w:rsid w:val="00E64DB6"/>
    <w:rsid w:val="00E65ADF"/>
    <w:rsid w:val="00E71359"/>
    <w:rsid w:val="00E722A9"/>
    <w:rsid w:val="00E72522"/>
    <w:rsid w:val="00E73B68"/>
    <w:rsid w:val="00E74325"/>
    <w:rsid w:val="00E74F8F"/>
    <w:rsid w:val="00E75663"/>
    <w:rsid w:val="00E7775D"/>
    <w:rsid w:val="00E80862"/>
    <w:rsid w:val="00E81FC4"/>
    <w:rsid w:val="00E83E16"/>
    <w:rsid w:val="00E843AC"/>
    <w:rsid w:val="00E857AF"/>
    <w:rsid w:val="00E85F16"/>
    <w:rsid w:val="00E871C3"/>
    <w:rsid w:val="00E91F20"/>
    <w:rsid w:val="00E927E6"/>
    <w:rsid w:val="00E92CDF"/>
    <w:rsid w:val="00E93409"/>
    <w:rsid w:val="00E954EF"/>
    <w:rsid w:val="00E960A0"/>
    <w:rsid w:val="00EA1543"/>
    <w:rsid w:val="00EA44D8"/>
    <w:rsid w:val="00EA5E6E"/>
    <w:rsid w:val="00EA5EDB"/>
    <w:rsid w:val="00EB125C"/>
    <w:rsid w:val="00EB1BAC"/>
    <w:rsid w:val="00EB2903"/>
    <w:rsid w:val="00EB5D05"/>
    <w:rsid w:val="00EB6820"/>
    <w:rsid w:val="00EB6A9A"/>
    <w:rsid w:val="00EB7BF8"/>
    <w:rsid w:val="00EC111A"/>
    <w:rsid w:val="00EC1DF5"/>
    <w:rsid w:val="00EC1E88"/>
    <w:rsid w:val="00EC2D0F"/>
    <w:rsid w:val="00EC2EF7"/>
    <w:rsid w:val="00EC6279"/>
    <w:rsid w:val="00EC6D60"/>
    <w:rsid w:val="00EC6F14"/>
    <w:rsid w:val="00EC77F4"/>
    <w:rsid w:val="00EC78EB"/>
    <w:rsid w:val="00ED0ED6"/>
    <w:rsid w:val="00ED1D47"/>
    <w:rsid w:val="00ED27EF"/>
    <w:rsid w:val="00ED2AF4"/>
    <w:rsid w:val="00ED3167"/>
    <w:rsid w:val="00ED4D16"/>
    <w:rsid w:val="00ED66ED"/>
    <w:rsid w:val="00ED75E1"/>
    <w:rsid w:val="00EE0DDB"/>
    <w:rsid w:val="00EE186C"/>
    <w:rsid w:val="00EE1C2A"/>
    <w:rsid w:val="00EE2462"/>
    <w:rsid w:val="00EE296F"/>
    <w:rsid w:val="00EE4F73"/>
    <w:rsid w:val="00EE5E6A"/>
    <w:rsid w:val="00EE772A"/>
    <w:rsid w:val="00EF0624"/>
    <w:rsid w:val="00EF30AF"/>
    <w:rsid w:val="00EF33AC"/>
    <w:rsid w:val="00EF3852"/>
    <w:rsid w:val="00EF52F8"/>
    <w:rsid w:val="00EF5337"/>
    <w:rsid w:val="00EF7744"/>
    <w:rsid w:val="00EF7F50"/>
    <w:rsid w:val="00F007F2"/>
    <w:rsid w:val="00F01457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301C"/>
    <w:rsid w:val="00F1446D"/>
    <w:rsid w:val="00F1551B"/>
    <w:rsid w:val="00F15C7A"/>
    <w:rsid w:val="00F15E89"/>
    <w:rsid w:val="00F15EEF"/>
    <w:rsid w:val="00F17177"/>
    <w:rsid w:val="00F172B4"/>
    <w:rsid w:val="00F200A0"/>
    <w:rsid w:val="00F204DA"/>
    <w:rsid w:val="00F21EA7"/>
    <w:rsid w:val="00F2293B"/>
    <w:rsid w:val="00F237D3"/>
    <w:rsid w:val="00F24153"/>
    <w:rsid w:val="00F27016"/>
    <w:rsid w:val="00F27B7F"/>
    <w:rsid w:val="00F320D0"/>
    <w:rsid w:val="00F3477F"/>
    <w:rsid w:val="00F3667D"/>
    <w:rsid w:val="00F36EF4"/>
    <w:rsid w:val="00F404F3"/>
    <w:rsid w:val="00F412EE"/>
    <w:rsid w:val="00F41300"/>
    <w:rsid w:val="00F41F8C"/>
    <w:rsid w:val="00F4253F"/>
    <w:rsid w:val="00F42DF0"/>
    <w:rsid w:val="00F430AC"/>
    <w:rsid w:val="00F4448F"/>
    <w:rsid w:val="00F44521"/>
    <w:rsid w:val="00F449B4"/>
    <w:rsid w:val="00F455AE"/>
    <w:rsid w:val="00F45FDA"/>
    <w:rsid w:val="00F46569"/>
    <w:rsid w:val="00F46FE0"/>
    <w:rsid w:val="00F5015E"/>
    <w:rsid w:val="00F53406"/>
    <w:rsid w:val="00F56B99"/>
    <w:rsid w:val="00F601A9"/>
    <w:rsid w:val="00F60485"/>
    <w:rsid w:val="00F61296"/>
    <w:rsid w:val="00F61962"/>
    <w:rsid w:val="00F61B18"/>
    <w:rsid w:val="00F620F8"/>
    <w:rsid w:val="00F6256A"/>
    <w:rsid w:val="00F62E8C"/>
    <w:rsid w:val="00F640CF"/>
    <w:rsid w:val="00F65403"/>
    <w:rsid w:val="00F6657C"/>
    <w:rsid w:val="00F667DF"/>
    <w:rsid w:val="00F67D24"/>
    <w:rsid w:val="00F70365"/>
    <w:rsid w:val="00F7196D"/>
    <w:rsid w:val="00F733D9"/>
    <w:rsid w:val="00F73F4E"/>
    <w:rsid w:val="00F744F7"/>
    <w:rsid w:val="00F74D73"/>
    <w:rsid w:val="00F75005"/>
    <w:rsid w:val="00F76A8C"/>
    <w:rsid w:val="00F81AE9"/>
    <w:rsid w:val="00F8259C"/>
    <w:rsid w:val="00F826D5"/>
    <w:rsid w:val="00F87681"/>
    <w:rsid w:val="00F87DF7"/>
    <w:rsid w:val="00F93611"/>
    <w:rsid w:val="00F93759"/>
    <w:rsid w:val="00F9402E"/>
    <w:rsid w:val="00F94942"/>
    <w:rsid w:val="00F95AFB"/>
    <w:rsid w:val="00F95B71"/>
    <w:rsid w:val="00F96419"/>
    <w:rsid w:val="00F96D5C"/>
    <w:rsid w:val="00F9783E"/>
    <w:rsid w:val="00FA3AC2"/>
    <w:rsid w:val="00FA4877"/>
    <w:rsid w:val="00FA674F"/>
    <w:rsid w:val="00FA7204"/>
    <w:rsid w:val="00FA7DFB"/>
    <w:rsid w:val="00FB023C"/>
    <w:rsid w:val="00FB0269"/>
    <w:rsid w:val="00FB084B"/>
    <w:rsid w:val="00FB0B5C"/>
    <w:rsid w:val="00FB0ED1"/>
    <w:rsid w:val="00FB149F"/>
    <w:rsid w:val="00FB2DC1"/>
    <w:rsid w:val="00FB41BF"/>
    <w:rsid w:val="00FB594C"/>
    <w:rsid w:val="00FB6CDA"/>
    <w:rsid w:val="00FC039D"/>
    <w:rsid w:val="00FC03C0"/>
    <w:rsid w:val="00FC1D25"/>
    <w:rsid w:val="00FC266F"/>
    <w:rsid w:val="00FC474C"/>
    <w:rsid w:val="00FC4DAC"/>
    <w:rsid w:val="00FC56A1"/>
    <w:rsid w:val="00FC59FD"/>
    <w:rsid w:val="00FC75C4"/>
    <w:rsid w:val="00FC7990"/>
    <w:rsid w:val="00FC7D99"/>
    <w:rsid w:val="00FD0258"/>
    <w:rsid w:val="00FD056C"/>
    <w:rsid w:val="00FD06E3"/>
    <w:rsid w:val="00FD0BCB"/>
    <w:rsid w:val="00FD199F"/>
    <w:rsid w:val="00FD26A0"/>
    <w:rsid w:val="00FD4181"/>
    <w:rsid w:val="00FD4975"/>
    <w:rsid w:val="00FE012C"/>
    <w:rsid w:val="00FE0446"/>
    <w:rsid w:val="00FE0476"/>
    <w:rsid w:val="00FE053B"/>
    <w:rsid w:val="00FE374F"/>
    <w:rsid w:val="00FE3AA7"/>
    <w:rsid w:val="00FE4F23"/>
    <w:rsid w:val="00FE6842"/>
    <w:rsid w:val="00FE6B82"/>
    <w:rsid w:val="00FE6CAB"/>
    <w:rsid w:val="00FF09B8"/>
    <w:rsid w:val="00FF19ED"/>
    <w:rsid w:val="00FF1BAE"/>
    <w:rsid w:val="00FF1D14"/>
    <w:rsid w:val="00FF32DE"/>
    <w:rsid w:val="00FF5002"/>
    <w:rsid w:val="00FF640F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1EAF3E"/>
  <w15:chartTrackingRefBased/>
  <w15:docId w15:val="{16E6FB80-202D-4417-BB26-51495F76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D37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4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2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3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6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6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6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6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6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6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5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D26961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7C11A-2825-4ACC-85F2-C8527826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0</TotalTime>
  <Pages>25</Pages>
  <Words>4614</Words>
  <Characters>27686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32236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Jakub Pietrasik</dc:creator>
  <cp:keywords/>
  <cp:lastModifiedBy>Wioletta Januszczyk</cp:lastModifiedBy>
  <cp:revision>2</cp:revision>
  <cp:lastPrinted>2016-04-05T12:04:00Z</cp:lastPrinted>
  <dcterms:created xsi:type="dcterms:W3CDTF">2023-05-31T14:11:00Z</dcterms:created>
  <dcterms:modified xsi:type="dcterms:W3CDTF">2023-05-31T14:11:00Z</dcterms:modified>
</cp:coreProperties>
</file>