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FF97" w14:textId="77777777" w:rsidR="00434E43" w:rsidRDefault="00434E43" w:rsidP="00AD6A83"/>
    <w:p w14:paraId="4E5F26E9" w14:textId="431C0737" w:rsidR="00AD6A83" w:rsidRPr="00AE2420" w:rsidRDefault="004E5E28" w:rsidP="00C964C6">
      <w:pPr>
        <w:pStyle w:val="GJBlok"/>
        <w:jc w:val="center"/>
        <w:rPr>
          <w:b/>
        </w:rPr>
      </w:pPr>
      <w:r w:rsidRPr="00AE2420">
        <w:rPr>
          <w:b/>
        </w:rPr>
        <w:t>Uchwała nr 1/</w:t>
      </w:r>
      <w:r w:rsidR="00E85F16">
        <w:rPr>
          <w:b/>
        </w:rPr>
        <w:t>1</w:t>
      </w:r>
      <w:r w:rsidR="000D74F6">
        <w:rPr>
          <w:b/>
        </w:rPr>
        <w:t>3</w:t>
      </w:r>
      <w:r w:rsidR="0055448C" w:rsidRPr="00AE2420">
        <w:rPr>
          <w:b/>
        </w:rPr>
        <w:t>/06/</w:t>
      </w:r>
      <w:r w:rsidR="00594EB1">
        <w:rPr>
          <w:b/>
        </w:rPr>
        <w:t>2023</w:t>
      </w:r>
    </w:p>
    <w:p w14:paraId="3364976E" w14:textId="77777777" w:rsidR="00C964C6" w:rsidRPr="00AE2420" w:rsidRDefault="00C964C6" w:rsidP="00C964C6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3512282F" w14:textId="7299FC2F" w:rsidR="00C964C6" w:rsidRPr="00AE2420" w:rsidRDefault="00003AFF" w:rsidP="00C964C6">
      <w:pPr>
        <w:pStyle w:val="GJBlok"/>
        <w:jc w:val="center"/>
        <w:rPr>
          <w:b/>
        </w:rPr>
      </w:pPr>
      <w:r w:rsidRPr="00AE2420">
        <w:rPr>
          <w:b/>
        </w:rPr>
        <w:t>VIGO</w:t>
      </w:r>
      <w:r w:rsidR="00C964C6" w:rsidRPr="00AE2420">
        <w:rPr>
          <w:b/>
        </w:rPr>
        <w:t xml:space="preserve"> </w:t>
      </w:r>
      <w:r w:rsidR="00594EB1">
        <w:rPr>
          <w:b/>
        </w:rPr>
        <w:t>Photonics</w:t>
      </w:r>
      <w:r w:rsidR="00C964C6" w:rsidRPr="00AE2420">
        <w:rPr>
          <w:b/>
        </w:rPr>
        <w:t xml:space="preserve"> Spółka Akcyjna z siedzibą w Ożarowie Mazowieckim</w:t>
      </w:r>
    </w:p>
    <w:p w14:paraId="149C6905" w14:textId="2C301DB3" w:rsidR="00C964C6" w:rsidRPr="00AE2420" w:rsidRDefault="0094241D" w:rsidP="00C964C6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="00E06ACC" w:rsidRPr="00AE2420">
        <w:rPr>
          <w:b/>
        </w:rPr>
        <w:t xml:space="preserve"> czerwca</w:t>
      </w:r>
      <w:r w:rsidR="004E5E28" w:rsidRPr="00AE2420">
        <w:rPr>
          <w:b/>
        </w:rPr>
        <w:t xml:space="preserve"> </w:t>
      </w:r>
      <w:r w:rsidR="00594EB1">
        <w:rPr>
          <w:b/>
        </w:rPr>
        <w:t>2023</w:t>
      </w:r>
      <w:r w:rsidR="00C964C6" w:rsidRPr="00AE2420">
        <w:rPr>
          <w:b/>
        </w:rPr>
        <w:t xml:space="preserve"> roku</w:t>
      </w:r>
    </w:p>
    <w:p w14:paraId="4F75A567" w14:textId="77777777" w:rsidR="00C964C6" w:rsidRPr="00AE2420" w:rsidRDefault="00C964C6" w:rsidP="00C964C6">
      <w:pPr>
        <w:pStyle w:val="GJBlok"/>
        <w:jc w:val="center"/>
        <w:rPr>
          <w:b/>
        </w:rPr>
      </w:pPr>
      <w:r w:rsidRPr="00AE2420">
        <w:rPr>
          <w:b/>
        </w:rPr>
        <w:t>w sprawie wyboru Przewodniczącego Walnego Zgromadzenia</w:t>
      </w:r>
    </w:p>
    <w:p w14:paraId="6F575049" w14:textId="77777777" w:rsidR="00C964C6" w:rsidRPr="00AE2420" w:rsidRDefault="00C964C6" w:rsidP="00C964C6">
      <w:pPr>
        <w:pStyle w:val="GJBlok"/>
      </w:pPr>
    </w:p>
    <w:p w14:paraId="03AFE1A1" w14:textId="77777777" w:rsidR="000A3A3C" w:rsidRPr="00AE2420" w:rsidRDefault="000A3A3C" w:rsidP="000A3A3C">
      <w:pPr>
        <w:pStyle w:val="GJBlok"/>
        <w:jc w:val="center"/>
      </w:pPr>
      <w:r w:rsidRPr="00AE2420">
        <w:t>§1</w:t>
      </w:r>
    </w:p>
    <w:p w14:paraId="0D6FA08D" w14:textId="2A5BF171" w:rsidR="00C964C6" w:rsidRPr="00AE2420" w:rsidRDefault="00C964C6" w:rsidP="00C964C6">
      <w:pPr>
        <w:pStyle w:val="GJBlok"/>
      </w:pPr>
      <w:r w:rsidRPr="00AE2420">
        <w:t xml:space="preserve">Zwyczajne Walne Zgromadzenie </w:t>
      </w:r>
      <w:r w:rsidR="00003AFF" w:rsidRPr="00AE2420">
        <w:t>VIGO</w:t>
      </w:r>
      <w:r w:rsidRPr="00AE2420">
        <w:t xml:space="preserve"> </w:t>
      </w:r>
      <w:r w:rsidR="00594EB1">
        <w:t>Photonics</w:t>
      </w:r>
      <w:r w:rsidRPr="00AE2420">
        <w:t xml:space="preserve"> Spółka Akcyjna z siedzibą w Ożarowie Mazowieckim</w:t>
      </w:r>
      <w:r w:rsidR="00B732F0" w:rsidRPr="00AE2420">
        <w:t>,</w:t>
      </w:r>
      <w:r w:rsidRPr="00AE2420">
        <w:t xml:space="preserve"> </w:t>
      </w:r>
      <w:r w:rsidR="00B732F0" w:rsidRPr="00AE2420">
        <w:t>na podstawie art. 409 § 1 zdanie 1 K</w:t>
      </w:r>
      <w:r w:rsidR="00F53406" w:rsidRPr="00AE2420">
        <w:t>odeksu spółek handlowych oraz §</w:t>
      </w:r>
      <w:r w:rsidR="0006017F" w:rsidRPr="00AE2420">
        <w:t xml:space="preserve"> </w:t>
      </w:r>
      <w:r w:rsidR="00B732F0" w:rsidRPr="00AE2420">
        <w:t xml:space="preserve">10 Regulaminu Walnego Zgromadzenia, </w:t>
      </w:r>
      <w:r w:rsidRPr="00AE2420">
        <w:t>postanawia wybrać na Przewodniczącego Zgromad</w:t>
      </w:r>
      <w:r w:rsidR="00B732F0" w:rsidRPr="00AE2420">
        <w:t xml:space="preserve">zenia </w:t>
      </w:r>
      <w:r w:rsidR="002E59FF" w:rsidRPr="00AE2420">
        <w:t>……………………………</w:t>
      </w:r>
      <w:r w:rsidR="0055022C" w:rsidRPr="00AE2420">
        <w:t>……………………….</w:t>
      </w:r>
    </w:p>
    <w:p w14:paraId="0E6F0A82" w14:textId="77777777" w:rsidR="000A3A3C" w:rsidRPr="00AE2420" w:rsidRDefault="000A3A3C" w:rsidP="00C964C6">
      <w:pPr>
        <w:pStyle w:val="GJBlok"/>
      </w:pPr>
    </w:p>
    <w:p w14:paraId="54F2C310" w14:textId="77777777" w:rsidR="000A3A3C" w:rsidRPr="00AE2420" w:rsidRDefault="000A3A3C" w:rsidP="000A3A3C">
      <w:pPr>
        <w:pStyle w:val="GJBlok"/>
        <w:jc w:val="center"/>
      </w:pPr>
      <w:r w:rsidRPr="00AE2420">
        <w:t>§2</w:t>
      </w:r>
    </w:p>
    <w:p w14:paraId="0032329B" w14:textId="77777777" w:rsidR="000A3A3C" w:rsidRPr="00AE2420" w:rsidRDefault="000A3A3C" w:rsidP="000A3A3C">
      <w:pPr>
        <w:pStyle w:val="GJBlok"/>
      </w:pPr>
      <w:r w:rsidRPr="00AE2420">
        <w:t>Uchwała wchodzi w życie z chwilą podjęcia.</w:t>
      </w:r>
    </w:p>
    <w:p w14:paraId="20CC061A" w14:textId="77777777" w:rsidR="000A3A3C" w:rsidRPr="00AE2420" w:rsidRDefault="000A3A3C" w:rsidP="000A3A3C">
      <w:pPr>
        <w:pStyle w:val="GJBlok"/>
      </w:pPr>
    </w:p>
    <w:p w14:paraId="4E12EA37" w14:textId="77777777" w:rsidR="000A3A3C" w:rsidRPr="00AE2420" w:rsidRDefault="000A3A3C" w:rsidP="000A3A3C">
      <w:pPr>
        <w:pStyle w:val="GJBlok"/>
      </w:pPr>
      <w:r w:rsidRPr="00AE2420">
        <w:t>Liczba akcji, z których oddano ważne głosy: …………………………….</w:t>
      </w:r>
    </w:p>
    <w:p w14:paraId="46B00EE1" w14:textId="77777777" w:rsidR="000A3A3C" w:rsidRPr="00AE2420" w:rsidRDefault="000A3A3C" w:rsidP="000A3A3C">
      <w:pPr>
        <w:pStyle w:val="GJBlok"/>
      </w:pPr>
      <w:r w:rsidRPr="00AE2420">
        <w:t xml:space="preserve">Procentowy udział </w:t>
      </w:r>
      <w:r w:rsidR="002E59FF" w:rsidRPr="00AE2420">
        <w:t xml:space="preserve">akcji, z których oddano ważne głosy, </w:t>
      </w:r>
      <w:r w:rsidRPr="00AE2420">
        <w:t>w kapitale zakładowym: …………………………….</w:t>
      </w:r>
    </w:p>
    <w:p w14:paraId="6B37B1D7" w14:textId="77777777" w:rsidR="000A3A3C" w:rsidRPr="00AE2420" w:rsidRDefault="000A3A3C" w:rsidP="000A3A3C">
      <w:pPr>
        <w:pStyle w:val="GJBlok"/>
      </w:pPr>
      <w:r w:rsidRPr="00AE2420">
        <w:t>Łączna liczba ważnych głosów: …………………………….</w:t>
      </w:r>
    </w:p>
    <w:p w14:paraId="52AE78B8" w14:textId="77777777" w:rsidR="000A3A3C" w:rsidRPr="00AE2420" w:rsidRDefault="000A3A3C" w:rsidP="000A3A3C">
      <w:pPr>
        <w:pStyle w:val="GJBlok"/>
      </w:pPr>
      <w:r w:rsidRPr="00AE2420">
        <w:t>Liczba głosów „za”: …………………………….</w:t>
      </w:r>
    </w:p>
    <w:p w14:paraId="0A5A0F2D" w14:textId="77777777" w:rsidR="000A3A3C" w:rsidRPr="00AE2420" w:rsidRDefault="000A3A3C" w:rsidP="000A3A3C">
      <w:pPr>
        <w:pStyle w:val="GJBlok"/>
      </w:pPr>
      <w:r w:rsidRPr="00AE2420">
        <w:t>Liczba głosów „przeciw”: …………………………….</w:t>
      </w:r>
    </w:p>
    <w:p w14:paraId="3C04ED24" w14:textId="77777777" w:rsidR="000A3A3C" w:rsidRPr="00AE2420" w:rsidRDefault="000A3A3C" w:rsidP="000A3A3C">
      <w:pPr>
        <w:pStyle w:val="GJBlok"/>
      </w:pPr>
      <w:r w:rsidRPr="00AE2420">
        <w:t>Liczba głosów wstrzymujących się: …………………………….</w:t>
      </w:r>
    </w:p>
    <w:p w14:paraId="240A55F9" w14:textId="77777777" w:rsidR="000A3A3C" w:rsidRPr="00AE2420" w:rsidRDefault="000A3A3C" w:rsidP="000A3A3C">
      <w:pPr>
        <w:pStyle w:val="GJBlok"/>
      </w:pPr>
    </w:p>
    <w:p w14:paraId="3B90E768" w14:textId="77777777" w:rsidR="0095240D" w:rsidRPr="00AE2420" w:rsidRDefault="000A3A3C" w:rsidP="000A3A3C">
      <w:pPr>
        <w:pStyle w:val="GJBlok"/>
      </w:pPr>
      <w:r w:rsidRPr="00AE2420">
        <w:t>Uchwała została podjęta w głosowaniu tajnym.</w:t>
      </w:r>
    </w:p>
    <w:p w14:paraId="410A523B" w14:textId="32A9215A" w:rsidR="004A21C4" w:rsidRPr="00AE2420" w:rsidRDefault="000B77CA" w:rsidP="004A21C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AE2420">
        <w:rPr>
          <w:b/>
        </w:rPr>
        <w:lastRenderedPageBreak/>
        <w:t>Uchwała nr 2/</w:t>
      </w:r>
      <w:r w:rsidR="00E85F16">
        <w:rPr>
          <w:b/>
        </w:rPr>
        <w:t>1</w:t>
      </w:r>
      <w:r w:rsidR="000D74F6">
        <w:rPr>
          <w:b/>
        </w:rPr>
        <w:t>3</w:t>
      </w:r>
      <w:r w:rsidR="004A21C4" w:rsidRPr="00AE2420">
        <w:rPr>
          <w:b/>
        </w:rPr>
        <w:t>/06/</w:t>
      </w:r>
      <w:r w:rsidR="00594EB1">
        <w:rPr>
          <w:b/>
        </w:rPr>
        <w:t>2023</w:t>
      </w:r>
    </w:p>
    <w:p w14:paraId="440165EB" w14:textId="77777777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04AFC2F7" w14:textId="512A3061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 xml:space="preserve">VIGO </w:t>
      </w:r>
      <w:r w:rsidR="00594EB1">
        <w:rPr>
          <w:b/>
        </w:rPr>
        <w:t>Photonics</w:t>
      </w:r>
      <w:r w:rsidRPr="00AE2420">
        <w:rPr>
          <w:b/>
        </w:rPr>
        <w:t xml:space="preserve"> Spółka Akcyjna z siedzibą w Ożarowie Mazowieckim</w:t>
      </w:r>
    </w:p>
    <w:p w14:paraId="65D721FE" w14:textId="1F0BE70A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AE2420">
        <w:rPr>
          <w:b/>
        </w:rPr>
        <w:t xml:space="preserve"> czerwca </w:t>
      </w:r>
      <w:r w:rsidR="00594EB1">
        <w:rPr>
          <w:b/>
        </w:rPr>
        <w:t>2023</w:t>
      </w:r>
      <w:r w:rsidRPr="00AE2420">
        <w:rPr>
          <w:b/>
        </w:rPr>
        <w:t xml:space="preserve"> roku</w:t>
      </w:r>
    </w:p>
    <w:p w14:paraId="09400A2F" w14:textId="77777777" w:rsidR="000B77CA" w:rsidRPr="00AE2420" w:rsidRDefault="000B77CA" w:rsidP="004A21C4">
      <w:pPr>
        <w:pStyle w:val="GJBlok"/>
        <w:jc w:val="center"/>
        <w:rPr>
          <w:b/>
        </w:rPr>
      </w:pPr>
      <w:r w:rsidRPr="00AE2420">
        <w:rPr>
          <w:b/>
        </w:rPr>
        <w:t>w sprawie przyjęcia porządku obrad Zwyczajnego Walnego Zgromadzenia</w:t>
      </w:r>
    </w:p>
    <w:p w14:paraId="78D358AE" w14:textId="77777777" w:rsidR="000B77CA" w:rsidRPr="00AE2420" w:rsidRDefault="000B77CA" w:rsidP="000B77CA">
      <w:pPr>
        <w:pStyle w:val="GJBlok"/>
      </w:pPr>
    </w:p>
    <w:p w14:paraId="5EFE0079" w14:textId="77777777" w:rsidR="000B77CA" w:rsidRPr="00AE2420" w:rsidRDefault="000B77CA" w:rsidP="000B77CA">
      <w:pPr>
        <w:pStyle w:val="GJBlok"/>
        <w:jc w:val="center"/>
      </w:pPr>
      <w:r w:rsidRPr="00AE2420">
        <w:t>§1</w:t>
      </w:r>
    </w:p>
    <w:p w14:paraId="51650623" w14:textId="38214B73" w:rsidR="000B77CA" w:rsidRPr="00AE2420" w:rsidRDefault="000B77CA" w:rsidP="000B77CA">
      <w:pPr>
        <w:pStyle w:val="GJBlok"/>
      </w:pPr>
      <w:r w:rsidRPr="00AE2420">
        <w:t xml:space="preserve">Zwyczajne Walne Zgromadzenie </w:t>
      </w:r>
      <w:r w:rsidR="00003AFF" w:rsidRPr="00AE2420">
        <w:t>VIGO</w:t>
      </w:r>
      <w:r w:rsidRPr="00AE2420">
        <w:t xml:space="preserve"> </w:t>
      </w:r>
      <w:r w:rsidR="00594EB1">
        <w:t>Photonics</w:t>
      </w:r>
      <w:r w:rsidRPr="00AE2420">
        <w:t xml:space="preserve"> Spółka Akcyjna z siedzibą w Ożarowie Mazowieckim przyjmuje następujący porządek obrad:</w:t>
      </w:r>
    </w:p>
    <w:p w14:paraId="2BA940F0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Otwarcie obrad Zwyczajnego Walnego Zgromadzenia.</w:t>
      </w:r>
    </w:p>
    <w:p w14:paraId="172CF0F6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Wybór Przewodniczącego Zwyczajnego Walnego Zgromadzenia.</w:t>
      </w:r>
    </w:p>
    <w:p w14:paraId="3224C291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Stwierdzenie prawidłowości zwołania Zwyczajnego Walnego Zgromadzenia i jego zdolności do podejmowania uchwał.</w:t>
      </w:r>
    </w:p>
    <w:p w14:paraId="47490D2A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Przyjęcie porządku obrad Zwyczajnego Walnego Zgromadzenia.</w:t>
      </w:r>
    </w:p>
    <w:p w14:paraId="588AF1F4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 xml:space="preserve">Wybór </w:t>
      </w:r>
      <w:r w:rsidR="00B64764" w:rsidRPr="00AE2420">
        <w:t>K</w:t>
      </w:r>
      <w:r w:rsidRPr="00AE2420">
        <w:t xml:space="preserve">omisji </w:t>
      </w:r>
      <w:r w:rsidR="00B64764" w:rsidRPr="00AE2420">
        <w:t>S</w:t>
      </w:r>
      <w:r w:rsidRPr="00AE2420">
        <w:t>krutacyjnej.</w:t>
      </w:r>
    </w:p>
    <w:p w14:paraId="6570F47B" w14:textId="4D700839" w:rsidR="000B77CA" w:rsidRPr="00AE2420" w:rsidRDefault="000B77CA" w:rsidP="00CA3D08">
      <w:pPr>
        <w:pStyle w:val="GJBlok"/>
        <w:numPr>
          <w:ilvl w:val="0"/>
          <w:numId w:val="7"/>
        </w:numPr>
      </w:pPr>
      <w:r w:rsidRPr="00AE2420">
        <w:t>Rozpatrzenie</w:t>
      </w:r>
      <w:r w:rsidR="00735662">
        <w:t>:</w:t>
      </w:r>
      <w:r w:rsidRPr="00AE2420">
        <w:t xml:space="preserve"> </w:t>
      </w:r>
      <w:bookmarkStart w:id="0" w:name="_Hlk133225319"/>
      <w:r w:rsidRPr="00AE2420">
        <w:t xml:space="preserve">sprawozdania Zarządu z działalności </w:t>
      </w:r>
      <w:bookmarkStart w:id="1" w:name="_Hlk133225381"/>
      <w:r w:rsidR="00735662">
        <w:t xml:space="preserve">Spółki </w:t>
      </w:r>
      <w:bookmarkStart w:id="2" w:name="_Hlk133226184"/>
      <w:r w:rsidR="00735662">
        <w:t xml:space="preserve">VIGO Photonics Spółka Akcyjna </w:t>
      </w:r>
      <w:bookmarkEnd w:id="1"/>
      <w:bookmarkEnd w:id="2"/>
      <w:r w:rsidR="00E61ACC" w:rsidRPr="00AE2420">
        <w:t xml:space="preserve">w roku obrotowym </w:t>
      </w:r>
      <w:r w:rsidR="00EE0DDB">
        <w:t>202</w:t>
      </w:r>
      <w:r w:rsidR="003968DF">
        <w:t>2</w:t>
      </w:r>
      <w:bookmarkEnd w:id="0"/>
      <w:r w:rsidR="00735662">
        <w:t xml:space="preserve">, </w:t>
      </w:r>
      <w:r w:rsidR="00735662" w:rsidRPr="00735662">
        <w:t xml:space="preserve">sprawozdania Zarządu z działalności </w:t>
      </w:r>
      <w:bookmarkStart w:id="3" w:name="_Hlk133226330"/>
      <w:r w:rsidR="00735662">
        <w:t>Grupy Kapitałowej</w:t>
      </w:r>
      <w:r w:rsidR="00735662" w:rsidRPr="00735662">
        <w:t xml:space="preserve"> VIGO Photonics Spółka Akcyjna </w:t>
      </w:r>
      <w:bookmarkEnd w:id="3"/>
      <w:r w:rsidR="00735662" w:rsidRPr="00735662">
        <w:t>w roku obrotowym 2022</w:t>
      </w:r>
      <w:r w:rsidR="00735662">
        <w:t>,</w:t>
      </w:r>
      <w:r w:rsidR="00CC4568">
        <w:t xml:space="preserve"> jednostkowego </w:t>
      </w:r>
      <w:r w:rsidRPr="00AE2420">
        <w:t>sprawozdania finansowego</w:t>
      </w:r>
      <w:r w:rsidR="00735662">
        <w:t xml:space="preserve"> </w:t>
      </w:r>
      <w:r w:rsidR="00735662" w:rsidRPr="00735662">
        <w:t>Spółki VIGO Photonics Spółka Akcyjna</w:t>
      </w:r>
      <w:r w:rsidR="00735662">
        <w:t xml:space="preserve"> </w:t>
      </w:r>
      <w:r w:rsidR="00E61ACC" w:rsidRPr="00AE2420">
        <w:t xml:space="preserve">za rok obrotowy </w:t>
      </w:r>
      <w:r w:rsidR="00EE0DDB">
        <w:t>202</w:t>
      </w:r>
      <w:r w:rsidR="003968DF">
        <w:t>2</w:t>
      </w:r>
      <w:r w:rsidR="00735662">
        <w:t xml:space="preserve">, </w:t>
      </w:r>
      <w:bookmarkStart w:id="4" w:name="_Hlk133226209"/>
      <w:r w:rsidR="00F455AE">
        <w:t xml:space="preserve">skonsolidowanego sprawozdania finansowego </w:t>
      </w:r>
      <w:r w:rsidR="00384055" w:rsidRPr="00384055">
        <w:t xml:space="preserve">Grupy Kapitałowej VIGO Photonics Spółka Akcyjna </w:t>
      </w:r>
      <w:bookmarkEnd w:id="4"/>
      <w:r w:rsidR="00F455AE">
        <w:t>za rok obrotowy 2022</w:t>
      </w:r>
      <w:r w:rsidR="00C334D1">
        <w:t xml:space="preserve"> oraz </w:t>
      </w:r>
      <w:r w:rsidRPr="00AE2420">
        <w:t xml:space="preserve">wniosku Zarządu co do </w:t>
      </w:r>
      <w:r w:rsidR="00CA3D08" w:rsidRPr="00AE2420">
        <w:t>niewy</w:t>
      </w:r>
      <w:r w:rsidR="007264CC" w:rsidRPr="00AE2420">
        <w:t>płacania dywidendy i przeznaczenia</w:t>
      </w:r>
      <w:r w:rsidR="00CA3D08" w:rsidRPr="00AE2420">
        <w:t xml:space="preserve"> c</w:t>
      </w:r>
      <w:r w:rsidR="00E61ACC" w:rsidRPr="00AE2420">
        <w:t xml:space="preserve">ałego zysku za rok obrotowy </w:t>
      </w:r>
      <w:r w:rsidR="00EE0DDB">
        <w:t>202</w:t>
      </w:r>
      <w:r w:rsidR="003968DF">
        <w:t>2</w:t>
      </w:r>
      <w:r w:rsidR="00CA3D08" w:rsidRPr="00AE2420">
        <w:t xml:space="preserve"> na kapitał zapasowy</w:t>
      </w:r>
      <w:r w:rsidR="007264CC" w:rsidRPr="00AE2420">
        <w:t xml:space="preserve"> Spółki</w:t>
      </w:r>
      <w:r w:rsidRPr="00AE2420">
        <w:t>.</w:t>
      </w:r>
    </w:p>
    <w:p w14:paraId="39600087" w14:textId="1F0DE557" w:rsidR="000B77CA" w:rsidRPr="00AE2420" w:rsidRDefault="000B77CA" w:rsidP="000814DE">
      <w:pPr>
        <w:pStyle w:val="GJBlok"/>
        <w:numPr>
          <w:ilvl w:val="0"/>
          <w:numId w:val="7"/>
        </w:numPr>
      </w:pPr>
      <w:r w:rsidRPr="00AE2420">
        <w:t>Rozpatrzenie sprawozdania Rady Nadzorczej za rok obrotowy</w:t>
      </w:r>
      <w:r w:rsidR="00E61ACC" w:rsidRPr="00AE2420">
        <w:t xml:space="preserve"> </w:t>
      </w:r>
      <w:r w:rsidR="00EE0DDB">
        <w:t>202</w:t>
      </w:r>
      <w:r w:rsidR="003968DF">
        <w:t>2</w:t>
      </w:r>
      <w:r w:rsidRPr="00AE2420">
        <w:t xml:space="preserve"> uwzględniającego </w:t>
      </w:r>
      <w:r w:rsidR="00BC4820">
        <w:t xml:space="preserve">m.in. </w:t>
      </w:r>
      <w:r w:rsidRPr="00AE2420">
        <w:t>ocenę sprawozda</w:t>
      </w:r>
      <w:r w:rsidR="00FE053B">
        <w:t>ń</w:t>
      </w:r>
      <w:r w:rsidRPr="00AE2420">
        <w:t xml:space="preserve"> Zarządu z działalności Spółki</w:t>
      </w:r>
      <w:r w:rsidR="00E61ACC" w:rsidRPr="00AE2420">
        <w:t xml:space="preserve"> </w:t>
      </w:r>
      <w:r w:rsidR="00411E5A" w:rsidRPr="00411E5A">
        <w:t xml:space="preserve">VIGO Photonics Spółka Akcyjna </w:t>
      </w:r>
      <w:r w:rsidR="00411E5A">
        <w:t xml:space="preserve">i Grupy Kapitałowej VIGO Photonics Spółka Akcyjna </w:t>
      </w:r>
      <w:r w:rsidR="00E61ACC" w:rsidRPr="00AE2420">
        <w:t xml:space="preserve">w roku obrotowym </w:t>
      </w:r>
      <w:r w:rsidR="00EE0DDB">
        <w:t>202</w:t>
      </w:r>
      <w:r w:rsidR="003968DF">
        <w:t>2</w:t>
      </w:r>
      <w:r w:rsidRPr="00AE2420">
        <w:t xml:space="preserve"> oraz </w:t>
      </w:r>
      <w:r w:rsidR="00FE053B">
        <w:t xml:space="preserve">jednostkowego </w:t>
      </w:r>
      <w:r w:rsidRPr="00AE2420">
        <w:t xml:space="preserve">sprawozdania finansowego </w:t>
      </w:r>
      <w:r w:rsidR="00E61ACC" w:rsidRPr="00AE2420">
        <w:t xml:space="preserve">Spółki </w:t>
      </w:r>
      <w:r w:rsidR="00FE053B" w:rsidRPr="00FE053B">
        <w:t xml:space="preserve">VIGO Photonics Spółka Akcyjna </w:t>
      </w:r>
      <w:r w:rsidR="00FE053B">
        <w:t xml:space="preserve">i </w:t>
      </w:r>
      <w:r w:rsidR="00FE053B" w:rsidRPr="00FE053B">
        <w:t xml:space="preserve">skonsolidowanego sprawozdania finansowego Grupy Kapitałowej VIGO Photonics Spółka Akcyjna </w:t>
      </w:r>
      <w:r w:rsidR="00E61ACC" w:rsidRPr="00AE2420">
        <w:t xml:space="preserve">za rok obrotowy </w:t>
      </w:r>
      <w:r w:rsidR="00EE0DDB">
        <w:t>202</w:t>
      </w:r>
      <w:r w:rsidR="003968DF">
        <w:t>2</w:t>
      </w:r>
      <w:r w:rsidRPr="00AE2420">
        <w:t xml:space="preserve"> w zakresie ich zgodności z księgami i dokumentami, jak i ze stanem faktycznym, a także wniosku Zarządu co do </w:t>
      </w:r>
      <w:r w:rsidR="000814DE" w:rsidRPr="00AE2420">
        <w:t>niewy</w:t>
      </w:r>
      <w:r w:rsidR="007264CC" w:rsidRPr="00AE2420">
        <w:t>płacania dywidendy i przeznaczenia</w:t>
      </w:r>
      <w:r w:rsidR="000814DE" w:rsidRPr="00AE2420">
        <w:t xml:space="preserve"> ca</w:t>
      </w:r>
      <w:r w:rsidR="00E61ACC" w:rsidRPr="00AE2420">
        <w:t xml:space="preserve">łego zysku za rok obrotowy </w:t>
      </w:r>
      <w:r w:rsidR="00EE0DDB">
        <w:t>202</w:t>
      </w:r>
      <w:r w:rsidR="003968DF">
        <w:t>2</w:t>
      </w:r>
      <w:r w:rsidR="00E61ACC" w:rsidRPr="00AE2420">
        <w:t xml:space="preserve"> </w:t>
      </w:r>
      <w:r w:rsidR="000814DE" w:rsidRPr="00AE2420">
        <w:t>na kapitał zapasowy</w:t>
      </w:r>
      <w:r w:rsidR="007264CC" w:rsidRPr="00AE2420">
        <w:t xml:space="preserve"> Spółki</w:t>
      </w:r>
      <w:r w:rsidRPr="00AE2420">
        <w:t>.</w:t>
      </w:r>
    </w:p>
    <w:p w14:paraId="33011FD3" w14:textId="55E9F6BE" w:rsidR="000B77CA" w:rsidRDefault="000B77CA" w:rsidP="00C70882">
      <w:pPr>
        <w:pStyle w:val="GJBlok"/>
        <w:numPr>
          <w:ilvl w:val="0"/>
          <w:numId w:val="7"/>
        </w:numPr>
      </w:pPr>
      <w:bookmarkStart w:id="5" w:name="_Hlk133226297"/>
      <w:r w:rsidRPr="00AE2420">
        <w:t xml:space="preserve">Podjęcie uchwały w sprawie zatwierdzenia sprawozdania Zarządu z działalności Spółki </w:t>
      </w:r>
      <w:r w:rsidR="00A12FBA" w:rsidRPr="00A12FBA">
        <w:t xml:space="preserve">VIGO Photonics Spółka Akcyjna </w:t>
      </w:r>
      <w:r w:rsidRPr="00AE2420">
        <w:t>w roku obrotowym</w:t>
      </w:r>
      <w:r w:rsidR="00CC4B84" w:rsidRPr="00AE2420">
        <w:t xml:space="preserve"> </w:t>
      </w:r>
      <w:r w:rsidR="00EE0DDB">
        <w:t>202</w:t>
      </w:r>
      <w:r w:rsidR="00270CBC">
        <w:t>2</w:t>
      </w:r>
      <w:r w:rsidRPr="00AE2420">
        <w:t>.</w:t>
      </w:r>
    </w:p>
    <w:bookmarkEnd w:id="5"/>
    <w:p w14:paraId="1C555EB6" w14:textId="1F06025A" w:rsidR="00927567" w:rsidRPr="00AE2420" w:rsidRDefault="00927567" w:rsidP="009177CF">
      <w:pPr>
        <w:pStyle w:val="GJBlok"/>
        <w:numPr>
          <w:ilvl w:val="0"/>
          <w:numId w:val="7"/>
        </w:numPr>
      </w:pPr>
      <w:r w:rsidRPr="00AE2420">
        <w:t xml:space="preserve">Podjęcie uchwały w sprawie zatwierdzenia sprawozdania Zarządu z działalności </w:t>
      </w:r>
      <w:r w:rsidRPr="00927567">
        <w:t xml:space="preserve">Grupy </w:t>
      </w:r>
      <w:r w:rsidRPr="00927567">
        <w:lastRenderedPageBreak/>
        <w:t xml:space="preserve">Kapitałowej VIGO Photonics Spółka Akcyjna </w:t>
      </w:r>
      <w:r w:rsidRPr="00AE2420">
        <w:t xml:space="preserve">w roku obrotowym </w:t>
      </w:r>
      <w:r>
        <w:t>2022</w:t>
      </w:r>
      <w:r w:rsidRPr="00AE2420">
        <w:t>.</w:t>
      </w:r>
    </w:p>
    <w:p w14:paraId="4D2EA0E4" w14:textId="0F0A41B1" w:rsidR="000B77CA" w:rsidRDefault="000B77CA" w:rsidP="00C70882">
      <w:pPr>
        <w:pStyle w:val="GJBlok"/>
        <w:numPr>
          <w:ilvl w:val="0"/>
          <w:numId w:val="7"/>
        </w:numPr>
      </w:pPr>
      <w:bookmarkStart w:id="6" w:name="_Hlk132984081"/>
      <w:r w:rsidRPr="00AE2420">
        <w:t xml:space="preserve">Podjęcie uchwały w sprawie zatwierdzenia </w:t>
      </w:r>
      <w:r w:rsidR="009177CF">
        <w:t xml:space="preserve">jednostkowego </w:t>
      </w:r>
      <w:r w:rsidRPr="00AE2420">
        <w:t>sprawozdania finanso</w:t>
      </w:r>
      <w:r w:rsidR="00CC4B84" w:rsidRPr="00AE2420">
        <w:t xml:space="preserve">wego Spółki </w:t>
      </w:r>
      <w:r w:rsidR="00AC0FA7" w:rsidRPr="00AC0FA7">
        <w:t xml:space="preserve">VIGO Photonics Spółka Akcyjna </w:t>
      </w:r>
      <w:r w:rsidR="00CC4B84" w:rsidRPr="00AE2420">
        <w:t xml:space="preserve">za rok obrotowy </w:t>
      </w:r>
      <w:r w:rsidR="00EE0DDB">
        <w:t>202</w:t>
      </w:r>
      <w:r w:rsidR="00270CBC">
        <w:t>2</w:t>
      </w:r>
      <w:bookmarkEnd w:id="6"/>
      <w:r w:rsidRPr="00AE2420">
        <w:t>.</w:t>
      </w:r>
    </w:p>
    <w:p w14:paraId="1A353A43" w14:textId="5926E285" w:rsidR="000A67B3" w:rsidRPr="00AE2420" w:rsidRDefault="000A67B3" w:rsidP="00C70882">
      <w:pPr>
        <w:pStyle w:val="GJBlok"/>
        <w:numPr>
          <w:ilvl w:val="0"/>
          <w:numId w:val="7"/>
        </w:numPr>
      </w:pPr>
      <w:r w:rsidRPr="00AE2420">
        <w:t xml:space="preserve">Podjęcie uchwały w sprawie zatwierdzenia </w:t>
      </w:r>
      <w:r>
        <w:t xml:space="preserve">skonsolidowanego </w:t>
      </w:r>
      <w:r w:rsidRPr="00AE2420">
        <w:t xml:space="preserve">sprawozdania finansowego </w:t>
      </w:r>
      <w:r w:rsidR="004C7F05" w:rsidRPr="004C7F05">
        <w:t xml:space="preserve">Grupy Kapitałowej VIGO Photonics Spółka Akcyjna </w:t>
      </w:r>
      <w:r w:rsidRPr="00AE2420">
        <w:t xml:space="preserve">za rok obrotowy </w:t>
      </w:r>
      <w:r>
        <w:t>2022</w:t>
      </w:r>
      <w:r w:rsidR="004C7F05">
        <w:t>.</w:t>
      </w:r>
    </w:p>
    <w:p w14:paraId="5D4EF19E" w14:textId="15F6AEA9" w:rsidR="000B77CA" w:rsidRDefault="000B77CA" w:rsidP="00C70882">
      <w:pPr>
        <w:pStyle w:val="GJBlok"/>
        <w:numPr>
          <w:ilvl w:val="0"/>
          <w:numId w:val="7"/>
        </w:numPr>
      </w:pPr>
      <w:r w:rsidRPr="00AE2420">
        <w:t>Podjęcie uchwały w sprawie podziału zysk</w:t>
      </w:r>
      <w:r w:rsidR="00A87E44" w:rsidRPr="00AE2420">
        <w:t>u za rok obroto</w:t>
      </w:r>
      <w:r w:rsidR="00CC4B84" w:rsidRPr="00AE2420">
        <w:t xml:space="preserve">wy </w:t>
      </w:r>
      <w:r w:rsidR="00EE0DDB">
        <w:t>202</w:t>
      </w:r>
      <w:r w:rsidR="00270CBC">
        <w:t>2</w:t>
      </w:r>
      <w:r w:rsidRPr="00AE2420">
        <w:t xml:space="preserve"> i wypłaty dywidendy.</w:t>
      </w:r>
    </w:p>
    <w:p w14:paraId="3156907F" w14:textId="5408296E" w:rsidR="00FE0476" w:rsidRDefault="00FE0476" w:rsidP="00FE0476">
      <w:pPr>
        <w:pStyle w:val="GJBlok"/>
        <w:numPr>
          <w:ilvl w:val="0"/>
          <w:numId w:val="7"/>
        </w:numPr>
      </w:pPr>
      <w:r w:rsidRPr="00DF2FF6">
        <w:t xml:space="preserve">Podjęcie uchwały w sprawie zatwierdzenia sprawozdania Rady Nadzorczej Spółki za rok obrotowy </w:t>
      </w:r>
      <w:r>
        <w:t>2022</w:t>
      </w:r>
      <w:r w:rsidRPr="00DF2FF6">
        <w:t>.</w:t>
      </w:r>
    </w:p>
    <w:p w14:paraId="12901908" w14:textId="59C79A51" w:rsidR="00191D7E" w:rsidRDefault="00191D7E" w:rsidP="00FE0476">
      <w:pPr>
        <w:pStyle w:val="GJBlok"/>
        <w:numPr>
          <w:ilvl w:val="0"/>
          <w:numId w:val="7"/>
        </w:numPr>
      </w:pPr>
      <w:r>
        <w:t xml:space="preserve">Rozpatrzenie i dyskusja nad sprawozdaniem Rady Nadzorczej o wynagrodzeniach </w:t>
      </w:r>
      <w:r w:rsidR="00AC1977">
        <w:t>C</w:t>
      </w:r>
      <w:r>
        <w:t>złonków Zarządu i Rady Nadzorczej w roku 2022.</w:t>
      </w:r>
    </w:p>
    <w:p w14:paraId="38981D14" w14:textId="4C96C238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Podjęcie uchwał w sprawie udzielenia absolutorium Członkom Zarządu Spółki, którzy pełni</w:t>
      </w:r>
      <w:r w:rsidR="002F1B56" w:rsidRPr="00AE2420">
        <w:t xml:space="preserve">li funkcje w roku obrotowym </w:t>
      </w:r>
      <w:r w:rsidR="00EE0DDB">
        <w:t>202</w:t>
      </w:r>
      <w:r w:rsidR="00270CBC">
        <w:t>2</w:t>
      </w:r>
      <w:r w:rsidRPr="00AE2420">
        <w:t>.</w:t>
      </w:r>
    </w:p>
    <w:p w14:paraId="3EA06A92" w14:textId="44644E18" w:rsidR="000B77CA" w:rsidRDefault="000B77CA" w:rsidP="00C70882">
      <w:pPr>
        <w:pStyle w:val="GJBlok"/>
        <w:numPr>
          <w:ilvl w:val="0"/>
          <w:numId w:val="7"/>
        </w:numPr>
      </w:pPr>
      <w:r w:rsidRPr="00AE2420">
        <w:t>Podjęcie uchwał w sprawie udzielenia absolutorium Członkom Rady Nadzorczej Spółki, którzy pełni</w:t>
      </w:r>
      <w:r w:rsidR="008C4C47" w:rsidRPr="00AE2420">
        <w:t xml:space="preserve">li funkcje </w:t>
      </w:r>
      <w:r w:rsidR="002F1B56" w:rsidRPr="00AE2420">
        <w:t xml:space="preserve">w roku obrotowym </w:t>
      </w:r>
      <w:r w:rsidR="00EE0DDB">
        <w:t>202</w:t>
      </w:r>
      <w:r w:rsidR="00270CBC">
        <w:t>2</w:t>
      </w:r>
      <w:r w:rsidRPr="00AE2420">
        <w:t>.</w:t>
      </w:r>
    </w:p>
    <w:p w14:paraId="0E9C5471" w14:textId="77777777" w:rsidR="000B77CA" w:rsidRPr="00BC67DC" w:rsidRDefault="000B77CA" w:rsidP="00C70882">
      <w:pPr>
        <w:pStyle w:val="GJBlok"/>
        <w:numPr>
          <w:ilvl w:val="0"/>
          <w:numId w:val="7"/>
        </w:numPr>
      </w:pPr>
      <w:r w:rsidRPr="00BC67DC">
        <w:t>Zamknięcie Zwyczajnego Walnego Zgromadzenia.</w:t>
      </w:r>
    </w:p>
    <w:p w14:paraId="1E60246E" w14:textId="77777777" w:rsidR="000B77CA" w:rsidRPr="0055448C" w:rsidRDefault="000B77CA" w:rsidP="000B77CA">
      <w:pPr>
        <w:pStyle w:val="GJBlok"/>
        <w:rPr>
          <w:highlight w:val="yellow"/>
        </w:rPr>
      </w:pPr>
    </w:p>
    <w:p w14:paraId="69625E55" w14:textId="77777777" w:rsidR="000B77CA" w:rsidRPr="00BC67DC" w:rsidRDefault="000B77CA" w:rsidP="000B77CA">
      <w:pPr>
        <w:pStyle w:val="GJBlok"/>
        <w:jc w:val="center"/>
      </w:pPr>
      <w:r w:rsidRPr="00BC67DC">
        <w:t>§2</w:t>
      </w:r>
    </w:p>
    <w:p w14:paraId="7DC9E2EE" w14:textId="77777777" w:rsidR="000B77CA" w:rsidRPr="00BC67DC" w:rsidRDefault="000B77CA" w:rsidP="000B77CA">
      <w:pPr>
        <w:pStyle w:val="GJBlok"/>
      </w:pPr>
      <w:r w:rsidRPr="00BC67DC">
        <w:t>Uchwała wchodzi w życie z chwilą podjęcia.</w:t>
      </w:r>
    </w:p>
    <w:p w14:paraId="4513AE8F" w14:textId="77777777" w:rsidR="000B77CA" w:rsidRPr="00BC67DC" w:rsidRDefault="000B77CA" w:rsidP="000B77CA">
      <w:pPr>
        <w:pStyle w:val="GJBlok"/>
      </w:pPr>
    </w:p>
    <w:p w14:paraId="1F1C8595" w14:textId="77777777" w:rsidR="000B77CA" w:rsidRPr="00BC67DC" w:rsidRDefault="000B77CA" w:rsidP="000B77CA">
      <w:pPr>
        <w:pStyle w:val="GJBlok"/>
      </w:pPr>
      <w:r w:rsidRPr="00BC67DC">
        <w:t>Liczba akcji, z których oddano ważne głosy: …………………………….</w:t>
      </w:r>
    </w:p>
    <w:p w14:paraId="243D729B" w14:textId="77777777" w:rsidR="000B77CA" w:rsidRPr="00BC67DC" w:rsidRDefault="000B77CA" w:rsidP="000B77CA">
      <w:pPr>
        <w:pStyle w:val="GJBlok"/>
      </w:pPr>
      <w:r w:rsidRPr="00BC67DC">
        <w:t xml:space="preserve">Procentowy udział </w:t>
      </w:r>
      <w:r w:rsidR="002E59FF" w:rsidRPr="00BC67DC">
        <w:t xml:space="preserve">akcji, z których oddano ważne głosy, </w:t>
      </w:r>
      <w:r w:rsidRPr="00BC67DC">
        <w:t>w kapitale zakładowym: …………………………….</w:t>
      </w:r>
    </w:p>
    <w:p w14:paraId="6462771A" w14:textId="77777777" w:rsidR="000B77CA" w:rsidRPr="00BC67DC" w:rsidRDefault="000B77CA" w:rsidP="000B77CA">
      <w:pPr>
        <w:pStyle w:val="GJBlok"/>
      </w:pPr>
      <w:r w:rsidRPr="00BC67DC">
        <w:t>Łączna liczba ważnych głosów: …………………………….</w:t>
      </w:r>
    </w:p>
    <w:p w14:paraId="308015A2" w14:textId="77777777" w:rsidR="000B77CA" w:rsidRPr="00BC67DC" w:rsidRDefault="000B77CA" w:rsidP="000B77CA">
      <w:pPr>
        <w:pStyle w:val="GJBlok"/>
      </w:pPr>
      <w:r w:rsidRPr="00BC67DC">
        <w:t>Liczba głosów „za”: …………………………….</w:t>
      </w:r>
    </w:p>
    <w:p w14:paraId="3CCAC4FD" w14:textId="77777777" w:rsidR="000B77CA" w:rsidRPr="00BC67DC" w:rsidRDefault="000B77CA" w:rsidP="000B77CA">
      <w:pPr>
        <w:pStyle w:val="GJBlok"/>
      </w:pPr>
      <w:r w:rsidRPr="00BC67DC">
        <w:t>Liczba głosów „przeciw”: …………………………….</w:t>
      </w:r>
    </w:p>
    <w:p w14:paraId="49F3EF48" w14:textId="77777777" w:rsidR="000B77CA" w:rsidRPr="00BC67DC" w:rsidRDefault="000B77CA" w:rsidP="000B77CA">
      <w:pPr>
        <w:pStyle w:val="GJBlok"/>
      </w:pPr>
      <w:r w:rsidRPr="00BC67DC">
        <w:t>Liczba głosów wstrzymujących się: …………………………….</w:t>
      </w:r>
    </w:p>
    <w:p w14:paraId="2E2F8109" w14:textId="77777777" w:rsidR="000B77CA" w:rsidRPr="00BC67DC" w:rsidRDefault="000B77CA" w:rsidP="000B77CA">
      <w:pPr>
        <w:pStyle w:val="GJBlok"/>
      </w:pPr>
    </w:p>
    <w:p w14:paraId="6F7614FA" w14:textId="77777777" w:rsidR="000B77CA" w:rsidRPr="00BC67DC" w:rsidRDefault="000B77CA" w:rsidP="000B77CA">
      <w:pPr>
        <w:pStyle w:val="GJBlok"/>
      </w:pPr>
      <w:r w:rsidRPr="00BC67DC">
        <w:t>Uchwała została podjęta w głosowaniu jawnym.</w:t>
      </w:r>
    </w:p>
    <w:p w14:paraId="200FAB71" w14:textId="105DEAF0" w:rsidR="004A21C4" w:rsidRPr="001B4C07" w:rsidRDefault="0095240D" w:rsidP="004A21C4">
      <w:pPr>
        <w:pStyle w:val="GJBlok"/>
        <w:jc w:val="center"/>
        <w:rPr>
          <w:b/>
        </w:rPr>
      </w:pPr>
      <w:r w:rsidRPr="00BC67DC">
        <w:br w:type="page"/>
      </w:r>
      <w:r w:rsidR="004A21C4" w:rsidRPr="001B4C07">
        <w:rPr>
          <w:b/>
        </w:rPr>
        <w:lastRenderedPageBreak/>
        <w:t>Uchwała nr 3/</w:t>
      </w:r>
      <w:r w:rsidR="00E85F16">
        <w:rPr>
          <w:b/>
        </w:rPr>
        <w:t>1</w:t>
      </w:r>
      <w:r w:rsidR="000D74F6">
        <w:rPr>
          <w:b/>
        </w:rPr>
        <w:t>3</w:t>
      </w:r>
      <w:r w:rsidR="004A21C4" w:rsidRPr="001B4C07">
        <w:rPr>
          <w:b/>
        </w:rPr>
        <w:t>/06/</w:t>
      </w:r>
      <w:r w:rsidR="00594EB1">
        <w:rPr>
          <w:b/>
        </w:rPr>
        <w:t>2023</w:t>
      </w:r>
    </w:p>
    <w:p w14:paraId="1430C1D4" w14:textId="77777777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2D88A933" w14:textId="07E6C0BF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 w:rsidR="00594EB1"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6ECFD26E" w14:textId="7C5D929B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 xml:space="preserve"> czerwca </w:t>
      </w:r>
      <w:r w:rsidR="00594EB1">
        <w:rPr>
          <w:b/>
        </w:rPr>
        <w:t>2023</w:t>
      </w:r>
      <w:r w:rsidRPr="001B4C07">
        <w:rPr>
          <w:b/>
        </w:rPr>
        <w:t xml:space="preserve"> roku</w:t>
      </w:r>
    </w:p>
    <w:p w14:paraId="35C8BC0D" w14:textId="77777777" w:rsidR="0095240D" w:rsidRPr="001B4C07" w:rsidRDefault="0095240D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w sprawie wyboru </w:t>
      </w:r>
      <w:r w:rsidR="00B247A8" w:rsidRPr="001B4C07">
        <w:rPr>
          <w:b/>
        </w:rPr>
        <w:t>K</w:t>
      </w:r>
      <w:r w:rsidRPr="001B4C07">
        <w:rPr>
          <w:b/>
        </w:rPr>
        <w:t xml:space="preserve">omisji </w:t>
      </w:r>
      <w:r w:rsidR="00B247A8" w:rsidRPr="001B4C07">
        <w:rPr>
          <w:b/>
        </w:rPr>
        <w:t>S</w:t>
      </w:r>
      <w:r w:rsidRPr="001B4C07">
        <w:rPr>
          <w:b/>
        </w:rPr>
        <w:t>krutacyjnej</w:t>
      </w:r>
    </w:p>
    <w:p w14:paraId="70E2FC63" w14:textId="77777777" w:rsidR="0095240D" w:rsidRPr="001B4C07" w:rsidRDefault="0095240D" w:rsidP="0095240D">
      <w:pPr>
        <w:pStyle w:val="GJBlok"/>
      </w:pPr>
    </w:p>
    <w:p w14:paraId="4EF94E9C" w14:textId="77777777" w:rsidR="0095240D" w:rsidRPr="001B4C07" w:rsidRDefault="0095240D" w:rsidP="0095240D">
      <w:pPr>
        <w:pStyle w:val="GJBlok"/>
        <w:jc w:val="center"/>
      </w:pPr>
      <w:r w:rsidRPr="001B4C07">
        <w:t>§1</w:t>
      </w:r>
    </w:p>
    <w:p w14:paraId="4D499F32" w14:textId="6B99F655" w:rsidR="0095240D" w:rsidRPr="001B4C07" w:rsidRDefault="0095240D" w:rsidP="00BC67DC">
      <w:pPr>
        <w:pStyle w:val="GJBlok"/>
      </w:pPr>
      <w:r w:rsidRPr="001B4C07">
        <w:t xml:space="preserve">Zwyczajne Walne Zgromadzenie </w:t>
      </w:r>
      <w:r w:rsidR="00003AFF" w:rsidRPr="001B4C07">
        <w:t>VIGO</w:t>
      </w:r>
      <w:r w:rsidRPr="001B4C07">
        <w:t xml:space="preserve"> </w:t>
      </w:r>
      <w:r w:rsidR="00594EB1">
        <w:t>Photonics</w:t>
      </w:r>
      <w:r w:rsidRPr="001B4C07">
        <w:t xml:space="preserve"> Spółka Akcyjna z siedzibą w Ożarowie Mazowieckim, na podstawie §</w:t>
      </w:r>
      <w:r w:rsidR="00B247A8" w:rsidRPr="001B4C07">
        <w:t xml:space="preserve"> </w:t>
      </w:r>
      <w:r w:rsidRPr="001B4C07">
        <w:t xml:space="preserve">21 Regulaminu Walnego Zgromadzenia, postanawia powołać </w:t>
      </w:r>
      <w:r w:rsidR="00BC67DC" w:rsidRPr="001B4C07">
        <w:t xml:space="preserve">________ w skład </w:t>
      </w:r>
      <w:r w:rsidR="00B247A8" w:rsidRPr="001B4C07">
        <w:t>K</w:t>
      </w:r>
      <w:r w:rsidRPr="001B4C07">
        <w:t>omisj</w:t>
      </w:r>
      <w:r w:rsidR="00BC67DC" w:rsidRPr="001B4C07">
        <w:t>i</w:t>
      </w:r>
      <w:r w:rsidRPr="001B4C07">
        <w:t xml:space="preserve"> </w:t>
      </w:r>
      <w:r w:rsidR="00B247A8" w:rsidRPr="001B4C07">
        <w:t>S</w:t>
      </w:r>
      <w:r w:rsidRPr="001B4C07">
        <w:t>krutacyjn</w:t>
      </w:r>
      <w:r w:rsidR="00BC67DC" w:rsidRPr="001B4C07">
        <w:t>ej</w:t>
      </w:r>
      <w:r w:rsidR="005305B8">
        <w:t>.</w:t>
      </w:r>
    </w:p>
    <w:p w14:paraId="1C6D29EB" w14:textId="77777777" w:rsidR="0095240D" w:rsidRPr="001B4C07" w:rsidRDefault="0095240D" w:rsidP="0095240D">
      <w:pPr>
        <w:pStyle w:val="GJBlok"/>
      </w:pPr>
    </w:p>
    <w:p w14:paraId="22EDCD4D" w14:textId="77777777" w:rsidR="0095240D" w:rsidRPr="001B4C07" w:rsidRDefault="0095240D" w:rsidP="0095240D">
      <w:pPr>
        <w:pStyle w:val="GJBlok"/>
        <w:jc w:val="center"/>
      </w:pPr>
      <w:r w:rsidRPr="001B4C07">
        <w:t>§2</w:t>
      </w:r>
    </w:p>
    <w:p w14:paraId="17E9CDE7" w14:textId="77777777" w:rsidR="0095240D" w:rsidRPr="001B4C07" w:rsidRDefault="0095240D" w:rsidP="0095240D">
      <w:pPr>
        <w:pStyle w:val="GJBlok"/>
      </w:pPr>
      <w:r w:rsidRPr="001B4C07">
        <w:t>Uchwała wchodzi w życie z chwilą podjęcia.</w:t>
      </w:r>
    </w:p>
    <w:p w14:paraId="7F8CE2F7" w14:textId="77777777" w:rsidR="0095240D" w:rsidRPr="001B4C07" w:rsidRDefault="0095240D" w:rsidP="0095240D">
      <w:pPr>
        <w:pStyle w:val="GJBlok"/>
      </w:pPr>
    </w:p>
    <w:p w14:paraId="5AEC2BF1" w14:textId="77777777" w:rsidR="0095240D" w:rsidRPr="001B4C07" w:rsidRDefault="0095240D" w:rsidP="0095240D">
      <w:pPr>
        <w:pStyle w:val="GJBlok"/>
      </w:pPr>
      <w:r w:rsidRPr="001B4C07">
        <w:t>Liczba akcji, z których oddano ważne głosy: …………………………….</w:t>
      </w:r>
    </w:p>
    <w:p w14:paraId="315EB377" w14:textId="77777777" w:rsidR="0095240D" w:rsidRPr="001B4C07" w:rsidRDefault="0095240D" w:rsidP="0095240D">
      <w:pPr>
        <w:pStyle w:val="GJBlok"/>
      </w:pPr>
      <w:r w:rsidRPr="001B4C07">
        <w:t xml:space="preserve">Procentowy udział </w:t>
      </w:r>
      <w:r w:rsidR="002E59FF" w:rsidRPr="001B4C07">
        <w:t xml:space="preserve">akcji, z których oddano ważne głosy, </w:t>
      </w:r>
      <w:r w:rsidRPr="001B4C07">
        <w:t>w kapitale zakładowym: …………………………….</w:t>
      </w:r>
    </w:p>
    <w:p w14:paraId="191799D3" w14:textId="77777777" w:rsidR="0095240D" w:rsidRPr="001B4C07" w:rsidRDefault="0095240D" w:rsidP="0095240D">
      <w:pPr>
        <w:pStyle w:val="GJBlok"/>
      </w:pPr>
      <w:r w:rsidRPr="001B4C07">
        <w:t>Łączna liczba ważnych głosów: …………………………….</w:t>
      </w:r>
    </w:p>
    <w:p w14:paraId="3974F2F8" w14:textId="77777777" w:rsidR="0095240D" w:rsidRPr="001B4C07" w:rsidRDefault="0095240D" w:rsidP="0095240D">
      <w:pPr>
        <w:pStyle w:val="GJBlok"/>
      </w:pPr>
      <w:r w:rsidRPr="001B4C07">
        <w:t>Liczba głosów „za”: …………………………….</w:t>
      </w:r>
    </w:p>
    <w:p w14:paraId="5699DA3A" w14:textId="77777777" w:rsidR="0095240D" w:rsidRPr="001B4C07" w:rsidRDefault="0095240D" w:rsidP="0095240D">
      <w:pPr>
        <w:pStyle w:val="GJBlok"/>
      </w:pPr>
      <w:r w:rsidRPr="001B4C07">
        <w:t>Liczba głosów „przeciw”: …………………………….</w:t>
      </w:r>
    </w:p>
    <w:p w14:paraId="6755BD82" w14:textId="77777777" w:rsidR="0095240D" w:rsidRPr="001B4C07" w:rsidRDefault="0095240D" w:rsidP="0095240D">
      <w:pPr>
        <w:pStyle w:val="GJBlok"/>
      </w:pPr>
      <w:r w:rsidRPr="001B4C07">
        <w:t>Liczba głosów wstrzymujących się: …………………………….</w:t>
      </w:r>
    </w:p>
    <w:p w14:paraId="5F540748" w14:textId="77777777" w:rsidR="0095240D" w:rsidRPr="001B4C07" w:rsidRDefault="0095240D" w:rsidP="0095240D">
      <w:pPr>
        <w:pStyle w:val="GJBlok"/>
      </w:pPr>
    </w:p>
    <w:p w14:paraId="35A833F1" w14:textId="77777777" w:rsidR="0095240D" w:rsidRPr="001B4C07" w:rsidRDefault="0095240D" w:rsidP="0095240D">
      <w:pPr>
        <w:pStyle w:val="GJBlok"/>
      </w:pPr>
      <w:r w:rsidRPr="001B4C07">
        <w:t>Uchwała została podjęta w głosowaniu tajnym.</w:t>
      </w:r>
    </w:p>
    <w:p w14:paraId="10DD75C7" w14:textId="7E66BB82" w:rsidR="001B4C07" w:rsidRPr="001B4C07" w:rsidRDefault="0095240D" w:rsidP="001B4C07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1B4C07" w:rsidRPr="001B4C07">
        <w:rPr>
          <w:b/>
        </w:rPr>
        <w:lastRenderedPageBreak/>
        <w:t>Uchwała nr 4/</w:t>
      </w:r>
      <w:r w:rsidR="00E85F16">
        <w:rPr>
          <w:b/>
        </w:rPr>
        <w:t>1</w:t>
      </w:r>
      <w:r w:rsidR="000D74F6">
        <w:rPr>
          <w:b/>
        </w:rPr>
        <w:t>3</w:t>
      </w:r>
      <w:r w:rsidR="001B4C07" w:rsidRPr="001B4C07">
        <w:rPr>
          <w:b/>
        </w:rPr>
        <w:t>/06/</w:t>
      </w:r>
      <w:r w:rsidR="00594EB1">
        <w:rPr>
          <w:b/>
        </w:rPr>
        <w:t>2023</w:t>
      </w:r>
    </w:p>
    <w:p w14:paraId="1AFC02E0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51070BF6" w14:textId="75DB07AA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 w:rsidR="00594EB1"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1662CC3D" w14:textId="63797491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 xml:space="preserve"> czerwca </w:t>
      </w:r>
      <w:r w:rsidR="00594EB1">
        <w:rPr>
          <w:b/>
        </w:rPr>
        <w:t>2023</w:t>
      </w:r>
      <w:r w:rsidRPr="001B4C07">
        <w:rPr>
          <w:b/>
        </w:rPr>
        <w:t xml:space="preserve"> roku</w:t>
      </w:r>
    </w:p>
    <w:p w14:paraId="6741FAE7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69435957" w14:textId="77777777" w:rsidR="001B4C07" w:rsidRPr="001B4C07" w:rsidRDefault="001B4C07" w:rsidP="001B4C07">
      <w:pPr>
        <w:pStyle w:val="GJBlok"/>
      </w:pPr>
    </w:p>
    <w:p w14:paraId="57C74E3F" w14:textId="77777777" w:rsidR="001B4C07" w:rsidRPr="001B4C07" w:rsidRDefault="001B4C07" w:rsidP="001B4C07">
      <w:pPr>
        <w:pStyle w:val="GJBlok"/>
        <w:jc w:val="center"/>
      </w:pPr>
      <w:r w:rsidRPr="001B4C07">
        <w:t>§1</w:t>
      </w:r>
    </w:p>
    <w:p w14:paraId="1411B975" w14:textId="25AC72E0" w:rsidR="001B4C07" w:rsidRPr="001B4C07" w:rsidRDefault="001B4C07" w:rsidP="001B4C07">
      <w:pPr>
        <w:pStyle w:val="GJBlok"/>
      </w:pPr>
      <w:r w:rsidRPr="001B4C07">
        <w:t xml:space="preserve">Zwyczajne Walne Zgromadzenie VIGO </w:t>
      </w:r>
      <w:r w:rsidR="00594EB1">
        <w:t>Photonics</w:t>
      </w:r>
      <w:r w:rsidRPr="001B4C07">
        <w:t xml:space="preserve"> Spółka Akcyjna z siedzibą w Ożarowie Mazowieckim, na podstawie § 21 Regulaminu Walnego Zgromadzenia, postanawia powołać ________ w skład Komisji Skrutacyjnej</w:t>
      </w:r>
      <w:r w:rsidR="005305B8">
        <w:t>.</w:t>
      </w:r>
    </w:p>
    <w:p w14:paraId="07046692" w14:textId="77777777" w:rsidR="001B4C07" w:rsidRPr="001B4C07" w:rsidRDefault="001B4C07" w:rsidP="001B4C07">
      <w:pPr>
        <w:pStyle w:val="GJBlok"/>
      </w:pPr>
    </w:p>
    <w:p w14:paraId="4EDF90D5" w14:textId="77777777" w:rsidR="001B4C07" w:rsidRPr="001B4C07" w:rsidRDefault="001B4C07" w:rsidP="001B4C07">
      <w:pPr>
        <w:pStyle w:val="GJBlok"/>
        <w:jc w:val="center"/>
      </w:pPr>
      <w:r w:rsidRPr="001B4C07">
        <w:t>§2</w:t>
      </w:r>
    </w:p>
    <w:p w14:paraId="71C41225" w14:textId="77777777" w:rsidR="001B4C07" w:rsidRPr="001B4C07" w:rsidRDefault="001B4C07" w:rsidP="001B4C07">
      <w:pPr>
        <w:pStyle w:val="GJBlok"/>
      </w:pPr>
      <w:r w:rsidRPr="001B4C07">
        <w:t>Uchwała wchodzi w życie z chwilą podjęcia.</w:t>
      </w:r>
    </w:p>
    <w:p w14:paraId="09F8FC52" w14:textId="77777777" w:rsidR="001B4C07" w:rsidRPr="001B4C07" w:rsidRDefault="001B4C07" w:rsidP="001B4C07">
      <w:pPr>
        <w:pStyle w:val="GJBlok"/>
      </w:pPr>
    </w:p>
    <w:p w14:paraId="2FF49867" w14:textId="77777777" w:rsidR="001B4C07" w:rsidRPr="001B4C07" w:rsidRDefault="001B4C07" w:rsidP="001B4C07">
      <w:pPr>
        <w:pStyle w:val="GJBlok"/>
      </w:pPr>
      <w:r w:rsidRPr="001B4C07">
        <w:t>Liczba akcji, z których oddano ważne głosy: …………………………….</w:t>
      </w:r>
    </w:p>
    <w:p w14:paraId="55876D40" w14:textId="77777777" w:rsidR="001B4C07" w:rsidRPr="001B4C07" w:rsidRDefault="001B4C07" w:rsidP="001B4C07">
      <w:pPr>
        <w:pStyle w:val="GJBlok"/>
      </w:pPr>
      <w:r w:rsidRPr="001B4C07">
        <w:t>Procentowy udział akcji, z których oddano ważne głosy, w kapitale zakładowym: …………………………….</w:t>
      </w:r>
    </w:p>
    <w:p w14:paraId="4777152E" w14:textId="77777777" w:rsidR="001B4C07" w:rsidRPr="001B4C07" w:rsidRDefault="001B4C07" w:rsidP="001B4C07">
      <w:pPr>
        <w:pStyle w:val="GJBlok"/>
      </w:pPr>
      <w:r w:rsidRPr="001B4C07">
        <w:t>Łączna liczba ważnych głosów: …………………………….</w:t>
      </w:r>
    </w:p>
    <w:p w14:paraId="3E7452E3" w14:textId="77777777" w:rsidR="001B4C07" w:rsidRPr="001B4C07" w:rsidRDefault="001B4C07" w:rsidP="001B4C07">
      <w:pPr>
        <w:pStyle w:val="GJBlok"/>
      </w:pPr>
      <w:r w:rsidRPr="001B4C07">
        <w:t>Liczba głosów „za”: …………………………….</w:t>
      </w:r>
    </w:p>
    <w:p w14:paraId="0F9CABC1" w14:textId="77777777" w:rsidR="001B4C07" w:rsidRPr="001B4C07" w:rsidRDefault="001B4C07" w:rsidP="001B4C07">
      <w:pPr>
        <w:pStyle w:val="GJBlok"/>
      </w:pPr>
      <w:r w:rsidRPr="001B4C07">
        <w:t>Liczba głosów „przeciw”: …………………………….</w:t>
      </w:r>
    </w:p>
    <w:p w14:paraId="0875C410" w14:textId="77777777" w:rsidR="001B4C07" w:rsidRPr="001B4C07" w:rsidRDefault="001B4C07" w:rsidP="001B4C07">
      <w:pPr>
        <w:pStyle w:val="GJBlok"/>
      </w:pPr>
      <w:r w:rsidRPr="001B4C07">
        <w:t>Liczba głosów wstrzymujących się: …………………………….</w:t>
      </w:r>
    </w:p>
    <w:p w14:paraId="28EF4F17" w14:textId="77777777" w:rsidR="001B4C07" w:rsidRPr="001B4C07" w:rsidRDefault="001B4C07" w:rsidP="001B4C07">
      <w:pPr>
        <w:pStyle w:val="GJBlok"/>
      </w:pPr>
    </w:p>
    <w:p w14:paraId="7FB9DE73" w14:textId="77777777" w:rsidR="001B4C07" w:rsidRPr="001B4C07" w:rsidRDefault="001B4C07" w:rsidP="001B4C07">
      <w:pPr>
        <w:pStyle w:val="GJBlok"/>
      </w:pPr>
      <w:r w:rsidRPr="001B4C07">
        <w:t>Uchwała została podjęta w głosowaniu tajnym.</w:t>
      </w:r>
    </w:p>
    <w:p w14:paraId="1897CB5B" w14:textId="6B887C06" w:rsidR="001B4C07" w:rsidRPr="001B4C07" w:rsidRDefault="001B4C07" w:rsidP="001B4C07">
      <w:pPr>
        <w:pStyle w:val="GJBlok"/>
        <w:jc w:val="center"/>
        <w:rPr>
          <w:b/>
        </w:rPr>
      </w:pPr>
      <w:r w:rsidRPr="001B4C07">
        <w:br w:type="page"/>
      </w:r>
      <w:r w:rsidRPr="001B4C07">
        <w:rPr>
          <w:b/>
        </w:rPr>
        <w:lastRenderedPageBreak/>
        <w:t>Uchwała nr 5/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>/06/</w:t>
      </w:r>
      <w:r w:rsidR="00594EB1">
        <w:rPr>
          <w:b/>
        </w:rPr>
        <w:t>2023</w:t>
      </w:r>
    </w:p>
    <w:p w14:paraId="126112FD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31223ED7" w14:textId="4EDF8D9F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 w:rsidR="00594EB1"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09D18A29" w14:textId="3549480B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 xml:space="preserve"> czerwca </w:t>
      </w:r>
      <w:r w:rsidR="00594EB1">
        <w:rPr>
          <w:b/>
        </w:rPr>
        <w:t>2023</w:t>
      </w:r>
      <w:r w:rsidRPr="001B4C07">
        <w:rPr>
          <w:b/>
        </w:rPr>
        <w:t xml:space="preserve"> roku</w:t>
      </w:r>
    </w:p>
    <w:p w14:paraId="46AE0862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1D846801" w14:textId="77777777" w:rsidR="001B4C07" w:rsidRPr="001B4C07" w:rsidRDefault="001B4C07" w:rsidP="001B4C07">
      <w:pPr>
        <w:pStyle w:val="GJBlok"/>
      </w:pPr>
    </w:p>
    <w:p w14:paraId="7B969E04" w14:textId="77777777" w:rsidR="001B4C07" w:rsidRPr="001B4C07" w:rsidRDefault="001B4C07" w:rsidP="001B4C07">
      <w:pPr>
        <w:pStyle w:val="GJBlok"/>
        <w:jc w:val="center"/>
      </w:pPr>
      <w:r w:rsidRPr="001B4C07">
        <w:t>§1</w:t>
      </w:r>
    </w:p>
    <w:p w14:paraId="5C38ED5F" w14:textId="150E3042" w:rsidR="001B4C07" w:rsidRPr="001B4C07" w:rsidRDefault="001B4C07" w:rsidP="001B4C07">
      <w:pPr>
        <w:pStyle w:val="GJBlok"/>
      </w:pPr>
      <w:r w:rsidRPr="001B4C07">
        <w:t xml:space="preserve">Zwyczajne Walne Zgromadzenie VIGO </w:t>
      </w:r>
      <w:r w:rsidR="00594EB1">
        <w:t>Photonics</w:t>
      </w:r>
      <w:r w:rsidRPr="001B4C07">
        <w:t xml:space="preserve"> Spółka Akcyjna z siedzibą w Ożarowie Mazowieckim, na podstawie § 21 Regulaminu Walnego Zgromadzenia, postanawia powołać ________ w skład Komisji Skrutacyjnej</w:t>
      </w:r>
      <w:r w:rsidR="005305B8">
        <w:t>.</w:t>
      </w:r>
    </w:p>
    <w:p w14:paraId="0EF74156" w14:textId="77777777" w:rsidR="001B4C07" w:rsidRPr="001B4C07" w:rsidRDefault="001B4C07" w:rsidP="001B4C07">
      <w:pPr>
        <w:pStyle w:val="GJBlok"/>
      </w:pPr>
    </w:p>
    <w:p w14:paraId="3E924254" w14:textId="77777777" w:rsidR="001B4C07" w:rsidRPr="001B4C07" w:rsidRDefault="001B4C07" w:rsidP="001B4C07">
      <w:pPr>
        <w:pStyle w:val="GJBlok"/>
        <w:jc w:val="center"/>
      </w:pPr>
      <w:r w:rsidRPr="001B4C07">
        <w:t>§2</w:t>
      </w:r>
    </w:p>
    <w:p w14:paraId="0C07724D" w14:textId="77777777" w:rsidR="001B4C07" w:rsidRPr="001B4C07" w:rsidRDefault="001B4C07" w:rsidP="001B4C07">
      <w:pPr>
        <w:pStyle w:val="GJBlok"/>
      </w:pPr>
      <w:r w:rsidRPr="001B4C07">
        <w:t>Uchwała wchodzi w życie z chwilą podjęcia.</w:t>
      </w:r>
    </w:p>
    <w:p w14:paraId="14B8A906" w14:textId="77777777" w:rsidR="001B4C07" w:rsidRPr="001B4C07" w:rsidRDefault="001B4C07" w:rsidP="001B4C07">
      <w:pPr>
        <w:pStyle w:val="GJBlok"/>
      </w:pPr>
    </w:p>
    <w:p w14:paraId="0B3915BD" w14:textId="77777777" w:rsidR="001B4C07" w:rsidRPr="001B4C07" w:rsidRDefault="001B4C07" w:rsidP="001B4C07">
      <w:pPr>
        <w:pStyle w:val="GJBlok"/>
      </w:pPr>
      <w:r w:rsidRPr="001B4C07">
        <w:t>Liczba akcji, z których oddano ważne głosy: …………………………….</w:t>
      </w:r>
    </w:p>
    <w:p w14:paraId="28039CDF" w14:textId="77777777" w:rsidR="001B4C07" w:rsidRPr="001B4C07" w:rsidRDefault="001B4C07" w:rsidP="001B4C07">
      <w:pPr>
        <w:pStyle w:val="GJBlok"/>
      </w:pPr>
      <w:r w:rsidRPr="001B4C07">
        <w:t>Procentowy udział akcji, z których oddano ważne głosy, w kapitale zakładowym: …………………………….</w:t>
      </w:r>
    </w:p>
    <w:p w14:paraId="2DA5ED1B" w14:textId="77777777" w:rsidR="001B4C07" w:rsidRPr="001B4C07" w:rsidRDefault="001B4C07" w:rsidP="001B4C07">
      <w:pPr>
        <w:pStyle w:val="GJBlok"/>
      </w:pPr>
      <w:r w:rsidRPr="001B4C07">
        <w:t>Łączna liczba ważnych głosów: …………………………….</w:t>
      </w:r>
    </w:p>
    <w:p w14:paraId="5185F355" w14:textId="77777777" w:rsidR="001B4C07" w:rsidRPr="001B4C07" w:rsidRDefault="001B4C07" w:rsidP="001B4C07">
      <w:pPr>
        <w:pStyle w:val="GJBlok"/>
      </w:pPr>
      <w:r w:rsidRPr="001B4C07">
        <w:t>Liczba głosów „za”: …………………………….</w:t>
      </w:r>
    </w:p>
    <w:p w14:paraId="1AD4EB82" w14:textId="77777777" w:rsidR="001B4C07" w:rsidRPr="001B4C07" w:rsidRDefault="001B4C07" w:rsidP="001B4C07">
      <w:pPr>
        <w:pStyle w:val="GJBlok"/>
      </w:pPr>
      <w:r w:rsidRPr="001B4C07">
        <w:t>Liczba głosów „przeciw”: …………………………….</w:t>
      </w:r>
    </w:p>
    <w:p w14:paraId="755B95B7" w14:textId="77777777" w:rsidR="001B4C07" w:rsidRPr="001B4C07" w:rsidRDefault="001B4C07" w:rsidP="001B4C07">
      <w:pPr>
        <w:pStyle w:val="GJBlok"/>
      </w:pPr>
      <w:r w:rsidRPr="001B4C07">
        <w:t>Liczba głosów wstrzymujących się: …………………………….</w:t>
      </w:r>
    </w:p>
    <w:p w14:paraId="558B9639" w14:textId="77777777" w:rsidR="001B4C07" w:rsidRPr="001B4C07" w:rsidRDefault="001B4C07" w:rsidP="001B4C07">
      <w:pPr>
        <w:pStyle w:val="GJBlok"/>
      </w:pPr>
    </w:p>
    <w:p w14:paraId="670EF593" w14:textId="77777777" w:rsidR="001B4C07" w:rsidRPr="001B4C07" w:rsidRDefault="001B4C07" w:rsidP="001B4C07">
      <w:pPr>
        <w:pStyle w:val="GJBlok"/>
      </w:pPr>
      <w:r w:rsidRPr="001B4C07">
        <w:t>Uchwała została podjęta w głosowaniu tajnym.</w:t>
      </w:r>
    </w:p>
    <w:p w14:paraId="43F005AF" w14:textId="3AFD3C74" w:rsidR="004A21C4" w:rsidRPr="008339C0" w:rsidRDefault="001B4C07" w:rsidP="001B4C07">
      <w:pPr>
        <w:pStyle w:val="GJBlok"/>
        <w:jc w:val="center"/>
        <w:rPr>
          <w:b/>
        </w:rPr>
      </w:pPr>
      <w:r w:rsidRPr="001B4C07">
        <w:br w:type="page"/>
      </w:r>
      <w:bookmarkStart w:id="7" w:name="_Hlk133233267"/>
      <w:r w:rsidR="004A21C4" w:rsidRPr="008339C0">
        <w:rPr>
          <w:b/>
        </w:rPr>
        <w:lastRenderedPageBreak/>
        <w:t xml:space="preserve">Uchwała nr </w:t>
      </w:r>
      <w:r w:rsidRPr="008339C0">
        <w:rPr>
          <w:b/>
        </w:rPr>
        <w:t>6</w:t>
      </w:r>
      <w:r w:rsidR="004A21C4" w:rsidRPr="008339C0">
        <w:rPr>
          <w:b/>
        </w:rPr>
        <w:t>/</w:t>
      </w:r>
      <w:r w:rsidR="00E85F16">
        <w:rPr>
          <w:b/>
        </w:rPr>
        <w:t>1</w:t>
      </w:r>
      <w:r w:rsidR="000D74F6">
        <w:rPr>
          <w:b/>
        </w:rPr>
        <w:t>3</w:t>
      </w:r>
      <w:r w:rsidR="004A21C4" w:rsidRPr="008339C0">
        <w:rPr>
          <w:b/>
        </w:rPr>
        <w:t>/06/</w:t>
      </w:r>
      <w:r w:rsidR="00594EB1">
        <w:rPr>
          <w:b/>
        </w:rPr>
        <w:t>2023</w:t>
      </w:r>
    </w:p>
    <w:p w14:paraId="6A16D906" w14:textId="7777777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09909BD7" w14:textId="1F7031E2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 w:rsidR="00594EB1"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0BB746B9" w14:textId="7D632A9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8339C0">
        <w:rPr>
          <w:b/>
        </w:rPr>
        <w:t xml:space="preserve"> czerwca </w:t>
      </w:r>
      <w:r w:rsidR="00594EB1">
        <w:rPr>
          <w:b/>
        </w:rPr>
        <w:t>2023</w:t>
      </w:r>
      <w:r w:rsidRPr="008339C0">
        <w:rPr>
          <w:b/>
        </w:rPr>
        <w:t xml:space="preserve"> roku</w:t>
      </w:r>
    </w:p>
    <w:p w14:paraId="1120E2DA" w14:textId="2308167E" w:rsidR="00D54C22" w:rsidRPr="008339C0" w:rsidRDefault="00D54C22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w sprawie </w:t>
      </w:r>
      <w:r w:rsidR="00077B78" w:rsidRPr="008339C0">
        <w:rPr>
          <w:b/>
        </w:rPr>
        <w:t>zatwierdzenia sprawozdania Zarządu z działalno</w:t>
      </w:r>
      <w:r w:rsidR="00F67D24" w:rsidRPr="008339C0">
        <w:rPr>
          <w:b/>
        </w:rPr>
        <w:t xml:space="preserve">ści Spółki </w:t>
      </w:r>
      <w:r w:rsidR="00CE3569">
        <w:rPr>
          <w:b/>
        </w:rPr>
        <w:t xml:space="preserve">VIGO Photonics Spółka Akcyjna </w:t>
      </w:r>
      <w:r w:rsidR="00F67D24" w:rsidRPr="008339C0">
        <w:rPr>
          <w:b/>
        </w:rPr>
        <w:t xml:space="preserve">w roku obrotowym </w:t>
      </w:r>
      <w:r w:rsidR="006F634A">
        <w:rPr>
          <w:b/>
        </w:rPr>
        <w:t>202</w:t>
      </w:r>
      <w:r w:rsidR="002C2301">
        <w:rPr>
          <w:b/>
        </w:rPr>
        <w:t>2</w:t>
      </w:r>
    </w:p>
    <w:p w14:paraId="35AB8F27" w14:textId="77777777" w:rsidR="00D54C22" w:rsidRPr="0055448C" w:rsidRDefault="00D54C22" w:rsidP="00D54C22">
      <w:pPr>
        <w:pStyle w:val="GJBlok"/>
        <w:rPr>
          <w:highlight w:val="yellow"/>
        </w:rPr>
      </w:pPr>
    </w:p>
    <w:p w14:paraId="119F895D" w14:textId="77777777" w:rsidR="00D54C22" w:rsidRPr="008339C0" w:rsidRDefault="00D54C22" w:rsidP="00D54C22">
      <w:pPr>
        <w:pStyle w:val="GJBlok"/>
        <w:jc w:val="center"/>
      </w:pPr>
      <w:r w:rsidRPr="008339C0">
        <w:t>§1</w:t>
      </w:r>
    </w:p>
    <w:p w14:paraId="30655F1F" w14:textId="79B8DC28" w:rsidR="008D403B" w:rsidRPr="008339C0" w:rsidRDefault="00D54C22" w:rsidP="008D403B">
      <w:pPr>
        <w:pStyle w:val="GJBlok"/>
      </w:pPr>
      <w:r w:rsidRPr="008339C0">
        <w:t xml:space="preserve">Zwyczajne Walne Zgromadzenie </w:t>
      </w:r>
      <w:r w:rsidR="00003AFF" w:rsidRPr="008339C0">
        <w:t>VIGO</w:t>
      </w:r>
      <w:r w:rsidRPr="008339C0">
        <w:t xml:space="preserve"> </w:t>
      </w:r>
      <w:r w:rsidR="00594EB1">
        <w:t>Photonics</w:t>
      </w:r>
      <w:r w:rsidRPr="008339C0">
        <w:t xml:space="preserve"> Spółka Akcyjna z siedzibą w Ożarowie Mazowieckim, na podstawie </w:t>
      </w:r>
      <w:r w:rsidR="005B3C54" w:rsidRPr="008339C0">
        <w:t>art. 393 pkt 1</w:t>
      </w:r>
      <w:r w:rsidR="0023461F">
        <w:t>)</w:t>
      </w:r>
      <w:r w:rsidR="005B3C54" w:rsidRPr="008339C0">
        <w:t xml:space="preserve"> oraz art. 395 §</w:t>
      </w:r>
      <w:r w:rsidR="00E441F8" w:rsidRPr="008339C0">
        <w:t xml:space="preserve"> </w:t>
      </w:r>
      <w:r w:rsidR="005B3C54" w:rsidRPr="008339C0">
        <w:t>2 pkt</w:t>
      </w:r>
      <w:r w:rsidR="00CB1556" w:rsidRPr="008339C0">
        <w:t xml:space="preserve"> 1</w:t>
      </w:r>
      <w:r w:rsidR="0023461F">
        <w:t>)</w:t>
      </w:r>
      <w:r w:rsidR="00CB1556" w:rsidRPr="008339C0">
        <w:t xml:space="preserve"> Kodeksu spółek handlowych, </w:t>
      </w:r>
      <w:bookmarkStart w:id="8" w:name="_Hlk72255826"/>
      <w:r w:rsidR="00CB1556" w:rsidRPr="008339C0">
        <w:t>oraz §</w:t>
      </w:r>
      <w:r w:rsidR="00E441F8" w:rsidRPr="008339C0">
        <w:t xml:space="preserve"> </w:t>
      </w:r>
      <w:r w:rsidR="00CB1556" w:rsidRPr="008339C0">
        <w:t xml:space="preserve">15 ust. 3 </w:t>
      </w:r>
      <w:r w:rsidR="00A71F4F">
        <w:t>pkt</w:t>
      </w:r>
      <w:r w:rsidR="00CB1556" w:rsidRPr="008339C0">
        <w:t xml:space="preserve"> 1</w:t>
      </w:r>
      <w:r w:rsidR="00A71F4F">
        <w:t>)</w:t>
      </w:r>
      <w:r w:rsidR="00CB1556" w:rsidRPr="008339C0">
        <w:t xml:space="preserve"> Statutu Spółki</w:t>
      </w:r>
      <w:bookmarkEnd w:id="8"/>
      <w:r w:rsidR="00CB1556" w:rsidRPr="008339C0">
        <w:t xml:space="preserve">, </w:t>
      </w:r>
      <w:r w:rsidR="00F53406" w:rsidRPr="008339C0">
        <w:t xml:space="preserve">po uprzednim rozpatrzeniu i zapoznaniu się z oceną Rady Nadzorczej, </w:t>
      </w:r>
      <w:r w:rsidR="00CB1556" w:rsidRPr="008339C0">
        <w:t>zatwierdza sprawozdanie Zarządu z działalności</w:t>
      </w:r>
      <w:r w:rsidR="00F53406" w:rsidRPr="008339C0">
        <w:t xml:space="preserve"> </w:t>
      </w:r>
      <w:r w:rsidR="00F41300">
        <w:t xml:space="preserve">Spółki </w:t>
      </w:r>
      <w:r w:rsidR="00003AFF" w:rsidRPr="008339C0">
        <w:t>VIGO</w:t>
      </w:r>
      <w:r w:rsidR="00F53406" w:rsidRPr="008339C0">
        <w:t xml:space="preserve"> </w:t>
      </w:r>
      <w:r w:rsidR="00594EB1">
        <w:t>Photonics</w:t>
      </w:r>
      <w:r w:rsidR="00F53406" w:rsidRPr="008339C0">
        <w:t xml:space="preserve"> Spółka Akcyjna z siedzibą w Ożarowie Mazowieckim</w:t>
      </w:r>
      <w:r w:rsidR="00E57F68" w:rsidRPr="008339C0">
        <w:t xml:space="preserve"> za rok obrotowy </w:t>
      </w:r>
      <w:r w:rsidR="006F634A">
        <w:t>202</w:t>
      </w:r>
      <w:r w:rsidR="002C2301">
        <w:t>2</w:t>
      </w:r>
      <w:r w:rsidR="00CB1556" w:rsidRPr="008339C0">
        <w:t xml:space="preserve">, tj. </w:t>
      </w:r>
      <w:r w:rsidR="00E57F68" w:rsidRPr="008339C0">
        <w:t xml:space="preserve">za okres od dnia 1 stycznia </w:t>
      </w:r>
      <w:r w:rsidR="006F634A">
        <w:t>202</w:t>
      </w:r>
      <w:r w:rsidR="002C2301">
        <w:t>2</w:t>
      </w:r>
      <w:r w:rsidR="00E57F68" w:rsidRPr="008339C0">
        <w:t xml:space="preserve"> roku do dnia 31 grudnia </w:t>
      </w:r>
      <w:r w:rsidR="006F634A">
        <w:t>202</w:t>
      </w:r>
      <w:r w:rsidR="002C2301">
        <w:t>2</w:t>
      </w:r>
      <w:r w:rsidR="00CB1556" w:rsidRPr="008339C0">
        <w:t xml:space="preserve"> roku.</w:t>
      </w:r>
    </w:p>
    <w:p w14:paraId="3BFEF3CA" w14:textId="77777777" w:rsidR="00D54C22" w:rsidRPr="0055448C" w:rsidRDefault="00D54C22" w:rsidP="00D54C22">
      <w:pPr>
        <w:pStyle w:val="GJBlok"/>
        <w:rPr>
          <w:highlight w:val="yellow"/>
        </w:rPr>
      </w:pPr>
    </w:p>
    <w:p w14:paraId="3EDB69D2" w14:textId="77777777" w:rsidR="00D54C22" w:rsidRPr="008339C0" w:rsidRDefault="00D54C22" w:rsidP="00D54C22">
      <w:pPr>
        <w:pStyle w:val="GJBlok"/>
        <w:jc w:val="center"/>
      </w:pPr>
      <w:r w:rsidRPr="008339C0">
        <w:t>§2</w:t>
      </w:r>
    </w:p>
    <w:p w14:paraId="0277642D" w14:textId="77777777" w:rsidR="00D54C22" w:rsidRPr="008339C0" w:rsidRDefault="00D54C22" w:rsidP="00D54C22">
      <w:pPr>
        <w:pStyle w:val="GJBlok"/>
      </w:pPr>
      <w:r w:rsidRPr="008339C0">
        <w:t>Uchwała wchodzi w życie z chwilą podjęcia.</w:t>
      </w:r>
    </w:p>
    <w:p w14:paraId="394ABF61" w14:textId="77777777" w:rsidR="00D54C22" w:rsidRPr="008339C0" w:rsidRDefault="00D54C22" w:rsidP="00D54C22">
      <w:pPr>
        <w:pStyle w:val="GJBlok"/>
      </w:pPr>
    </w:p>
    <w:p w14:paraId="039CCC74" w14:textId="77777777" w:rsidR="00D54C22" w:rsidRPr="008339C0" w:rsidRDefault="00D54C22" w:rsidP="00D54C22">
      <w:pPr>
        <w:pStyle w:val="GJBlok"/>
      </w:pPr>
      <w:r w:rsidRPr="008339C0">
        <w:t>Liczba akcji, z których oddano ważne głosy: …………………………….</w:t>
      </w:r>
    </w:p>
    <w:p w14:paraId="315C2AF3" w14:textId="77777777" w:rsidR="00D54C22" w:rsidRPr="008339C0" w:rsidRDefault="00D54C22" w:rsidP="00D54C22">
      <w:pPr>
        <w:pStyle w:val="GJBlok"/>
      </w:pPr>
      <w:r w:rsidRPr="008339C0">
        <w:t xml:space="preserve">Procentowy udział </w:t>
      </w:r>
      <w:r w:rsidR="002E59FF" w:rsidRPr="008339C0">
        <w:t xml:space="preserve">akcji, z których oddano ważne głosy, </w:t>
      </w:r>
      <w:r w:rsidRPr="008339C0">
        <w:t>w kapitale zakładowym: …………………………….</w:t>
      </w:r>
    </w:p>
    <w:p w14:paraId="37E87795" w14:textId="77777777" w:rsidR="00D54C22" w:rsidRPr="008339C0" w:rsidRDefault="00D54C22" w:rsidP="00D54C22">
      <w:pPr>
        <w:pStyle w:val="GJBlok"/>
      </w:pPr>
      <w:r w:rsidRPr="008339C0">
        <w:t>Łączna liczba ważnych głosów: …………………………….</w:t>
      </w:r>
    </w:p>
    <w:p w14:paraId="6C4057A8" w14:textId="77777777" w:rsidR="00D54C22" w:rsidRPr="008339C0" w:rsidRDefault="00D54C22" w:rsidP="00D54C22">
      <w:pPr>
        <w:pStyle w:val="GJBlok"/>
      </w:pPr>
      <w:r w:rsidRPr="008339C0">
        <w:t>Liczba głosów „za”: …………………………….</w:t>
      </w:r>
    </w:p>
    <w:p w14:paraId="7B6FC1A3" w14:textId="77777777" w:rsidR="00D54C22" w:rsidRPr="008339C0" w:rsidRDefault="00D54C22" w:rsidP="00D54C22">
      <w:pPr>
        <w:pStyle w:val="GJBlok"/>
      </w:pPr>
      <w:r w:rsidRPr="008339C0">
        <w:t>Liczba głosów „przeciw”: …………………………….</w:t>
      </w:r>
    </w:p>
    <w:p w14:paraId="096482EE" w14:textId="77777777" w:rsidR="00D54C22" w:rsidRPr="008339C0" w:rsidRDefault="00D54C22" w:rsidP="00D54C22">
      <w:pPr>
        <w:pStyle w:val="GJBlok"/>
      </w:pPr>
      <w:r w:rsidRPr="008339C0">
        <w:t>Liczba głosów wstrzymujących się: …………………………….</w:t>
      </w:r>
    </w:p>
    <w:p w14:paraId="6FFF898C" w14:textId="77777777" w:rsidR="00D54C22" w:rsidRPr="008339C0" w:rsidRDefault="00D54C22" w:rsidP="00D54C22">
      <w:pPr>
        <w:pStyle w:val="GJBlok"/>
      </w:pPr>
    </w:p>
    <w:p w14:paraId="394CBCB1" w14:textId="77777777" w:rsidR="00CB1556" w:rsidRPr="008339C0" w:rsidRDefault="00D54C22" w:rsidP="00D54C22">
      <w:pPr>
        <w:pStyle w:val="GJBlok"/>
      </w:pPr>
      <w:r w:rsidRPr="008339C0">
        <w:t>Uchwała zos</w:t>
      </w:r>
      <w:r w:rsidR="008D403B" w:rsidRPr="008339C0">
        <w:t>tała podjęta w głosowaniu jawnym</w:t>
      </w:r>
      <w:r w:rsidRPr="008339C0">
        <w:t>.</w:t>
      </w:r>
    </w:p>
    <w:p w14:paraId="46FDCFD1" w14:textId="77777777" w:rsidR="00CE3569" w:rsidRDefault="00CB1556" w:rsidP="004A21C4">
      <w:pPr>
        <w:pStyle w:val="GJBlok"/>
        <w:jc w:val="center"/>
      </w:pPr>
      <w:r w:rsidRPr="0055448C">
        <w:rPr>
          <w:highlight w:val="yellow"/>
        </w:rPr>
        <w:br w:type="page"/>
      </w:r>
      <w:bookmarkEnd w:id="7"/>
    </w:p>
    <w:p w14:paraId="2BF8417B" w14:textId="0A3BF4E8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7</w:t>
      </w:r>
      <w:r w:rsidRPr="008339C0">
        <w:rPr>
          <w:b/>
        </w:rPr>
        <w:t>/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>/06/</w:t>
      </w:r>
      <w:r>
        <w:rPr>
          <w:b/>
        </w:rPr>
        <w:t>2023</w:t>
      </w:r>
    </w:p>
    <w:p w14:paraId="6DF4E898" w14:textId="77777777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678BF20C" w14:textId="77777777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7ED1A6AC" w14:textId="5F6571DB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 xml:space="preserve"> czerwca </w:t>
      </w:r>
      <w:r>
        <w:rPr>
          <w:b/>
        </w:rPr>
        <w:t>2023</w:t>
      </w:r>
      <w:r w:rsidRPr="008339C0">
        <w:rPr>
          <w:b/>
        </w:rPr>
        <w:t xml:space="preserve"> roku</w:t>
      </w:r>
    </w:p>
    <w:p w14:paraId="4BF41F67" w14:textId="251284B6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sprawozdania Zarządu z działalności </w:t>
      </w:r>
      <w:r w:rsidR="00975541">
        <w:rPr>
          <w:b/>
        </w:rPr>
        <w:t>Grupy Kapitałowej VIGO Photonics Spółka Akcyjna</w:t>
      </w:r>
      <w:r w:rsidRPr="008339C0">
        <w:rPr>
          <w:b/>
        </w:rPr>
        <w:t xml:space="preserve"> w roku obrotowym </w:t>
      </w:r>
      <w:r>
        <w:rPr>
          <w:b/>
        </w:rPr>
        <w:t>2022</w:t>
      </w:r>
    </w:p>
    <w:p w14:paraId="6F658343" w14:textId="77777777" w:rsidR="00CE3569" w:rsidRPr="0055448C" w:rsidRDefault="00CE3569" w:rsidP="00CE3569">
      <w:pPr>
        <w:pStyle w:val="GJBlok"/>
        <w:rPr>
          <w:highlight w:val="yellow"/>
        </w:rPr>
      </w:pPr>
    </w:p>
    <w:p w14:paraId="2469A12B" w14:textId="77777777" w:rsidR="00CE3569" w:rsidRPr="008339C0" w:rsidRDefault="00CE3569" w:rsidP="00CE3569">
      <w:pPr>
        <w:pStyle w:val="GJBlok"/>
        <w:jc w:val="center"/>
      </w:pPr>
      <w:r w:rsidRPr="008339C0">
        <w:t>§1</w:t>
      </w:r>
    </w:p>
    <w:p w14:paraId="0358C3F8" w14:textId="32E37A6E" w:rsidR="00CE3569" w:rsidRPr="008339C0" w:rsidRDefault="00CE3569" w:rsidP="00CE3569">
      <w:pPr>
        <w:pStyle w:val="GJBlok"/>
      </w:pPr>
      <w:r w:rsidRPr="008339C0">
        <w:t xml:space="preserve">Zwyczajne Walne Zgromadzenie VIGO </w:t>
      </w:r>
      <w:r>
        <w:t>Photonics</w:t>
      </w:r>
      <w:r w:rsidRPr="008339C0">
        <w:t xml:space="preserve"> Spółka Akcyjna z siedzibą w Ożarowie Mazowieckim, na podstawie art. 395 § </w:t>
      </w:r>
      <w:r w:rsidR="005E225E">
        <w:t>5</w:t>
      </w:r>
      <w:r w:rsidRPr="008339C0">
        <w:t xml:space="preserve"> Kodeksu spółek handlowych oraz § 15 ust. 3 </w:t>
      </w:r>
      <w:r>
        <w:t>pkt</w:t>
      </w:r>
      <w:r w:rsidRPr="008339C0">
        <w:t xml:space="preserve"> 1</w:t>
      </w:r>
      <w:r w:rsidR="00F1301C">
        <w:t>9</w:t>
      </w:r>
      <w:r>
        <w:t>)</w:t>
      </w:r>
      <w:r w:rsidRPr="008339C0">
        <w:t xml:space="preserve"> Statutu Spółki, po uprzednim rozpatrzeniu i zapoznaniu się z oceną Rady Nadzorczej, zatwierdza sprawozdanie Zarządu z działalności </w:t>
      </w:r>
      <w:r w:rsidR="00B8686C">
        <w:t xml:space="preserve">Grupy Kapitałowej </w:t>
      </w:r>
      <w:r w:rsidRPr="008339C0">
        <w:t xml:space="preserve">VIGO </w:t>
      </w:r>
      <w:r>
        <w:t>Photonics</w:t>
      </w:r>
      <w:r w:rsidRPr="008339C0">
        <w:t xml:space="preserve"> Spółka Akcyjna z siedzibą w Ożarowie Mazowieckim za rok obrotowy </w:t>
      </w:r>
      <w:r>
        <w:t>2022</w:t>
      </w:r>
      <w:r w:rsidRPr="008339C0">
        <w:t xml:space="preserve">, tj. za okres od dnia 1 stycznia </w:t>
      </w:r>
      <w:r>
        <w:t>2022</w:t>
      </w:r>
      <w:r w:rsidRPr="008339C0">
        <w:t xml:space="preserve"> roku do dnia 31 grudnia </w:t>
      </w:r>
      <w:r>
        <w:t>2022</w:t>
      </w:r>
      <w:r w:rsidRPr="008339C0">
        <w:t xml:space="preserve"> roku.</w:t>
      </w:r>
    </w:p>
    <w:p w14:paraId="7F62B04C" w14:textId="77777777" w:rsidR="00CE3569" w:rsidRPr="0055448C" w:rsidRDefault="00CE3569" w:rsidP="00CE3569">
      <w:pPr>
        <w:pStyle w:val="GJBlok"/>
        <w:rPr>
          <w:highlight w:val="yellow"/>
        </w:rPr>
      </w:pPr>
    </w:p>
    <w:p w14:paraId="08123E16" w14:textId="77777777" w:rsidR="00CE3569" w:rsidRPr="008339C0" w:rsidRDefault="00CE3569" w:rsidP="00CE3569">
      <w:pPr>
        <w:pStyle w:val="GJBlok"/>
        <w:jc w:val="center"/>
      </w:pPr>
      <w:r w:rsidRPr="008339C0">
        <w:t>§2</w:t>
      </w:r>
    </w:p>
    <w:p w14:paraId="3EE489D0" w14:textId="77777777" w:rsidR="00CE3569" w:rsidRPr="008339C0" w:rsidRDefault="00CE3569" w:rsidP="00CE3569">
      <w:pPr>
        <w:pStyle w:val="GJBlok"/>
      </w:pPr>
      <w:r w:rsidRPr="008339C0">
        <w:t>Uchwała wchodzi w życie z chwilą podjęcia.</w:t>
      </w:r>
    </w:p>
    <w:p w14:paraId="6087D6C3" w14:textId="77777777" w:rsidR="00CE3569" w:rsidRPr="008339C0" w:rsidRDefault="00CE3569" w:rsidP="00CE3569">
      <w:pPr>
        <w:pStyle w:val="GJBlok"/>
      </w:pPr>
    </w:p>
    <w:p w14:paraId="5646EDC0" w14:textId="77777777" w:rsidR="00CE3569" w:rsidRPr="008339C0" w:rsidRDefault="00CE3569" w:rsidP="00CE3569">
      <w:pPr>
        <w:pStyle w:val="GJBlok"/>
      </w:pPr>
      <w:r w:rsidRPr="008339C0">
        <w:t>Liczba akcji, z których oddano ważne głosy: …………………………….</w:t>
      </w:r>
    </w:p>
    <w:p w14:paraId="7A1BC2B3" w14:textId="77777777" w:rsidR="00CE3569" w:rsidRPr="008339C0" w:rsidRDefault="00CE3569" w:rsidP="00CE3569">
      <w:pPr>
        <w:pStyle w:val="GJBlok"/>
      </w:pPr>
      <w:r w:rsidRPr="008339C0">
        <w:t>Procentowy udział akcji, z których oddano ważne głosy, w kapitale zakładowym: …………………………….</w:t>
      </w:r>
    </w:p>
    <w:p w14:paraId="16095912" w14:textId="77777777" w:rsidR="00CE3569" w:rsidRPr="008339C0" w:rsidRDefault="00CE3569" w:rsidP="00CE3569">
      <w:pPr>
        <w:pStyle w:val="GJBlok"/>
      </w:pPr>
      <w:r w:rsidRPr="008339C0">
        <w:t>Łączna liczba ważnych głosów: …………………………….</w:t>
      </w:r>
    </w:p>
    <w:p w14:paraId="7FAACDBE" w14:textId="77777777" w:rsidR="00CE3569" w:rsidRPr="008339C0" w:rsidRDefault="00CE3569" w:rsidP="00CE3569">
      <w:pPr>
        <w:pStyle w:val="GJBlok"/>
      </w:pPr>
      <w:r w:rsidRPr="008339C0">
        <w:t>Liczba głosów „za”: …………………………….</w:t>
      </w:r>
    </w:p>
    <w:p w14:paraId="56A3F9CB" w14:textId="77777777" w:rsidR="00CE3569" w:rsidRPr="008339C0" w:rsidRDefault="00CE3569" w:rsidP="00CE3569">
      <w:pPr>
        <w:pStyle w:val="GJBlok"/>
      </w:pPr>
      <w:r w:rsidRPr="008339C0">
        <w:t>Liczba głosów „przeciw”: …………………………….</w:t>
      </w:r>
    </w:p>
    <w:p w14:paraId="6BB2BFAE" w14:textId="77777777" w:rsidR="00CE3569" w:rsidRPr="008339C0" w:rsidRDefault="00CE3569" w:rsidP="00CE3569">
      <w:pPr>
        <w:pStyle w:val="GJBlok"/>
      </w:pPr>
      <w:r w:rsidRPr="008339C0">
        <w:t>Liczba głosów wstrzymujących się: …………………………….</w:t>
      </w:r>
    </w:p>
    <w:p w14:paraId="4370555F" w14:textId="77777777" w:rsidR="00CE3569" w:rsidRPr="008339C0" w:rsidRDefault="00CE3569" w:rsidP="00CE3569">
      <w:pPr>
        <w:pStyle w:val="GJBlok"/>
      </w:pPr>
    </w:p>
    <w:p w14:paraId="4787EB5D" w14:textId="77777777" w:rsidR="00CE3569" w:rsidRPr="008339C0" w:rsidRDefault="00CE3569" w:rsidP="00CE3569">
      <w:pPr>
        <w:pStyle w:val="GJBlok"/>
      </w:pPr>
      <w:r w:rsidRPr="008339C0">
        <w:t>Uchwała została podjęta w głosowaniu jawnym.</w:t>
      </w:r>
    </w:p>
    <w:p w14:paraId="7FC4405E" w14:textId="3D094763" w:rsidR="00CE3569" w:rsidRDefault="00CE3569" w:rsidP="00F1446D">
      <w:pPr>
        <w:pStyle w:val="GJBlok"/>
        <w:jc w:val="center"/>
      </w:pPr>
      <w:r w:rsidRPr="0055448C">
        <w:rPr>
          <w:highlight w:val="yellow"/>
        </w:rPr>
        <w:br w:type="page"/>
      </w:r>
    </w:p>
    <w:p w14:paraId="4FEF9D74" w14:textId="5BA9786A" w:rsidR="004A21C4" w:rsidRPr="008339C0" w:rsidRDefault="004A21C4" w:rsidP="004A21C4">
      <w:pPr>
        <w:pStyle w:val="GJBlok"/>
        <w:jc w:val="center"/>
        <w:rPr>
          <w:b/>
        </w:rPr>
      </w:pPr>
      <w:bookmarkStart w:id="9" w:name="_Hlk133234259"/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8</w:t>
      </w:r>
      <w:r w:rsidRPr="008339C0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>/06/</w:t>
      </w:r>
      <w:r w:rsidR="00594EB1">
        <w:rPr>
          <w:b/>
        </w:rPr>
        <w:t>2023</w:t>
      </w:r>
    </w:p>
    <w:p w14:paraId="36784C19" w14:textId="7777777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400C3692" w14:textId="005C6BFF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 w:rsidR="00594EB1"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2F965090" w14:textId="5A35BCAB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 xml:space="preserve"> czerwca </w:t>
      </w:r>
      <w:r w:rsidR="00594EB1">
        <w:rPr>
          <w:b/>
        </w:rPr>
        <w:t>2023</w:t>
      </w:r>
      <w:r w:rsidRPr="008339C0">
        <w:rPr>
          <w:b/>
        </w:rPr>
        <w:t xml:space="preserve"> roku</w:t>
      </w:r>
    </w:p>
    <w:p w14:paraId="349D6FC4" w14:textId="577BB1A0" w:rsidR="00CB1556" w:rsidRPr="008339C0" w:rsidRDefault="00CB1556" w:rsidP="00CB1556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r w:rsidR="005B751D">
        <w:rPr>
          <w:b/>
        </w:rPr>
        <w:t xml:space="preserve">jednostkowego </w:t>
      </w:r>
      <w:r w:rsidRPr="008339C0">
        <w:rPr>
          <w:b/>
        </w:rPr>
        <w:t xml:space="preserve">sprawozdania finansowego Spółki </w:t>
      </w:r>
      <w:r w:rsidR="00F1446D">
        <w:rPr>
          <w:b/>
        </w:rPr>
        <w:t xml:space="preserve">VIGO Photonics </w:t>
      </w:r>
      <w:r w:rsidR="004A23D7">
        <w:rPr>
          <w:b/>
        </w:rPr>
        <w:t xml:space="preserve">Spółka Akcyjna </w:t>
      </w:r>
      <w:r w:rsidRPr="008339C0">
        <w:rPr>
          <w:b/>
        </w:rPr>
        <w:t>za rok obrotowy</w:t>
      </w:r>
      <w:r w:rsidR="001A7BD9" w:rsidRPr="008339C0">
        <w:rPr>
          <w:b/>
        </w:rPr>
        <w:t xml:space="preserve"> </w:t>
      </w:r>
      <w:r w:rsidR="006F634A">
        <w:rPr>
          <w:b/>
        </w:rPr>
        <w:t>202</w:t>
      </w:r>
      <w:r w:rsidR="002C2301">
        <w:rPr>
          <w:b/>
        </w:rPr>
        <w:t>2</w:t>
      </w:r>
    </w:p>
    <w:p w14:paraId="16D588AC" w14:textId="77777777" w:rsidR="00CB1556" w:rsidRPr="0055448C" w:rsidRDefault="00CB1556" w:rsidP="00CB1556">
      <w:pPr>
        <w:pStyle w:val="GJBlok"/>
        <w:rPr>
          <w:highlight w:val="yellow"/>
        </w:rPr>
      </w:pPr>
    </w:p>
    <w:p w14:paraId="18E8F97E" w14:textId="77777777" w:rsidR="00CB1556" w:rsidRPr="008339C0" w:rsidRDefault="00CB1556" w:rsidP="00CB1556">
      <w:pPr>
        <w:pStyle w:val="GJBlok"/>
        <w:jc w:val="center"/>
      </w:pPr>
      <w:r w:rsidRPr="008339C0">
        <w:t>§1</w:t>
      </w:r>
    </w:p>
    <w:p w14:paraId="3CB8036E" w14:textId="3993D2C0" w:rsidR="00CB1556" w:rsidRPr="008339C0" w:rsidRDefault="00CB1556" w:rsidP="00CB1556">
      <w:pPr>
        <w:pStyle w:val="GJBlok"/>
      </w:pPr>
      <w:r w:rsidRPr="008339C0">
        <w:t xml:space="preserve">Zwyczajne Walne Zgromadzenie </w:t>
      </w:r>
      <w:r w:rsidR="00003AFF" w:rsidRPr="008339C0">
        <w:t>VIGO</w:t>
      </w:r>
      <w:r w:rsidRPr="008339C0">
        <w:t xml:space="preserve"> </w:t>
      </w:r>
      <w:r w:rsidR="00594EB1">
        <w:t>Photonics</w:t>
      </w:r>
      <w:r w:rsidRPr="008339C0">
        <w:t xml:space="preserve"> Spółka Akcyjna z siedzibą w Ożarowie Mazowieckim, na podstawie art. 393 </w:t>
      </w:r>
      <w:r w:rsidR="000C3249" w:rsidRPr="008339C0">
        <w:t>pkt</w:t>
      </w:r>
      <w:r w:rsidR="005966C5" w:rsidRPr="008339C0">
        <w:t xml:space="preserve"> 1</w:t>
      </w:r>
      <w:r w:rsidR="0023461F">
        <w:t>)</w:t>
      </w:r>
      <w:r w:rsidR="005966C5" w:rsidRPr="008339C0">
        <w:t xml:space="preserve"> i</w:t>
      </w:r>
      <w:r w:rsidR="000C3249" w:rsidRPr="008339C0">
        <w:t xml:space="preserve"> art. 395 §</w:t>
      </w:r>
      <w:r w:rsidR="007D1E40" w:rsidRPr="008339C0">
        <w:t xml:space="preserve"> </w:t>
      </w:r>
      <w:r w:rsidR="000C3249" w:rsidRPr="008339C0">
        <w:t>2 pkt</w:t>
      </w:r>
      <w:r w:rsidR="005D3D71" w:rsidRPr="008339C0">
        <w:t xml:space="preserve"> 1</w:t>
      </w:r>
      <w:r w:rsidR="0023461F">
        <w:t>)</w:t>
      </w:r>
      <w:r w:rsidR="005D3D71" w:rsidRPr="008339C0">
        <w:t xml:space="preserve"> Kodeksu spółek handlowych</w:t>
      </w:r>
      <w:r w:rsidR="00415EEB" w:rsidRPr="008339C0">
        <w:t xml:space="preserve"> oraz</w:t>
      </w:r>
      <w:r w:rsidR="000C3249" w:rsidRPr="008339C0">
        <w:t xml:space="preserve"> §</w:t>
      </w:r>
      <w:r w:rsidR="007D1E40" w:rsidRPr="008339C0">
        <w:t xml:space="preserve"> </w:t>
      </w:r>
      <w:r w:rsidR="000C3249" w:rsidRPr="008339C0">
        <w:t>15 ust. 3 pkt</w:t>
      </w:r>
      <w:r w:rsidRPr="008339C0">
        <w:t xml:space="preserve"> 1</w:t>
      </w:r>
      <w:r w:rsidR="00A71F4F">
        <w:t>)</w:t>
      </w:r>
      <w:r w:rsidRPr="008339C0">
        <w:t xml:space="preserve"> Statutu Spółki,</w:t>
      </w:r>
      <w:r w:rsidR="00415EEB" w:rsidRPr="008339C0">
        <w:t xml:space="preserve"> po uprzednim rozpatrzeniu i zapoznaniu się z oceną Rady Nadzorczej,</w:t>
      </w:r>
      <w:r w:rsidRPr="008339C0">
        <w:t xml:space="preserve"> zatwierdza </w:t>
      </w:r>
      <w:r w:rsidR="00415EEB" w:rsidRPr="008339C0">
        <w:t xml:space="preserve">przedłożone przez Zarząd i zbadane przez biegłego rewidenta </w:t>
      </w:r>
      <w:r w:rsidR="005B751D">
        <w:t xml:space="preserve">jednostkowe </w:t>
      </w:r>
      <w:r w:rsidRPr="008339C0">
        <w:t xml:space="preserve">sprawozdanie </w:t>
      </w:r>
      <w:r w:rsidR="005D3D71" w:rsidRPr="008339C0">
        <w:t>finansowe</w:t>
      </w:r>
      <w:r w:rsidRPr="008339C0">
        <w:t xml:space="preserve"> </w:t>
      </w:r>
      <w:r w:rsidR="005B751D">
        <w:t xml:space="preserve">Spółki </w:t>
      </w:r>
      <w:r w:rsidR="00003AFF" w:rsidRPr="008339C0">
        <w:t>VIGO</w:t>
      </w:r>
      <w:r w:rsidR="00415EEB" w:rsidRPr="008339C0">
        <w:t xml:space="preserve"> </w:t>
      </w:r>
      <w:r w:rsidR="00594EB1">
        <w:t>Photonics</w:t>
      </w:r>
      <w:r w:rsidR="00415EEB" w:rsidRPr="008339C0">
        <w:t xml:space="preserve"> Spółka Akcyjna z siedzibą w Ożarowie Mazowieckim</w:t>
      </w:r>
      <w:r w:rsidRPr="008339C0">
        <w:t xml:space="preserve"> za rok ob</w:t>
      </w:r>
      <w:r w:rsidR="003507CA" w:rsidRPr="008339C0">
        <w:t xml:space="preserve">rotowy </w:t>
      </w:r>
      <w:r w:rsidR="006F634A">
        <w:t>202</w:t>
      </w:r>
      <w:r w:rsidR="002C2301">
        <w:t>2</w:t>
      </w:r>
      <w:r w:rsidRPr="008339C0">
        <w:t xml:space="preserve">, tj. </w:t>
      </w:r>
      <w:r w:rsidR="003507CA" w:rsidRPr="008339C0">
        <w:t xml:space="preserve">za okres od dnia 1 stycznia </w:t>
      </w:r>
      <w:r w:rsidR="006F634A">
        <w:t>202</w:t>
      </w:r>
      <w:r w:rsidR="002C2301">
        <w:t>2</w:t>
      </w:r>
      <w:r w:rsidRPr="008339C0">
        <w:t xml:space="preserve"> roku do dnia 31</w:t>
      </w:r>
      <w:r w:rsidR="003507CA" w:rsidRPr="008339C0">
        <w:t xml:space="preserve"> grudnia </w:t>
      </w:r>
      <w:r w:rsidR="006F634A">
        <w:t>202</w:t>
      </w:r>
      <w:r w:rsidR="002C2301">
        <w:t>2</w:t>
      </w:r>
      <w:r w:rsidR="005D3D71" w:rsidRPr="008339C0">
        <w:t xml:space="preserve"> roku, na które składa się:</w:t>
      </w:r>
    </w:p>
    <w:p w14:paraId="7A6876B0" w14:textId="548FEFD7" w:rsidR="00FA7DFB" w:rsidRPr="00C50BEB" w:rsidRDefault="006F0D37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W</w:t>
      </w:r>
      <w:r w:rsidR="00FA7DFB" w:rsidRPr="00C50BEB">
        <w:rPr>
          <w:rFonts w:cs="Calibri"/>
          <w:kern w:val="20"/>
          <w:szCs w:val="22"/>
        </w:rPr>
        <w:t xml:space="preserve">prowadzenie do </w:t>
      </w:r>
      <w:r w:rsidR="00A834EE">
        <w:rPr>
          <w:rFonts w:cs="Calibri"/>
          <w:kern w:val="20"/>
          <w:szCs w:val="22"/>
        </w:rPr>
        <w:t xml:space="preserve">jednostkowego </w:t>
      </w:r>
      <w:r w:rsidR="00FA7DFB" w:rsidRPr="00C50BEB">
        <w:rPr>
          <w:rFonts w:cs="Calibri"/>
          <w:kern w:val="20"/>
          <w:szCs w:val="22"/>
        </w:rPr>
        <w:t>sprawozdania finansowego;</w:t>
      </w:r>
    </w:p>
    <w:p w14:paraId="2EF2A158" w14:textId="7FFA34B9" w:rsidR="006F0D37" w:rsidRDefault="006F0D37" w:rsidP="007453C7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 w:rsidRPr="006F0D37">
        <w:rPr>
          <w:rFonts w:cs="Calibri"/>
          <w:kern w:val="20"/>
          <w:szCs w:val="22"/>
        </w:rPr>
        <w:t>Jednostkowe sprawozdanie z sytuacji finansowej na dzień 31</w:t>
      </w:r>
      <w:r>
        <w:rPr>
          <w:rFonts w:cs="Calibri"/>
          <w:kern w:val="20"/>
          <w:szCs w:val="22"/>
        </w:rPr>
        <w:t xml:space="preserve"> grudnia </w:t>
      </w:r>
      <w:r w:rsidRPr="006F0D37">
        <w:rPr>
          <w:rFonts w:cs="Calibri"/>
          <w:kern w:val="20"/>
          <w:szCs w:val="22"/>
        </w:rPr>
        <w:t>2022</w:t>
      </w:r>
      <w:r>
        <w:rPr>
          <w:rFonts w:cs="Calibri"/>
          <w:kern w:val="20"/>
          <w:szCs w:val="22"/>
        </w:rPr>
        <w:t xml:space="preserve"> roku</w:t>
      </w:r>
      <w:r w:rsidR="0032189E">
        <w:rPr>
          <w:rFonts w:cs="Calibri"/>
          <w:kern w:val="20"/>
          <w:szCs w:val="22"/>
        </w:rPr>
        <w:t>,</w:t>
      </w:r>
      <w:r>
        <w:rPr>
          <w:rFonts w:cs="Calibri"/>
          <w:kern w:val="20"/>
          <w:szCs w:val="22"/>
        </w:rPr>
        <w:t xml:space="preserve"> </w:t>
      </w:r>
      <w:r w:rsidRPr="00C50BEB">
        <w:rPr>
          <w:rFonts w:cs="Calibri"/>
          <w:kern w:val="20"/>
          <w:szCs w:val="22"/>
        </w:rPr>
        <w:t>wykazujące po stronie aktywów i pasywów kwotę</w:t>
      </w:r>
      <w:r>
        <w:rPr>
          <w:rFonts w:cs="Calibri"/>
          <w:kern w:val="20"/>
          <w:szCs w:val="22"/>
        </w:rPr>
        <w:t xml:space="preserve"> </w:t>
      </w:r>
      <w:r w:rsidR="00F070B2" w:rsidRPr="00F070B2">
        <w:rPr>
          <w:rFonts w:cs="Calibri"/>
          <w:kern w:val="20"/>
          <w:szCs w:val="22"/>
        </w:rPr>
        <w:t>260.749.910,54 złotych (słownie: dwieście sześćdziesiąt milionów siedemset czterdzieści dziewięć tysięcy dziewięćset dziesięć złotych 54/100</w:t>
      </w:r>
      <w:r w:rsidRPr="00C50BEB">
        <w:rPr>
          <w:rFonts w:cs="Calibri"/>
          <w:kern w:val="20"/>
          <w:szCs w:val="22"/>
        </w:rPr>
        <w:t>);</w:t>
      </w:r>
    </w:p>
    <w:p w14:paraId="149E3514" w14:textId="47503998" w:rsidR="00FA7DFB" w:rsidRPr="00C50BEB" w:rsidRDefault="0032189E" w:rsidP="00A904D8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FA7DFB" w:rsidRPr="00C50BEB">
        <w:rPr>
          <w:rFonts w:cs="Calibri"/>
          <w:kern w:val="20"/>
          <w:szCs w:val="22"/>
        </w:rPr>
        <w:t xml:space="preserve">sprawozdanie z całkowitych dochodów </w:t>
      </w:r>
      <w:r w:rsidR="005E0B74" w:rsidRPr="00C50BEB">
        <w:rPr>
          <w:rFonts w:cs="Calibri"/>
          <w:kern w:val="20"/>
          <w:szCs w:val="22"/>
        </w:rPr>
        <w:t xml:space="preserve">za okres od dnia 1 stycznia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</w:t>
      </w:r>
      <w:r w:rsidR="005E0B74" w:rsidRPr="00C50BEB">
        <w:rPr>
          <w:rFonts w:cs="Calibri"/>
          <w:kern w:val="20"/>
          <w:szCs w:val="22"/>
        </w:rPr>
        <w:t xml:space="preserve">ku do dnia 31 grudnia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roku, wykazując</w:t>
      </w:r>
      <w:r w:rsidR="00AE713C" w:rsidRPr="00C50BEB">
        <w:rPr>
          <w:rFonts w:cs="Calibri"/>
          <w:kern w:val="20"/>
          <w:szCs w:val="22"/>
        </w:rPr>
        <w:t>e</w:t>
      </w:r>
      <w:r w:rsidR="00FA7DFB" w:rsidRPr="00C50BEB">
        <w:rPr>
          <w:rFonts w:cs="Calibri"/>
          <w:kern w:val="20"/>
          <w:szCs w:val="22"/>
        </w:rPr>
        <w:t xml:space="preserve"> zysk netto w kwocie </w:t>
      </w:r>
      <w:r w:rsidR="00FB4C1B" w:rsidRPr="00FB4C1B">
        <w:rPr>
          <w:rFonts w:cs="Calibri"/>
          <w:kern w:val="20"/>
          <w:szCs w:val="22"/>
        </w:rPr>
        <w:t xml:space="preserve"> 11.736.549,94 złotych (słownie: jedenaście milionów siedemset trzydzieści sześć tysięcy pięćset czterdzieści dziewięć złotych 94/100</w:t>
      </w:r>
      <w:r w:rsidR="00FC474C" w:rsidRPr="00C50BEB">
        <w:rPr>
          <w:rFonts w:cs="Calibri"/>
          <w:kern w:val="20"/>
          <w:szCs w:val="22"/>
        </w:rPr>
        <w:t>)</w:t>
      </w:r>
      <w:r w:rsidR="00C4791E">
        <w:rPr>
          <w:rFonts w:cs="Calibri"/>
          <w:kern w:val="20"/>
          <w:szCs w:val="22"/>
        </w:rPr>
        <w:t xml:space="preserve">, a zysk netto skorygowany w kwocie </w:t>
      </w:r>
      <w:r w:rsidR="00FB4C1B" w:rsidRPr="00FB4C1B">
        <w:rPr>
          <w:rFonts w:cs="Calibri"/>
          <w:kern w:val="20"/>
          <w:szCs w:val="22"/>
        </w:rPr>
        <w:t xml:space="preserve"> 12.120.021,88 złotych (dwanaście milionów sto dwadzieścia tysięcy dwadzieścia jeden złotych 88/100</w:t>
      </w:r>
      <w:r w:rsidR="0002389E">
        <w:rPr>
          <w:rFonts w:cs="Calibri"/>
          <w:kern w:val="20"/>
          <w:szCs w:val="22"/>
        </w:rPr>
        <w:t>)</w:t>
      </w:r>
      <w:r w:rsidR="00FA7DFB" w:rsidRPr="00C50BEB">
        <w:rPr>
          <w:rFonts w:cs="Calibri"/>
          <w:kern w:val="20"/>
          <w:szCs w:val="22"/>
        </w:rPr>
        <w:t>;</w:t>
      </w:r>
    </w:p>
    <w:p w14:paraId="4B8D9E1C" w14:textId="266E9DF6" w:rsidR="00FA7DFB" w:rsidRDefault="00ED75E1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FA7DFB" w:rsidRPr="00C50BEB">
        <w:rPr>
          <w:rFonts w:cs="Calibri"/>
          <w:kern w:val="20"/>
          <w:szCs w:val="22"/>
        </w:rPr>
        <w:t xml:space="preserve">sprawozdanie ze zmian w kapitale własnym </w:t>
      </w:r>
      <w:r w:rsidR="005E0B74" w:rsidRPr="00C50BEB">
        <w:rPr>
          <w:rFonts w:cs="Calibri"/>
          <w:kern w:val="20"/>
          <w:szCs w:val="22"/>
        </w:rPr>
        <w:t xml:space="preserve">za okres od dnia 1 stycznia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roku do dnia 31 grud</w:t>
      </w:r>
      <w:r w:rsidR="005E0B74" w:rsidRPr="00C50BEB">
        <w:rPr>
          <w:rFonts w:cs="Calibri"/>
          <w:kern w:val="20"/>
          <w:szCs w:val="22"/>
        </w:rPr>
        <w:t xml:space="preserve">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roku wykazujące wzrost kapitału własnego o kwotę </w:t>
      </w:r>
      <w:r w:rsidR="00B261A3" w:rsidRPr="00B261A3">
        <w:rPr>
          <w:rFonts w:cs="Calibri"/>
          <w:kern w:val="20"/>
          <w:szCs w:val="22"/>
        </w:rPr>
        <w:t xml:space="preserve"> 11.812.630,55 złotych (słownie: jedenaście milionów osiemset dwanaście tysięcy sześćset trzydzieści złotych 55/100</w:t>
      </w:r>
      <w:r w:rsidR="00FA7DFB" w:rsidRPr="00C50BEB">
        <w:rPr>
          <w:rFonts w:cs="Calibri"/>
          <w:kern w:val="20"/>
          <w:szCs w:val="22"/>
        </w:rPr>
        <w:t>);</w:t>
      </w:r>
    </w:p>
    <w:p w14:paraId="12F77D8E" w14:textId="2025F69D" w:rsidR="005D5688" w:rsidRPr="005D5688" w:rsidRDefault="00A4260F" w:rsidP="005D5688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5D5688" w:rsidRPr="00C50BEB">
        <w:rPr>
          <w:rFonts w:cs="Calibri"/>
          <w:kern w:val="20"/>
          <w:szCs w:val="22"/>
        </w:rPr>
        <w:t xml:space="preserve">sprawozdanie z przepływów pieniężnych za okres od dnia 1 stycznia </w:t>
      </w:r>
      <w:r w:rsidR="005D5688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5D5688" w:rsidRPr="00C50BEB">
        <w:rPr>
          <w:rFonts w:cs="Calibri"/>
          <w:kern w:val="20"/>
          <w:szCs w:val="22"/>
        </w:rPr>
        <w:t xml:space="preserve"> roku do dnia 31 grudnia </w:t>
      </w:r>
      <w:r w:rsidR="005D5688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5D5688" w:rsidRPr="00C50BEB">
        <w:rPr>
          <w:rFonts w:cs="Calibri"/>
          <w:kern w:val="20"/>
          <w:szCs w:val="22"/>
        </w:rPr>
        <w:t xml:space="preserve"> roku wykazujące </w:t>
      </w:r>
      <w:r w:rsidR="00B00299">
        <w:rPr>
          <w:rFonts w:cs="Calibri"/>
          <w:kern w:val="20"/>
          <w:szCs w:val="22"/>
        </w:rPr>
        <w:t>zmniejszenie</w:t>
      </w:r>
      <w:r w:rsidR="005D5688" w:rsidRPr="00C50BEB">
        <w:rPr>
          <w:rFonts w:cs="Calibri"/>
          <w:kern w:val="20"/>
          <w:szCs w:val="22"/>
        </w:rPr>
        <w:t xml:space="preserve"> stanu środków pieniężnych o kwotę </w:t>
      </w:r>
      <w:r w:rsidR="00B261A3" w:rsidRPr="00B261A3">
        <w:t>3.430.275,75 złotych (słownie: trzy miliony czterysta trzydzieści tysięcy dwieście siedemdziesiąt pięć złotych 75/100)</w:t>
      </w:r>
      <w:r w:rsidR="005D5688" w:rsidRPr="00C50BEB">
        <w:rPr>
          <w:rFonts w:cs="Calibri"/>
          <w:kern w:val="20"/>
          <w:szCs w:val="22"/>
        </w:rPr>
        <w:t>;</w:t>
      </w:r>
    </w:p>
    <w:p w14:paraId="3B985AD9" w14:textId="7177ED2B" w:rsidR="00FA7DFB" w:rsidRPr="00C50BEB" w:rsidRDefault="00A4260F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I</w:t>
      </w:r>
      <w:r w:rsidR="00FA7DFB" w:rsidRPr="00C50BEB">
        <w:rPr>
          <w:rFonts w:cs="Calibri"/>
          <w:kern w:val="20"/>
          <w:szCs w:val="22"/>
        </w:rPr>
        <w:t>nformacja dodatkowa i objaśnienia.</w:t>
      </w:r>
    </w:p>
    <w:p w14:paraId="5EE1FB64" w14:textId="77777777" w:rsidR="00CB1556" w:rsidRPr="0055448C" w:rsidRDefault="00CB1556" w:rsidP="00CB1556">
      <w:pPr>
        <w:pStyle w:val="GJBlok"/>
        <w:rPr>
          <w:highlight w:val="yellow"/>
        </w:rPr>
      </w:pPr>
    </w:p>
    <w:p w14:paraId="1E760CE3" w14:textId="77777777" w:rsidR="00CB1556" w:rsidRPr="008A24C1" w:rsidRDefault="00CB1556" w:rsidP="00CB1556">
      <w:pPr>
        <w:pStyle w:val="GJBlok"/>
        <w:jc w:val="center"/>
      </w:pPr>
      <w:r w:rsidRPr="008A24C1">
        <w:t>§2</w:t>
      </w:r>
    </w:p>
    <w:p w14:paraId="31D926F9" w14:textId="77777777" w:rsidR="00CB1556" w:rsidRPr="008A24C1" w:rsidRDefault="00CB1556" w:rsidP="00CB1556">
      <w:pPr>
        <w:pStyle w:val="GJBlok"/>
      </w:pPr>
      <w:r w:rsidRPr="008A24C1">
        <w:t>Uchwała wchodzi w życie z chwilą podjęcia.</w:t>
      </w:r>
    </w:p>
    <w:p w14:paraId="72B8F55F" w14:textId="77777777" w:rsidR="00CB1556" w:rsidRPr="008A24C1" w:rsidRDefault="00CB1556" w:rsidP="00CB1556">
      <w:pPr>
        <w:pStyle w:val="GJBlok"/>
      </w:pPr>
      <w:r w:rsidRPr="008A24C1">
        <w:t>Liczba akcji, z których oddano ważne głosy: …………………………….</w:t>
      </w:r>
    </w:p>
    <w:p w14:paraId="3CAA3253" w14:textId="77777777" w:rsidR="00CB1556" w:rsidRPr="008A24C1" w:rsidRDefault="00CB1556" w:rsidP="00CB1556">
      <w:pPr>
        <w:pStyle w:val="GJBlok"/>
      </w:pPr>
      <w:r w:rsidRPr="008A24C1">
        <w:t xml:space="preserve">Procentowy udział </w:t>
      </w:r>
      <w:r w:rsidR="002E59FF" w:rsidRPr="008A24C1">
        <w:t xml:space="preserve">akcji, z których oddano ważne głosy, </w:t>
      </w:r>
      <w:r w:rsidRPr="008A24C1">
        <w:t>w kapitale zakładowym: …………………………….</w:t>
      </w:r>
    </w:p>
    <w:p w14:paraId="68597AE2" w14:textId="77777777" w:rsidR="00CB1556" w:rsidRPr="008A24C1" w:rsidRDefault="00CB1556" w:rsidP="00CB1556">
      <w:pPr>
        <w:pStyle w:val="GJBlok"/>
      </w:pPr>
      <w:r w:rsidRPr="008A24C1">
        <w:t>Łączna liczba ważnych głosów: …………………………….</w:t>
      </w:r>
    </w:p>
    <w:p w14:paraId="4BCC1D0C" w14:textId="77777777" w:rsidR="00CB1556" w:rsidRPr="008A24C1" w:rsidRDefault="00CB1556" w:rsidP="00CB1556">
      <w:pPr>
        <w:pStyle w:val="GJBlok"/>
      </w:pPr>
      <w:r w:rsidRPr="008A24C1">
        <w:t>Liczba głosów „za”: …………………………….</w:t>
      </w:r>
    </w:p>
    <w:p w14:paraId="7083333E" w14:textId="77777777" w:rsidR="00CB1556" w:rsidRPr="008A24C1" w:rsidRDefault="00CB1556" w:rsidP="00CB1556">
      <w:pPr>
        <w:pStyle w:val="GJBlok"/>
      </w:pPr>
      <w:r w:rsidRPr="008A24C1">
        <w:t>Liczba głosów „przeciw”: …………………………….</w:t>
      </w:r>
    </w:p>
    <w:p w14:paraId="7451C236" w14:textId="77777777" w:rsidR="00CB1556" w:rsidRPr="008A24C1" w:rsidRDefault="00CB1556" w:rsidP="00CB1556">
      <w:pPr>
        <w:pStyle w:val="GJBlok"/>
      </w:pPr>
      <w:r w:rsidRPr="008A24C1">
        <w:t>Liczba głosów wstrzymujących się: …………………………….</w:t>
      </w:r>
    </w:p>
    <w:p w14:paraId="7F949902" w14:textId="77777777" w:rsidR="00CB1556" w:rsidRPr="008A24C1" w:rsidRDefault="00CB1556" w:rsidP="00CB1556">
      <w:pPr>
        <w:pStyle w:val="GJBlok"/>
      </w:pPr>
    </w:p>
    <w:p w14:paraId="02BEEAA0" w14:textId="77777777" w:rsidR="007E6380" w:rsidRPr="008A24C1" w:rsidRDefault="00CB1556" w:rsidP="00CB1556">
      <w:pPr>
        <w:pStyle w:val="GJBlok"/>
      </w:pPr>
      <w:r w:rsidRPr="008A24C1">
        <w:t>Uchwała została podjęta w głosowaniu jawnym.</w:t>
      </w:r>
    </w:p>
    <w:p w14:paraId="68B7ABFF" w14:textId="77777777" w:rsidR="00C40CDA" w:rsidRDefault="007E6380" w:rsidP="004A21C4">
      <w:pPr>
        <w:pStyle w:val="GJBlok"/>
        <w:jc w:val="center"/>
      </w:pPr>
      <w:r w:rsidRPr="0055448C">
        <w:rPr>
          <w:highlight w:val="yellow"/>
        </w:rPr>
        <w:br w:type="page"/>
      </w:r>
      <w:bookmarkEnd w:id="9"/>
    </w:p>
    <w:p w14:paraId="2F06A9FD" w14:textId="75FB138C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9</w:t>
      </w:r>
      <w:r w:rsidRPr="008339C0">
        <w:rPr>
          <w:b/>
        </w:rPr>
        <w:t>/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>/06/</w:t>
      </w:r>
      <w:r>
        <w:rPr>
          <w:b/>
        </w:rPr>
        <w:t>2023</w:t>
      </w:r>
    </w:p>
    <w:p w14:paraId="2DB41B6A" w14:textId="77777777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718C7670" w14:textId="77777777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34A8AB16" w14:textId="2E060F3C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 xml:space="preserve"> czerwca </w:t>
      </w:r>
      <w:r>
        <w:rPr>
          <w:b/>
        </w:rPr>
        <w:t>2023</w:t>
      </w:r>
      <w:r w:rsidRPr="008339C0">
        <w:rPr>
          <w:b/>
        </w:rPr>
        <w:t xml:space="preserve"> roku</w:t>
      </w:r>
    </w:p>
    <w:p w14:paraId="45B84355" w14:textId="47A41CCF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r>
        <w:rPr>
          <w:b/>
        </w:rPr>
        <w:t xml:space="preserve">skonsolidowanego </w:t>
      </w:r>
      <w:r w:rsidRPr="008339C0">
        <w:rPr>
          <w:b/>
        </w:rPr>
        <w:t xml:space="preserve">sprawozdania finansowego </w:t>
      </w:r>
      <w:r>
        <w:rPr>
          <w:b/>
        </w:rPr>
        <w:t>Grupy Kapitałowej</w:t>
      </w:r>
      <w:r w:rsidRPr="008339C0">
        <w:rPr>
          <w:b/>
        </w:rPr>
        <w:t xml:space="preserve"> </w:t>
      </w:r>
      <w:r>
        <w:rPr>
          <w:b/>
        </w:rPr>
        <w:t xml:space="preserve">VIGO Photonics </w:t>
      </w:r>
      <w:r w:rsidR="007C2F8E">
        <w:rPr>
          <w:b/>
        </w:rPr>
        <w:t xml:space="preserve">Spółka Akcyjna </w:t>
      </w:r>
      <w:r w:rsidRPr="008339C0">
        <w:rPr>
          <w:b/>
        </w:rPr>
        <w:t xml:space="preserve">za rok obrotowy </w:t>
      </w:r>
      <w:r>
        <w:rPr>
          <w:b/>
        </w:rPr>
        <w:t>2022</w:t>
      </w:r>
    </w:p>
    <w:p w14:paraId="48FBF3A3" w14:textId="77777777" w:rsidR="00C40CDA" w:rsidRPr="0055448C" w:rsidRDefault="00C40CDA" w:rsidP="00C40CDA">
      <w:pPr>
        <w:pStyle w:val="GJBlok"/>
        <w:rPr>
          <w:highlight w:val="yellow"/>
        </w:rPr>
      </w:pPr>
    </w:p>
    <w:p w14:paraId="04BE934E" w14:textId="77777777" w:rsidR="00C40CDA" w:rsidRPr="008339C0" w:rsidRDefault="00C40CDA" w:rsidP="00C40CDA">
      <w:pPr>
        <w:pStyle w:val="GJBlok"/>
        <w:jc w:val="center"/>
      </w:pPr>
      <w:r w:rsidRPr="008339C0">
        <w:t>§1</w:t>
      </w:r>
    </w:p>
    <w:p w14:paraId="1E25B7B5" w14:textId="74D3D173" w:rsidR="00C40CDA" w:rsidRPr="008339C0" w:rsidRDefault="00C40CDA" w:rsidP="00C40CDA">
      <w:pPr>
        <w:pStyle w:val="GJBlok"/>
      </w:pPr>
      <w:r w:rsidRPr="008339C0">
        <w:t xml:space="preserve">Zwyczajne Walne Zgromadzenie VIGO </w:t>
      </w:r>
      <w:r>
        <w:t>Photonics</w:t>
      </w:r>
      <w:r w:rsidRPr="008339C0">
        <w:t xml:space="preserve"> Spółka Akcyjna z siedzibą w Ożarowie Mazowieckim, na podstawie art. 395 § </w:t>
      </w:r>
      <w:r w:rsidR="004731F2">
        <w:t>5</w:t>
      </w:r>
      <w:r w:rsidRPr="008339C0">
        <w:t xml:space="preserve"> Kodeksu spółek handlowych oraz § 15 ust. 3 pkt 1</w:t>
      </w:r>
      <w:r w:rsidR="00D10CB0">
        <w:t>9</w:t>
      </w:r>
      <w:r>
        <w:t>)</w:t>
      </w:r>
      <w:r w:rsidRPr="008339C0">
        <w:t xml:space="preserve"> Statutu Spółki, po uprzednim rozpatrzeniu i zapoznaniu się z oceną Rady Nadzorczej, zatwierdza przedłożone przez Zarząd i zbadane przez biegłego rewidenta </w:t>
      </w:r>
      <w:r w:rsidR="00053EC2">
        <w:t>skonsolidowane</w:t>
      </w:r>
      <w:r>
        <w:t xml:space="preserve"> </w:t>
      </w:r>
      <w:r w:rsidRPr="008339C0">
        <w:t xml:space="preserve">sprawozdanie finansowe </w:t>
      </w:r>
      <w:r w:rsidR="00053EC2">
        <w:t>Grupy Kapitałowej</w:t>
      </w:r>
      <w:r>
        <w:t xml:space="preserve"> </w:t>
      </w:r>
      <w:r w:rsidRPr="008339C0">
        <w:t xml:space="preserve">VIGO </w:t>
      </w:r>
      <w:r>
        <w:t>Photonics</w:t>
      </w:r>
      <w:r w:rsidRPr="008339C0">
        <w:t xml:space="preserve"> Spółka Akcyjna z siedzibą w Ożarowie Mazowieckim za rok obrotowy </w:t>
      </w:r>
      <w:r>
        <w:t>2022</w:t>
      </w:r>
      <w:r w:rsidRPr="008339C0">
        <w:t xml:space="preserve">, tj. za okres od dnia 1 stycznia </w:t>
      </w:r>
      <w:r>
        <w:t>2022</w:t>
      </w:r>
      <w:r w:rsidRPr="008339C0">
        <w:t xml:space="preserve"> roku do dnia 31 grudnia </w:t>
      </w:r>
      <w:r>
        <w:t>2022</w:t>
      </w:r>
      <w:r w:rsidRPr="008339C0">
        <w:t xml:space="preserve"> roku, na które składa się:</w:t>
      </w:r>
    </w:p>
    <w:p w14:paraId="28056037" w14:textId="652D1A38" w:rsidR="00C40CDA" w:rsidRPr="00C50BEB" w:rsidRDefault="00004FE3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W</w:t>
      </w:r>
      <w:r w:rsidR="00C40CDA" w:rsidRPr="00C50BEB">
        <w:rPr>
          <w:rFonts w:cs="Calibri"/>
          <w:kern w:val="20"/>
          <w:szCs w:val="22"/>
        </w:rPr>
        <w:t xml:space="preserve">prowadzenie do </w:t>
      </w:r>
      <w:r>
        <w:rPr>
          <w:rFonts w:cs="Calibri"/>
          <w:kern w:val="20"/>
          <w:szCs w:val="22"/>
        </w:rPr>
        <w:t xml:space="preserve">skonsolidowanego </w:t>
      </w:r>
      <w:r w:rsidR="00C40CDA" w:rsidRPr="00C50BEB">
        <w:rPr>
          <w:rFonts w:cs="Calibri"/>
          <w:kern w:val="20"/>
          <w:szCs w:val="22"/>
        </w:rPr>
        <w:t>sprawozdania finansowego;</w:t>
      </w:r>
    </w:p>
    <w:p w14:paraId="13C8CDF6" w14:textId="03C67086" w:rsidR="00C40CDA" w:rsidRDefault="001E59B2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 sytuacji finansowej </w:t>
      </w:r>
      <w:r w:rsidR="008D562D">
        <w:rPr>
          <w:rFonts w:cs="Calibri"/>
          <w:kern w:val="20"/>
          <w:szCs w:val="22"/>
        </w:rPr>
        <w:t>na dzień 31 grudnia 2022 roku</w:t>
      </w:r>
      <w:r w:rsidR="00510593">
        <w:rPr>
          <w:rFonts w:cs="Calibri"/>
          <w:kern w:val="20"/>
          <w:szCs w:val="22"/>
        </w:rPr>
        <w:t>,</w:t>
      </w:r>
      <w:r w:rsidR="008D562D">
        <w:rPr>
          <w:rFonts w:cs="Calibri"/>
          <w:kern w:val="20"/>
          <w:szCs w:val="22"/>
        </w:rPr>
        <w:t xml:space="preserve"> </w:t>
      </w:r>
      <w:r w:rsidR="00C40CDA" w:rsidRPr="00C50BEB">
        <w:rPr>
          <w:rFonts w:cs="Calibri"/>
          <w:kern w:val="20"/>
          <w:szCs w:val="22"/>
        </w:rPr>
        <w:t>wykazujące po stronie aktywów i pasywów kwotę</w:t>
      </w:r>
      <w:r w:rsidR="00C40CDA">
        <w:rPr>
          <w:rFonts w:cs="Calibri"/>
          <w:kern w:val="20"/>
          <w:szCs w:val="22"/>
        </w:rPr>
        <w:t xml:space="preserve"> </w:t>
      </w:r>
      <w:r w:rsidR="00B261A3" w:rsidRPr="00B261A3">
        <w:rPr>
          <w:rFonts w:cs="Calibri"/>
          <w:kern w:val="20"/>
          <w:szCs w:val="22"/>
        </w:rPr>
        <w:t xml:space="preserve"> 254.014.886,00 złotych (słownie: dwieście pięćdziesiąt cztery miliony czternaście tysięcy osiemset osiemdziesiąt sześć złotych 00/100</w:t>
      </w:r>
      <w:r w:rsidR="00C40CDA" w:rsidRPr="00C50BEB">
        <w:rPr>
          <w:rFonts w:cs="Calibri"/>
          <w:kern w:val="20"/>
          <w:szCs w:val="22"/>
        </w:rPr>
        <w:t>);</w:t>
      </w:r>
    </w:p>
    <w:p w14:paraId="4A846EBD" w14:textId="0E8C91EA" w:rsidR="003B21BF" w:rsidRPr="00FB0ED1" w:rsidRDefault="00510593" w:rsidP="00FB0ED1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3B21BF" w:rsidRPr="00C50BEB">
        <w:rPr>
          <w:rFonts w:cs="Calibri"/>
          <w:kern w:val="20"/>
          <w:szCs w:val="22"/>
        </w:rPr>
        <w:t xml:space="preserve">sprawozdanie z całkowitych dochodów za okres od dnia 1 stycznia </w:t>
      </w:r>
      <w:r w:rsidR="003B21BF">
        <w:rPr>
          <w:rFonts w:cs="Calibri"/>
          <w:kern w:val="20"/>
          <w:szCs w:val="22"/>
        </w:rPr>
        <w:t>2022</w:t>
      </w:r>
      <w:r w:rsidR="003B21BF" w:rsidRPr="00C50BEB">
        <w:rPr>
          <w:rFonts w:cs="Calibri"/>
          <w:kern w:val="20"/>
          <w:szCs w:val="22"/>
        </w:rPr>
        <w:t xml:space="preserve"> roku do dnia 31 grudnia </w:t>
      </w:r>
      <w:r w:rsidR="003B21BF">
        <w:rPr>
          <w:rFonts w:cs="Calibri"/>
          <w:kern w:val="20"/>
          <w:szCs w:val="22"/>
        </w:rPr>
        <w:t>2022</w:t>
      </w:r>
      <w:r w:rsidR="003B21BF" w:rsidRPr="00C50BEB">
        <w:rPr>
          <w:rFonts w:cs="Calibri"/>
          <w:kern w:val="20"/>
          <w:szCs w:val="22"/>
        </w:rPr>
        <w:t xml:space="preserve"> roku, wykazujące zysk netto w kwocie </w:t>
      </w:r>
      <w:r w:rsidR="00B261A3" w:rsidRPr="00B261A3">
        <w:rPr>
          <w:rFonts w:cs="Calibri"/>
          <w:kern w:val="20"/>
          <w:szCs w:val="22"/>
        </w:rPr>
        <w:t xml:space="preserve"> 7.219.376,38 złotych (słownie: siedem milionów dwieście dziewiętnaście tysięcy trzysta siedemdziesiąt sześć złotych 38/100</w:t>
      </w:r>
      <w:r w:rsidR="003B21BF" w:rsidRPr="00C50BEB">
        <w:rPr>
          <w:rFonts w:cs="Calibri"/>
          <w:kern w:val="20"/>
          <w:szCs w:val="22"/>
        </w:rPr>
        <w:t>);</w:t>
      </w:r>
    </w:p>
    <w:p w14:paraId="19920B7E" w14:textId="13488BD6" w:rsidR="00C40CDA" w:rsidRDefault="00FB0ED1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ze zmian w kapitale własnym za okres od dnia 1 stycznia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do dnia 31 grudnia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wykazujące wzrost kapitału własnego o kwotę </w:t>
      </w:r>
      <w:r w:rsidR="00B261A3" w:rsidRPr="00B261A3">
        <w:rPr>
          <w:rFonts w:cs="Calibri"/>
          <w:kern w:val="20"/>
          <w:szCs w:val="22"/>
        </w:rPr>
        <w:t xml:space="preserve"> 7.295.456,99 złotych (słownie: siedem milionów dwieście dziewięćdziesiąt pięć tysięcy  czterysta pięćdziesiąt sześć złotych 99/100</w:t>
      </w:r>
      <w:r w:rsidR="00C40CDA" w:rsidRPr="00C50BEB">
        <w:rPr>
          <w:rFonts w:cs="Calibri"/>
          <w:kern w:val="20"/>
          <w:szCs w:val="22"/>
        </w:rPr>
        <w:t>);</w:t>
      </w:r>
    </w:p>
    <w:p w14:paraId="12CFB24C" w14:textId="62560090" w:rsidR="00C40CDA" w:rsidRPr="005D5688" w:rsidRDefault="00890A4F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 przepływów pieniężnych za okres od dnia 1 stycznia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do dnia 31 grudnia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wykazujące </w:t>
      </w:r>
      <w:r w:rsidR="00C40CDA">
        <w:rPr>
          <w:rFonts w:cs="Calibri"/>
          <w:kern w:val="20"/>
          <w:szCs w:val="22"/>
        </w:rPr>
        <w:t>zmniejszenie</w:t>
      </w:r>
      <w:r w:rsidR="00C40CDA" w:rsidRPr="00C50BEB">
        <w:rPr>
          <w:rFonts w:cs="Calibri"/>
          <w:kern w:val="20"/>
          <w:szCs w:val="22"/>
        </w:rPr>
        <w:t xml:space="preserve"> stanu środków pieniężnych o kwotę </w:t>
      </w:r>
      <w:r w:rsidR="00B261A3" w:rsidRPr="00B261A3">
        <w:t>4.236.092,37 złotych (słownie: cztery miliony dwieście trzydzieści sześć tysięcy dziewięćdziesiąt dwa złote 37/100</w:t>
      </w:r>
      <w:bookmarkStart w:id="10" w:name="_GoBack"/>
      <w:bookmarkEnd w:id="10"/>
      <w:r w:rsidR="00C40CDA" w:rsidRPr="00C50BEB">
        <w:t>)</w:t>
      </w:r>
      <w:r w:rsidR="00C40CDA" w:rsidRPr="00C50BEB">
        <w:rPr>
          <w:rFonts w:cs="Calibri"/>
          <w:kern w:val="20"/>
          <w:szCs w:val="22"/>
        </w:rPr>
        <w:t>;</w:t>
      </w:r>
    </w:p>
    <w:p w14:paraId="44F7D910" w14:textId="77777777" w:rsidR="00C40CDA" w:rsidRPr="00C50BEB" w:rsidRDefault="00C40CDA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 w:rsidRPr="00C50BEB">
        <w:rPr>
          <w:rFonts w:cs="Calibri"/>
          <w:kern w:val="20"/>
          <w:szCs w:val="22"/>
        </w:rPr>
        <w:t>informacja dodatkowa i objaśnienia.</w:t>
      </w:r>
    </w:p>
    <w:p w14:paraId="734F1147" w14:textId="77777777" w:rsidR="00C40CDA" w:rsidRPr="0055448C" w:rsidRDefault="00C40CDA" w:rsidP="00C40CDA">
      <w:pPr>
        <w:pStyle w:val="GJBlok"/>
        <w:rPr>
          <w:highlight w:val="yellow"/>
        </w:rPr>
      </w:pPr>
    </w:p>
    <w:p w14:paraId="3B56C229" w14:textId="77777777" w:rsidR="00C40CDA" w:rsidRPr="008A24C1" w:rsidRDefault="00C40CDA" w:rsidP="00C40CDA">
      <w:pPr>
        <w:pStyle w:val="GJBlok"/>
        <w:jc w:val="center"/>
      </w:pPr>
      <w:r w:rsidRPr="008A24C1">
        <w:lastRenderedPageBreak/>
        <w:t>§2</w:t>
      </w:r>
    </w:p>
    <w:p w14:paraId="0A6371FE" w14:textId="77777777" w:rsidR="00C40CDA" w:rsidRPr="008A24C1" w:rsidRDefault="00C40CDA" w:rsidP="00C40CDA">
      <w:pPr>
        <w:pStyle w:val="GJBlok"/>
      </w:pPr>
      <w:r w:rsidRPr="008A24C1">
        <w:t>Uchwała wchodzi w życie z chwilą podjęcia.</w:t>
      </w:r>
    </w:p>
    <w:p w14:paraId="2418E19C" w14:textId="77777777" w:rsidR="00C40CDA" w:rsidRPr="008A24C1" w:rsidRDefault="00C40CDA" w:rsidP="00C40CDA">
      <w:pPr>
        <w:pStyle w:val="GJBlok"/>
      </w:pPr>
      <w:r w:rsidRPr="008A24C1">
        <w:t>Liczba akcji, z których oddano ważne głosy: …………………………….</w:t>
      </w:r>
    </w:p>
    <w:p w14:paraId="6993EA52" w14:textId="77777777" w:rsidR="00C40CDA" w:rsidRPr="008A24C1" w:rsidRDefault="00C40CDA" w:rsidP="00C40CDA">
      <w:pPr>
        <w:pStyle w:val="GJBlok"/>
      </w:pPr>
      <w:r w:rsidRPr="008A24C1">
        <w:t>Procentowy udział akcji, z których oddano ważne głosy, w kapitale zakładowym: …………………………….</w:t>
      </w:r>
    </w:p>
    <w:p w14:paraId="6A914505" w14:textId="77777777" w:rsidR="00C40CDA" w:rsidRPr="008A24C1" w:rsidRDefault="00C40CDA" w:rsidP="00C40CDA">
      <w:pPr>
        <w:pStyle w:val="GJBlok"/>
      </w:pPr>
      <w:r w:rsidRPr="008A24C1">
        <w:t>Łączna liczba ważnych głosów: …………………………….</w:t>
      </w:r>
    </w:p>
    <w:p w14:paraId="6211CCF9" w14:textId="77777777" w:rsidR="00C40CDA" w:rsidRPr="008A24C1" w:rsidRDefault="00C40CDA" w:rsidP="00C40CDA">
      <w:pPr>
        <w:pStyle w:val="GJBlok"/>
      </w:pPr>
      <w:r w:rsidRPr="008A24C1">
        <w:t>Liczba głosów „za”: …………………………….</w:t>
      </w:r>
    </w:p>
    <w:p w14:paraId="5FF14578" w14:textId="77777777" w:rsidR="00C40CDA" w:rsidRPr="008A24C1" w:rsidRDefault="00C40CDA" w:rsidP="00C40CDA">
      <w:pPr>
        <w:pStyle w:val="GJBlok"/>
      </w:pPr>
      <w:r w:rsidRPr="008A24C1">
        <w:t>Liczba głosów „przeciw”: …………………………….</w:t>
      </w:r>
    </w:p>
    <w:p w14:paraId="460304B4" w14:textId="77777777" w:rsidR="00C40CDA" w:rsidRPr="008A24C1" w:rsidRDefault="00C40CDA" w:rsidP="00C40CDA">
      <w:pPr>
        <w:pStyle w:val="GJBlok"/>
      </w:pPr>
      <w:r w:rsidRPr="008A24C1">
        <w:t>Liczba głosów wstrzymujących się: …………………………….</w:t>
      </w:r>
    </w:p>
    <w:p w14:paraId="7CD84DBF" w14:textId="77777777" w:rsidR="00C40CDA" w:rsidRPr="008A24C1" w:rsidRDefault="00C40CDA" w:rsidP="00C40CDA">
      <w:pPr>
        <w:pStyle w:val="GJBlok"/>
      </w:pPr>
    </w:p>
    <w:p w14:paraId="112B88DB" w14:textId="77777777" w:rsidR="00C40CDA" w:rsidRPr="008A24C1" w:rsidRDefault="00C40CDA" w:rsidP="00C40CDA">
      <w:pPr>
        <w:pStyle w:val="GJBlok"/>
      </w:pPr>
      <w:r w:rsidRPr="008A24C1">
        <w:t>Uchwała została podjęta w głosowaniu jawnym.</w:t>
      </w:r>
    </w:p>
    <w:p w14:paraId="59A50724" w14:textId="786F3373" w:rsidR="004A21C4" w:rsidRPr="00706B00" w:rsidRDefault="009A5410" w:rsidP="00706B00">
      <w:pPr>
        <w:pStyle w:val="GJBlok"/>
        <w:jc w:val="center"/>
      </w:pPr>
      <w:r w:rsidRPr="0055448C">
        <w:rPr>
          <w:highlight w:val="yellow"/>
        </w:rPr>
        <w:br w:type="page"/>
      </w:r>
      <w:r w:rsidR="004A21C4" w:rsidRPr="008A24C1">
        <w:rPr>
          <w:b/>
        </w:rPr>
        <w:lastRenderedPageBreak/>
        <w:t xml:space="preserve">Uchwała nr </w:t>
      </w:r>
      <w:r w:rsidR="00706B00">
        <w:rPr>
          <w:b/>
        </w:rPr>
        <w:t>10</w:t>
      </w:r>
      <w:r w:rsidR="004A21C4" w:rsidRPr="008A24C1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="004A21C4" w:rsidRPr="008A24C1">
        <w:rPr>
          <w:b/>
        </w:rPr>
        <w:t>/06/</w:t>
      </w:r>
      <w:r w:rsidR="00594EB1">
        <w:rPr>
          <w:b/>
        </w:rPr>
        <w:t>2023</w:t>
      </w:r>
    </w:p>
    <w:p w14:paraId="2B0FD502" w14:textId="7777777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196B7AE8" w14:textId="634D5364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 w:rsidR="00594EB1"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4B56CD34" w14:textId="26D789A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8A24C1">
        <w:rPr>
          <w:b/>
        </w:rPr>
        <w:t xml:space="preserve"> czerwca </w:t>
      </w:r>
      <w:r w:rsidR="00594EB1">
        <w:rPr>
          <w:b/>
        </w:rPr>
        <w:t>2023</w:t>
      </w:r>
      <w:r w:rsidRPr="008A24C1">
        <w:rPr>
          <w:b/>
        </w:rPr>
        <w:t xml:space="preserve"> roku</w:t>
      </w:r>
    </w:p>
    <w:p w14:paraId="5C0B2333" w14:textId="7D2C2354" w:rsidR="009A5410" w:rsidRPr="008A24C1" w:rsidRDefault="009A5410" w:rsidP="004A21C4">
      <w:pPr>
        <w:pStyle w:val="GJBlok"/>
        <w:jc w:val="center"/>
        <w:rPr>
          <w:b/>
        </w:rPr>
      </w:pPr>
      <w:r w:rsidRPr="008A24C1">
        <w:rPr>
          <w:b/>
        </w:rPr>
        <w:t>w sprawie podziału zysku z</w:t>
      </w:r>
      <w:r w:rsidR="00D50F71" w:rsidRPr="008A24C1">
        <w:rPr>
          <w:b/>
        </w:rPr>
        <w:t xml:space="preserve">a rok obrotowy </w:t>
      </w:r>
      <w:r w:rsidR="005F76A9">
        <w:rPr>
          <w:b/>
        </w:rPr>
        <w:t>202</w:t>
      </w:r>
      <w:r w:rsidR="00F95AFB">
        <w:rPr>
          <w:b/>
        </w:rPr>
        <w:t>2</w:t>
      </w:r>
      <w:r w:rsidRPr="008A24C1">
        <w:rPr>
          <w:b/>
        </w:rPr>
        <w:t xml:space="preserve"> i wypłaty dywidendy</w:t>
      </w:r>
    </w:p>
    <w:p w14:paraId="3252372A" w14:textId="77777777" w:rsidR="009A5410" w:rsidRPr="0055448C" w:rsidRDefault="009A5410" w:rsidP="009A5410">
      <w:pPr>
        <w:pStyle w:val="GJBlok"/>
        <w:rPr>
          <w:highlight w:val="yellow"/>
        </w:rPr>
      </w:pPr>
    </w:p>
    <w:p w14:paraId="171B25B8" w14:textId="77777777" w:rsidR="009A5410" w:rsidRPr="008A24C1" w:rsidRDefault="009A5410" w:rsidP="009A5410">
      <w:pPr>
        <w:pStyle w:val="GJBlok"/>
        <w:jc w:val="center"/>
      </w:pPr>
      <w:r w:rsidRPr="008A24C1">
        <w:t>§1</w:t>
      </w:r>
    </w:p>
    <w:p w14:paraId="0782C70F" w14:textId="563CD935" w:rsidR="00E71359" w:rsidRPr="008A24C1" w:rsidRDefault="009A5410" w:rsidP="009701CA">
      <w:pPr>
        <w:pStyle w:val="GJBlok"/>
      </w:pPr>
      <w:r w:rsidRPr="008A24C1">
        <w:t xml:space="preserve">Zwyczajne Walne Zgromadzenie </w:t>
      </w:r>
      <w:r w:rsidR="00003AFF" w:rsidRPr="008A24C1">
        <w:t>VIGO</w:t>
      </w:r>
      <w:r w:rsidRPr="008A24C1">
        <w:t xml:space="preserve"> </w:t>
      </w:r>
      <w:r w:rsidR="00594EB1">
        <w:t>Photonics</w:t>
      </w:r>
      <w:r w:rsidRPr="008A24C1">
        <w:t xml:space="preserve"> Spółka Akcyjna z siedzibą w Ożarowie Mazowiec</w:t>
      </w:r>
      <w:r w:rsidR="00635E8D" w:rsidRPr="008A24C1">
        <w:t>kim, na podstawie art. 395 §</w:t>
      </w:r>
      <w:r w:rsidR="00581CEC" w:rsidRPr="008A24C1">
        <w:t xml:space="preserve"> </w:t>
      </w:r>
      <w:r w:rsidR="00635E8D" w:rsidRPr="008A24C1">
        <w:t>2 pkt</w:t>
      </w:r>
      <w:r w:rsidR="00BD6423" w:rsidRPr="008A24C1">
        <w:t xml:space="preserve"> 2</w:t>
      </w:r>
      <w:r w:rsidR="0023461F">
        <w:t>)</w:t>
      </w:r>
      <w:r w:rsidR="00BD6423" w:rsidRPr="008A24C1">
        <w:t xml:space="preserve"> i art. 348</w:t>
      </w:r>
      <w:r w:rsidRPr="008A24C1">
        <w:t xml:space="preserve"> Kodeksu spółek handlowych oraz </w:t>
      </w:r>
      <w:r w:rsidR="00BD6423" w:rsidRPr="008A24C1">
        <w:t>§</w:t>
      </w:r>
      <w:r w:rsidR="00581CEC" w:rsidRPr="008A24C1">
        <w:t xml:space="preserve"> </w:t>
      </w:r>
      <w:r w:rsidR="00BD6423" w:rsidRPr="008A24C1">
        <w:t>15 ust. 3 pkt 3</w:t>
      </w:r>
      <w:r w:rsidR="008644E9">
        <w:t>)</w:t>
      </w:r>
      <w:r w:rsidR="00BD6423" w:rsidRPr="008A24C1">
        <w:t xml:space="preserve"> i 4</w:t>
      </w:r>
      <w:r w:rsidR="008644E9">
        <w:t>)</w:t>
      </w:r>
      <w:r w:rsidR="00BD6423" w:rsidRPr="008A24C1">
        <w:t xml:space="preserve"> </w:t>
      </w:r>
      <w:r w:rsidRPr="008A24C1">
        <w:t xml:space="preserve">Statutu Spółki, </w:t>
      </w:r>
      <w:r w:rsidR="00635E8D" w:rsidRPr="008A24C1">
        <w:t xml:space="preserve">zgodnie z rekomendacją Zarządu i </w:t>
      </w:r>
      <w:r w:rsidR="00BD6423" w:rsidRPr="008A24C1">
        <w:t xml:space="preserve">pozytywną </w:t>
      </w:r>
      <w:r w:rsidR="00635E8D" w:rsidRPr="008A24C1">
        <w:t xml:space="preserve">oceną Rady Nadzorczej, </w:t>
      </w:r>
      <w:r w:rsidR="002C46BE" w:rsidRPr="008A24C1">
        <w:t xml:space="preserve">postanawia </w:t>
      </w:r>
      <w:r w:rsidR="009701CA" w:rsidRPr="008A24C1">
        <w:t>nie wypłacać dywidendy i przeznaczy</w:t>
      </w:r>
      <w:r w:rsidR="00A854FA" w:rsidRPr="008A24C1">
        <w:t xml:space="preserve">ć cały zysk za rok obrotowy </w:t>
      </w:r>
      <w:r w:rsidR="005F76A9">
        <w:t>202</w:t>
      </w:r>
      <w:r w:rsidR="00F95AFB">
        <w:t>2</w:t>
      </w:r>
      <w:r w:rsidR="009701CA" w:rsidRPr="008A24C1">
        <w:t xml:space="preserve"> w kwocie</w:t>
      </w:r>
      <w:r w:rsidR="0041194B" w:rsidRPr="008A24C1">
        <w:t xml:space="preserve"> </w:t>
      </w:r>
      <w:r w:rsidR="0043386A" w:rsidRPr="0043386A">
        <w:t>11</w:t>
      </w:r>
      <w:r w:rsidR="0043386A">
        <w:t>.</w:t>
      </w:r>
      <w:r w:rsidR="0043386A" w:rsidRPr="0043386A">
        <w:t>73</w:t>
      </w:r>
      <w:r w:rsidR="00B24A9B">
        <w:t>6</w:t>
      </w:r>
      <w:r w:rsidR="0043386A">
        <w:t>.</w:t>
      </w:r>
      <w:r w:rsidR="00B24A9B">
        <w:t>549</w:t>
      </w:r>
      <w:r w:rsidR="00CB1BC1">
        <w:t>,</w:t>
      </w:r>
      <w:r w:rsidR="00B24A9B">
        <w:t>94</w:t>
      </w:r>
      <w:r w:rsidR="00CB1BC1">
        <w:t xml:space="preserve"> </w:t>
      </w:r>
      <w:r w:rsidR="008A24C1" w:rsidRPr="008A24C1">
        <w:t xml:space="preserve">złotych (słownie: </w:t>
      </w:r>
      <w:r w:rsidR="00B24A9B">
        <w:t>jedenaście milionów siedemset trzydzieści sześć tysięcy pięćset czterdzieści dziewięć złotych 94/100</w:t>
      </w:r>
      <w:r w:rsidR="008A24C1" w:rsidRPr="008A24C1">
        <w:t xml:space="preserve">) </w:t>
      </w:r>
      <w:r w:rsidR="009701CA" w:rsidRPr="008A24C1">
        <w:t>na kapitał zapasowy Spółki.</w:t>
      </w:r>
      <w:r w:rsidR="002C46BE" w:rsidRPr="008A24C1">
        <w:t xml:space="preserve"> </w:t>
      </w:r>
    </w:p>
    <w:p w14:paraId="3F1B3B4E" w14:textId="77777777" w:rsidR="002C46BE" w:rsidRPr="008A24C1" w:rsidRDefault="002C46BE" w:rsidP="009A5410">
      <w:pPr>
        <w:pStyle w:val="GJBlok"/>
      </w:pPr>
    </w:p>
    <w:p w14:paraId="12BEE34D" w14:textId="77777777" w:rsidR="002C46BE" w:rsidRPr="008A24C1" w:rsidRDefault="009701CA" w:rsidP="002C46BE">
      <w:pPr>
        <w:pStyle w:val="GJBlok"/>
        <w:jc w:val="center"/>
      </w:pPr>
      <w:r w:rsidRPr="008A24C1">
        <w:t>§2</w:t>
      </w:r>
    </w:p>
    <w:p w14:paraId="4022AAC8" w14:textId="77777777" w:rsidR="009A5410" w:rsidRPr="008A24C1" w:rsidRDefault="009A5410" w:rsidP="009A5410">
      <w:pPr>
        <w:pStyle w:val="GJBlok"/>
      </w:pPr>
      <w:r w:rsidRPr="008A24C1">
        <w:t>Uchwała wchodzi w życie z chwilą podjęcia.</w:t>
      </w:r>
    </w:p>
    <w:p w14:paraId="0CFEA223" w14:textId="77777777" w:rsidR="009A5410" w:rsidRPr="008A24C1" w:rsidRDefault="009A5410" w:rsidP="009A5410">
      <w:pPr>
        <w:pStyle w:val="GJBlok"/>
      </w:pPr>
    </w:p>
    <w:p w14:paraId="1F9EC646" w14:textId="77777777" w:rsidR="009A5410" w:rsidRPr="008A24C1" w:rsidRDefault="009A5410" w:rsidP="009A5410">
      <w:pPr>
        <w:pStyle w:val="GJBlok"/>
      </w:pPr>
      <w:r w:rsidRPr="008A24C1">
        <w:t>Liczba akcji, z których oddano ważne głosy: …………………………….</w:t>
      </w:r>
    </w:p>
    <w:p w14:paraId="29292FB1" w14:textId="77777777" w:rsidR="009A5410" w:rsidRPr="008A24C1" w:rsidRDefault="009A5410" w:rsidP="009A5410">
      <w:pPr>
        <w:pStyle w:val="GJBlok"/>
      </w:pPr>
      <w:r w:rsidRPr="008A24C1">
        <w:t xml:space="preserve">Procentowy udział </w:t>
      </w:r>
      <w:r w:rsidR="002E59FF" w:rsidRPr="008A24C1">
        <w:t xml:space="preserve">akcji, z których oddano ważne głosy, </w:t>
      </w:r>
      <w:r w:rsidRPr="008A24C1">
        <w:t>w kapitale zakładowym: …………………………….</w:t>
      </w:r>
    </w:p>
    <w:p w14:paraId="2C175EFC" w14:textId="77777777" w:rsidR="009A5410" w:rsidRPr="008A24C1" w:rsidRDefault="009A5410" w:rsidP="009A5410">
      <w:pPr>
        <w:pStyle w:val="GJBlok"/>
      </w:pPr>
      <w:r w:rsidRPr="008A24C1">
        <w:t>Łączna liczba ważnych głosów: …………………………….</w:t>
      </w:r>
    </w:p>
    <w:p w14:paraId="17A3C08B" w14:textId="77777777" w:rsidR="009A5410" w:rsidRPr="008A24C1" w:rsidRDefault="009A5410" w:rsidP="009A5410">
      <w:pPr>
        <w:pStyle w:val="GJBlok"/>
      </w:pPr>
      <w:r w:rsidRPr="008A24C1">
        <w:t>Liczba głosów „za”: …………………………….</w:t>
      </w:r>
    </w:p>
    <w:p w14:paraId="001E438E" w14:textId="77777777" w:rsidR="009A5410" w:rsidRPr="008A24C1" w:rsidRDefault="009A5410" w:rsidP="009A5410">
      <w:pPr>
        <w:pStyle w:val="GJBlok"/>
      </w:pPr>
      <w:r w:rsidRPr="008A24C1">
        <w:t>Liczba głosów „przeciw”: …………………………….</w:t>
      </w:r>
    </w:p>
    <w:p w14:paraId="241254C3" w14:textId="77777777" w:rsidR="009A5410" w:rsidRPr="008A24C1" w:rsidRDefault="009A5410" w:rsidP="009A5410">
      <w:pPr>
        <w:pStyle w:val="GJBlok"/>
      </w:pPr>
      <w:r w:rsidRPr="008A24C1">
        <w:t>Liczba głosów wstrzymujących się: …………………………….</w:t>
      </w:r>
    </w:p>
    <w:p w14:paraId="6E4A7CD4" w14:textId="77777777" w:rsidR="00635E8D" w:rsidRPr="008A24C1" w:rsidRDefault="00635E8D" w:rsidP="009A5410">
      <w:pPr>
        <w:pStyle w:val="GJBlok"/>
      </w:pPr>
    </w:p>
    <w:p w14:paraId="3AA3BDE3" w14:textId="77777777" w:rsidR="00635E8D" w:rsidRPr="008A24C1" w:rsidRDefault="009A5410" w:rsidP="009A5410">
      <w:pPr>
        <w:pStyle w:val="GJBlok"/>
      </w:pPr>
      <w:r w:rsidRPr="008A24C1">
        <w:t>Uchwała została podjęta w głosowaniu jawnym.</w:t>
      </w:r>
    </w:p>
    <w:p w14:paraId="36B88475" w14:textId="77777777" w:rsidR="00635E8D" w:rsidRPr="008A24C1" w:rsidRDefault="00635E8D" w:rsidP="007E6380">
      <w:pPr>
        <w:pStyle w:val="GJBlok"/>
      </w:pPr>
    </w:p>
    <w:p w14:paraId="5FBE51EC" w14:textId="77777777" w:rsidR="002C46BE" w:rsidRPr="0055448C" w:rsidRDefault="002C46BE" w:rsidP="009A5410">
      <w:pPr>
        <w:pStyle w:val="GJBlok"/>
        <w:rPr>
          <w:highlight w:val="yellow"/>
        </w:rPr>
      </w:pPr>
    </w:p>
    <w:p w14:paraId="7DFB428E" w14:textId="6CDE6544" w:rsidR="00F45FDA" w:rsidRPr="008A24C1" w:rsidRDefault="002C46BE" w:rsidP="00F45FDA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F45FDA" w:rsidRPr="008A24C1">
        <w:rPr>
          <w:b/>
        </w:rPr>
        <w:lastRenderedPageBreak/>
        <w:t xml:space="preserve">Uchwała nr </w:t>
      </w:r>
      <w:r w:rsidR="00653556">
        <w:rPr>
          <w:b/>
        </w:rPr>
        <w:t>11</w:t>
      </w:r>
      <w:r w:rsidR="00F45FDA" w:rsidRPr="008A24C1">
        <w:rPr>
          <w:b/>
        </w:rPr>
        <w:t>/</w:t>
      </w:r>
      <w:r w:rsidR="00F45FDA">
        <w:rPr>
          <w:b/>
        </w:rPr>
        <w:t>1</w:t>
      </w:r>
      <w:r w:rsidR="00E44E95">
        <w:rPr>
          <w:b/>
        </w:rPr>
        <w:t>3</w:t>
      </w:r>
      <w:r w:rsidR="00F45FDA" w:rsidRPr="008A24C1">
        <w:rPr>
          <w:b/>
        </w:rPr>
        <w:t>/06/</w:t>
      </w:r>
      <w:r w:rsidR="00F45FDA">
        <w:rPr>
          <w:b/>
        </w:rPr>
        <w:t>2023</w:t>
      </w:r>
    </w:p>
    <w:p w14:paraId="2B354397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356EB107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728A23B8" w14:textId="6A8E2B94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>1</w:t>
      </w:r>
      <w:r w:rsidR="00E44E95">
        <w:rPr>
          <w:b/>
        </w:rPr>
        <w:t>3</w:t>
      </w:r>
      <w:r w:rsidRPr="008A24C1">
        <w:rPr>
          <w:b/>
        </w:rPr>
        <w:t xml:space="preserve"> czerwca </w:t>
      </w:r>
      <w:r>
        <w:rPr>
          <w:b/>
        </w:rPr>
        <w:t>2023</w:t>
      </w:r>
      <w:r w:rsidRPr="008A24C1">
        <w:rPr>
          <w:b/>
        </w:rPr>
        <w:t xml:space="preserve"> roku</w:t>
      </w:r>
    </w:p>
    <w:p w14:paraId="3889434E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w sprawie zatwierdzenia sprawozdania Rady Nadzorczej Spółki za rok obrotowy </w:t>
      </w:r>
      <w:r>
        <w:rPr>
          <w:b/>
        </w:rPr>
        <w:t>2022</w:t>
      </w:r>
    </w:p>
    <w:p w14:paraId="04E7CBC0" w14:textId="77777777" w:rsidR="00F45FDA" w:rsidRPr="0055448C" w:rsidRDefault="00F45FDA" w:rsidP="00F45FDA">
      <w:pPr>
        <w:pStyle w:val="GJBlok"/>
        <w:rPr>
          <w:highlight w:val="yellow"/>
        </w:rPr>
      </w:pPr>
    </w:p>
    <w:p w14:paraId="4B803202" w14:textId="77777777" w:rsidR="00F45FDA" w:rsidRPr="008A24C1" w:rsidRDefault="00F45FDA" w:rsidP="00F45FDA">
      <w:pPr>
        <w:pStyle w:val="GJBlok"/>
        <w:jc w:val="center"/>
      </w:pPr>
      <w:r w:rsidRPr="008A24C1">
        <w:t>§1</w:t>
      </w:r>
    </w:p>
    <w:p w14:paraId="100B457B" w14:textId="608B1E26" w:rsidR="00F45FDA" w:rsidRPr="008A24C1" w:rsidRDefault="00F45FDA" w:rsidP="00F45FDA">
      <w:pPr>
        <w:pStyle w:val="GJBlok"/>
      </w:pPr>
      <w:r w:rsidRPr="008A24C1">
        <w:t xml:space="preserve">Zwyczajne Walne Zgromadzenie VIGO </w:t>
      </w:r>
      <w:r>
        <w:t>Photonics</w:t>
      </w:r>
      <w:r w:rsidRPr="008A24C1">
        <w:t xml:space="preserve"> Spółka Akcyjna z siedzibą w Ożarowie Mazowieckim, zatwierdza sprawozdanie Rady Nadzorczej Spółki za rok obrotowy </w:t>
      </w:r>
      <w:r>
        <w:t>2022</w:t>
      </w:r>
      <w:r w:rsidRPr="008A24C1">
        <w:t xml:space="preserve">, przyjęte na mocy uchwały Rady Nadzorczej Spółki z dnia </w:t>
      </w:r>
      <w:r w:rsidR="00690069">
        <w:t>12</w:t>
      </w:r>
      <w:r>
        <w:t xml:space="preserve"> maja 2023</w:t>
      </w:r>
      <w:r w:rsidRPr="008A24C1">
        <w:t xml:space="preserve"> roku. </w:t>
      </w:r>
    </w:p>
    <w:p w14:paraId="1B752F7E" w14:textId="77777777" w:rsidR="00F45FDA" w:rsidRPr="008A24C1" w:rsidRDefault="00F45FDA" w:rsidP="00F45FDA">
      <w:pPr>
        <w:pStyle w:val="GJBlok"/>
        <w:jc w:val="center"/>
      </w:pPr>
    </w:p>
    <w:p w14:paraId="79ABA3E6" w14:textId="77777777" w:rsidR="00F45FDA" w:rsidRPr="008A24C1" w:rsidRDefault="00F45FDA" w:rsidP="00F45FDA">
      <w:pPr>
        <w:pStyle w:val="GJBlok"/>
        <w:jc w:val="center"/>
      </w:pPr>
      <w:r w:rsidRPr="008A24C1">
        <w:t>§2</w:t>
      </w:r>
    </w:p>
    <w:p w14:paraId="48BBB86C" w14:textId="77777777" w:rsidR="00F45FDA" w:rsidRPr="008A24C1" w:rsidRDefault="00F45FDA" w:rsidP="00F45FDA">
      <w:pPr>
        <w:pStyle w:val="GJBlok"/>
      </w:pPr>
      <w:r w:rsidRPr="008A24C1">
        <w:t>Uchwała wchodzi w życie z chwilą podjęcia.</w:t>
      </w:r>
    </w:p>
    <w:p w14:paraId="649EE977" w14:textId="77777777" w:rsidR="00F45FDA" w:rsidRPr="008A24C1" w:rsidRDefault="00F45FDA" w:rsidP="00F45FDA">
      <w:pPr>
        <w:pStyle w:val="GJBlok"/>
      </w:pPr>
    </w:p>
    <w:p w14:paraId="3F6F5917" w14:textId="77777777" w:rsidR="00F45FDA" w:rsidRPr="008A24C1" w:rsidRDefault="00F45FDA" w:rsidP="00F45FDA">
      <w:pPr>
        <w:pStyle w:val="GJBlok"/>
      </w:pPr>
      <w:r w:rsidRPr="008A24C1">
        <w:t>Liczba akcji, z których oddano ważne głosy: …………………………….</w:t>
      </w:r>
    </w:p>
    <w:p w14:paraId="2DB99F8C" w14:textId="77777777" w:rsidR="00F45FDA" w:rsidRPr="008A24C1" w:rsidRDefault="00F45FDA" w:rsidP="00F45FDA">
      <w:pPr>
        <w:pStyle w:val="GJBlok"/>
      </w:pPr>
      <w:r w:rsidRPr="008A24C1">
        <w:t>Procentowy udział akcji, z których oddano ważne głosy, w kapitale zakładowym: …………………………….</w:t>
      </w:r>
    </w:p>
    <w:p w14:paraId="452A8FAE" w14:textId="77777777" w:rsidR="00F45FDA" w:rsidRPr="008A24C1" w:rsidRDefault="00F45FDA" w:rsidP="00F45FDA">
      <w:pPr>
        <w:pStyle w:val="GJBlok"/>
      </w:pPr>
      <w:r w:rsidRPr="008A24C1">
        <w:t>Łączna liczba ważnych głosów: …………………………….</w:t>
      </w:r>
    </w:p>
    <w:p w14:paraId="0CD6ED8A" w14:textId="77777777" w:rsidR="00F45FDA" w:rsidRPr="008A24C1" w:rsidRDefault="00F45FDA" w:rsidP="00F45FDA">
      <w:pPr>
        <w:pStyle w:val="GJBlok"/>
      </w:pPr>
      <w:r w:rsidRPr="008A24C1">
        <w:t>Liczba głosów „za”: …………………………….</w:t>
      </w:r>
    </w:p>
    <w:p w14:paraId="2C638D1E" w14:textId="77777777" w:rsidR="00F45FDA" w:rsidRPr="008A24C1" w:rsidRDefault="00F45FDA" w:rsidP="00F45FDA">
      <w:pPr>
        <w:pStyle w:val="GJBlok"/>
      </w:pPr>
      <w:r w:rsidRPr="008A24C1">
        <w:t>Liczba głosów „przeciw”: …………………………….</w:t>
      </w:r>
    </w:p>
    <w:p w14:paraId="02298468" w14:textId="77777777" w:rsidR="00F45FDA" w:rsidRPr="008A24C1" w:rsidRDefault="00F45FDA" w:rsidP="00F45FDA">
      <w:pPr>
        <w:pStyle w:val="GJBlok"/>
      </w:pPr>
      <w:r w:rsidRPr="008A24C1">
        <w:t>Liczba głosów wstrzymujących się: …………………………….</w:t>
      </w:r>
    </w:p>
    <w:p w14:paraId="0DC9285B" w14:textId="77777777" w:rsidR="00F45FDA" w:rsidRPr="008A24C1" w:rsidRDefault="00F45FDA" w:rsidP="00F45FDA">
      <w:pPr>
        <w:pStyle w:val="GJBlok"/>
      </w:pPr>
    </w:p>
    <w:p w14:paraId="791DE2BB" w14:textId="77777777" w:rsidR="00F45FDA" w:rsidRPr="008A24C1" w:rsidRDefault="00F45FDA" w:rsidP="00F45FDA">
      <w:pPr>
        <w:pStyle w:val="GJBlok"/>
      </w:pPr>
      <w:r w:rsidRPr="008A24C1">
        <w:t>Uchwała została podjęta w głosowaniu jawnym.</w:t>
      </w:r>
    </w:p>
    <w:p w14:paraId="0A900F35" w14:textId="77777777" w:rsidR="00F45FDA" w:rsidRPr="0055448C" w:rsidRDefault="00F45FDA" w:rsidP="00F45FDA">
      <w:pPr>
        <w:pStyle w:val="GJBlok"/>
        <w:rPr>
          <w:highlight w:val="yellow"/>
        </w:rPr>
      </w:pPr>
    </w:p>
    <w:p w14:paraId="2359A746" w14:textId="53A40DB0" w:rsidR="000A7D29" w:rsidRDefault="00642008" w:rsidP="00642008">
      <w:pPr>
        <w:pStyle w:val="GJBlok"/>
        <w:jc w:val="center"/>
        <w:rPr>
          <w:highlight w:val="yellow"/>
        </w:rPr>
      </w:pPr>
      <w:r w:rsidRPr="008A24C1" w:rsidDel="00642008">
        <w:rPr>
          <w:b/>
        </w:rPr>
        <w:t xml:space="preserve"> </w:t>
      </w:r>
    </w:p>
    <w:p w14:paraId="4172E86B" w14:textId="633FC0B0" w:rsidR="004A21C4" w:rsidRPr="008A24C1" w:rsidRDefault="000A7D29" w:rsidP="004A21C4">
      <w:pPr>
        <w:pStyle w:val="GJBlok"/>
        <w:jc w:val="center"/>
        <w:rPr>
          <w:b/>
        </w:rPr>
      </w:pPr>
      <w:r>
        <w:rPr>
          <w:highlight w:val="yellow"/>
        </w:rPr>
        <w:br w:type="page"/>
      </w:r>
      <w:r w:rsidR="004A21C4" w:rsidRPr="008A24C1">
        <w:rPr>
          <w:b/>
        </w:rPr>
        <w:lastRenderedPageBreak/>
        <w:t xml:space="preserve">Uchwała nr </w:t>
      </w:r>
      <w:r w:rsidR="001B4C07" w:rsidRPr="008A24C1">
        <w:rPr>
          <w:b/>
        </w:rPr>
        <w:t>1</w:t>
      </w:r>
      <w:r w:rsidR="00653556">
        <w:rPr>
          <w:b/>
        </w:rPr>
        <w:t>2</w:t>
      </w:r>
      <w:r w:rsidR="004A21C4" w:rsidRPr="008A24C1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="004A21C4" w:rsidRPr="008A24C1">
        <w:rPr>
          <w:b/>
        </w:rPr>
        <w:t>/06/</w:t>
      </w:r>
      <w:r w:rsidR="00594EB1">
        <w:rPr>
          <w:b/>
        </w:rPr>
        <w:t>2023</w:t>
      </w:r>
    </w:p>
    <w:p w14:paraId="704B2F5A" w14:textId="7777777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0F6491C6" w14:textId="02BCA1D5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 w:rsidR="00594EB1"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203918FF" w14:textId="0AFE3E54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8A24C1">
        <w:rPr>
          <w:b/>
        </w:rPr>
        <w:t xml:space="preserve"> czerwca </w:t>
      </w:r>
      <w:r w:rsidR="00594EB1">
        <w:rPr>
          <w:b/>
        </w:rPr>
        <w:t>2023</w:t>
      </w:r>
      <w:r w:rsidRPr="008A24C1">
        <w:rPr>
          <w:b/>
        </w:rPr>
        <w:t xml:space="preserve"> roku</w:t>
      </w:r>
    </w:p>
    <w:p w14:paraId="4980ADBA" w14:textId="6D2BAD27" w:rsidR="002C46BE" w:rsidRPr="008A24C1" w:rsidRDefault="002C46BE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w sprawie </w:t>
      </w:r>
      <w:r w:rsidR="002D2B1D" w:rsidRPr="008A24C1">
        <w:rPr>
          <w:b/>
        </w:rPr>
        <w:t xml:space="preserve">udzielenia absolutorium Panu </w:t>
      </w:r>
      <w:r w:rsidR="006E2A7B" w:rsidRPr="008A24C1">
        <w:rPr>
          <w:b/>
        </w:rPr>
        <w:t>Adamowi Piotrowskiemu</w:t>
      </w:r>
      <w:r w:rsidRPr="008A24C1">
        <w:rPr>
          <w:b/>
        </w:rPr>
        <w:t xml:space="preserve"> z wykonywania obowiązków Prezesa Zarządu Spółki w</w:t>
      </w:r>
      <w:r w:rsidR="00283613" w:rsidRPr="008A24C1">
        <w:rPr>
          <w:b/>
        </w:rPr>
        <w:t xml:space="preserve"> roku obrotowym </w:t>
      </w:r>
      <w:r w:rsidR="005F76A9">
        <w:rPr>
          <w:b/>
        </w:rPr>
        <w:t>202</w:t>
      </w:r>
      <w:r w:rsidR="00F95AFB">
        <w:rPr>
          <w:b/>
        </w:rPr>
        <w:t>2</w:t>
      </w:r>
    </w:p>
    <w:p w14:paraId="68959029" w14:textId="77777777" w:rsidR="002C46BE" w:rsidRPr="008A24C1" w:rsidRDefault="002C46BE" w:rsidP="002C46BE">
      <w:pPr>
        <w:pStyle w:val="GJBlok"/>
      </w:pPr>
    </w:p>
    <w:p w14:paraId="4CC85BB2" w14:textId="77777777" w:rsidR="002C46BE" w:rsidRPr="008A24C1" w:rsidRDefault="002C46BE" w:rsidP="002C46BE">
      <w:pPr>
        <w:pStyle w:val="GJBlok"/>
        <w:jc w:val="center"/>
      </w:pPr>
      <w:r w:rsidRPr="008A24C1">
        <w:t>§1</w:t>
      </w:r>
    </w:p>
    <w:p w14:paraId="3D729D99" w14:textId="1440C03E" w:rsidR="002C46BE" w:rsidRPr="002E4A3D" w:rsidRDefault="002C46BE" w:rsidP="002C46BE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</w:t>
      </w:r>
      <w:r w:rsidR="0094241D" w:rsidRPr="002E4A3D">
        <w:t>kim, na podstawie art. 393 pkt 1</w:t>
      </w:r>
      <w:r w:rsidR="008644E9">
        <w:t>)</w:t>
      </w:r>
      <w:r w:rsidR="0094241D" w:rsidRPr="002E4A3D">
        <w:t xml:space="preserve"> i art. 395 §</w:t>
      </w:r>
      <w:r w:rsidR="00581CEC" w:rsidRPr="002E4A3D">
        <w:t xml:space="preserve"> </w:t>
      </w:r>
      <w:r w:rsidR="0094241D" w:rsidRPr="002E4A3D">
        <w:t>2 pkt</w:t>
      </w:r>
      <w:r w:rsidRPr="002E4A3D">
        <w:t xml:space="preserve"> 3</w:t>
      </w:r>
      <w:r w:rsidR="008644E9">
        <w:t>)</w:t>
      </w:r>
      <w:r w:rsidRPr="002E4A3D">
        <w:t xml:space="preserve"> Ko</w:t>
      </w:r>
      <w:r w:rsidR="002D2B1D" w:rsidRPr="002E4A3D">
        <w:t xml:space="preserve">deksu spółek handlowych oraz </w:t>
      </w:r>
      <w:r w:rsidR="0094241D" w:rsidRPr="002E4A3D">
        <w:t>§</w:t>
      </w:r>
      <w:r w:rsidR="00581CEC" w:rsidRPr="002E4A3D">
        <w:t xml:space="preserve"> </w:t>
      </w:r>
      <w:r w:rsidR="0094241D" w:rsidRPr="002E4A3D">
        <w:t>15 ust. 3 pkt</w:t>
      </w:r>
      <w:r w:rsidR="002D2B1D" w:rsidRPr="002E4A3D">
        <w:t xml:space="preserve"> 1</w:t>
      </w:r>
      <w:r w:rsidR="008644E9">
        <w:t>)</w:t>
      </w:r>
      <w:r w:rsidRPr="002E4A3D">
        <w:t xml:space="preserve"> Statutu Spółki, postanawi</w:t>
      </w:r>
      <w:r w:rsidR="002D2B1D" w:rsidRPr="002E4A3D">
        <w:t xml:space="preserve">a udzielić absolutorium Panu </w:t>
      </w:r>
      <w:r w:rsidR="006E2A7B" w:rsidRPr="002E4A3D">
        <w:t>Adamowi Piotrowskiemu</w:t>
      </w:r>
      <w:r w:rsidRPr="002E4A3D">
        <w:t xml:space="preserve"> z wykonywania obowiązków Prezesa Zarządu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</w:t>
      </w:r>
      <w:r w:rsidR="002D2B1D" w:rsidRPr="002E4A3D">
        <w:t xml:space="preserve">eckim w </w:t>
      </w:r>
      <w:r w:rsidR="00CD381A" w:rsidRPr="002E4A3D">
        <w:t>okresie od dnia 1 styczn</w:t>
      </w:r>
      <w:r w:rsidR="00C010EF" w:rsidRPr="002E4A3D">
        <w:t xml:space="preserve">ia </w:t>
      </w:r>
      <w:r w:rsidR="005F76A9">
        <w:t>202</w:t>
      </w:r>
      <w:r w:rsidR="00E64DB6">
        <w:t>2</w:t>
      </w:r>
      <w:r w:rsidR="00C010EF" w:rsidRPr="002E4A3D">
        <w:t xml:space="preserve"> roku do dnia 31 grudnia </w:t>
      </w:r>
      <w:r w:rsidR="005F76A9">
        <w:t>202</w:t>
      </w:r>
      <w:r w:rsidR="00E64DB6">
        <w:t xml:space="preserve">2 </w:t>
      </w:r>
      <w:r w:rsidR="00886806" w:rsidRPr="002E4A3D">
        <w:t>roku</w:t>
      </w:r>
      <w:r w:rsidRPr="002E4A3D">
        <w:t>.</w:t>
      </w:r>
    </w:p>
    <w:p w14:paraId="7114B991" w14:textId="77777777" w:rsidR="002C46BE" w:rsidRPr="0055448C" w:rsidRDefault="002C46BE" w:rsidP="002C46BE">
      <w:pPr>
        <w:pStyle w:val="GJBlok"/>
        <w:rPr>
          <w:highlight w:val="yellow"/>
        </w:rPr>
      </w:pPr>
    </w:p>
    <w:p w14:paraId="431FD85A" w14:textId="77777777" w:rsidR="002C46BE" w:rsidRPr="002E4A3D" w:rsidRDefault="002C46BE" w:rsidP="002C46BE">
      <w:pPr>
        <w:pStyle w:val="GJBlok"/>
        <w:jc w:val="center"/>
      </w:pPr>
      <w:r w:rsidRPr="002E4A3D">
        <w:t>§2</w:t>
      </w:r>
    </w:p>
    <w:p w14:paraId="37BBC518" w14:textId="77777777" w:rsidR="002C46BE" w:rsidRPr="002E4A3D" w:rsidRDefault="002C46BE" w:rsidP="002C46BE">
      <w:pPr>
        <w:pStyle w:val="GJBlok"/>
      </w:pPr>
      <w:r w:rsidRPr="002E4A3D">
        <w:t>Uchwała wchodzi w życie z chwilą podjęcia.</w:t>
      </w:r>
    </w:p>
    <w:p w14:paraId="3984FFBD" w14:textId="77777777" w:rsidR="002C46BE" w:rsidRPr="002E4A3D" w:rsidRDefault="002C46BE" w:rsidP="002C46BE">
      <w:pPr>
        <w:pStyle w:val="GJBlok"/>
      </w:pPr>
    </w:p>
    <w:p w14:paraId="3E53BD38" w14:textId="77777777" w:rsidR="002C46BE" w:rsidRPr="002E4A3D" w:rsidRDefault="002C46BE" w:rsidP="002C46BE">
      <w:pPr>
        <w:pStyle w:val="GJBlok"/>
      </w:pPr>
      <w:r w:rsidRPr="002E4A3D">
        <w:t>Liczba akcji, z których oddano ważne głosy: …………………………….</w:t>
      </w:r>
    </w:p>
    <w:p w14:paraId="2D8ED2BB" w14:textId="77777777" w:rsidR="002C46BE" w:rsidRPr="002E4A3D" w:rsidRDefault="002C46BE" w:rsidP="002C46BE">
      <w:pPr>
        <w:pStyle w:val="GJBlok"/>
      </w:pPr>
      <w:r w:rsidRPr="002E4A3D">
        <w:t xml:space="preserve">Procentowy udział </w:t>
      </w:r>
      <w:r w:rsidR="002E59FF" w:rsidRPr="002E4A3D">
        <w:t xml:space="preserve">akcji, z których oddano ważne głosy, </w:t>
      </w:r>
      <w:r w:rsidRPr="002E4A3D">
        <w:t>w kapitale zakładowym: …………………………….</w:t>
      </w:r>
    </w:p>
    <w:p w14:paraId="5B370B0D" w14:textId="77777777" w:rsidR="002C46BE" w:rsidRPr="002E4A3D" w:rsidRDefault="002C46BE" w:rsidP="002C46BE">
      <w:pPr>
        <w:pStyle w:val="GJBlok"/>
      </w:pPr>
      <w:r w:rsidRPr="002E4A3D">
        <w:t>Łączna liczba ważnych głosów: …………………………….</w:t>
      </w:r>
    </w:p>
    <w:p w14:paraId="69AFD79F" w14:textId="77777777" w:rsidR="002C46BE" w:rsidRPr="002E4A3D" w:rsidRDefault="002C46BE" w:rsidP="002C46BE">
      <w:pPr>
        <w:pStyle w:val="GJBlok"/>
      </w:pPr>
      <w:r w:rsidRPr="002E4A3D">
        <w:t>Liczba głosów „za”: …………………………….</w:t>
      </w:r>
    </w:p>
    <w:p w14:paraId="19EFF02A" w14:textId="77777777" w:rsidR="002C46BE" w:rsidRPr="002E4A3D" w:rsidRDefault="002C46BE" w:rsidP="002C46BE">
      <w:pPr>
        <w:pStyle w:val="GJBlok"/>
      </w:pPr>
      <w:r w:rsidRPr="002E4A3D">
        <w:t>Liczba głosów „przeciw”: …………………………….</w:t>
      </w:r>
    </w:p>
    <w:p w14:paraId="24DD4956" w14:textId="77777777" w:rsidR="002C46BE" w:rsidRPr="002E4A3D" w:rsidRDefault="002C46BE" w:rsidP="002C46BE">
      <w:pPr>
        <w:pStyle w:val="GJBlok"/>
      </w:pPr>
      <w:r w:rsidRPr="002E4A3D">
        <w:t>Liczba głosów wstrzymujących się: …………………………….</w:t>
      </w:r>
    </w:p>
    <w:p w14:paraId="5853260F" w14:textId="77777777" w:rsidR="00C66C95" w:rsidRPr="002E4A3D" w:rsidRDefault="00C66C95" w:rsidP="002C46BE">
      <w:pPr>
        <w:pStyle w:val="GJBlok"/>
      </w:pPr>
    </w:p>
    <w:p w14:paraId="08E7E1AC" w14:textId="77777777" w:rsidR="002C46BE" w:rsidRPr="002E4A3D" w:rsidRDefault="002C46BE" w:rsidP="002C46BE">
      <w:pPr>
        <w:pStyle w:val="GJBlok"/>
      </w:pPr>
      <w:r w:rsidRPr="002E4A3D">
        <w:t>Uchwała została podjęta w głosowaniu tajnym.</w:t>
      </w:r>
    </w:p>
    <w:p w14:paraId="42C93D41" w14:textId="4ACE1E42" w:rsidR="004A21C4" w:rsidRPr="002E4A3D" w:rsidRDefault="0094241D" w:rsidP="004A21C4">
      <w:pPr>
        <w:pStyle w:val="GJBlok"/>
        <w:jc w:val="center"/>
        <w:rPr>
          <w:b/>
        </w:rPr>
      </w:pPr>
      <w:r w:rsidRPr="002E4A3D">
        <w:br w:type="page"/>
      </w:r>
      <w:r w:rsidR="004A21C4" w:rsidRPr="002E4A3D">
        <w:rPr>
          <w:b/>
        </w:rPr>
        <w:lastRenderedPageBreak/>
        <w:t xml:space="preserve">Uchwała nr </w:t>
      </w:r>
      <w:r w:rsidR="001B4C07" w:rsidRPr="002E4A3D">
        <w:rPr>
          <w:b/>
        </w:rPr>
        <w:t>1</w:t>
      </w:r>
      <w:r w:rsidR="00653556">
        <w:rPr>
          <w:b/>
        </w:rPr>
        <w:t>3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3D3FC22D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20910D6" w14:textId="52307B7A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40D7CF70" w14:textId="1AE02CF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323DD288" w14:textId="6CFFC6E1" w:rsidR="00886806" w:rsidRPr="002E4A3D" w:rsidRDefault="00886806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 w:rsidR="00655B98" w:rsidRPr="002E4A3D">
        <w:rPr>
          <w:b/>
        </w:rPr>
        <w:t>Łukaszowi Piekarskiemu</w:t>
      </w:r>
      <w:r w:rsidRPr="002E4A3D">
        <w:rPr>
          <w:b/>
        </w:rPr>
        <w:t xml:space="preserve"> z wykonywania obowiązków Członka Zarz</w:t>
      </w:r>
      <w:r w:rsidR="00FB023C" w:rsidRPr="002E4A3D">
        <w:rPr>
          <w:b/>
        </w:rPr>
        <w:t xml:space="preserve">ądu Spółki w roku obrotowym </w:t>
      </w:r>
      <w:r w:rsidR="007A12BE">
        <w:rPr>
          <w:b/>
        </w:rPr>
        <w:t>202</w:t>
      </w:r>
      <w:r w:rsidR="0042388D">
        <w:rPr>
          <w:b/>
        </w:rPr>
        <w:t>2</w:t>
      </w:r>
    </w:p>
    <w:p w14:paraId="08C272E4" w14:textId="77777777" w:rsidR="00886806" w:rsidRPr="0055448C" w:rsidRDefault="00886806" w:rsidP="00886806">
      <w:pPr>
        <w:pStyle w:val="GJBlok"/>
        <w:rPr>
          <w:highlight w:val="yellow"/>
        </w:rPr>
      </w:pPr>
    </w:p>
    <w:p w14:paraId="26BE533F" w14:textId="77777777" w:rsidR="00886806" w:rsidRPr="002E4A3D" w:rsidRDefault="00886806" w:rsidP="00886806">
      <w:pPr>
        <w:pStyle w:val="GJBlok"/>
        <w:jc w:val="center"/>
      </w:pPr>
      <w:r w:rsidRPr="002E4A3D">
        <w:t>§1</w:t>
      </w:r>
    </w:p>
    <w:p w14:paraId="6E8C5720" w14:textId="08F6D9E7" w:rsidR="00886806" w:rsidRPr="002E4A3D" w:rsidRDefault="00886806" w:rsidP="00886806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041AA2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041AA2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655B98" w:rsidRPr="002E4A3D">
        <w:t>Łukaszowi Piekarskiemu</w:t>
      </w:r>
      <w:r w:rsidRPr="002E4A3D">
        <w:t xml:space="preserve"> z wykonywania obowiązków Członka Zarządu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od dnia </w:t>
      </w:r>
      <w:r w:rsidR="00655B98" w:rsidRPr="002E4A3D">
        <w:t xml:space="preserve">1 </w:t>
      </w:r>
      <w:r w:rsidR="00B365C4" w:rsidRPr="002E4A3D">
        <w:t xml:space="preserve">stycznia </w:t>
      </w:r>
      <w:r w:rsidR="00735CC3">
        <w:t>202</w:t>
      </w:r>
      <w:r w:rsidR="0042388D">
        <w:t>2</w:t>
      </w:r>
      <w:r w:rsidR="00FF640F" w:rsidRPr="002E4A3D">
        <w:t xml:space="preserve"> roku do dnia 31 g</w:t>
      </w:r>
      <w:r w:rsidR="00B365C4" w:rsidRPr="002E4A3D">
        <w:t xml:space="preserve">rudnia </w:t>
      </w:r>
      <w:r w:rsidR="00735CC3">
        <w:t>202</w:t>
      </w:r>
      <w:r w:rsidR="0042388D">
        <w:t>2</w:t>
      </w:r>
      <w:r w:rsidRPr="002E4A3D">
        <w:t xml:space="preserve"> roku.</w:t>
      </w:r>
    </w:p>
    <w:p w14:paraId="18F74C28" w14:textId="77777777" w:rsidR="00886806" w:rsidRPr="002E4A3D" w:rsidRDefault="00886806" w:rsidP="00886806">
      <w:pPr>
        <w:pStyle w:val="GJBlok"/>
      </w:pPr>
    </w:p>
    <w:p w14:paraId="623152CD" w14:textId="77777777" w:rsidR="00886806" w:rsidRPr="002E4A3D" w:rsidRDefault="00886806" w:rsidP="00886806">
      <w:pPr>
        <w:pStyle w:val="GJBlok"/>
        <w:jc w:val="center"/>
      </w:pPr>
      <w:r w:rsidRPr="002E4A3D">
        <w:t>§2</w:t>
      </w:r>
    </w:p>
    <w:p w14:paraId="19426C20" w14:textId="77777777" w:rsidR="00886806" w:rsidRPr="002E4A3D" w:rsidRDefault="00886806" w:rsidP="00886806">
      <w:pPr>
        <w:pStyle w:val="GJBlok"/>
      </w:pPr>
      <w:r w:rsidRPr="002E4A3D">
        <w:t>Uchwała wchodzi w życie z chwilą podjęcia.</w:t>
      </w:r>
    </w:p>
    <w:p w14:paraId="243ABF73" w14:textId="77777777" w:rsidR="00886806" w:rsidRPr="002E4A3D" w:rsidRDefault="00886806" w:rsidP="00886806">
      <w:pPr>
        <w:pStyle w:val="GJBlok"/>
      </w:pPr>
    </w:p>
    <w:p w14:paraId="7CCF5E9D" w14:textId="77777777" w:rsidR="00886806" w:rsidRPr="002E4A3D" w:rsidRDefault="00886806" w:rsidP="00886806">
      <w:pPr>
        <w:pStyle w:val="GJBlok"/>
      </w:pPr>
      <w:r w:rsidRPr="002E4A3D">
        <w:t>Liczba akcji, z których oddano ważne głosy: …………………………….</w:t>
      </w:r>
    </w:p>
    <w:p w14:paraId="3A6DA3F2" w14:textId="77777777" w:rsidR="00886806" w:rsidRPr="002E4A3D" w:rsidRDefault="00886806" w:rsidP="00886806">
      <w:pPr>
        <w:pStyle w:val="GJBlok"/>
      </w:pPr>
      <w:r w:rsidRPr="002E4A3D">
        <w:t xml:space="preserve">Procentowy udział </w:t>
      </w:r>
      <w:r w:rsidR="002E59FF" w:rsidRPr="002E4A3D">
        <w:t xml:space="preserve">akcji, z których oddano ważne głosy, </w:t>
      </w:r>
      <w:r w:rsidRPr="002E4A3D">
        <w:t>w kapitale zakładowym: …………………………….</w:t>
      </w:r>
    </w:p>
    <w:p w14:paraId="1B375EF2" w14:textId="77777777" w:rsidR="00886806" w:rsidRPr="002E4A3D" w:rsidRDefault="00886806" w:rsidP="00886806">
      <w:pPr>
        <w:pStyle w:val="GJBlok"/>
      </w:pPr>
      <w:r w:rsidRPr="002E4A3D">
        <w:t>Łączna liczba ważnych głosów: …………………………….</w:t>
      </w:r>
    </w:p>
    <w:p w14:paraId="36423033" w14:textId="77777777" w:rsidR="00886806" w:rsidRPr="002E4A3D" w:rsidRDefault="00886806" w:rsidP="00886806">
      <w:pPr>
        <w:pStyle w:val="GJBlok"/>
      </w:pPr>
      <w:r w:rsidRPr="002E4A3D">
        <w:t>Liczba głosów „za”: …………………………….</w:t>
      </w:r>
    </w:p>
    <w:p w14:paraId="243FD68B" w14:textId="77777777" w:rsidR="00886806" w:rsidRPr="002E4A3D" w:rsidRDefault="00886806" w:rsidP="00886806">
      <w:pPr>
        <w:pStyle w:val="GJBlok"/>
      </w:pPr>
      <w:r w:rsidRPr="002E4A3D">
        <w:t>Liczba głosów „przeciw”: …………………………….</w:t>
      </w:r>
    </w:p>
    <w:p w14:paraId="401646F2" w14:textId="77777777" w:rsidR="00886806" w:rsidRPr="002E4A3D" w:rsidRDefault="00886806" w:rsidP="00886806">
      <w:pPr>
        <w:pStyle w:val="GJBlok"/>
      </w:pPr>
      <w:r w:rsidRPr="002E4A3D">
        <w:t>Liczba głosów wstrzymujących się: …………………………….</w:t>
      </w:r>
    </w:p>
    <w:p w14:paraId="31AC9173" w14:textId="77777777" w:rsidR="00886806" w:rsidRPr="002E4A3D" w:rsidRDefault="00886806" w:rsidP="00886806">
      <w:pPr>
        <w:pStyle w:val="GJBlok"/>
      </w:pPr>
    </w:p>
    <w:p w14:paraId="4454B2F5" w14:textId="77777777" w:rsidR="00886806" w:rsidRPr="002E4A3D" w:rsidRDefault="00886806" w:rsidP="00886806">
      <w:pPr>
        <w:pStyle w:val="GJBlok"/>
      </w:pPr>
      <w:r w:rsidRPr="002E4A3D">
        <w:t>Uchwała została podjęta w głosowaniu tajnym.</w:t>
      </w:r>
    </w:p>
    <w:p w14:paraId="0062341B" w14:textId="363480FE" w:rsidR="004A21C4" w:rsidRPr="002E4A3D" w:rsidRDefault="00DD6256" w:rsidP="004A21C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2E4A3D">
        <w:rPr>
          <w:b/>
        </w:rPr>
        <w:lastRenderedPageBreak/>
        <w:t>Uchwała nr 1</w:t>
      </w:r>
      <w:r w:rsidR="00653556">
        <w:rPr>
          <w:b/>
        </w:rPr>
        <w:t>4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52758DC7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02CCFE50" w14:textId="7DDC0D6B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0D44FDF6" w14:textId="5AAEC71B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2ACF7101" w14:textId="3185ABC7" w:rsidR="00DD6256" w:rsidRPr="002E4A3D" w:rsidRDefault="00DD6256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 w:rsidR="003C6460" w:rsidRPr="002E4A3D">
        <w:rPr>
          <w:b/>
        </w:rPr>
        <w:t>Przemysławowi Danowskiemu</w:t>
      </w:r>
      <w:r w:rsidRPr="002E4A3D">
        <w:rPr>
          <w:b/>
        </w:rPr>
        <w:t xml:space="preserve"> z wykonywania obowiązków Przewodniczącego Rady Nadzorc</w:t>
      </w:r>
      <w:r w:rsidR="000458F6" w:rsidRPr="002E4A3D">
        <w:rPr>
          <w:b/>
        </w:rPr>
        <w:t xml:space="preserve">zej Spółki w roku obrotowym </w:t>
      </w:r>
      <w:r w:rsidR="00735CC3">
        <w:rPr>
          <w:b/>
        </w:rPr>
        <w:t>202</w:t>
      </w:r>
      <w:r w:rsidR="0042388D">
        <w:rPr>
          <w:b/>
        </w:rPr>
        <w:t>2</w:t>
      </w:r>
    </w:p>
    <w:p w14:paraId="732F0B64" w14:textId="77777777" w:rsidR="00DD6256" w:rsidRPr="002E4A3D" w:rsidRDefault="00DD6256" w:rsidP="00DD6256">
      <w:pPr>
        <w:pStyle w:val="GJBlok"/>
      </w:pPr>
    </w:p>
    <w:p w14:paraId="6ED4FCB0" w14:textId="77777777" w:rsidR="00DD6256" w:rsidRPr="002E4A3D" w:rsidRDefault="00DD6256" w:rsidP="00DD6256">
      <w:pPr>
        <w:pStyle w:val="GJBlok"/>
        <w:jc w:val="center"/>
      </w:pPr>
      <w:r w:rsidRPr="002E4A3D">
        <w:t>§1</w:t>
      </w:r>
    </w:p>
    <w:p w14:paraId="7BEEF02F" w14:textId="3D04998E" w:rsidR="00DD6256" w:rsidRPr="002E4A3D" w:rsidRDefault="00DD6256" w:rsidP="00DD6256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CF2A1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CF2A1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3C6460" w:rsidRPr="002E4A3D">
        <w:t>Przemysławowi Danowskiemu</w:t>
      </w:r>
      <w:r w:rsidRPr="002E4A3D">
        <w:t xml:space="preserve"> z wykonywania obowiązków </w:t>
      </w:r>
      <w:r w:rsidR="00645C21" w:rsidRPr="002E4A3D">
        <w:t>Przewodniczącego Rady Nadzorczej</w:t>
      </w:r>
      <w:r w:rsidRPr="002E4A3D">
        <w:t xml:space="preserve">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</w:t>
      </w:r>
      <w:r w:rsidR="00BA77F0" w:rsidRPr="002E4A3D">
        <w:t xml:space="preserve">od dnia 1 stycznia </w:t>
      </w:r>
      <w:r w:rsidR="008A4108">
        <w:t>202</w:t>
      </w:r>
      <w:r w:rsidR="006E19F2">
        <w:t>2</w:t>
      </w:r>
      <w:r w:rsidRPr="002E4A3D">
        <w:t xml:space="preserve"> roku do dnia </w:t>
      </w:r>
      <w:r w:rsidR="00B81973" w:rsidRPr="002E4A3D">
        <w:t>31 grudn</w:t>
      </w:r>
      <w:r w:rsidR="00BA77F0" w:rsidRPr="002E4A3D">
        <w:t xml:space="preserve">ia </w:t>
      </w:r>
      <w:r w:rsidR="008A4108">
        <w:t>202</w:t>
      </w:r>
      <w:r w:rsidR="006E19F2">
        <w:t xml:space="preserve">2 </w:t>
      </w:r>
      <w:r w:rsidRPr="002E4A3D">
        <w:t>roku.</w:t>
      </w:r>
    </w:p>
    <w:p w14:paraId="18812BD8" w14:textId="77777777" w:rsidR="00DD6256" w:rsidRPr="002E4A3D" w:rsidRDefault="00DD6256" w:rsidP="00DD6256">
      <w:pPr>
        <w:pStyle w:val="GJBlok"/>
      </w:pPr>
    </w:p>
    <w:p w14:paraId="2E7BBF2F" w14:textId="77777777" w:rsidR="00DD6256" w:rsidRPr="002E4A3D" w:rsidRDefault="00DD6256" w:rsidP="00DD6256">
      <w:pPr>
        <w:pStyle w:val="GJBlok"/>
        <w:jc w:val="center"/>
      </w:pPr>
      <w:r w:rsidRPr="002E4A3D">
        <w:t>§2</w:t>
      </w:r>
    </w:p>
    <w:p w14:paraId="5C622D03" w14:textId="77777777" w:rsidR="00DD6256" w:rsidRPr="002E4A3D" w:rsidRDefault="00DD6256" w:rsidP="00DD6256">
      <w:pPr>
        <w:pStyle w:val="GJBlok"/>
      </w:pPr>
      <w:r w:rsidRPr="002E4A3D">
        <w:t>Uchwała wchodzi w życie z chwilą podjęcia.</w:t>
      </w:r>
    </w:p>
    <w:p w14:paraId="3D65BC1C" w14:textId="77777777" w:rsidR="00DD6256" w:rsidRPr="002E4A3D" w:rsidRDefault="00DD6256" w:rsidP="00DD6256">
      <w:pPr>
        <w:pStyle w:val="GJBlok"/>
      </w:pPr>
    </w:p>
    <w:p w14:paraId="02EE46DB" w14:textId="77777777" w:rsidR="00DD6256" w:rsidRPr="002E4A3D" w:rsidRDefault="00DD6256" w:rsidP="00DD6256">
      <w:pPr>
        <w:pStyle w:val="GJBlok"/>
      </w:pPr>
      <w:r w:rsidRPr="002E4A3D">
        <w:t>Liczba akcji, z których oddano ważne głosy: …………………………….</w:t>
      </w:r>
    </w:p>
    <w:p w14:paraId="0A20FA62" w14:textId="77777777" w:rsidR="00DD6256" w:rsidRPr="002E4A3D" w:rsidRDefault="00DD6256" w:rsidP="00DD6256">
      <w:pPr>
        <w:pStyle w:val="GJBlok"/>
      </w:pPr>
      <w:r w:rsidRPr="002E4A3D">
        <w:t xml:space="preserve">Procentowy udział </w:t>
      </w:r>
      <w:r w:rsidR="002E59FF" w:rsidRPr="002E4A3D">
        <w:t xml:space="preserve">akcji, z których oddano ważne głosy, </w:t>
      </w:r>
      <w:r w:rsidRPr="002E4A3D">
        <w:t>w kapitale zakładowym: …………………………….</w:t>
      </w:r>
    </w:p>
    <w:p w14:paraId="2E322545" w14:textId="77777777" w:rsidR="00DD6256" w:rsidRPr="002E4A3D" w:rsidRDefault="00DD6256" w:rsidP="00DD6256">
      <w:pPr>
        <w:pStyle w:val="GJBlok"/>
      </w:pPr>
      <w:r w:rsidRPr="002E4A3D">
        <w:t>Łączna liczba ważnych głosów: …………………………….</w:t>
      </w:r>
    </w:p>
    <w:p w14:paraId="54CCA438" w14:textId="77777777" w:rsidR="00DD6256" w:rsidRPr="002E4A3D" w:rsidRDefault="00DD6256" w:rsidP="00DD6256">
      <w:pPr>
        <w:pStyle w:val="GJBlok"/>
      </w:pPr>
      <w:r w:rsidRPr="002E4A3D">
        <w:t>Liczba głosów „za”: …………………………….</w:t>
      </w:r>
    </w:p>
    <w:p w14:paraId="49C4D2F8" w14:textId="77777777" w:rsidR="00DD6256" w:rsidRPr="002E4A3D" w:rsidRDefault="00DD6256" w:rsidP="00DD6256">
      <w:pPr>
        <w:pStyle w:val="GJBlok"/>
      </w:pPr>
      <w:r w:rsidRPr="002E4A3D">
        <w:t>Liczba głosów „przeciw”: …………………………….</w:t>
      </w:r>
    </w:p>
    <w:p w14:paraId="1EDE555A" w14:textId="77777777" w:rsidR="00DD6256" w:rsidRPr="002E4A3D" w:rsidRDefault="00DD6256" w:rsidP="00DD6256">
      <w:pPr>
        <w:pStyle w:val="GJBlok"/>
      </w:pPr>
      <w:r w:rsidRPr="002E4A3D">
        <w:t>Liczba głosów wstrzymujących się: …………………………….</w:t>
      </w:r>
    </w:p>
    <w:p w14:paraId="527D2EB1" w14:textId="77777777" w:rsidR="00DD6256" w:rsidRPr="002E4A3D" w:rsidRDefault="00DD6256" w:rsidP="00DD6256">
      <w:pPr>
        <w:pStyle w:val="GJBlok"/>
      </w:pPr>
    </w:p>
    <w:p w14:paraId="277523B4" w14:textId="77777777" w:rsidR="00DD6256" w:rsidRPr="002E4A3D" w:rsidRDefault="00DD6256" w:rsidP="00DD6256">
      <w:pPr>
        <w:pStyle w:val="GJBlok"/>
      </w:pPr>
      <w:r w:rsidRPr="002E4A3D">
        <w:t>Uchwała została podjęta w głosowaniu tajnym.</w:t>
      </w:r>
    </w:p>
    <w:p w14:paraId="53E77D57" w14:textId="2954CBFE" w:rsidR="004A21C4" w:rsidRPr="002E4A3D" w:rsidRDefault="0044350A" w:rsidP="004A21C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2E4A3D">
        <w:rPr>
          <w:b/>
        </w:rPr>
        <w:lastRenderedPageBreak/>
        <w:t>Uchwała nr 1</w:t>
      </w:r>
      <w:r w:rsidR="002268E8">
        <w:rPr>
          <w:b/>
        </w:rPr>
        <w:t>5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72C06159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9637F01" w14:textId="42F57FE8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590C23F3" w14:textId="0C2C2151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41CC1245" w14:textId="64CF5C53" w:rsidR="0044350A" w:rsidRPr="002E4A3D" w:rsidRDefault="0044350A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1" w:name="_Hlk132983841"/>
      <w:r w:rsidR="00C94E73" w:rsidRPr="00C94E73">
        <w:rPr>
          <w:b/>
        </w:rPr>
        <w:t xml:space="preserve">Mirosławowi Grudniowi </w:t>
      </w:r>
      <w:bookmarkEnd w:id="11"/>
      <w:r w:rsidRPr="002E4A3D">
        <w:rPr>
          <w:b/>
        </w:rPr>
        <w:t>z wykonywania obowiązków Członka Rady Nadzorc</w:t>
      </w:r>
      <w:r w:rsidR="00591862" w:rsidRPr="002E4A3D">
        <w:rPr>
          <w:b/>
        </w:rPr>
        <w:t xml:space="preserve">zej Spółki w roku obrotowym </w:t>
      </w:r>
      <w:r w:rsidR="00E04D3D">
        <w:rPr>
          <w:b/>
        </w:rPr>
        <w:t>202</w:t>
      </w:r>
      <w:r w:rsidR="006E19F2">
        <w:rPr>
          <w:b/>
        </w:rPr>
        <w:t>2</w:t>
      </w:r>
    </w:p>
    <w:p w14:paraId="4CE5B79C" w14:textId="77777777" w:rsidR="0044350A" w:rsidRPr="0055448C" w:rsidRDefault="0044350A" w:rsidP="0044350A">
      <w:pPr>
        <w:pStyle w:val="GJBlok"/>
        <w:rPr>
          <w:highlight w:val="yellow"/>
        </w:rPr>
      </w:pPr>
    </w:p>
    <w:p w14:paraId="23C1ADA5" w14:textId="77777777" w:rsidR="0044350A" w:rsidRPr="002E4A3D" w:rsidRDefault="0044350A" w:rsidP="0044350A">
      <w:pPr>
        <w:pStyle w:val="GJBlok"/>
        <w:jc w:val="center"/>
      </w:pPr>
      <w:r w:rsidRPr="002E4A3D">
        <w:t>§1</w:t>
      </w:r>
    </w:p>
    <w:p w14:paraId="582F61D7" w14:textId="37E76C79" w:rsidR="0044350A" w:rsidRPr="002E4A3D" w:rsidRDefault="0044350A" w:rsidP="0044350A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CF2A1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CF2A1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34324E" w:rsidRPr="0034324E">
        <w:t xml:space="preserve">Mirosławowi Grudniowi </w:t>
      </w:r>
      <w:r w:rsidRPr="002E4A3D">
        <w:t xml:space="preserve">z wykonywania obowiązków Członka Rady Nadzorczej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</w:t>
      </w:r>
      <w:r w:rsidR="00EC77F4" w:rsidRPr="002E4A3D">
        <w:t xml:space="preserve">od dnia 1 stycznia </w:t>
      </w:r>
      <w:r w:rsidR="00E04D3D">
        <w:t>202</w:t>
      </w:r>
      <w:r w:rsidR="006E19F2">
        <w:t>2</w:t>
      </w:r>
      <w:r w:rsidRPr="002E4A3D">
        <w:t xml:space="preserve"> roku do dnia </w:t>
      </w:r>
      <w:r w:rsidR="00EC77F4" w:rsidRPr="002E4A3D">
        <w:t xml:space="preserve">31 grudnia </w:t>
      </w:r>
      <w:r w:rsidR="00E04D3D">
        <w:t>202</w:t>
      </w:r>
      <w:r w:rsidR="006E19F2">
        <w:t>2</w:t>
      </w:r>
      <w:r w:rsidRPr="002E4A3D">
        <w:t xml:space="preserve"> roku.</w:t>
      </w:r>
    </w:p>
    <w:p w14:paraId="2CC95936" w14:textId="77777777" w:rsidR="0044350A" w:rsidRPr="002E4A3D" w:rsidRDefault="0044350A" w:rsidP="0044350A">
      <w:pPr>
        <w:pStyle w:val="GJBlok"/>
      </w:pPr>
    </w:p>
    <w:p w14:paraId="437039DE" w14:textId="77777777" w:rsidR="0044350A" w:rsidRPr="002E4A3D" w:rsidRDefault="0044350A" w:rsidP="0044350A">
      <w:pPr>
        <w:pStyle w:val="GJBlok"/>
        <w:jc w:val="center"/>
      </w:pPr>
      <w:r w:rsidRPr="002E4A3D">
        <w:t>§2</w:t>
      </w:r>
    </w:p>
    <w:p w14:paraId="4368DDE7" w14:textId="77777777" w:rsidR="0044350A" w:rsidRPr="002E4A3D" w:rsidRDefault="0044350A" w:rsidP="0044350A">
      <w:pPr>
        <w:pStyle w:val="GJBlok"/>
      </w:pPr>
      <w:r w:rsidRPr="002E4A3D">
        <w:t>Uchwała wchodzi w życie z chwilą podjęcia.</w:t>
      </w:r>
    </w:p>
    <w:p w14:paraId="2915C21C" w14:textId="77777777" w:rsidR="0044350A" w:rsidRPr="002E4A3D" w:rsidRDefault="0044350A" w:rsidP="0044350A">
      <w:pPr>
        <w:pStyle w:val="GJBlok"/>
      </w:pPr>
    </w:p>
    <w:p w14:paraId="42C461D2" w14:textId="77777777" w:rsidR="0044350A" w:rsidRPr="002E4A3D" w:rsidRDefault="0044350A" w:rsidP="0044350A">
      <w:pPr>
        <w:pStyle w:val="GJBlok"/>
      </w:pPr>
      <w:r w:rsidRPr="002E4A3D">
        <w:t>Liczba akcji, z których oddano ważne głosy: …………………………….</w:t>
      </w:r>
    </w:p>
    <w:p w14:paraId="02E9913B" w14:textId="77777777" w:rsidR="0044350A" w:rsidRPr="002E4A3D" w:rsidRDefault="0044350A" w:rsidP="0044350A">
      <w:pPr>
        <w:pStyle w:val="GJBlok"/>
      </w:pPr>
      <w:r w:rsidRPr="002E4A3D">
        <w:t xml:space="preserve">Procentowy udział </w:t>
      </w:r>
      <w:r w:rsidR="002E59FF" w:rsidRPr="002E4A3D">
        <w:t xml:space="preserve">akcji, z których oddano ważne głosy, </w:t>
      </w:r>
      <w:r w:rsidRPr="002E4A3D">
        <w:t>w kapitale zakładowym: …………………………….</w:t>
      </w:r>
    </w:p>
    <w:p w14:paraId="5575330A" w14:textId="77777777" w:rsidR="0044350A" w:rsidRPr="002E4A3D" w:rsidRDefault="0044350A" w:rsidP="0044350A">
      <w:pPr>
        <w:pStyle w:val="GJBlok"/>
      </w:pPr>
      <w:r w:rsidRPr="002E4A3D">
        <w:t>Łączna liczba ważnych głosów: …………………………….</w:t>
      </w:r>
    </w:p>
    <w:p w14:paraId="0C33DFBA" w14:textId="77777777" w:rsidR="0044350A" w:rsidRPr="002E4A3D" w:rsidRDefault="0044350A" w:rsidP="0044350A">
      <w:pPr>
        <w:pStyle w:val="GJBlok"/>
      </w:pPr>
      <w:r w:rsidRPr="002E4A3D">
        <w:t>Liczba głosów „za”: …………………………….</w:t>
      </w:r>
    </w:p>
    <w:p w14:paraId="3D1AABED" w14:textId="77777777" w:rsidR="0044350A" w:rsidRPr="002E4A3D" w:rsidRDefault="0044350A" w:rsidP="0044350A">
      <w:pPr>
        <w:pStyle w:val="GJBlok"/>
      </w:pPr>
      <w:r w:rsidRPr="002E4A3D">
        <w:t>Liczba głosów „przeciw”: …………………………….</w:t>
      </w:r>
    </w:p>
    <w:p w14:paraId="43427645" w14:textId="77777777" w:rsidR="0044350A" w:rsidRPr="002E4A3D" w:rsidRDefault="0044350A" w:rsidP="0044350A">
      <w:pPr>
        <w:pStyle w:val="GJBlok"/>
      </w:pPr>
      <w:r w:rsidRPr="002E4A3D">
        <w:t>Liczba głosów wstrzymujących się: …………………………….</w:t>
      </w:r>
    </w:p>
    <w:p w14:paraId="67C0005E" w14:textId="77777777" w:rsidR="0044350A" w:rsidRPr="002E4A3D" w:rsidRDefault="0044350A" w:rsidP="0044350A">
      <w:pPr>
        <w:pStyle w:val="GJBlok"/>
      </w:pPr>
    </w:p>
    <w:p w14:paraId="4BDB050B" w14:textId="77777777" w:rsidR="0044350A" w:rsidRPr="002E4A3D" w:rsidRDefault="0044350A" w:rsidP="0044350A">
      <w:pPr>
        <w:pStyle w:val="GJBlok"/>
      </w:pPr>
      <w:r w:rsidRPr="002E4A3D">
        <w:t>Uchwała została podjęta w głosowaniu tajnym.</w:t>
      </w:r>
    </w:p>
    <w:p w14:paraId="2C5D4A3E" w14:textId="652454C7" w:rsidR="004A21C4" w:rsidRPr="002E4A3D" w:rsidRDefault="0044350A" w:rsidP="004A21C4">
      <w:pPr>
        <w:pStyle w:val="GJBlok"/>
        <w:jc w:val="center"/>
        <w:rPr>
          <w:b/>
        </w:rPr>
      </w:pPr>
      <w:r w:rsidRPr="002E4A3D">
        <w:br w:type="page"/>
      </w:r>
      <w:r w:rsidR="004A21C4" w:rsidRPr="002E4A3D">
        <w:rPr>
          <w:b/>
        </w:rPr>
        <w:lastRenderedPageBreak/>
        <w:t>Uchwała nr 1</w:t>
      </w:r>
      <w:r w:rsidR="002268E8">
        <w:rPr>
          <w:b/>
        </w:rPr>
        <w:t>6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11F5FECC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253C9C85" w14:textId="452EFFBD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214D6DF0" w14:textId="396D39F4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327F5EF0" w14:textId="252055C2" w:rsidR="0044350A" w:rsidRPr="002E4A3D" w:rsidRDefault="0044350A" w:rsidP="0044350A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2" w:name="_Hlk132983864"/>
      <w:r w:rsidR="00C94E73" w:rsidRPr="00C94E73">
        <w:rPr>
          <w:b/>
        </w:rPr>
        <w:t xml:space="preserve">Krzysztofowi Kaczmarczykowi </w:t>
      </w:r>
      <w:bookmarkEnd w:id="12"/>
      <w:r w:rsidRPr="002E4A3D">
        <w:rPr>
          <w:b/>
        </w:rPr>
        <w:t>z wykonywania obowiązków Członka Rady Nadzorc</w:t>
      </w:r>
      <w:r w:rsidR="00B86A82" w:rsidRPr="002E4A3D">
        <w:rPr>
          <w:b/>
        </w:rPr>
        <w:t xml:space="preserve">zej Spółki w roku obrotowym </w:t>
      </w:r>
      <w:r w:rsidR="004123DE">
        <w:rPr>
          <w:b/>
        </w:rPr>
        <w:t>202</w:t>
      </w:r>
      <w:r w:rsidR="006E19F2">
        <w:rPr>
          <w:b/>
        </w:rPr>
        <w:t>2</w:t>
      </w:r>
    </w:p>
    <w:p w14:paraId="5B69F35B" w14:textId="77777777" w:rsidR="0044350A" w:rsidRPr="002E4A3D" w:rsidRDefault="0044350A" w:rsidP="0044350A">
      <w:pPr>
        <w:pStyle w:val="GJBlok"/>
      </w:pPr>
    </w:p>
    <w:p w14:paraId="0AA9BF8E" w14:textId="77777777" w:rsidR="0044350A" w:rsidRPr="002E4A3D" w:rsidRDefault="0044350A" w:rsidP="0044350A">
      <w:pPr>
        <w:pStyle w:val="GJBlok"/>
        <w:jc w:val="center"/>
      </w:pPr>
      <w:r w:rsidRPr="002E4A3D">
        <w:t>§1</w:t>
      </w:r>
    </w:p>
    <w:p w14:paraId="2D2667BB" w14:textId="1379B6BB" w:rsidR="0044350A" w:rsidRPr="002E4A3D" w:rsidRDefault="0044350A" w:rsidP="0044350A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7A01B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7A01B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08286D" w:rsidRPr="0008286D">
        <w:t xml:space="preserve">Krzysztofowi Kaczmarczykowi </w:t>
      </w:r>
      <w:r w:rsidRPr="002E4A3D">
        <w:t xml:space="preserve">z wykonywania obowiązków Członka Rady Nadzorczej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</w:t>
      </w:r>
      <w:r w:rsidR="00A250E0" w:rsidRPr="002E4A3D">
        <w:t xml:space="preserve">od dnia 1 stycznia </w:t>
      </w:r>
      <w:r w:rsidR="004123DE">
        <w:t>202</w:t>
      </w:r>
      <w:r w:rsidR="006E19F2">
        <w:t>2</w:t>
      </w:r>
      <w:r w:rsidR="00A250E0" w:rsidRPr="002E4A3D">
        <w:t xml:space="preserve"> roku do dnia 31 grudnia </w:t>
      </w:r>
      <w:r w:rsidR="004123DE">
        <w:t>202</w:t>
      </w:r>
      <w:r w:rsidR="006E19F2">
        <w:t>2</w:t>
      </w:r>
      <w:r w:rsidRPr="002E4A3D">
        <w:t xml:space="preserve"> roku.</w:t>
      </w:r>
    </w:p>
    <w:p w14:paraId="35662CCD" w14:textId="77777777" w:rsidR="0044350A" w:rsidRPr="002E4A3D" w:rsidRDefault="0044350A" w:rsidP="0044350A">
      <w:pPr>
        <w:pStyle w:val="GJBlok"/>
      </w:pPr>
    </w:p>
    <w:p w14:paraId="2BD19355" w14:textId="77777777" w:rsidR="0044350A" w:rsidRPr="002E4A3D" w:rsidRDefault="0044350A" w:rsidP="0044350A">
      <w:pPr>
        <w:pStyle w:val="GJBlok"/>
        <w:jc w:val="center"/>
      </w:pPr>
      <w:r w:rsidRPr="002E4A3D">
        <w:t>§2</w:t>
      </w:r>
    </w:p>
    <w:p w14:paraId="220DFC12" w14:textId="77777777" w:rsidR="0044350A" w:rsidRPr="002E4A3D" w:rsidRDefault="0044350A" w:rsidP="0044350A">
      <w:pPr>
        <w:pStyle w:val="GJBlok"/>
      </w:pPr>
      <w:r w:rsidRPr="002E4A3D">
        <w:t>Uchwała wchodzi w życie z chwilą podjęcia.</w:t>
      </w:r>
    </w:p>
    <w:p w14:paraId="0D8C105D" w14:textId="77777777" w:rsidR="0044350A" w:rsidRPr="002E4A3D" w:rsidRDefault="0044350A" w:rsidP="0044350A">
      <w:pPr>
        <w:pStyle w:val="GJBlok"/>
      </w:pPr>
    </w:p>
    <w:p w14:paraId="515C80BF" w14:textId="77777777" w:rsidR="0044350A" w:rsidRPr="002E4A3D" w:rsidRDefault="0044350A" w:rsidP="0044350A">
      <w:pPr>
        <w:pStyle w:val="GJBlok"/>
      </w:pPr>
      <w:r w:rsidRPr="002E4A3D">
        <w:t>Liczba akcji, z których oddano ważne głosy: …………………………….</w:t>
      </w:r>
    </w:p>
    <w:p w14:paraId="64C40BBB" w14:textId="77777777" w:rsidR="0044350A" w:rsidRPr="002E4A3D" w:rsidRDefault="0044350A" w:rsidP="0044350A">
      <w:pPr>
        <w:pStyle w:val="GJBlok"/>
      </w:pPr>
      <w:r w:rsidRPr="002E4A3D">
        <w:t xml:space="preserve">Procentowy udział </w:t>
      </w:r>
      <w:r w:rsidR="002E59FF" w:rsidRPr="002E4A3D">
        <w:t xml:space="preserve">akcji, z których oddano ważne głosy, </w:t>
      </w:r>
      <w:r w:rsidRPr="002E4A3D">
        <w:t>w kapitale zakładowym: …………………………….</w:t>
      </w:r>
    </w:p>
    <w:p w14:paraId="5002F7CC" w14:textId="77777777" w:rsidR="0044350A" w:rsidRPr="002E4A3D" w:rsidRDefault="0044350A" w:rsidP="0044350A">
      <w:pPr>
        <w:pStyle w:val="GJBlok"/>
      </w:pPr>
      <w:r w:rsidRPr="002E4A3D">
        <w:t>Łączna liczba ważnych głosów: …………………………….</w:t>
      </w:r>
    </w:p>
    <w:p w14:paraId="1CE93869" w14:textId="77777777" w:rsidR="0044350A" w:rsidRPr="002E4A3D" w:rsidRDefault="0044350A" w:rsidP="0044350A">
      <w:pPr>
        <w:pStyle w:val="GJBlok"/>
      </w:pPr>
      <w:r w:rsidRPr="002E4A3D">
        <w:t>Liczba głosów „za”: …………………………….</w:t>
      </w:r>
    </w:p>
    <w:p w14:paraId="3A25CBD1" w14:textId="77777777" w:rsidR="0044350A" w:rsidRPr="002E4A3D" w:rsidRDefault="0044350A" w:rsidP="0044350A">
      <w:pPr>
        <w:pStyle w:val="GJBlok"/>
      </w:pPr>
      <w:r w:rsidRPr="002E4A3D">
        <w:t>Liczba głosów „przeciw”: …………………………….</w:t>
      </w:r>
    </w:p>
    <w:p w14:paraId="5708E931" w14:textId="77777777" w:rsidR="0044350A" w:rsidRPr="002E4A3D" w:rsidRDefault="0044350A" w:rsidP="0044350A">
      <w:pPr>
        <w:pStyle w:val="GJBlok"/>
      </w:pPr>
      <w:r w:rsidRPr="002E4A3D">
        <w:t>Liczba głosów wstrzymujących się: …………………………….</w:t>
      </w:r>
    </w:p>
    <w:p w14:paraId="0BE6D598" w14:textId="77777777" w:rsidR="0044350A" w:rsidRPr="002E4A3D" w:rsidRDefault="0044350A" w:rsidP="0044350A">
      <w:pPr>
        <w:pStyle w:val="GJBlok"/>
      </w:pPr>
    </w:p>
    <w:p w14:paraId="319CE510" w14:textId="77777777" w:rsidR="0044350A" w:rsidRPr="002E4A3D" w:rsidRDefault="0044350A" w:rsidP="0044350A">
      <w:pPr>
        <w:pStyle w:val="GJBlok"/>
      </w:pPr>
      <w:r w:rsidRPr="002E4A3D">
        <w:t>Uchwała została podjęta w głosowaniu tajnym.</w:t>
      </w:r>
    </w:p>
    <w:p w14:paraId="6B0C5D2B" w14:textId="0EE56E8E" w:rsidR="004A21C4" w:rsidRPr="002E4A3D" w:rsidRDefault="0044350A" w:rsidP="004A21C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2E4A3D">
        <w:rPr>
          <w:b/>
        </w:rPr>
        <w:lastRenderedPageBreak/>
        <w:t>Uchwała nr 1</w:t>
      </w:r>
      <w:r w:rsidR="002268E8">
        <w:rPr>
          <w:b/>
        </w:rPr>
        <w:t>7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545F29F7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61D9BF92" w14:textId="2CAD057F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799731E1" w14:textId="6DAF1B40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 xml:space="preserve">3 </w:t>
      </w:r>
      <w:r w:rsidRPr="002E4A3D">
        <w:rPr>
          <w:b/>
        </w:rPr>
        <w:t xml:space="preserve">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38618FE2" w14:textId="7F33B808" w:rsidR="0044350A" w:rsidRPr="002E4A3D" w:rsidRDefault="0044350A" w:rsidP="004A21C4">
      <w:pPr>
        <w:pStyle w:val="GJBlok"/>
        <w:jc w:val="center"/>
        <w:rPr>
          <w:b/>
        </w:rPr>
      </w:pPr>
      <w:r w:rsidRPr="002E4A3D">
        <w:rPr>
          <w:b/>
        </w:rPr>
        <w:t>w sprawie udzielenia absolutorium Panu Januszowi Kubrakowi z wykonywania obowiązków Członka Rady Nadzorc</w:t>
      </w:r>
      <w:r w:rsidR="00D709A0" w:rsidRPr="002E4A3D">
        <w:rPr>
          <w:b/>
        </w:rPr>
        <w:t>zej Spółki w rok</w:t>
      </w:r>
      <w:r w:rsidR="006263D0" w:rsidRPr="002E4A3D">
        <w:rPr>
          <w:b/>
        </w:rPr>
        <w:t xml:space="preserve">u obrotowym </w:t>
      </w:r>
      <w:r w:rsidR="00815F02">
        <w:rPr>
          <w:b/>
        </w:rPr>
        <w:t>202</w:t>
      </w:r>
      <w:r w:rsidR="006E19F2">
        <w:rPr>
          <w:b/>
        </w:rPr>
        <w:t>2</w:t>
      </w:r>
    </w:p>
    <w:p w14:paraId="11D9906B" w14:textId="77777777" w:rsidR="0044350A" w:rsidRPr="002E4A3D" w:rsidRDefault="0044350A" w:rsidP="0044350A">
      <w:pPr>
        <w:pStyle w:val="GJBlok"/>
      </w:pPr>
    </w:p>
    <w:p w14:paraId="62861F01" w14:textId="77777777" w:rsidR="0044350A" w:rsidRPr="002E4A3D" w:rsidRDefault="0044350A" w:rsidP="0044350A">
      <w:pPr>
        <w:pStyle w:val="GJBlok"/>
        <w:jc w:val="center"/>
      </w:pPr>
      <w:r w:rsidRPr="002E4A3D">
        <w:t>§1</w:t>
      </w:r>
    </w:p>
    <w:p w14:paraId="4E6043CD" w14:textId="6C38E9A7" w:rsidR="0044350A" w:rsidRPr="002E4A3D" w:rsidRDefault="0044350A" w:rsidP="0044350A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7A01B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7A01B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Januszowi Kubrakowi z wykonywania obowiązków Członka Rady Nadzorczej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od dnia </w:t>
      </w:r>
      <w:r w:rsidR="001E050B" w:rsidRPr="002E4A3D">
        <w:t>1 stycznia</w:t>
      </w:r>
      <w:r w:rsidR="006263D0" w:rsidRPr="002E4A3D">
        <w:t xml:space="preserve"> </w:t>
      </w:r>
      <w:r w:rsidR="00815F02">
        <w:t>202</w:t>
      </w:r>
      <w:r w:rsidR="006E19F2">
        <w:t>2</w:t>
      </w:r>
      <w:r w:rsidRPr="002E4A3D">
        <w:t xml:space="preserve"> roku do dnia</w:t>
      </w:r>
      <w:r w:rsidR="006263D0" w:rsidRPr="002E4A3D">
        <w:t xml:space="preserve"> 31 grudnia </w:t>
      </w:r>
      <w:r w:rsidR="00815F02">
        <w:t>202</w:t>
      </w:r>
      <w:r w:rsidR="006E19F2">
        <w:t xml:space="preserve">2 </w:t>
      </w:r>
      <w:r w:rsidRPr="002E4A3D">
        <w:t>roku.</w:t>
      </w:r>
    </w:p>
    <w:p w14:paraId="5E15F287" w14:textId="77777777" w:rsidR="0044350A" w:rsidRPr="002E4A3D" w:rsidRDefault="0044350A" w:rsidP="0044350A">
      <w:pPr>
        <w:pStyle w:val="GJBlok"/>
      </w:pPr>
    </w:p>
    <w:p w14:paraId="0B0603D5" w14:textId="77777777" w:rsidR="0044350A" w:rsidRPr="002E4A3D" w:rsidRDefault="0044350A" w:rsidP="0044350A">
      <w:pPr>
        <w:pStyle w:val="GJBlok"/>
        <w:jc w:val="center"/>
      </w:pPr>
      <w:r w:rsidRPr="002E4A3D">
        <w:t>§2</w:t>
      </w:r>
    </w:p>
    <w:p w14:paraId="00CDAD3E" w14:textId="77777777" w:rsidR="0044350A" w:rsidRPr="002E4A3D" w:rsidRDefault="0044350A" w:rsidP="0044350A">
      <w:pPr>
        <w:pStyle w:val="GJBlok"/>
      </w:pPr>
      <w:r w:rsidRPr="002E4A3D">
        <w:t>Uchwała wchodzi w życie z chwilą podjęcia.</w:t>
      </w:r>
    </w:p>
    <w:p w14:paraId="6D7BD31A" w14:textId="77777777" w:rsidR="0044350A" w:rsidRPr="002E4A3D" w:rsidRDefault="0044350A" w:rsidP="0044350A">
      <w:pPr>
        <w:pStyle w:val="GJBlok"/>
      </w:pPr>
    </w:p>
    <w:p w14:paraId="425E7366" w14:textId="77777777" w:rsidR="0044350A" w:rsidRPr="002E4A3D" w:rsidRDefault="0044350A" w:rsidP="0044350A">
      <w:pPr>
        <w:pStyle w:val="GJBlok"/>
      </w:pPr>
      <w:r w:rsidRPr="002E4A3D">
        <w:t>Liczba akcji, z których oddano ważne głosy: …………………………….</w:t>
      </w:r>
    </w:p>
    <w:p w14:paraId="3C7DE519" w14:textId="77777777" w:rsidR="0044350A" w:rsidRPr="002E4A3D" w:rsidRDefault="0044350A" w:rsidP="0044350A">
      <w:pPr>
        <w:pStyle w:val="GJBlok"/>
      </w:pPr>
      <w:r w:rsidRPr="002E4A3D">
        <w:t xml:space="preserve">Procentowy udział </w:t>
      </w:r>
      <w:r w:rsidR="002E59FF" w:rsidRPr="002E4A3D">
        <w:t xml:space="preserve">akcji, z których oddano ważne głosy, </w:t>
      </w:r>
      <w:r w:rsidRPr="002E4A3D">
        <w:t>w kapitale zakładowym: …………………………….</w:t>
      </w:r>
    </w:p>
    <w:p w14:paraId="44CAD024" w14:textId="77777777" w:rsidR="0044350A" w:rsidRPr="002E4A3D" w:rsidRDefault="0044350A" w:rsidP="0044350A">
      <w:pPr>
        <w:pStyle w:val="GJBlok"/>
      </w:pPr>
      <w:r w:rsidRPr="002E4A3D">
        <w:t>Łączna liczba ważnych głosów: …………………………….</w:t>
      </w:r>
    </w:p>
    <w:p w14:paraId="339FC9AC" w14:textId="77777777" w:rsidR="0044350A" w:rsidRPr="002E4A3D" w:rsidRDefault="0044350A" w:rsidP="0044350A">
      <w:pPr>
        <w:pStyle w:val="GJBlok"/>
      </w:pPr>
      <w:r w:rsidRPr="002E4A3D">
        <w:t>Liczba głosów „za”: …………………………….</w:t>
      </w:r>
    </w:p>
    <w:p w14:paraId="1408A819" w14:textId="77777777" w:rsidR="0044350A" w:rsidRPr="002E4A3D" w:rsidRDefault="0044350A" w:rsidP="0044350A">
      <w:pPr>
        <w:pStyle w:val="GJBlok"/>
      </w:pPr>
      <w:r w:rsidRPr="002E4A3D">
        <w:t>Liczba głosów „przeciw”: …………………………….</w:t>
      </w:r>
    </w:p>
    <w:p w14:paraId="2B258E0A" w14:textId="77777777" w:rsidR="0044350A" w:rsidRPr="002E4A3D" w:rsidRDefault="0044350A" w:rsidP="0044350A">
      <w:pPr>
        <w:pStyle w:val="GJBlok"/>
      </w:pPr>
      <w:r w:rsidRPr="002E4A3D">
        <w:t>Liczba głosów wstrzymujących się: …………………………….</w:t>
      </w:r>
    </w:p>
    <w:p w14:paraId="5AC6EFFF" w14:textId="77777777" w:rsidR="0044350A" w:rsidRPr="002E4A3D" w:rsidRDefault="0044350A" w:rsidP="0044350A">
      <w:pPr>
        <w:pStyle w:val="GJBlok"/>
      </w:pPr>
    </w:p>
    <w:p w14:paraId="1CF1E5BA" w14:textId="77777777" w:rsidR="0044350A" w:rsidRPr="002E4A3D" w:rsidRDefault="0044350A" w:rsidP="0044350A">
      <w:pPr>
        <w:pStyle w:val="GJBlok"/>
      </w:pPr>
      <w:r w:rsidRPr="002E4A3D">
        <w:t>Uchwała została podjęta w głosowaniu tajnym.</w:t>
      </w:r>
    </w:p>
    <w:p w14:paraId="0706CD1E" w14:textId="576A5EFD" w:rsidR="004A21C4" w:rsidRPr="00475641" w:rsidRDefault="0044350A" w:rsidP="004A21C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475641">
        <w:rPr>
          <w:b/>
        </w:rPr>
        <w:lastRenderedPageBreak/>
        <w:t xml:space="preserve">Uchwała nr </w:t>
      </w:r>
      <w:r w:rsidR="00475641" w:rsidRPr="00475641">
        <w:rPr>
          <w:b/>
        </w:rPr>
        <w:t>1</w:t>
      </w:r>
      <w:r w:rsidR="002268E8">
        <w:rPr>
          <w:b/>
        </w:rPr>
        <w:t>8</w:t>
      </w:r>
      <w:r w:rsidR="004A21C4" w:rsidRPr="00475641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475641">
        <w:rPr>
          <w:b/>
        </w:rPr>
        <w:t>/06/</w:t>
      </w:r>
      <w:r w:rsidR="00594EB1">
        <w:rPr>
          <w:b/>
        </w:rPr>
        <w:t>2023</w:t>
      </w:r>
    </w:p>
    <w:p w14:paraId="2AF7A262" w14:textId="77777777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91D6310" w14:textId="4EAC0DCC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 w:rsidR="00594EB1"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776E585E" w14:textId="50C9C42E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 xml:space="preserve"> czerwca </w:t>
      </w:r>
      <w:r w:rsidR="00594EB1">
        <w:rPr>
          <w:b/>
        </w:rPr>
        <w:t>2023</w:t>
      </w:r>
      <w:r w:rsidRPr="00475641">
        <w:rPr>
          <w:b/>
        </w:rPr>
        <w:t xml:space="preserve"> roku</w:t>
      </w:r>
    </w:p>
    <w:p w14:paraId="5F40FC37" w14:textId="6D1E23CB" w:rsidR="0044350A" w:rsidRPr="00475641" w:rsidRDefault="0044350A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="0083357A" w:rsidRPr="00475641">
        <w:rPr>
          <w:b/>
        </w:rPr>
        <w:t>Piotrowi Nadolskiemu</w:t>
      </w:r>
      <w:r w:rsidRPr="00475641">
        <w:rPr>
          <w:b/>
        </w:rPr>
        <w:t xml:space="preserve"> z wykonywania obowiązków Członka Rady Nadzorc</w:t>
      </w:r>
      <w:r w:rsidR="00F01457" w:rsidRPr="00475641">
        <w:rPr>
          <w:b/>
        </w:rPr>
        <w:t xml:space="preserve">zej Spółki w roku obrotowym </w:t>
      </w:r>
      <w:r w:rsidR="00815F02">
        <w:rPr>
          <w:b/>
        </w:rPr>
        <w:t>202</w:t>
      </w:r>
      <w:r w:rsidR="006E19F2">
        <w:rPr>
          <w:b/>
        </w:rPr>
        <w:t>2</w:t>
      </w:r>
    </w:p>
    <w:p w14:paraId="5B18C3BD" w14:textId="77777777" w:rsidR="0044350A" w:rsidRPr="00475641" w:rsidRDefault="0044350A" w:rsidP="0044350A">
      <w:pPr>
        <w:pStyle w:val="GJBlok"/>
      </w:pPr>
    </w:p>
    <w:p w14:paraId="601A09DE" w14:textId="77777777" w:rsidR="0044350A" w:rsidRPr="00475641" w:rsidRDefault="0044350A" w:rsidP="0044350A">
      <w:pPr>
        <w:pStyle w:val="GJBlok"/>
        <w:jc w:val="center"/>
      </w:pPr>
      <w:r w:rsidRPr="00475641">
        <w:t>§1</w:t>
      </w:r>
    </w:p>
    <w:p w14:paraId="61F96C2D" w14:textId="196C9709" w:rsidR="0044350A" w:rsidRPr="00475641" w:rsidRDefault="0044350A" w:rsidP="0044350A">
      <w:pPr>
        <w:pStyle w:val="GJBlok"/>
      </w:pPr>
      <w:r w:rsidRPr="00475641">
        <w:t xml:space="preserve">Zwyczajne Walne Zgromadzenie </w:t>
      </w:r>
      <w:r w:rsidR="00003AFF" w:rsidRPr="00475641">
        <w:t>VIGO</w:t>
      </w:r>
      <w:r w:rsidRPr="00475641">
        <w:t xml:space="preserve"> </w:t>
      </w:r>
      <w:r w:rsidR="00594EB1">
        <w:t>Photonics</w:t>
      </w:r>
      <w:r w:rsidRPr="00475641">
        <w:t xml:space="preserve"> Spółka Akcyjna z siedzibą w Ożarowie Mazowieckim, na podstawie art. 393 pkt 1</w:t>
      </w:r>
      <w:r w:rsidR="008644E9">
        <w:t>)</w:t>
      </w:r>
      <w:r w:rsidRPr="00475641">
        <w:t xml:space="preserve"> i art. 395 §</w:t>
      </w:r>
      <w:r w:rsidR="007A01B6" w:rsidRPr="00475641">
        <w:t xml:space="preserve"> </w:t>
      </w:r>
      <w:r w:rsidRPr="00475641">
        <w:t>2 pkt 3</w:t>
      </w:r>
      <w:r w:rsidR="008644E9">
        <w:t>)</w:t>
      </w:r>
      <w:r w:rsidRPr="00475641">
        <w:t xml:space="preserve"> Kodeksu spółek handlowych oraz §</w:t>
      </w:r>
      <w:r w:rsidR="007A01B6" w:rsidRPr="00475641">
        <w:t xml:space="preserve"> </w:t>
      </w:r>
      <w:r w:rsidRPr="00475641">
        <w:t>15 ust. 3 pkt 1</w:t>
      </w:r>
      <w:r w:rsidR="008644E9">
        <w:t>)</w:t>
      </w:r>
      <w:r w:rsidRPr="00475641">
        <w:t xml:space="preserve"> Statutu Spółki, postanawia udzielić absolutorium Panu </w:t>
      </w:r>
      <w:r w:rsidR="0083357A" w:rsidRPr="00475641">
        <w:t>Piotrowi Nadolskiemu</w:t>
      </w:r>
      <w:r w:rsidRPr="00475641">
        <w:t xml:space="preserve"> z wykonywania obowiązków Członka Rady Nadzorczej </w:t>
      </w:r>
      <w:r w:rsidR="00003AFF" w:rsidRPr="00475641">
        <w:t>VIGO</w:t>
      </w:r>
      <w:r w:rsidRPr="00475641">
        <w:t xml:space="preserve"> </w:t>
      </w:r>
      <w:r w:rsidR="00594EB1">
        <w:t>Photonics</w:t>
      </w:r>
      <w:r w:rsidRPr="00475641">
        <w:t xml:space="preserve"> Spółka Akcyjna z siedzibą w Ożarowie Mazowieckim w okresie od dnia </w:t>
      </w:r>
      <w:r w:rsidR="00F01457" w:rsidRPr="00475641">
        <w:t xml:space="preserve">1 stycznia </w:t>
      </w:r>
      <w:r w:rsidR="00904CB3">
        <w:t>202</w:t>
      </w:r>
      <w:r w:rsidR="006E19F2">
        <w:t>2</w:t>
      </w:r>
      <w:r w:rsidR="00C155B5" w:rsidRPr="00475641">
        <w:t xml:space="preserve"> roku do dnia 31</w:t>
      </w:r>
      <w:r w:rsidR="00F01457" w:rsidRPr="00475641">
        <w:t xml:space="preserve"> grudnia </w:t>
      </w:r>
      <w:r w:rsidR="00904CB3">
        <w:t>202</w:t>
      </w:r>
      <w:r w:rsidR="006E19F2">
        <w:t>2</w:t>
      </w:r>
      <w:r w:rsidRPr="00475641">
        <w:t xml:space="preserve"> roku.</w:t>
      </w:r>
    </w:p>
    <w:p w14:paraId="38B7F515" w14:textId="77777777" w:rsidR="0044350A" w:rsidRPr="00475641" w:rsidRDefault="0044350A" w:rsidP="0044350A">
      <w:pPr>
        <w:pStyle w:val="GJBlok"/>
      </w:pPr>
    </w:p>
    <w:p w14:paraId="0441EE57" w14:textId="77777777" w:rsidR="0044350A" w:rsidRPr="00475641" w:rsidRDefault="0044350A" w:rsidP="0044350A">
      <w:pPr>
        <w:pStyle w:val="GJBlok"/>
        <w:jc w:val="center"/>
      </w:pPr>
      <w:r w:rsidRPr="00475641">
        <w:t>§2</w:t>
      </w:r>
    </w:p>
    <w:p w14:paraId="70612C8F" w14:textId="77777777" w:rsidR="0044350A" w:rsidRPr="00475641" w:rsidRDefault="0044350A" w:rsidP="0044350A">
      <w:pPr>
        <w:pStyle w:val="GJBlok"/>
      </w:pPr>
      <w:r w:rsidRPr="00475641">
        <w:t>Uchwała wchodzi w życie z chwilą podjęcia.</w:t>
      </w:r>
    </w:p>
    <w:p w14:paraId="5AF7698D" w14:textId="77777777" w:rsidR="0044350A" w:rsidRPr="00475641" w:rsidRDefault="0044350A" w:rsidP="0044350A">
      <w:pPr>
        <w:pStyle w:val="GJBlok"/>
      </w:pPr>
    </w:p>
    <w:p w14:paraId="60992CF3" w14:textId="77777777" w:rsidR="0044350A" w:rsidRPr="00475641" w:rsidRDefault="0044350A" w:rsidP="0044350A">
      <w:pPr>
        <w:pStyle w:val="GJBlok"/>
      </w:pPr>
      <w:r w:rsidRPr="00475641">
        <w:t>Liczba akcji, z których oddano ważne głosy: …………………………….</w:t>
      </w:r>
    </w:p>
    <w:p w14:paraId="6F5E413D" w14:textId="77777777" w:rsidR="0044350A" w:rsidRPr="00475641" w:rsidRDefault="0044350A" w:rsidP="0044350A">
      <w:pPr>
        <w:pStyle w:val="GJBlok"/>
      </w:pPr>
      <w:r w:rsidRPr="00475641">
        <w:t xml:space="preserve">Procentowy udział </w:t>
      </w:r>
      <w:r w:rsidR="002E59FF" w:rsidRPr="00475641">
        <w:t xml:space="preserve">akcji, z których oddano ważne głosy, </w:t>
      </w:r>
      <w:r w:rsidRPr="00475641">
        <w:t>w kapitale zakładowym: …………………………….</w:t>
      </w:r>
    </w:p>
    <w:p w14:paraId="0DF9AEA2" w14:textId="77777777" w:rsidR="0044350A" w:rsidRPr="00475641" w:rsidRDefault="0044350A" w:rsidP="0044350A">
      <w:pPr>
        <w:pStyle w:val="GJBlok"/>
      </w:pPr>
      <w:r w:rsidRPr="00475641">
        <w:t>Łączna liczba ważnych głosów: …………………………….</w:t>
      </w:r>
    </w:p>
    <w:p w14:paraId="3EAD3EDD" w14:textId="77777777" w:rsidR="0044350A" w:rsidRPr="00475641" w:rsidRDefault="0044350A" w:rsidP="0044350A">
      <w:pPr>
        <w:pStyle w:val="GJBlok"/>
      </w:pPr>
      <w:r w:rsidRPr="00475641">
        <w:t>Liczba głosów „za”: …………………………….</w:t>
      </w:r>
    </w:p>
    <w:p w14:paraId="17517F1A" w14:textId="77777777" w:rsidR="0044350A" w:rsidRPr="00475641" w:rsidRDefault="0044350A" w:rsidP="0044350A">
      <w:pPr>
        <w:pStyle w:val="GJBlok"/>
      </w:pPr>
      <w:r w:rsidRPr="00475641">
        <w:t>Liczba głosów „przeciw”: …………………………….</w:t>
      </w:r>
    </w:p>
    <w:p w14:paraId="2C85C19E" w14:textId="77777777" w:rsidR="0044350A" w:rsidRPr="00475641" w:rsidRDefault="0044350A" w:rsidP="0044350A">
      <w:pPr>
        <w:pStyle w:val="GJBlok"/>
      </w:pPr>
      <w:r w:rsidRPr="00475641">
        <w:t>Liczba głosów wstrzymujących się: …………………………….</w:t>
      </w:r>
    </w:p>
    <w:p w14:paraId="22619494" w14:textId="77777777" w:rsidR="0044350A" w:rsidRPr="00475641" w:rsidRDefault="0044350A" w:rsidP="0044350A">
      <w:pPr>
        <w:pStyle w:val="GJBlok"/>
      </w:pPr>
    </w:p>
    <w:p w14:paraId="148DC4DD" w14:textId="77777777" w:rsidR="0044350A" w:rsidRPr="00475641" w:rsidRDefault="0044350A" w:rsidP="0044350A">
      <w:pPr>
        <w:pStyle w:val="GJBlok"/>
      </w:pPr>
      <w:r w:rsidRPr="00475641">
        <w:t>Uchwała została podjęta w głosowaniu tajnym.</w:t>
      </w:r>
    </w:p>
    <w:p w14:paraId="1DC6169F" w14:textId="77777777" w:rsidR="007364C0" w:rsidRPr="00475641" w:rsidRDefault="007364C0" w:rsidP="0044350A">
      <w:pPr>
        <w:pStyle w:val="GJBlok"/>
      </w:pPr>
    </w:p>
    <w:p w14:paraId="535E9E6A" w14:textId="77777777" w:rsidR="0044350A" w:rsidRPr="00475641" w:rsidRDefault="0044350A" w:rsidP="00D144C7">
      <w:pPr>
        <w:pStyle w:val="GJBlok"/>
      </w:pPr>
    </w:p>
    <w:p w14:paraId="6FF01B60" w14:textId="77777777" w:rsidR="0044350A" w:rsidRPr="0055448C" w:rsidRDefault="0044350A" w:rsidP="0044350A">
      <w:pPr>
        <w:pStyle w:val="GJBlok"/>
        <w:rPr>
          <w:highlight w:val="yellow"/>
        </w:rPr>
      </w:pPr>
    </w:p>
    <w:p w14:paraId="69572E07" w14:textId="77777777" w:rsidR="00627809" w:rsidRPr="0055448C" w:rsidRDefault="00627809" w:rsidP="00C95AD6">
      <w:pPr>
        <w:pStyle w:val="GJBlok"/>
        <w:rPr>
          <w:highlight w:val="yellow"/>
        </w:rPr>
      </w:pPr>
    </w:p>
    <w:p w14:paraId="508DC1FF" w14:textId="021F0030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 w:rsidR="00475641" w:rsidRPr="00475641">
        <w:rPr>
          <w:b/>
        </w:rPr>
        <w:t>1</w:t>
      </w:r>
      <w:r w:rsidR="002268E8">
        <w:rPr>
          <w:b/>
        </w:rPr>
        <w:t>9</w:t>
      </w:r>
      <w:r w:rsidRPr="00475641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>/06/</w:t>
      </w:r>
      <w:r w:rsidR="00594EB1">
        <w:rPr>
          <w:b/>
        </w:rPr>
        <w:t>2023</w:t>
      </w:r>
    </w:p>
    <w:p w14:paraId="69582C5A" w14:textId="77777777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6AA54EE" w14:textId="7BDAA059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 w:rsidR="00594EB1"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7F891F4D" w14:textId="32806B03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 xml:space="preserve">3 </w:t>
      </w:r>
      <w:r w:rsidRPr="00475641">
        <w:rPr>
          <w:b/>
        </w:rPr>
        <w:t xml:space="preserve">czerwca </w:t>
      </w:r>
      <w:r w:rsidR="00594EB1">
        <w:rPr>
          <w:b/>
        </w:rPr>
        <w:t>2023</w:t>
      </w:r>
      <w:r w:rsidRPr="00475641">
        <w:rPr>
          <w:b/>
        </w:rPr>
        <w:t xml:space="preserve"> roku</w:t>
      </w:r>
    </w:p>
    <w:p w14:paraId="4A82BC17" w14:textId="69B82145" w:rsidR="005E6C0A" w:rsidRPr="00475641" w:rsidRDefault="005E6C0A" w:rsidP="005E6C0A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bookmarkStart w:id="13" w:name="_Hlk132983744"/>
      <w:r w:rsidR="00C94E73" w:rsidRPr="00C94E73">
        <w:rPr>
          <w:b/>
        </w:rPr>
        <w:t xml:space="preserve">Markowi </w:t>
      </w:r>
      <w:proofErr w:type="spellStart"/>
      <w:r w:rsidR="00C94E73" w:rsidRPr="00C94E73">
        <w:rPr>
          <w:b/>
        </w:rPr>
        <w:t>Wiechno</w:t>
      </w:r>
      <w:proofErr w:type="spellEnd"/>
      <w:r w:rsidR="00C94E73" w:rsidRPr="00C94E73">
        <w:rPr>
          <w:b/>
        </w:rPr>
        <w:t xml:space="preserve"> </w:t>
      </w:r>
      <w:bookmarkEnd w:id="13"/>
      <w:r w:rsidRPr="00475641">
        <w:rPr>
          <w:b/>
        </w:rPr>
        <w:t xml:space="preserve">z wykonywania obowiązków Członka Rady Nadzorczej Spółki w roku obrotowym </w:t>
      </w:r>
      <w:r w:rsidR="00904CB3">
        <w:rPr>
          <w:b/>
        </w:rPr>
        <w:t>202</w:t>
      </w:r>
      <w:r w:rsidR="006E19F2">
        <w:rPr>
          <w:b/>
        </w:rPr>
        <w:t>2</w:t>
      </w:r>
    </w:p>
    <w:p w14:paraId="1476A695" w14:textId="77777777" w:rsidR="005E6C0A" w:rsidRPr="00475641" w:rsidRDefault="005E6C0A" w:rsidP="005E6C0A">
      <w:pPr>
        <w:pStyle w:val="GJBlok"/>
      </w:pPr>
    </w:p>
    <w:p w14:paraId="26E16F02" w14:textId="77777777" w:rsidR="005E6C0A" w:rsidRPr="00475641" w:rsidRDefault="005E6C0A" w:rsidP="005E6C0A">
      <w:pPr>
        <w:pStyle w:val="GJBlok"/>
        <w:jc w:val="center"/>
      </w:pPr>
      <w:r w:rsidRPr="00475641">
        <w:t>§1</w:t>
      </w:r>
    </w:p>
    <w:p w14:paraId="316C6124" w14:textId="06A71261" w:rsidR="005E6C0A" w:rsidRPr="00475641" w:rsidRDefault="005E6C0A" w:rsidP="005E6C0A">
      <w:pPr>
        <w:pStyle w:val="GJBlok"/>
      </w:pPr>
      <w:r w:rsidRPr="00475641">
        <w:t xml:space="preserve">Zwyczajne Walne Zgromadzenie VIGO </w:t>
      </w:r>
      <w:r w:rsidR="00594EB1">
        <w:t>Photonics</w:t>
      </w:r>
      <w:r w:rsidRPr="00475641">
        <w:t xml:space="preserve"> Spółka Akcyjna z siedzibą w Ożarowie Mazowieckim, na podstawie art. 393 pkt 1</w:t>
      </w:r>
      <w:r w:rsidR="008644E9">
        <w:t>)</w:t>
      </w:r>
      <w:r w:rsidRPr="00475641">
        <w:t xml:space="preserve"> i art. 395 § 2 pkt 3</w:t>
      </w:r>
      <w:r w:rsidR="008644E9">
        <w:t>)</w:t>
      </w:r>
      <w:r w:rsidRPr="00475641">
        <w:t xml:space="preserve"> Kodeksu spółek handlowych </w:t>
      </w:r>
      <w:bookmarkStart w:id="14" w:name="_Hlk72254848"/>
      <w:r w:rsidRPr="00475641">
        <w:t>oraz § 15 ust. 3 pkt 1</w:t>
      </w:r>
      <w:r w:rsidR="008644E9">
        <w:t>)</w:t>
      </w:r>
      <w:r w:rsidRPr="00475641">
        <w:t xml:space="preserve"> Statutu Spółki</w:t>
      </w:r>
      <w:bookmarkEnd w:id="14"/>
      <w:r w:rsidRPr="00475641">
        <w:t xml:space="preserve">, postanawia udzielić absolutorium Panu </w:t>
      </w:r>
      <w:r w:rsidR="00D13297" w:rsidRPr="00D13297">
        <w:t xml:space="preserve">Markowi </w:t>
      </w:r>
      <w:proofErr w:type="spellStart"/>
      <w:r w:rsidR="00D13297" w:rsidRPr="00D13297">
        <w:t>Wiechno</w:t>
      </w:r>
      <w:proofErr w:type="spellEnd"/>
      <w:r w:rsidR="00D13297" w:rsidRPr="00D13297">
        <w:t xml:space="preserve"> </w:t>
      </w:r>
      <w:r w:rsidRPr="00475641">
        <w:t xml:space="preserve">z wykonywania obowiązków Członka Rady Nadzorczej VIGO </w:t>
      </w:r>
      <w:r w:rsidR="00594EB1">
        <w:t>Photonics</w:t>
      </w:r>
      <w:r w:rsidRPr="00475641">
        <w:t xml:space="preserve"> Spółka Akcyjna z siedzibą w Ożarowie Mazowieckim w okresie od dnia </w:t>
      </w:r>
      <w:r w:rsidR="00904CB3">
        <w:t>1 stycznia 202</w:t>
      </w:r>
      <w:r w:rsidR="006E19F2">
        <w:t>2</w:t>
      </w:r>
      <w:r w:rsidRPr="00475641">
        <w:t xml:space="preserve"> roku do dnia 31 grudnia </w:t>
      </w:r>
      <w:r w:rsidR="00904CB3">
        <w:t>202</w:t>
      </w:r>
      <w:r w:rsidR="006E19F2">
        <w:t>2</w:t>
      </w:r>
      <w:r w:rsidR="00475641" w:rsidRPr="00475641">
        <w:t xml:space="preserve"> </w:t>
      </w:r>
      <w:r w:rsidRPr="00475641">
        <w:t>roku.</w:t>
      </w:r>
    </w:p>
    <w:p w14:paraId="25D76B83" w14:textId="77777777" w:rsidR="005E6C0A" w:rsidRPr="00475641" w:rsidRDefault="005E6C0A" w:rsidP="005E6C0A">
      <w:pPr>
        <w:pStyle w:val="GJBlok"/>
      </w:pPr>
    </w:p>
    <w:p w14:paraId="5444345D" w14:textId="77777777" w:rsidR="005E6C0A" w:rsidRPr="00475641" w:rsidRDefault="005E6C0A" w:rsidP="005E6C0A">
      <w:pPr>
        <w:pStyle w:val="GJBlok"/>
        <w:jc w:val="center"/>
      </w:pPr>
      <w:r w:rsidRPr="00475641">
        <w:t>§2</w:t>
      </w:r>
    </w:p>
    <w:p w14:paraId="5799C154" w14:textId="77777777" w:rsidR="005E6C0A" w:rsidRPr="00475641" w:rsidRDefault="005E6C0A" w:rsidP="005E6C0A">
      <w:pPr>
        <w:pStyle w:val="GJBlok"/>
      </w:pPr>
      <w:r w:rsidRPr="00475641">
        <w:t>Uchwała wchodzi w życie z chwilą podjęcia.</w:t>
      </w:r>
    </w:p>
    <w:p w14:paraId="409AA2C9" w14:textId="77777777" w:rsidR="005E6C0A" w:rsidRPr="00475641" w:rsidRDefault="005E6C0A" w:rsidP="005E6C0A">
      <w:pPr>
        <w:pStyle w:val="GJBlok"/>
      </w:pPr>
    </w:p>
    <w:p w14:paraId="0763C8BF" w14:textId="77777777" w:rsidR="005E6C0A" w:rsidRPr="00475641" w:rsidRDefault="005E6C0A" w:rsidP="005E6C0A">
      <w:pPr>
        <w:pStyle w:val="GJBlok"/>
      </w:pPr>
      <w:r w:rsidRPr="00475641">
        <w:t>Liczba akcji, z których oddano ważne głosy: …………………………….</w:t>
      </w:r>
    </w:p>
    <w:p w14:paraId="1A19050E" w14:textId="77777777" w:rsidR="005E6C0A" w:rsidRPr="00475641" w:rsidRDefault="005E6C0A" w:rsidP="005E6C0A">
      <w:pPr>
        <w:pStyle w:val="GJBlok"/>
      </w:pPr>
      <w:r w:rsidRPr="00475641">
        <w:t>Procentowy udział akcji, z których oddano ważne głosy, w kapitale zakładowym: …………………………….</w:t>
      </w:r>
    </w:p>
    <w:p w14:paraId="4CE3B05E" w14:textId="77777777" w:rsidR="005E6C0A" w:rsidRPr="00475641" w:rsidRDefault="005E6C0A" w:rsidP="005E6C0A">
      <w:pPr>
        <w:pStyle w:val="GJBlok"/>
      </w:pPr>
      <w:r w:rsidRPr="00475641">
        <w:t>Łączna liczba ważnych głosów: …………………………….</w:t>
      </w:r>
    </w:p>
    <w:p w14:paraId="55F1EE86" w14:textId="77777777" w:rsidR="005E6C0A" w:rsidRPr="00475641" w:rsidRDefault="005E6C0A" w:rsidP="005E6C0A">
      <w:pPr>
        <w:pStyle w:val="GJBlok"/>
      </w:pPr>
      <w:r w:rsidRPr="00475641">
        <w:t>Liczba głosów „za”: …………………………….</w:t>
      </w:r>
    </w:p>
    <w:p w14:paraId="3D58657E" w14:textId="77777777" w:rsidR="005E6C0A" w:rsidRPr="00475641" w:rsidRDefault="005E6C0A" w:rsidP="005E6C0A">
      <w:pPr>
        <w:pStyle w:val="GJBlok"/>
      </w:pPr>
      <w:r w:rsidRPr="00475641">
        <w:t>Liczba głosów „przeciw”: …………………………….</w:t>
      </w:r>
    </w:p>
    <w:p w14:paraId="033A7250" w14:textId="77777777" w:rsidR="005E6C0A" w:rsidRPr="00475641" w:rsidRDefault="005E6C0A" w:rsidP="005E6C0A">
      <w:pPr>
        <w:pStyle w:val="GJBlok"/>
      </w:pPr>
      <w:r w:rsidRPr="00475641">
        <w:t>Liczba głosów wstrzymujących się: …………………………….</w:t>
      </w:r>
    </w:p>
    <w:p w14:paraId="74400AE0" w14:textId="77777777" w:rsidR="005E6C0A" w:rsidRPr="00475641" w:rsidRDefault="005E6C0A" w:rsidP="005E6C0A">
      <w:pPr>
        <w:pStyle w:val="GJBlok"/>
      </w:pPr>
    </w:p>
    <w:p w14:paraId="57EE2CD6" w14:textId="77777777" w:rsidR="005E6C0A" w:rsidRPr="00475641" w:rsidRDefault="005E6C0A" w:rsidP="005E6C0A">
      <w:pPr>
        <w:pStyle w:val="GJBlok"/>
      </w:pPr>
      <w:r w:rsidRPr="00475641">
        <w:t>Uchwała została podjęta w głosowaniu tajnym.</w:t>
      </w:r>
    </w:p>
    <w:p w14:paraId="673AE914" w14:textId="77777777" w:rsidR="00627809" w:rsidRPr="00475641" w:rsidRDefault="00627809" w:rsidP="00C95AD6">
      <w:pPr>
        <w:pStyle w:val="GJBlok"/>
      </w:pPr>
    </w:p>
    <w:p w14:paraId="5A0C8E37" w14:textId="77777777" w:rsidR="00627809" w:rsidRPr="0055448C" w:rsidRDefault="00627809" w:rsidP="00C95AD6">
      <w:pPr>
        <w:pStyle w:val="GJBlok"/>
        <w:rPr>
          <w:highlight w:val="yellow"/>
        </w:rPr>
      </w:pPr>
    </w:p>
    <w:p w14:paraId="2EB8A7AD" w14:textId="77777777" w:rsidR="00D37DB2" w:rsidRPr="0055448C" w:rsidRDefault="00D37DB2" w:rsidP="00C95AD6">
      <w:pPr>
        <w:pStyle w:val="GJBlok"/>
        <w:rPr>
          <w:highlight w:val="yellow"/>
        </w:rPr>
      </w:pPr>
    </w:p>
    <w:p w14:paraId="7D056D90" w14:textId="77777777" w:rsidR="00D37DB2" w:rsidRPr="0055448C" w:rsidRDefault="00D37DB2" w:rsidP="00C95AD6">
      <w:pPr>
        <w:pStyle w:val="GJBlok"/>
        <w:rPr>
          <w:highlight w:val="yellow"/>
        </w:rPr>
      </w:pPr>
    </w:p>
    <w:p w14:paraId="544925B9" w14:textId="33D2531E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 w:rsidR="002268E8">
        <w:rPr>
          <w:b/>
        </w:rPr>
        <w:t>20</w:t>
      </w:r>
      <w:r w:rsidRPr="00475641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>/06/</w:t>
      </w:r>
      <w:r w:rsidR="00594EB1">
        <w:rPr>
          <w:b/>
        </w:rPr>
        <w:t>2023</w:t>
      </w:r>
    </w:p>
    <w:p w14:paraId="15390027" w14:textId="77777777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46C798C2" w14:textId="5465D97A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 w:rsidR="00594EB1"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723C13FA" w14:textId="641373D1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 xml:space="preserve"> czerwca </w:t>
      </w:r>
      <w:r w:rsidR="00594EB1">
        <w:rPr>
          <w:b/>
        </w:rPr>
        <w:t>2023</w:t>
      </w:r>
      <w:r w:rsidRPr="00475641">
        <w:rPr>
          <w:b/>
        </w:rPr>
        <w:t xml:space="preserve"> roku</w:t>
      </w:r>
    </w:p>
    <w:p w14:paraId="05D7654B" w14:textId="4229BC9D" w:rsidR="004E36DC" w:rsidRPr="00475641" w:rsidRDefault="004E36DC" w:rsidP="004E36DC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="005C49CB" w:rsidRPr="005C49CB">
        <w:rPr>
          <w:b/>
        </w:rPr>
        <w:t xml:space="preserve">Zbigniewowi Więcławowi </w:t>
      </w:r>
      <w:r w:rsidRPr="00475641">
        <w:rPr>
          <w:b/>
        </w:rPr>
        <w:t xml:space="preserve">z wykonywania obowiązków Członka Rady Nadzorczej Spółki w roku obrotowym </w:t>
      </w:r>
      <w:r w:rsidR="00904CB3">
        <w:rPr>
          <w:b/>
        </w:rPr>
        <w:t>202</w:t>
      </w:r>
      <w:r w:rsidR="006E19F2">
        <w:rPr>
          <w:b/>
        </w:rPr>
        <w:t>2</w:t>
      </w:r>
    </w:p>
    <w:p w14:paraId="3355B14F" w14:textId="77777777" w:rsidR="004E36DC" w:rsidRPr="00475641" w:rsidRDefault="004E36DC" w:rsidP="004E36DC">
      <w:pPr>
        <w:pStyle w:val="GJBlok"/>
      </w:pPr>
    </w:p>
    <w:p w14:paraId="797FECFA" w14:textId="77777777" w:rsidR="004E36DC" w:rsidRPr="00475641" w:rsidRDefault="004E36DC" w:rsidP="004E36DC">
      <w:pPr>
        <w:pStyle w:val="GJBlok"/>
        <w:jc w:val="center"/>
      </w:pPr>
      <w:r w:rsidRPr="00475641">
        <w:t>§1</w:t>
      </w:r>
    </w:p>
    <w:p w14:paraId="3BB32563" w14:textId="7FBD6B3F" w:rsidR="004E36DC" w:rsidRPr="00475641" w:rsidRDefault="004E36DC" w:rsidP="004E36DC">
      <w:pPr>
        <w:pStyle w:val="GJBlok"/>
      </w:pPr>
      <w:r w:rsidRPr="00475641">
        <w:t xml:space="preserve">Zwyczajne Walne Zgromadzenie VIGO </w:t>
      </w:r>
      <w:r w:rsidR="00594EB1">
        <w:t>Photonics</w:t>
      </w:r>
      <w:r w:rsidRPr="00475641">
        <w:t xml:space="preserve"> Spółka Akcyjna z siedzibą w Ożarowie Mazowieckim, na podstawie art. 393 pkt 1</w:t>
      </w:r>
      <w:r w:rsidR="008644E9">
        <w:t>)</w:t>
      </w:r>
      <w:r w:rsidRPr="00475641">
        <w:t xml:space="preserve"> i art. 395 § 2 pkt 3</w:t>
      </w:r>
      <w:r w:rsidR="008644E9">
        <w:t>)</w:t>
      </w:r>
      <w:r w:rsidRPr="00475641">
        <w:t xml:space="preserve"> Kodeksu spółek handlowych oraz § 15 ust. 3 pkt 1</w:t>
      </w:r>
      <w:r w:rsidR="008644E9">
        <w:t>)</w:t>
      </w:r>
      <w:r w:rsidRPr="00475641">
        <w:t xml:space="preserve"> Statutu Spółki, postanawia udzielić absolutorium Panu </w:t>
      </w:r>
      <w:r w:rsidR="003C26F6" w:rsidRPr="003C26F6">
        <w:t xml:space="preserve">Zbigniewowi Więcławowi </w:t>
      </w:r>
      <w:r w:rsidRPr="00475641">
        <w:t xml:space="preserve">z wykonywania obowiązków Członka Rady Nadzorczej VIGO </w:t>
      </w:r>
      <w:r w:rsidR="00594EB1">
        <w:t>Photonics</w:t>
      </w:r>
      <w:r w:rsidRPr="00475641">
        <w:t xml:space="preserve"> Spółka Akcyjna z siedzibą w Ożarowie Mazowieckim w okresie od dnia </w:t>
      </w:r>
      <w:r w:rsidR="00475641" w:rsidRPr="00475641">
        <w:t>1 stycznia</w:t>
      </w:r>
      <w:r w:rsidRPr="00475641">
        <w:t xml:space="preserve"> </w:t>
      </w:r>
      <w:r w:rsidR="00E20549">
        <w:t>202</w:t>
      </w:r>
      <w:r w:rsidR="006E19F2">
        <w:t>2</w:t>
      </w:r>
      <w:r w:rsidRPr="00475641">
        <w:t xml:space="preserve"> roku do dnia 31 grudnia </w:t>
      </w:r>
      <w:r w:rsidR="00E20549">
        <w:t>202</w:t>
      </w:r>
      <w:r w:rsidR="006E19F2">
        <w:t>2</w:t>
      </w:r>
      <w:r w:rsidR="00475641" w:rsidRPr="00475641">
        <w:t xml:space="preserve"> </w:t>
      </w:r>
      <w:r w:rsidRPr="00475641">
        <w:t>roku.</w:t>
      </w:r>
    </w:p>
    <w:p w14:paraId="62AE1676" w14:textId="77777777" w:rsidR="004E36DC" w:rsidRPr="00475641" w:rsidRDefault="004E36DC" w:rsidP="004E36DC">
      <w:pPr>
        <w:pStyle w:val="GJBlok"/>
      </w:pPr>
    </w:p>
    <w:p w14:paraId="4BA0A25B" w14:textId="77777777" w:rsidR="004E36DC" w:rsidRPr="00475641" w:rsidRDefault="004E36DC" w:rsidP="004E36DC">
      <w:pPr>
        <w:pStyle w:val="GJBlok"/>
        <w:jc w:val="center"/>
      </w:pPr>
      <w:r w:rsidRPr="00475641">
        <w:t>§2</w:t>
      </w:r>
    </w:p>
    <w:p w14:paraId="6C814FB4" w14:textId="77777777" w:rsidR="004E36DC" w:rsidRPr="00475641" w:rsidRDefault="004E36DC" w:rsidP="004E36DC">
      <w:pPr>
        <w:pStyle w:val="GJBlok"/>
      </w:pPr>
      <w:r w:rsidRPr="00475641">
        <w:t>Uchwała wchodzi w życie z chwilą podjęcia.</w:t>
      </w:r>
    </w:p>
    <w:p w14:paraId="37DB93A5" w14:textId="77777777" w:rsidR="004E36DC" w:rsidRPr="00475641" w:rsidRDefault="004E36DC" w:rsidP="004E36DC">
      <w:pPr>
        <w:pStyle w:val="GJBlok"/>
      </w:pPr>
    </w:p>
    <w:p w14:paraId="7DBBE01A" w14:textId="77777777" w:rsidR="004E36DC" w:rsidRPr="00475641" w:rsidRDefault="004E36DC" w:rsidP="004E36DC">
      <w:pPr>
        <w:pStyle w:val="GJBlok"/>
      </w:pPr>
      <w:r w:rsidRPr="00475641">
        <w:t>Liczba akcji, z których oddano ważne głosy: …………………………….</w:t>
      </w:r>
    </w:p>
    <w:p w14:paraId="2B914A5F" w14:textId="77777777" w:rsidR="004E36DC" w:rsidRPr="00475641" w:rsidRDefault="004E36DC" w:rsidP="004E36DC">
      <w:pPr>
        <w:pStyle w:val="GJBlok"/>
      </w:pPr>
      <w:r w:rsidRPr="00475641">
        <w:t>Procentowy udział akcji, z których oddano ważne głosy, w kapitale zakładowym: …………………………….</w:t>
      </w:r>
    </w:p>
    <w:p w14:paraId="7FDEDAFA" w14:textId="77777777" w:rsidR="004E36DC" w:rsidRPr="00475641" w:rsidRDefault="004E36DC" w:rsidP="004E36DC">
      <w:pPr>
        <w:pStyle w:val="GJBlok"/>
      </w:pPr>
      <w:r w:rsidRPr="00475641">
        <w:t>Łączna liczba ważnych głosów: …………………………….</w:t>
      </w:r>
    </w:p>
    <w:p w14:paraId="23839911" w14:textId="77777777" w:rsidR="004E36DC" w:rsidRPr="00475641" w:rsidRDefault="004E36DC" w:rsidP="004E36DC">
      <w:pPr>
        <w:pStyle w:val="GJBlok"/>
      </w:pPr>
      <w:r w:rsidRPr="00475641">
        <w:t>Liczba głosów „za”: …………………………….</w:t>
      </w:r>
    </w:p>
    <w:p w14:paraId="0A93D88D" w14:textId="77777777" w:rsidR="004E36DC" w:rsidRPr="00475641" w:rsidRDefault="004E36DC" w:rsidP="004E36DC">
      <w:pPr>
        <w:pStyle w:val="GJBlok"/>
      </w:pPr>
      <w:r w:rsidRPr="00475641">
        <w:t>Liczba głosów „przeciw”: …………………………….</w:t>
      </w:r>
    </w:p>
    <w:p w14:paraId="64E7559D" w14:textId="77777777" w:rsidR="004E36DC" w:rsidRPr="00475641" w:rsidRDefault="004E36DC" w:rsidP="004E36DC">
      <w:pPr>
        <w:pStyle w:val="GJBlok"/>
      </w:pPr>
      <w:r w:rsidRPr="00475641">
        <w:t>Liczba głosów wstrzymujących się: …………………………….</w:t>
      </w:r>
    </w:p>
    <w:p w14:paraId="19CC5150" w14:textId="77777777" w:rsidR="004E36DC" w:rsidRPr="00475641" w:rsidRDefault="004E36DC" w:rsidP="004E36DC">
      <w:pPr>
        <w:pStyle w:val="GJBlok"/>
      </w:pPr>
    </w:p>
    <w:p w14:paraId="4E582568" w14:textId="77777777" w:rsidR="004E36DC" w:rsidRDefault="004E36DC" w:rsidP="004E36DC">
      <w:pPr>
        <w:pStyle w:val="GJBlok"/>
      </w:pPr>
      <w:r w:rsidRPr="00475641">
        <w:t>Uchwała została podjęta w głosowaniu tajnym.</w:t>
      </w:r>
    </w:p>
    <w:p w14:paraId="269FDB3A" w14:textId="77777777" w:rsidR="00642008" w:rsidRDefault="00642008" w:rsidP="004E36DC">
      <w:pPr>
        <w:pStyle w:val="GJBlok"/>
      </w:pPr>
    </w:p>
    <w:p w14:paraId="5DAA0EBE" w14:textId="77777777" w:rsidR="00642008" w:rsidRDefault="00642008" w:rsidP="004E36DC">
      <w:pPr>
        <w:pStyle w:val="GJBlok"/>
      </w:pPr>
    </w:p>
    <w:p w14:paraId="60048496" w14:textId="77777777" w:rsidR="00642008" w:rsidRDefault="00642008" w:rsidP="004E36DC">
      <w:pPr>
        <w:pStyle w:val="GJBlok"/>
      </w:pPr>
    </w:p>
    <w:p w14:paraId="3DCCC83F" w14:textId="22AB4257" w:rsidR="00D37DB2" w:rsidRPr="0099661D" w:rsidRDefault="00D37DB2" w:rsidP="0099661D">
      <w:pPr>
        <w:pStyle w:val="GJBlok"/>
        <w:rPr>
          <w:rFonts w:eastAsia="Calibri"/>
          <w:color w:val="000000"/>
          <w:lang w:eastAsia="pl-PL"/>
        </w:rPr>
      </w:pPr>
    </w:p>
    <w:sectPr w:rsidR="00D37DB2" w:rsidRPr="0099661D" w:rsidSect="00C30C15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F2327" w14:textId="77777777" w:rsidR="00BE2915" w:rsidRDefault="00BE2915" w:rsidP="00E11E75">
      <w:r>
        <w:separator/>
      </w:r>
    </w:p>
  </w:endnote>
  <w:endnote w:type="continuationSeparator" w:id="0">
    <w:p w14:paraId="610EB889" w14:textId="77777777" w:rsidR="00BE2915" w:rsidRDefault="00BE2915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F9D1" w14:textId="77777777" w:rsidR="00BE2915" w:rsidRDefault="00BE2915" w:rsidP="00E11E75">
      <w:r>
        <w:separator/>
      </w:r>
    </w:p>
  </w:footnote>
  <w:footnote w:type="continuationSeparator" w:id="0">
    <w:p w14:paraId="7EF40E8B" w14:textId="77777777" w:rsidR="00BE2915" w:rsidRDefault="00BE2915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9611" w14:textId="05414646" w:rsidR="002C46BE" w:rsidRPr="00C964C6" w:rsidRDefault="00F1551B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8CD4C1" wp14:editId="76339CF9">
              <wp:simplePos x="0" y="0"/>
              <wp:positionH relativeFrom="rightMargin">
                <wp:align>left</wp:align>
              </wp:positionH>
              <wp:positionV relativeFrom="page">
                <wp:posOffset>257810</wp:posOffset>
              </wp:positionV>
              <wp:extent cx="876300" cy="342265"/>
              <wp:effectExtent l="0" t="0" r="0" b="635"/>
              <wp:wrapNone/>
              <wp:docPr id="18978591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B580" w14:textId="3519FD42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F8CD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0.3pt;width:69pt;height:26.95pt;z-index:-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" filled="f" stroked="f">
              <v:textbox inset="0,0,1.5mm,.5mm">
                <w:txbxContent>
                  <w:p w14:paraId="28CAB580" w14:textId="3519FD42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16A9" w14:textId="6687CE00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3A6B85"/>
    <w:multiLevelType w:val="hybridMultilevel"/>
    <w:tmpl w:val="F8E89638"/>
    <w:lvl w:ilvl="0" w:tplc="9FD2EC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FD4075B"/>
    <w:multiLevelType w:val="hybridMultilevel"/>
    <w:tmpl w:val="3688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3165"/>
    <w:multiLevelType w:val="hybridMultilevel"/>
    <w:tmpl w:val="B1E04A80"/>
    <w:lvl w:ilvl="0" w:tplc="1FD82A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7" w15:restartNumberingAfterBreak="0">
    <w:nsid w:val="5DBF4547"/>
    <w:multiLevelType w:val="hybridMultilevel"/>
    <w:tmpl w:val="EC008190"/>
    <w:lvl w:ilvl="0" w:tplc="D676145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1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862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6A7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CC2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244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A79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473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8F9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9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2A96"/>
    <w:rsid w:val="00003212"/>
    <w:rsid w:val="0000325A"/>
    <w:rsid w:val="00003373"/>
    <w:rsid w:val="00003AFF"/>
    <w:rsid w:val="00004FE3"/>
    <w:rsid w:val="00005030"/>
    <w:rsid w:val="00006377"/>
    <w:rsid w:val="0001195E"/>
    <w:rsid w:val="00012007"/>
    <w:rsid w:val="00012BAD"/>
    <w:rsid w:val="000133F5"/>
    <w:rsid w:val="000134BA"/>
    <w:rsid w:val="00014000"/>
    <w:rsid w:val="00014B4B"/>
    <w:rsid w:val="00015195"/>
    <w:rsid w:val="000178E4"/>
    <w:rsid w:val="00017E72"/>
    <w:rsid w:val="00021209"/>
    <w:rsid w:val="0002192F"/>
    <w:rsid w:val="00021F22"/>
    <w:rsid w:val="0002389E"/>
    <w:rsid w:val="00024E86"/>
    <w:rsid w:val="00026A18"/>
    <w:rsid w:val="00027888"/>
    <w:rsid w:val="00030361"/>
    <w:rsid w:val="00033901"/>
    <w:rsid w:val="00033A34"/>
    <w:rsid w:val="00035B81"/>
    <w:rsid w:val="00035ED6"/>
    <w:rsid w:val="00036BFA"/>
    <w:rsid w:val="00037A8B"/>
    <w:rsid w:val="000403D1"/>
    <w:rsid w:val="00040A1B"/>
    <w:rsid w:val="000414FA"/>
    <w:rsid w:val="000417BB"/>
    <w:rsid w:val="00041AA2"/>
    <w:rsid w:val="00041D65"/>
    <w:rsid w:val="00042221"/>
    <w:rsid w:val="00042569"/>
    <w:rsid w:val="0004335E"/>
    <w:rsid w:val="000445BD"/>
    <w:rsid w:val="000458F6"/>
    <w:rsid w:val="00047EAB"/>
    <w:rsid w:val="000514C0"/>
    <w:rsid w:val="000517C3"/>
    <w:rsid w:val="000539FE"/>
    <w:rsid w:val="00053EC2"/>
    <w:rsid w:val="00055F5A"/>
    <w:rsid w:val="00057732"/>
    <w:rsid w:val="0006017F"/>
    <w:rsid w:val="0006025E"/>
    <w:rsid w:val="0006525D"/>
    <w:rsid w:val="000667CC"/>
    <w:rsid w:val="00067A44"/>
    <w:rsid w:val="0007130A"/>
    <w:rsid w:val="000714F6"/>
    <w:rsid w:val="00071AED"/>
    <w:rsid w:val="00071FC7"/>
    <w:rsid w:val="000723DE"/>
    <w:rsid w:val="00073C6F"/>
    <w:rsid w:val="00077735"/>
    <w:rsid w:val="0007778E"/>
    <w:rsid w:val="00077B78"/>
    <w:rsid w:val="00077C68"/>
    <w:rsid w:val="000814DE"/>
    <w:rsid w:val="00081C15"/>
    <w:rsid w:val="0008286D"/>
    <w:rsid w:val="0008325E"/>
    <w:rsid w:val="00085979"/>
    <w:rsid w:val="00086934"/>
    <w:rsid w:val="00086B0E"/>
    <w:rsid w:val="000873FE"/>
    <w:rsid w:val="00090DD6"/>
    <w:rsid w:val="00091297"/>
    <w:rsid w:val="000927D3"/>
    <w:rsid w:val="000939E7"/>
    <w:rsid w:val="000952CB"/>
    <w:rsid w:val="000A0484"/>
    <w:rsid w:val="000A1831"/>
    <w:rsid w:val="000A219E"/>
    <w:rsid w:val="000A2423"/>
    <w:rsid w:val="000A2D99"/>
    <w:rsid w:val="000A3808"/>
    <w:rsid w:val="000A3A3C"/>
    <w:rsid w:val="000A451F"/>
    <w:rsid w:val="000A67B3"/>
    <w:rsid w:val="000A7D29"/>
    <w:rsid w:val="000B0145"/>
    <w:rsid w:val="000B0483"/>
    <w:rsid w:val="000B10F8"/>
    <w:rsid w:val="000B21EF"/>
    <w:rsid w:val="000B25D6"/>
    <w:rsid w:val="000B31BD"/>
    <w:rsid w:val="000B39A7"/>
    <w:rsid w:val="000B3C35"/>
    <w:rsid w:val="000B5FBA"/>
    <w:rsid w:val="000B67E6"/>
    <w:rsid w:val="000B6884"/>
    <w:rsid w:val="000B77CA"/>
    <w:rsid w:val="000B7818"/>
    <w:rsid w:val="000B7952"/>
    <w:rsid w:val="000C0031"/>
    <w:rsid w:val="000C2226"/>
    <w:rsid w:val="000C27AD"/>
    <w:rsid w:val="000C3249"/>
    <w:rsid w:val="000C35A6"/>
    <w:rsid w:val="000C35B9"/>
    <w:rsid w:val="000C460A"/>
    <w:rsid w:val="000C60E5"/>
    <w:rsid w:val="000D0457"/>
    <w:rsid w:val="000D24FF"/>
    <w:rsid w:val="000D38BE"/>
    <w:rsid w:val="000D5ADD"/>
    <w:rsid w:val="000D6C07"/>
    <w:rsid w:val="000D74F6"/>
    <w:rsid w:val="000E32C1"/>
    <w:rsid w:val="000E3A80"/>
    <w:rsid w:val="000E409C"/>
    <w:rsid w:val="000E41FE"/>
    <w:rsid w:val="000E5CC9"/>
    <w:rsid w:val="000E6E67"/>
    <w:rsid w:val="000E6F33"/>
    <w:rsid w:val="000E7059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445"/>
    <w:rsid w:val="001007B4"/>
    <w:rsid w:val="00100D96"/>
    <w:rsid w:val="00101117"/>
    <w:rsid w:val="00101A58"/>
    <w:rsid w:val="00102102"/>
    <w:rsid w:val="0010423F"/>
    <w:rsid w:val="00104F61"/>
    <w:rsid w:val="0010571B"/>
    <w:rsid w:val="00106573"/>
    <w:rsid w:val="00106E20"/>
    <w:rsid w:val="00110528"/>
    <w:rsid w:val="00110F17"/>
    <w:rsid w:val="00111501"/>
    <w:rsid w:val="00111556"/>
    <w:rsid w:val="0011179C"/>
    <w:rsid w:val="00113666"/>
    <w:rsid w:val="00115038"/>
    <w:rsid w:val="00115761"/>
    <w:rsid w:val="00117981"/>
    <w:rsid w:val="0012002D"/>
    <w:rsid w:val="00120864"/>
    <w:rsid w:val="00120C11"/>
    <w:rsid w:val="00121B41"/>
    <w:rsid w:val="00121D8E"/>
    <w:rsid w:val="00121EF1"/>
    <w:rsid w:val="00123049"/>
    <w:rsid w:val="0012341B"/>
    <w:rsid w:val="00124C19"/>
    <w:rsid w:val="00124E5F"/>
    <w:rsid w:val="00125C6D"/>
    <w:rsid w:val="00125DB6"/>
    <w:rsid w:val="001336CD"/>
    <w:rsid w:val="001338CB"/>
    <w:rsid w:val="0013564C"/>
    <w:rsid w:val="00137D4C"/>
    <w:rsid w:val="0014043A"/>
    <w:rsid w:val="001408F6"/>
    <w:rsid w:val="001417A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57E88"/>
    <w:rsid w:val="00157F53"/>
    <w:rsid w:val="00161DC0"/>
    <w:rsid w:val="00162B0A"/>
    <w:rsid w:val="00164329"/>
    <w:rsid w:val="00166CCD"/>
    <w:rsid w:val="001713E0"/>
    <w:rsid w:val="00172C7F"/>
    <w:rsid w:val="00172F66"/>
    <w:rsid w:val="00173F2A"/>
    <w:rsid w:val="00173F86"/>
    <w:rsid w:val="00174E88"/>
    <w:rsid w:val="001800AE"/>
    <w:rsid w:val="00180B5E"/>
    <w:rsid w:val="00181459"/>
    <w:rsid w:val="00184CB1"/>
    <w:rsid w:val="001856A1"/>
    <w:rsid w:val="001856F5"/>
    <w:rsid w:val="0018581E"/>
    <w:rsid w:val="0018705A"/>
    <w:rsid w:val="0018762A"/>
    <w:rsid w:val="001902CF"/>
    <w:rsid w:val="00190708"/>
    <w:rsid w:val="0019173C"/>
    <w:rsid w:val="00191D20"/>
    <w:rsid w:val="00191D7E"/>
    <w:rsid w:val="0019257F"/>
    <w:rsid w:val="00192BDD"/>
    <w:rsid w:val="00195107"/>
    <w:rsid w:val="00196DE8"/>
    <w:rsid w:val="00197607"/>
    <w:rsid w:val="001A0034"/>
    <w:rsid w:val="001A195A"/>
    <w:rsid w:val="001A2621"/>
    <w:rsid w:val="001A2903"/>
    <w:rsid w:val="001A428C"/>
    <w:rsid w:val="001A6DA5"/>
    <w:rsid w:val="001A7BD9"/>
    <w:rsid w:val="001B0B3A"/>
    <w:rsid w:val="001B2278"/>
    <w:rsid w:val="001B4737"/>
    <w:rsid w:val="001B48FB"/>
    <w:rsid w:val="001B4C07"/>
    <w:rsid w:val="001B6FA4"/>
    <w:rsid w:val="001B7010"/>
    <w:rsid w:val="001C0B23"/>
    <w:rsid w:val="001C0E4A"/>
    <w:rsid w:val="001C28BD"/>
    <w:rsid w:val="001C2E8D"/>
    <w:rsid w:val="001C3F33"/>
    <w:rsid w:val="001C4127"/>
    <w:rsid w:val="001C7411"/>
    <w:rsid w:val="001D18CB"/>
    <w:rsid w:val="001D2C52"/>
    <w:rsid w:val="001D5D98"/>
    <w:rsid w:val="001E050B"/>
    <w:rsid w:val="001E0801"/>
    <w:rsid w:val="001E0E16"/>
    <w:rsid w:val="001E3736"/>
    <w:rsid w:val="001E59B2"/>
    <w:rsid w:val="001E6AFF"/>
    <w:rsid w:val="001F2CB6"/>
    <w:rsid w:val="001F3D5D"/>
    <w:rsid w:val="001F3DCF"/>
    <w:rsid w:val="001F4165"/>
    <w:rsid w:val="001F44EC"/>
    <w:rsid w:val="001F5BD7"/>
    <w:rsid w:val="001F674F"/>
    <w:rsid w:val="002027DA"/>
    <w:rsid w:val="00205171"/>
    <w:rsid w:val="00205A76"/>
    <w:rsid w:val="0021189D"/>
    <w:rsid w:val="00211F2E"/>
    <w:rsid w:val="002125C9"/>
    <w:rsid w:val="00212C13"/>
    <w:rsid w:val="00214958"/>
    <w:rsid w:val="0021597D"/>
    <w:rsid w:val="00216EC5"/>
    <w:rsid w:val="0022134D"/>
    <w:rsid w:val="002254DF"/>
    <w:rsid w:val="00226340"/>
    <w:rsid w:val="002268E8"/>
    <w:rsid w:val="00231869"/>
    <w:rsid w:val="002327E3"/>
    <w:rsid w:val="00232CD8"/>
    <w:rsid w:val="00234571"/>
    <w:rsid w:val="0023461F"/>
    <w:rsid w:val="00234761"/>
    <w:rsid w:val="00234A29"/>
    <w:rsid w:val="00235711"/>
    <w:rsid w:val="0023587C"/>
    <w:rsid w:val="00235F49"/>
    <w:rsid w:val="0023639E"/>
    <w:rsid w:val="00236DF9"/>
    <w:rsid w:val="0023773B"/>
    <w:rsid w:val="002403FC"/>
    <w:rsid w:val="0024132C"/>
    <w:rsid w:val="00241D85"/>
    <w:rsid w:val="0024273E"/>
    <w:rsid w:val="0024456D"/>
    <w:rsid w:val="0024591E"/>
    <w:rsid w:val="00247B7B"/>
    <w:rsid w:val="00251DFC"/>
    <w:rsid w:val="00252932"/>
    <w:rsid w:val="00253C5A"/>
    <w:rsid w:val="00257163"/>
    <w:rsid w:val="002577C0"/>
    <w:rsid w:val="00257E7E"/>
    <w:rsid w:val="00260A24"/>
    <w:rsid w:val="00260FBC"/>
    <w:rsid w:val="0026161C"/>
    <w:rsid w:val="00261E3D"/>
    <w:rsid w:val="00261F39"/>
    <w:rsid w:val="00265B03"/>
    <w:rsid w:val="00266868"/>
    <w:rsid w:val="0026768D"/>
    <w:rsid w:val="00267FEC"/>
    <w:rsid w:val="00270CBC"/>
    <w:rsid w:val="00272971"/>
    <w:rsid w:val="00272BF9"/>
    <w:rsid w:val="00274425"/>
    <w:rsid w:val="00276752"/>
    <w:rsid w:val="00276B03"/>
    <w:rsid w:val="0028001A"/>
    <w:rsid w:val="002804E0"/>
    <w:rsid w:val="00282928"/>
    <w:rsid w:val="00283613"/>
    <w:rsid w:val="002843AB"/>
    <w:rsid w:val="0028445B"/>
    <w:rsid w:val="002844D1"/>
    <w:rsid w:val="00284DC8"/>
    <w:rsid w:val="00285A2F"/>
    <w:rsid w:val="00286900"/>
    <w:rsid w:val="0029008A"/>
    <w:rsid w:val="00291A6E"/>
    <w:rsid w:val="0029291B"/>
    <w:rsid w:val="00294BAA"/>
    <w:rsid w:val="00297876"/>
    <w:rsid w:val="002A1804"/>
    <w:rsid w:val="002A2EF6"/>
    <w:rsid w:val="002A46F9"/>
    <w:rsid w:val="002A5D51"/>
    <w:rsid w:val="002B04F6"/>
    <w:rsid w:val="002B09F5"/>
    <w:rsid w:val="002B0AC2"/>
    <w:rsid w:val="002B5682"/>
    <w:rsid w:val="002B6D0B"/>
    <w:rsid w:val="002B782A"/>
    <w:rsid w:val="002C1134"/>
    <w:rsid w:val="002C1208"/>
    <w:rsid w:val="002C16F9"/>
    <w:rsid w:val="002C17C0"/>
    <w:rsid w:val="002C1ACF"/>
    <w:rsid w:val="002C2301"/>
    <w:rsid w:val="002C242A"/>
    <w:rsid w:val="002C39F5"/>
    <w:rsid w:val="002C46BE"/>
    <w:rsid w:val="002C4B02"/>
    <w:rsid w:val="002C5BAC"/>
    <w:rsid w:val="002C6A91"/>
    <w:rsid w:val="002C7F43"/>
    <w:rsid w:val="002D2B1D"/>
    <w:rsid w:val="002D4718"/>
    <w:rsid w:val="002D5A29"/>
    <w:rsid w:val="002D699D"/>
    <w:rsid w:val="002D69D5"/>
    <w:rsid w:val="002D72F0"/>
    <w:rsid w:val="002E0D06"/>
    <w:rsid w:val="002E0F0E"/>
    <w:rsid w:val="002E17A0"/>
    <w:rsid w:val="002E21E3"/>
    <w:rsid w:val="002E4A3D"/>
    <w:rsid w:val="002E53CD"/>
    <w:rsid w:val="002E55BB"/>
    <w:rsid w:val="002E59FF"/>
    <w:rsid w:val="002E5EF5"/>
    <w:rsid w:val="002E614F"/>
    <w:rsid w:val="002E63C1"/>
    <w:rsid w:val="002E6E4A"/>
    <w:rsid w:val="002F17E4"/>
    <w:rsid w:val="002F1B56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383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35D7"/>
    <w:rsid w:val="0031427F"/>
    <w:rsid w:val="00315467"/>
    <w:rsid w:val="00316125"/>
    <w:rsid w:val="003161B3"/>
    <w:rsid w:val="003168C5"/>
    <w:rsid w:val="0032189E"/>
    <w:rsid w:val="00321B28"/>
    <w:rsid w:val="0032245F"/>
    <w:rsid w:val="00322983"/>
    <w:rsid w:val="00322BE8"/>
    <w:rsid w:val="003256FE"/>
    <w:rsid w:val="00327B88"/>
    <w:rsid w:val="003307CE"/>
    <w:rsid w:val="00330B9A"/>
    <w:rsid w:val="00330C4D"/>
    <w:rsid w:val="0033122A"/>
    <w:rsid w:val="003313A5"/>
    <w:rsid w:val="00331E1F"/>
    <w:rsid w:val="00332227"/>
    <w:rsid w:val="00333293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2515"/>
    <w:rsid w:val="0034324E"/>
    <w:rsid w:val="0034360F"/>
    <w:rsid w:val="0034428E"/>
    <w:rsid w:val="0034569F"/>
    <w:rsid w:val="00347315"/>
    <w:rsid w:val="003507CA"/>
    <w:rsid w:val="00352E3F"/>
    <w:rsid w:val="00354F55"/>
    <w:rsid w:val="003560D7"/>
    <w:rsid w:val="00360DE5"/>
    <w:rsid w:val="00363B53"/>
    <w:rsid w:val="00365CBD"/>
    <w:rsid w:val="0036798B"/>
    <w:rsid w:val="00370EA8"/>
    <w:rsid w:val="00370F6F"/>
    <w:rsid w:val="00371280"/>
    <w:rsid w:val="00371407"/>
    <w:rsid w:val="00371A41"/>
    <w:rsid w:val="00372035"/>
    <w:rsid w:val="00372053"/>
    <w:rsid w:val="00372AA3"/>
    <w:rsid w:val="003736CF"/>
    <w:rsid w:val="003742F0"/>
    <w:rsid w:val="00375636"/>
    <w:rsid w:val="003819B8"/>
    <w:rsid w:val="00383325"/>
    <w:rsid w:val="0038342C"/>
    <w:rsid w:val="003834D2"/>
    <w:rsid w:val="003835B2"/>
    <w:rsid w:val="00384055"/>
    <w:rsid w:val="00386E52"/>
    <w:rsid w:val="00387920"/>
    <w:rsid w:val="0039151C"/>
    <w:rsid w:val="00393242"/>
    <w:rsid w:val="00394962"/>
    <w:rsid w:val="003968DF"/>
    <w:rsid w:val="00397F9A"/>
    <w:rsid w:val="003A1C69"/>
    <w:rsid w:val="003A5436"/>
    <w:rsid w:val="003A6AEF"/>
    <w:rsid w:val="003A7DC6"/>
    <w:rsid w:val="003B01F9"/>
    <w:rsid w:val="003B067F"/>
    <w:rsid w:val="003B21BF"/>
    <w:rsid w:val="003B2861"/>
    <w:rsid w:val="003B2B2B"/>
    <w:rsid w:val="003B34E4"/>
    <w:rsid w:val="003B3542"/>
    <w:rsid w:val="003B7590"/>
    <w:rsid w:val="003B78C7"/>
    <w:rsid w:val="003C0747"/>
    <w:rsid w:val="003C096A"/>
    <w:rsid w:val="003C1763"/>
    <w:rsid w:val="003C26F6"/>
    <w:rsid w:val="003C3057"/>
    <w:rsid w:val="003C3C95"/>
    <w:rsid w:val="003C41BD"/>
    <w:rsid w:val="003C5294"/>
    <w:rsid w:val="003C56C4"/>
    <w:rsid w:val="003C6460"/>
    <w:rsid w:val="003C749A"/>
    <w:rsid w:val="003D0B82"/>
    <w:rsid w:val="003D21C1"/>
    <w:rsid w:val="003D3744"/>
    <w:rsid w:val="003D3CDD"/>
    <w:rsid w:val="003D5C92"/>
    <w:rsid w:val="003D6801"/>
    <w:rsid w:val="003D69D7"/>
    <w:rsid w:val="003E0C46"/>
    <w:rsid w:val="003E1F33"/>
    <w:rsid w:val="003E2300"/>
    <w:rsid w:val="003E4FB7"/>
    <w:rsid w:val="003E5B4C"/>
    <w:rsid w:val="003E6474"/>
    <w:rsid w:val="003E6C9D"/>
    <w:rsid w:val="003E7A3B"/>
    <w:rsid w:val="003F003C"/>
    <w:rsid w:val="003F0A6A"/>
    <w:rsid w:val="003F1EF6"/>
    <w:rsid w:val="003F25C0"/>
    <w:rsid w:val="003F28A8"/>
    <w:rsid w:val="003F3E30"/>
    <w:rsid w:val="003F4862"/>
    <w:rsid w:val="003F489F"/>
    <w:rsid w:val="003F4F5C"/>
    <w:rsid w:val="003F4F60"/>
    <w:rsid w:val="00401990"/>
    <w:rsid w:val="0040260D"/>
    <w:rsid w:val="00402E2A"/>
    <w:rsid w:val="00403556"/>
    <w:rsid w:val="0040363C"/>
    <w:rsid w:val="004039DF"/>
    <w:rsid w:val="0040487A"/>
    <w:rsid w:val="00405FD5"/>
    <w:rsid w:val="004071CE"/>
    <w:rsid w:val="0041194B"/>
    <w:rsid w:val="00411E5A"/>
    <w:rsid w:val="004123DE"/>
    <w:rsid w:val="00414CE6"/>
    <w:rsid w:val="00415EEB"/>
    <w:rsid w:val="004179E9"/>
    <w:rsid w:val="00421110"/>
    <w:rsid w:val="004215F3"/>
    <w:rsid w:val="0042388D"/>
    <w:rsid w:val="00426E7F"/>
    <w:rsid w:val="00427AE2"/>
    <w:rsid w:val="004301F5"/>
    <w:rsid w:val="004306D1"/>
    <w:rsid w:val="00432EE3"/>
    <w:rsid w:val="00433340"/>
    <w:rsid w:val="00433765"/>
    <w:rsid w:val="0043386A"/>
    <w:rsid w:val="004338F0"/>
    <w:rsid w:val="00434BBB"/>
    <w:rsid w:val="00434E43"/>
    <w:rsid w:val="004358F8"/>
    <w:rsid w:val="004360E8"/>
    <w:rsid w:val="004365C8"/>
    <w:rsid w:val="00436A13"/>
    <w:rsid w:val="00437A74"/>
    <w:rsid w:val="00440B45"/>
    <w:rsid w:val="00440B5C"/>
    <w:rsid w:val="00441455"/>
    <w:rsid w:val="0044209D"/>
    <w:rsid w:val="0044222A"/>
    <w:rsid w:val="004428E7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3215"/>
    <w:rsid w:val="00455F9E"/>
    <w:rsid w:val="004562F2"/>
    <w:rsid w:val="004607D3"/>
    <w:rsid w:val="0046217A"/>
    <w:rsid w:val="004622CD"/>
    <w:rsid w:val="00464D8F"/>
    <w:rsid w:val="00467E6F"/>
    <w:rsid w:val="00470FB7"/>
    <w:rsid w:val="00472109"/>
    <w:rsid w:val="004731F2"/>
    <w:rsid w:val="0047447A"/>
    <w:rsid w:val="00475406"/>
    <w:rsid w:val="00475641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17B5"/>
    <w:rsid w:val="0048282E"/>
    <w:rsid w:val="00482B84"/>
    <w:rsid w:val="00483AA0"/>
    <w:rsid w:val="00483E8F"/>
    <w:rsid w:val="00484437"/>
    <w:rsid w:val="00484FA7"/>
    <w:rsid w:val="0048666B"/>
    <w:rsid w:val="00490438"/>
    <w:rsid w:val="004905B0"/>
    <w:rsid w:val="00490DD5"/>
    <w:rsid w:val="00495112"/>
    <w:rsid w:val="00495E23"/>
    <w:rsid w:val="0049728B"/>
    <w:rsid w:val="00497519"/>
    <w:rsid w:val="004978FF"/>
    <w:rsid w:val="004A19D7"/>
    <w:rsid w:val="004A21C4"/>
    <w:rsid w:val="004A23D7"/>
    <w:rsid w:val="004A37DE"/>
    <w:rsid w:val="004A3F3E"/>
    <w:rsid w:val="004A428F"/>
    <w:rsid w:val="004A5FC7"/>
    <w:rsid w:val="004B23C6"/>
    <w:rsid w:val="004B5324"/>
    <w:rsid w:val="004B5C24"/>
    <w:rsid w:val="004B6100"/>
    <w:rsid w:val="004B72CC"/>
    <w:rsid w:val="004C1933"/>
    <w:rsid w:val="004C3A1E"/>
    <w:rsid w:val="004C568A"/>
    <w:rsid w:val="004C6D85"/>
    <w:rsid w:val="004C7387"/>
    <w:rsid w:val="004C7F05"/>
    <w:rsid w:val="004D05F7"/>
    <w:rsid w:val="004D087D"/>
    <w:rsid w:val="004D0E0A"/>
    <w:rsid w:val="004D15D9"/>
    <w:rsid w:val="004D2BCA"/>
    <w:rsid w:val="004D333B"/>
    <w:rsid w:val="004D3CD7"/>
    <w:rsid w:val="004D551C"/>
    <w:rsid w:val="004D5A07"/>
    <w:rsid w:val="004E1609"/>
    <w:rsid w:val="004E17F1"/>
    <w:rsid w:val="004E1DA5"/>
    <w:rsid w:val="004E21FA"/>
    <w:rsid w:val="004E2376"/>
    <w:rsid w:val="004E2899"/>
    <w:rsid w:val="004E36DC"/>
    <w:rsid w:val="004E3F1C"/>
    <w:rsid w:val="004E43AA"/>
    <w:rsid w:val="004E4A26"/>
    <w:rsid w:val="004E5E28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32E"/>
    <w:rsid w:val="004F3550"/>
    <w:rsid w:val="004F384E"/>
    <w:rsid w:val="004F5152"/>
    <w:rsid w:val="004F6658"/>
    <w:rsid w:val="004F6815"/>
    <w:rsid w:val="004F71CA"/>
    <w:rsid w:val="004F7E8B"/>
    <w:rsid w:val="00501477"/>
    <w:rsid w:val="005016B7"/>
    <w:rsid w:val="00501918"/>
    <w:rsid w:val="0050272E"/>
    <w:rsid w:val="00503E63"/>
    <w:rsid w:val="00507548"/>
    <w:rsid w:val="005075A0"/>
    <w:rsid w:val="005078D3"/>
    <w:rsid w:val="00510593"/>
    <w:rsid w:val="00512A6E"/>
    <w:rsid w:val="005138D7"/>
    <w:rsid w:val="00513E1D"/>
    <w:rsid w:val="00514CD9"/>
    <w:rsid w:val="00515E55"/>
    <w:rsid w:val="00522970"/>
    <w:rsid w:val="00522C44"/>
    <w:rsid w:val="00522D62"/>
    <w:rsid w:val="00522E02"/>
    <w:rsid w:val="00525351"/>
    <w:rsid w:val="005254CE"/>
    <w:rsid w:val="005278B2"/>
    <w:rsid w:val="00527B0B"/>
    <w:rsid w:val="005305B8"/>
    <w:rsid w:val="00530DC0"/>
    <w:rsid w:val="00532767"/>
    <w:rsid w:val="00532EFE"/>
    <w:rsid w:val="00533010"/>
    <w:rsid w:val="00533FE3"/>
    <w:rsid w:val="00535160"/>
    <w:rsid w:val="005352FB"/>
    <w:rsid w:val="00537084"/>
    <w:rsid w:val="005406E0"/>
    <w:rsid w:val="00541463"/>
    <w:rsid w:val="005454B3"/>
    <w:rsid w:val="00546660"/>
    <w:rsid w:val="0055022C"/>
    <w:rsid w:val="00550B8F"/>
    <w:rsid w:val="00551724"/>
    <w:rsid w:val="00552672"/>
    <w:rsid w:val="0055448C"/>
    <w:rsid w:val="00554D35"/>
    <w:rsid w:val="00555EF1"/>
    <w:rsid w:val="00556A8B"/>
    <w:rsid w:val="005574E1"/>
    <w:rsid w:val="00557DD3"/>
    <w:rsid w:val="005610D5"/>
    <w:rsid w:val="00562E80"/>
    <w:rsid w:val="00563A5F"/>
    <w:rsid w:val="00563E57"/>
    <w:rsid w:val="00564ECC"/>
    <w:rsid w:val="00565C8F"/>
    <w:rsid w:val="005677EA"/>
    <w:rsid w:val="00570548"/>
    <w:rsid w:val="00571649"/>
    <w:rsid w:val="00572A3A"/>
    <w:rsid w:val="00572C6E"/>
    <w:rsid w:val="005734B7"/>
    <w:rsid w:val="00573AD6"/>
    <w:rsid w:val="00573FB2"/>
    <w:rsid w:val="00574040"/>
    <w:rsid w:val="0057494D"/>
    <w:rsid w:val="00575842"/>
    <w:rsid w:val="00581CEC"/>
    <w:rsid w:val="00582219"/>
    <w:rsid w:val="005822EE"/>
    <w:rsid w:val="005832B9"/>
    <w:rsid w:val="0058393F"/>
    <w:rsid w:val="0058499F"/>
    <w:rsid w:val="00584D38"/>
    <w:rsid w:val="005851BA"/>
    <w:rsid w:val="00587F0C"/>
    <w:rsid w:val="00590ABA"/>
    <w:rsid w:val="00590B6E"/>
    <w:rsid w:val="00591862"/>
    <w:rsid w:val="00592717"/>
    <w:rsid w:val="005948B1"/>
    <w:rsid w:val="00594BE3"/>
    <w:rsid w:val="00594EB1"/>
    <w:rsid w:val="00595471"/>
    <w:rsid w:val="005966C5"/>
    <w:rsid w:val="00596B92"/>
    <w:rsid w:val="00597EB2"/>
    <w:rsid w:val="005A154D"/>
    <w:rsid w:val="005A16E3"/>
    <w:rsid w:val="005A1CDC"/>
    <w:rsid w:val="005A2569"/>
    <w:rsid w:val="005A6E9E"/>
    <w:rsid w:val="005A783D"/>
    <w:rsid w:val="005B0A8B"/>
    <w:rsid w:val="005B1011"/>
    <w:rsid w:val="005B1F38"/>
    <w:rsid w:val="005B2A62"/>
    <w:rsid w:val="005B31BC"/>
    <w:rsid w:val="005B33E1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B751D"/>
    <w:rsid w:val="005B7A98"/>
    <w:rsid w:val="005C06D3"/>
    <w:rsid w:val="005C0CA9"/>
    <w:rsid w:val="005C2F39"/>
    <w:rsid w:val="005C49CB"/>
    <w:rsid w:val="005D02CE"/>
    <w:rsid w:val="005D220B"/>
    <w:rsid w:val="005D2655"/>
    <w:rsid w:val="005D3AB0"/>
    <w:rsid w:val="005D3D71"/>
    <w:rsid w:val="005D3EC5"/>
    <w:rsid w:val="005D45B9"/>
    <w:rsid w:val="005D5688"/>
    <w:rsid w:val="005D7F1D"/>
    <w:rsid w:val="005E0B74"/>
    <w:rsid w:val="005E225E"/>
    <w:rsid w:val="005E31B9"/>
    <w:rsid w:val="005E3581"/>
    <w:rsid w:val="005E51E3"/>
    <w:rsid w:val="005E61C9"/>
    <w:rsid w:val="005E6C0A"/>
    <w:rsid w:val="005F19A6"/>
    <w:rsid w:val="005F1EB2"/>
    <w:rsid w:val="005F36EA"/>
    <w:rsid w:val="005F47D0"/>
    <w:rsid w:val="005F4A1E"/>
    <w:rsid w:val="005F596F"/>
    <w:rsid w:val="005F64AE"/>
    <w:rsid w:val="005F6E83"/>
    <w:rsid w:val="005F76A9"/>
    <w:rsid w:val="0060201D"/>
    <w:rsid w:val="00602416"/>
    <w:rsid w:val="00603AEC"/>
    <w:rsid w:val="00604305"/>
    <w:rsid w:val="006062D2"/>
    <w:rsid w:val="006066DD"/>
    <w:rsid w:val="0060685C"/>
    <w:rsid w:val="00607B52"/>
    <w:rsid w:val="0061035F"/>
    <w:rsid w:val="00610C5B"/>
    <w:rsid w:val="006114F5"/>
    <w:rsid w:val="006124ED"/>
    <w:rsid w:val="00612A4F"/>
    <w:rsid w:val="0061582A"/>
    <w:rsid w:val="0061610A"/>
    <w:rsid w:val="0062085A"/>
    <w:rsid w:val="00621122"/>
    <w:rsid w:val="0062195B"/>
    <w:rsid w:val="00625502"/>
    <w:rsid w:val="006263D0"/>
    <w:rsid w:val="0062680B"/>
    <w:rsid w:val="0062712E"/>
    <w:rsid w:val="00627809"/>
    <w:rsid w:val="006278CF"/>
    <w:rsid w:val="0063031A"/>
    <w:rsid w:val="006316DE"/>
    <w:rsid w:val="00633A56"/>
    <w:rsid w:val="00634916"/>
    <w:rsid w:val="00635E8D"/>
    <w:rsid w:val="006363D1"/>
    <w:rsid w:val="00636403"/>
    <w:rsid w:val="00636C58"/>
    <w:rsid w:val="00636ED5"/>
    <w:rsid w:val="00641470"/>
    <w:rsid w:val="00641525"/>
    <w:rsid w:val="006417DE"/>
    <w:rsid w:val="00642008"/>
    <w:rsid w:val="00642CD8"/>
    <w:rsid w:val="00643FCB"/>
    <w:rsid w:val="0064490A"/>
    <w:rsid w:val="00645C21"/>
    <w:rsid w:val="00646D4A"/>
    <w:rsid w:val="00647E48"/>
    <w:rsid w:val="006501B5"/>
    <w:rsid w:val="00651254"/>
    <w:rsid w:val="00653270"/>
    <w:rsid w:val="00653556"/>
    <w:rsid w:val="00653F3A"/>
    <w:rsid w:val="006540B3"/>
    <w:rsid w:val="00655B98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42C"/>
    <w:rsid w:val="00662FFE"/>
    <w:rsid w:val="00664DA1"/>
    <w:rsid w:val="0066546E"/>
    <w:rsid w:val="00673CD8"/>
    <w:rsid w:val="00675917"/>
    <w:rsid w:val="00677893"/>
    <w:rsid w:val="00680826"/>
    <w:rsid w:val="0068131B"/>
    <w:rsid w:val="006816AB"/>
    <w:rsid w:val="00684FA6"/>
    <w:rsid w:val="006857C7"/>
    <w:rsid w:val="00690069"/>
    <w:rsid w:val="00691275"/>
    <w:rsid w:val="00691A9A"/>
    <w:rsid w:val="00693046"/>
    <w:rsid w:val="00693296"/>
    <w:rsid w:val="006933B9"/>
    <w:rsid w:val="00693C50"/>
    <w:rsid w:val="00695F49"/>
    <w:rsid w:val="00696468"/>
    <w:rsid w:val="00697618"/>
    <w:rsid w:val="00697D80"/>
    <w:rsid w:val="006A247E"/>
    <w:rsid w:val="006A2ED4"/>
    <w:rsid w:val="006A36A7"/>
    <w:rsid w:val="006A4CD2"/>
    <w:rsid w:val="006A4F6C"/>
    <w:rsid w:val="006A5E01"/>
    <w:rsid w:val="006A6823"/>
    <w:rsid w:val="006B0CB3"/>
    <w:rsid w:val="006B1800"/>
    <w:rsid w:val="006B1A15"/>
    <w:rsid w:val="006B349B"/>
    <w:rsid w:val="006B3AA3"/>
    <w:rsid w:val="006B4442"/>
    <w:rsid w:val="006B4772"/>
    <w:rsid w:val="006B54BD"/>
    <w:rsid w:val="006B5D78"/>
    <w:rsid w:val="006B662C"/>
    <w:rsid w:val="006B78D0"/>
    <w:rsid w:val="006B7DBF"/>
    <w:rsid w:val="006C0633"/>
    <w:rsid w:val="006C0E8C"/>
    <w:rsid w:val="006C11E2"/>
    <w:rsid w:val="006C2695"/>
    <w:rsid w:val="006C4958"/>
    <w:rsid w:val="006C4D81"/>
    <w:rsid w:val="006C5433"/>
    <w:rsid w:val="006C707C"/>
    <w:rsid w:val="006C763D"/>
    <w:rsid w:val="006C79AB"/>
    <w:rsid w:val="006D20B3"/>
    <w:rsid w:val="006D3C26"/>
    <w:rsid w:val="006D70A6"/>
    <w:rsid w:val="006D73BB"/>
    <w:rsid w:val="006D74C9"/>
    <w:rsid w:val="006D7FBF"/>
    <w:rsid w:val="006E0DBB"/>
    <w:rsid w:val="006E19F2"/>
    <w:rsid w:val="006E22EE"/>
    <w:rsid w:val="006E27BB"/>
    <w:rsid w:val="006E2A7B"/>
    <w:rsid w:val="006E2B9A"/>
    <w:rsid w:val="006E2BA5"/>
    <w:rsid w:val="006E2C53"/>
    <w:rsid w:val="006E2DA7"/>
    <w:rsid w:val="006E3905"/>
    <w:rsid w:val="006E4C19"/>
    <w:rsid w:val="006E51A2"/>
    <w:rsid w:val="006E5275"/>
    <w:rsid w:val="006E61B6"/>
    <w:rsid w:val="006F0D37"/>
    <w:rsid w:val="006F0F3D"/>
    <w:rsid w:val="006F1C8B"/>
    <w:rsid w:val="006F2C9E"/>
    <w:rsid w:val="006F361F"/>
    <w:rsid w:val="006F38D0"/>
    <w:rsid w:val="006F62FB"/>
    <w:rsid w:val="006F634A"/>
    <w:rsid w:val="006F6B83"/>
    <w:rsid w:val="00700755"/>
    <w:rsid w:val="00702255"/>
    <w:rsid w:val="00703251"/>
    <w:rsid w:val="00704047"/>
    <w:rsid w:val="00706B00"/>
    <w:rsid w:val="00707964"/>
    <w:rsid w:val="00707A3A"/>
    <w:rsid w:val="007114ED"/>
    <w:rsid w:val="00711748"/>
    <w:rsid w:val="0071363A"/>
    <w:rsid w:val="00713E91"/>
    <w:rsid w:val="00714B28"/>
    <w:rsid w:val="00716B52"/>
    <w:rsid w:val="00720051"/>
    <w:rsid w:val="00722E1A"/>
    <w:rsid w:val="00722E91"/>
    <w:rsid w:val="007255F5"/>
    <w:rsid w:val="00725A7C"/>
    <w:rsid w:val="007261BB"/>
    <w:rsid w:val="007264CC"/>
    <w:rsid w:val="007275A5"/>
    <w:rsid w:val="00731528"/>
    <w:rsid w:val="00732B0C"/>
    <w:rsid w:val="00733494"/>
    <w:rsid w:val="0073412A"/>
    <w:rsid w:val="0073452D"/>
    <w:rsid w:val="007347BF"/>
    <w:rsid w:val="00734C28"/>
    <w:rsid w:val="00735662"/>
    <w:rsid w:val="00735CC3"/>
    <w:rsid w:val="007364C0"/>
    <w:rsid w:val="00741D7E"/>
    <w:rsid w:val="007421F7"/>
    <w:rsid w:val="00744438"/>
    <w:rsid w:val="007451E0"/>
    <w:rsid w:val="007453C7"/>
    <w:rsid w:val="007460D2"/>
    <w:rsid w:val="00751DFC"/>
    <w:rsid w:val="00753261"/>
    <w:rsid w:val="00753E43"/>
    <w:rsid w:val="00753EBC"/>
    <w:rsid w:val="00754B9B"/>
    <w:rsid w:val="00755BEC"/>
    <w:rsid w:val="00755C47"/>
    <w:rsid w:val="0075668B"/>
    <w:rsid w:val="00757A17"/>
    <w:rsid w:val="00760682"/>
    <w:rsid w:val="007620EC"/>
    <w:rsid w:val="00764724"/>
    <w:rsid w:val="0076520A"/>
    <w:rsid w:val="0076628F"/>
    <w:rsid w:val="00766DA6"/>
    <w:rsid w:val="0076764E"/>
    <w:rsid w:val="007703D0"/>
    <w:rsid w:val="007711DD"/>
    <w:rsid w:val="00772C1E"/>
    <w:rsid w:val="00773BBE"/>
    <w:rsid w:val="007756E5"/>
    <w:rsid w:val="00775E6B"/>
    <w:rsid w:val="00782889"/>
    <w:rsid w:val="00784BA5"/>
    <w:rsid w:val="00785197"/>
    <w:rsid w:val="00791122"/>
    <w:rsid w:val="00792202"/>
    <w:rsid w:val="007A01B6"/>
    <w:rsid w:val="007A12BE"/>
    <w:rsid w:val="007A412E"/>
    <w:rsid w:val="007A513B"/>
    <w:rsid w:val="007A62DF"/>
    <w:rsid w:val="007A75B7"/>
    <w:rsid w:val="007A7C02"/>
    <w:rsid w:val="007B11DE"/>
    <w:rsid w:val="007B34EA"/>
    <w:rsid w:val="007B433F"/>
    <w:rsid w:val="007B6B2B"/>
    <w:rsid w:val="007B79E7"/>
    <w:rsid w:val="007C1D37"/>
    <w:rsid w:val="007C211D"/>
    <w:rsid w:val="007C2947"/>
    <w:rsid w:val="007C2F8E"/>
    <w:rsid w:val="007C3537"/>
    <w:rsid w:val="007C54DB"/>
    <w:rsid w:val="007C5692"/>
    <w:rsid w:val="007C6CB6"/>
    <w:rsid w:val="007D0123"/>
    <w:rsid w:val="007D0D8A"/>
    <w:rsid w:val="007D1E40"/>
    <w:rsid w:val="007D21A4"/>
    <w:rsid w:val="007D3553"/>
    <w:rsid w:val="007D4E45"/>
    <w:rsid w:val="007D5B9E"/>
    <w:rsid w:val="007D5DDF"/>
    <w:rsid w:val="007D6174"/>
    <w:rsid w:val="007D7561"/>
    <w:rsid w:val="007D7FA1"/>
    <w:rsid w:val="007E0548"/>
    <w:rsid w:val="007E0975"/>
    <w:rsid w:val="007E2B08"/>
    <w:rsid w:val="007E3570"/>
    <w:rsid w:val="007E586B"/>
    <w:rsid w:val="007E6326"/>
    <w:rsid w:val="007E6380"/>
    <w:rsid w:val="007E6F1B"/>
    <w:rsid w:val="007E7B9D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442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498"/>
    <w:rsid w:val="008156F2"/>
    <w:rsid w:val="00815A92"/>
    <w:rsid w:val="00815C57"/>
    <w:rsid w:val="00815F02"/>
    <w:rsid w:val="00817635"/>
    <w:rsid w:val="00817A6F"/>
    <w:rsid w:val="00821DE2"/>
    <w:rsid w:val="008227D6"/>
    <w:rsid w:val="00822D1F"/>
    <w:rsid w:val="00825067"/>
    <w:rsid w:val="008250CC"/>
    <w:rsid w:val="00825144"/>
    <w:rsid w:val="008259F4"/>
    <w:rsid w:val="0082629A"/>
    <w:rsid w:val="00826BED"/>
    <w:rsid w:val="008274DF"/>
    <w:rsid w:val="00830259"/>
    <w:rsid w:val="0083058A"/>
    <w:rsid w:val="00830F34"/>
    <w:rsid w:val="00830FF8"/>
    <w:rsid w:val="00831EFD"/>
    <w:rsid w:val="00832107"/>
    <w:rsid w:val="00832F8E"/>
    <w:rsid w:val="0083306B"/>
    <w:rsid w:val="0083357A"/>
    <w:rsid w:val="008339C0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37D"/>
    <w:rsid w:val="0085390B"/>
    <w:rsid w:val="00853F79"/>
    <w:rsid w:val="00854CE5"/>
    <w:rsid w:val="00857510"/>
    <w:rsid w:val="008575B2"/>
    <w:rsid w:val="00862399"/>
    <w:rsid w:val="00864376"/>
    <w:rsid w:val="008644E9"/>
    <w:rsid w:val="00864516"/>
    <w:rsid w:val="008653AB"/>
    <w:rsid w:val="008661AC"/>
    <w:rsid w:val="008679C0"/>
    <w:rsid w:val="00867D54"/>
    <w:rsid w:val="008707ED"/>
    <w:rsid w:val="00871925"/>
    <w:rsid w:val="00874DB9"/>
    <w:rsid w:val="00875BEA"/>
    <w:rsid w:val="0087634C"/>
    <w:rsid w:val="00876A99"/>
    <w:rsid w:val="00882B6D"/>
    <w:rsid w:val="00883A00"/>
    <w:rsid w:val="00885796"/>
    <w:rsid w:val="00886806"/>
    <w:rsid w:val="00887A11"/>
    <w:rsid w:val="00890966"/>
    <w:rsid w:val="00890A4F"/>
    <w:rsid w:val="008926FA"/>
    <w:rsid w:val="008932A5"/>
    <w:rsid w:val="00893E21"/>
    <w:rsid w:val="008952BD"/>
    <w:rsid w:val="008958E6"/>
    <w:rsid w:val="00895E04"/>
    <w:rsid w:val="00896408"/>
    <w:rsid w:val="0089646B"/>
    <w:rsid w:val="0089772C"/>
    <w:rsid w:val="008A0A41"/>
    <w:rsid w:val="008A1614"/>
    <w:rsid w:val="008A24C1"/>
    <w:rsid w:val="008A4108"/>
    <w:rsid w:val="008A5090"/>
    <w:rsid w:val="008A60EE"/>
    <w:rsid w:val="008A6C7F"/>
    <w:rsid w:val="008A719D"/>
    <w:rsid w:val="008A7C1A"/>
    <w:rsid w:val="008B0F64"/>
    <w:rsid w:val="008B18F4"/>
    <w:rsid w:val="008B4F70"/>
    <w:rsid w:val="008B5B46"/>
    <w:rsid w:val="008B60C9"/>
    <w:rsid w:val="008C0DF2"/>
    <w:rsid w:val="008C1033"/>
    <w:rsid w:val="008C126C"/>
    <w:rsid w:val="008C39D9"/>
    <w:rsid w:val="008C4815"/>
    <w:rsid w:val="008C4C22"/>
    <w:rsid w:val="008C4C47"/>
    <w:rsid w:val="008C63A4"/>
    <w:rsid w:val="008C65AD"/>
    <w:rsid w:val="008C678A"/>
    <w:rsid w:val="008C6F68"/>
    <w:rsid w:val="008C6FAB"/>
    <w:rsid w:val="008C7029"/>
    <w:rsid w:val="008C709F"/>
    <w:rsid w:val="008C74AE"/>
    <w:rsid w:val="008D1F11"/>
    <w:rsid w:val="008D403B"/>
    <w:rsid w:val="008D45B2"/>
    <w:rsid w:val="008D562D"/>
    <w:rsid w:val="008D742E"/>
    <w:rsid w:val="008D7FDB"/>
    <w:rsid w:val="008E02EB"/>
    <w:rsid w:val="008E08D0"/>
    <w:rsid w:val="008E0B6A"/>
    <w:rsid w:val="008E125F"/>
    <w:rsid w:val="008E12B1"/>
    <w:rsid w:val="008E19D6"/>
    <w:rsid w:val="008E256A"/>
    <w:rsid w:val="008E345E"/>
    <w:rsid w:val="008E3C80"/>
    <w:rsid w:val="008E41DD"/>
    <w:rsid w:val="008E4BF0"/>
    <w:rsid w:val="008E58D5"/>
    <w:rsid w:val="008E6F66"/>
    <w:rsid w:val="008E6F72"/>
    <w:rsid w:val="008E7D97"/>
    <w:rsid w:val="008F1A6E"/>
    <w:rsid w:val="008F25E6"/>
    <w:rsid w:val="008F2A87"/>
    <w:rsid w:val="008F3361"/>
    <w:rsid w:val="008F3CBD"/>
    <w:rsid w:val="008F433B"/>
    <w:rsid w:val="008F4F7D"/>
    <w:rsid w:val="008F768C"/>
    <w:rsid w:val="008F7C88"/>
    <w:rsid w:val="009006E3"/>
    <w:rsid w:val="0090102B"/>
    <w:rsid w:val="009011C8"/>
    <w:rsid w:val="009043AF"/>
    <w:rsid w:val="00904CB3"/>
    <w:rsid w:val="0090545C"/>
    <w:rsid w:val="009054EF"/>
    <w:rsid w:val="00905A26"/>
    <w:rsid w:val="00907F2B"/>
    <w:rsid w:val="00912847"/>
    <w:rsid w:val="0091303B"/>
    <w:rsid w:val="00914383"/>
    <w:rsid w:val="009147D4"/>
    <w:rsid w:val="0091679E"/>
    <w:rsid w:val="0091755C"/>
    <w:rsid w:val="009177CF"/>
    <w:rsid w:val="00917CB2"/>
    <w:rsid w:val="00920AFF"/>
    <w:rsid w:val="0092259A"/>
    <w:rsid w:val="009235FA"/>
    <w:rsid w:val="00925B3B"/>
    <w:rsid w:val="00927567"/>
    <w:rsid w:val="009327EF"/>
    <w:rsid w:val="00933172"/>
    <w:rsid w:val="009347EA"/>
    <w:rsid w:val="00940ADA"/>
    <w:rsid w:val="009413B1"/>
    <w:rsid w:val="0094241D"/>
    <w:rsid w:val="0094419E"/>
    <w:rsid w:val="00945248"/>
    <w:rsid w:val="009462D8"/>
    <w:rsid w:val="0095240D"/>
    <w:rsid w:val="0095247D"/>
    <w:rsid w:val="00954002"/>
    <w:rsid w:val="00955BEB"/>
    <w:rsid w:val="00957470"/>
    <w:rsid w:val="00957680"/>
    <w:rsid w:val="00960489"/>
    <w:rsid w:val="009624E9"/>
    <w:rsid w:val="0096292E"/>
    <w:rsid w:val="00964DB1"/>
    <w:rsid w:val="0096580B"/>
    <w:rsid w:val="009701CA"/>
    <w:rsid w:val="00972842"/>
    <w:rsid w:val="009753E5"/>
    <w:rsid w:val="00975541"/>
    <w:rsid w:val="00976C1B"/>
    <w:rsid w:val="00977281"/>
    <w:rsid w:val="00980798"/>
    <w:rsid w:val="0098084A"/>
    <w:rsid w:val="00980D0D"/>
    <w:rsid w:val="00981553"/>
    <w:rsid w:val="009816DE"/>
    <w:rsid w:val="00984CAA"/>
    <w:rsid w:val="009856D4"/>
    <w:rsid w:val="0098570A"/>
    <w:rsid w:val="00985AE4"/>
    <w:rsid w:val="009867ED"/>
    <w:rsid w:val="00990789"/>
    <w:rsid w:val="00990A46"/>
    <w:rsid w:val="00990B6F"/>
    <w:rsid w:val="00992DDD"/>
    <w:rsid w:val="00994C16"/>
    <w:rsid w:val="00995091"/>
    <w:rsid w:val="0099661D"/>
    <w:rsid w:val="009A2129"/>
    <w:rsid w:val="009A327D"/>
    <w:rsid w:val="009A4039"/>
    <w:rsid w:val="009A4B70"/>
    <w:rsid w:val="009A5410"/>
    <w:rsid w:val="009A5B5B"/>
    <w:rsid w:val="009A6B26"/>
    <w:rsid w:val="009B04C4"/>
    <w:rsid w:val="009B0C34"/>
    <w:rsid w:val="009B0D81"/>
    <w:rsid w:val="009B132D"/>
    <w:rsid w:val="009B1CB8"/>
    <w:rsid w:val="009B2036"/>
    <w:rsid w:val="009B23F1"/>
    <w:rsid w:val="009B2C70"/>
    <w:rsid w:val="009B40CF"/>
    <w:rsid w:val="009B42E4"/>
    <w:rsid w:val="009B57F2"/>
    <w:rsid w:val="009B5971"/>
    <w:rsid w:val="009B5C37"/>
    <w:rsid w:val="009B6002"/>
    <w:rsid w:val="009B608A"/>
    <w:rsid w:val="009B6586"/>
    <w:rsid w:val="009C0859"/>
    <w:rsid w:val="009C0D4A"/>
    <w:rsid w:val="009C0D9C"/>
    <w:rsid w:val="009C1BEB"/>
    <w:rsid w:val="009C214E"/>
    <w:rsid w:val="009C37FE"/>
    <w:rsid w:val="009C528B"/>
    <w:rsid w:val="009C66A8"/>
    <w:rsid w:val="009C6922"/>
    <w:rsid w:val="009C6B98"/>
    <w:rsid w:val="009C7F95"/>
    <w:rsid w:val="009D0CF2"/>
    <w:rsid w:val="009D11BC"/>
    <w:rsid w:val="009D13A1"/>
    <w:rsid w:val="009D1B63"/>
    <w:rsid w:val="009D2C76"/>
    <w:rsid w:val="009D3A9E"/>
    <w:rsid w:val="009D3D00"/>
    <w:rsid w:val="009D3F47"/>
    <w:rsid w:val="009D5A6A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604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3A5F"/>
    <w:rsid w:val="00A046D3"/>
    <w:rsid w:val="00A053F6"/>
    <w:rsid w:val="00A054B8"/>
    <w:rsid w:val="00A07D4C"/>
    <w:rsid w:val="00A12EC3"/>
    <w:rsid w:val="00A12FBA"/>
    <w:rsid w:val="00A131A5"/>
    <w:rsid w:val="00A131B2"/>
    <w:rsid w:val="00A172F9"/>
    <w:rsid w:val="00A24041"/>
    <w:rsid w:val="00A24E69"/>
    <w:rsid w:val="00A250E0"/>
    <w:rsid w:val="00A26A56"/>
    <w:rsid w:val="00A26ED4"/>
    <w:rsid w:val="00A27F9E"/>
    <w:rsid w:val="00A33109"/>
    <w:rsid w:val="00A33B71"/>
    <w:rsid w:val="00A33EBB"/>
    <w:rsid w:val="00A3478C"/>
    <w:rsid w:val="00A3752C"/>
    <w:rsid w:val="00A37E35"/>
    <w:rsid w:val="00A403B1"/>
    <w:rsid w:val="00A407F2"/>
    <w:rsid w:val="00A4260F"/>
    <w:rsid w:val="00A42E5C"/>
    <w:rsid w:val="00A446F0"/>
    <w:rsid w:val="00A46C5A"/>
    <w:rsid w:val="00A47A3F"/>
    <w:rsid w:val="00A51BF5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6B2"/>
    <w:rsid w:val="00A60902"/>
    <w:rsid w:val="00A6289E"/>
    <w:rsid w:val="00A63DB8"/>
    <w:rsid w:val="00A64FF2"/>
    <w:rsid w:val="00A66280"/>
    <w:rsid w:val="00A67EB6"/>
    <w:rsid w:val="00A714CF"/>
    <w:rsid w:val="00A71F4F"/>
    <w:rsid w:val="00A72504"/>
    <w:rsid w:val="00A72F89"/>
    <w:rsid w:val="00A74C63"/>
    <w:rsid w:val="00A75B5F"/>
    <w:rsid w:val="00A76188"/>
    <w:rsid w:val="00A804B1"/>
    <w:rsid w:val="00A810CC"/>
    <w:rsid w:val="00A81AC1"/>
    <w:rsid w:val="00A82F3D"/>
    <w:rsid w:val="00A834EE"/>
    <w:rsid w:val="00A8401B"/>
    <w:rsid w:val="00A854FA"/>
    <w:rsid w:val="00A85A21"/>
    <w:rsid w:val="00A86225"/>
    <w:rsid w:val="00A87335"/>
    <w:rsid w:val="00A87E44"/>
    <w:rsid w:val="00A904D8"/>
    <w:rsid w:val="00A904DA"/>
    <w:rsid w:val="00A91219"/>
    <w:rsid w:val="00A921C1"/>
    <w:rsid w:val="00A96A96"/>
    <w:rsid w:val="00A96C11"/>
    <w:rsid w:val="00A97A87"/>
    <w:rsid w:val="00AA045B"/>
    <w:rsid w:val="00AA11C9"/>
    <w:rsid w:val="00AA33E7"/>
    <w:rsid w:val="00AA404B"/>
    <w:rsid w:val="00AA6A0A"/>
    <w:rsid w:val="00AA714A"/>
    <w:rsid w:val="00AA7DA0"/>
    <w:rsid w:val="00AB00BA"/>
    <w:rsid w:val="00AB2FB8"/>
    <w:rsid w:val="00AB3AE3"/>
    <w:rsid w:val="00AB3FDB"/>
    <w:rsid w:val="00AB4163"/>
    <w:rsid w:val="00AB58FE"/>
    <w:rsid w:val="00AC0FA7"/>
    <w:rsid w:val="00AC1977"/>
    <w:rsid w:val="00AC49D2"/>
    <w:rsid w:val="00AC5783"/>
    <w:rsid w:val="00AD0C8C"/>
    <w:rsid w:val="00AD1A9D"/>
    <w:rsid w:val="00AD22BF"/>
    <w:rsid w:val="00AD2ACE"/>
    <w:rsid w:val="00AD48BE"/>
    <w:rsid w:val="00AD4FC9"/>
    <w:rsid w:val="00AD53FD"/>
    <w:rsid w:val="00AD55AC"/>
    <w:rsid w:val="00AD6004"/>
    <w:rsid w:val="00AD6604"/>
    <w:rsid w:val="00AD6A83"/>
    <w:rsid w:val="00AE0115"/>
    <w:rsid w:val="00AE09E3"/>
    <w:rsid w:val="00AE0AB6"/>
    <w:rsid w:val="00AE2420"/>
    <w:rsid w:val="00AE3751"/>
    <w:rsid w:val="00AE6BC7"/>
    <w:rsid w:val="00AE713C"/>
    <w:rsid w:val="00AE7326"/>
    <w:rsid w:val="00AE7EC7"/>
    <w:rsid w:val="00AF0BC3"/>
    <w:rsid w:val="00AF18CB"/>
    <w:rsid w:val="00AF1977"/>
    <w:rsid w:val="00AF208E"/>
    <w:rsid w:val="00AF261A"/>
    <w:rsid w:val="00AF4061"/>
    <w:rsid w:val="00AF496B"/>
    <w:rsid w:val="00AF4CD1"/>
    <w:rsid w:val="00AF5EF1"/>
    <w:rsid w:val="00AF6941"/>
    <w:rsid w:val="00B00299"/>
    <w:rsid w:val="00B00F57"/>
    <w:rsid w:val="00B010BF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4880"/>
    <w:rsid w:val="00B16633"/>
    <w:rsid w:val="00B16A14"/>
    <w:rsid w:val="00B16FC7"/>
    <w:rsid w:val="00B17B2F"/>
    <w:rsid w:val="00B17E64"/>
    <w:rsid w:val="00B201FE"/>
    <w:rsid w:val="00B208BE"/>
    <w:rsid w:val="00B21297"/>
    <w:rsid w:val="00B21975"/>
    <w:rsid w:val="00B247A8"/>
    <w:rsid w:val="00B24964"/>
    <w:rsid w:val="00B24A9B"/>
    <w:rsid w:val="00B252BE"/>
    <w:rsid w:val="00B260E6"/>
    <w:rsid w:val="00B261A3"/>
    <w:rsid w:val="00B27990"/>
    <w:rsid w:val="00B27CBB"/>
    <w:rsid w:val="00B33344"/>
    <w:rsid w:val="00B33A6F"/>
    <w:rsid w:val="00B365C4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47E85"/>
    <w:rsid w:val="00B50CD4"/>
    <w:rsid w:val="00B5187D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E71"/>
    <w:rsid w:val="00B64764"/>
    <w:rsid w:val="00B70656"/>
    <w:rsid w:val="00B732F0"/>
    <w:rsid w:val="00B75622"/>
    <w:rsid w:val="00B7654E"/>
    <w:rsid w:val="00B81973"/>
    <w:rsid w:val="00B82390"/>
    <w:rsid w:val="00B82B2F"/>
    <w:rsid w:val="00B82DF0"/>
    <w:rsid w:val="00B833D9"/>
    <w:rsid w:val="00B8393F"/>
    <w:rsid w:val="00B84267"/>
    <w:rsid w:val="00B85041"/>
    <w:rsid w:val="00B857A1"/>
    <w:rsid w:val="00B8686C"/>
    <w:rsid w:val="00B86A82"/>
    <w:rsid w:val="00B90009"/>
    <w:rsid w:val="00B92ACD"/>
    <w:rsid w:val="00B93D8E"/>
    <w:rsid w:val="00B94F52"/>
    <w:rsid w:val="00B95DB7"/>
    <w:rsid w:val="00B96299"/>
    <w:rsid w:val="00B97704"/>
    <w:rsid w:val="00B97C7D"/>
    <w:rsid w:val="00BA0813"/>
    <w:rsid w:val="00BA0C53"/>
    <w:rsid w:val="00BA1957"/>
    <w:rsid w:val="00BA1EEF"/>
    <w:rsid w:val="00BA2471"/>
    <w:rsid w:val="00BA46A9"/>
    <w:rsid w:val="00BA519B"/>
    <w:rsid w:val="00BA598C"/>
    <w:rsid w:val="00BA6208"/>
    <w:rsid w:val="00BA71C5"/>
    <w:rsid w:val="00BA777F"/>
    <w:rsid w:val="00BA77F0"/>
    <w:rsid w:val="00BB0452"/>
    <w:rsid w:val="00BB0673"/>
    <w:rsid w:val="00BB06DF"/>
    <w:rsid w:val="00BB1157"/>
    <w:rsid w:val="00BB1281"/>
    <w:rsid w:val="00BB24F9"/>
    <w:rsid w:val="00BB33F9"/>
    <w:rsid w:val="00BB3BA5"/>
    <w:rsid w:val="00BB5120"/>
    <w:rsid w:val="00BB6E23"/>
    <w:rsid w:val="00BC0054"/>
    <w:rsid w:val="00BC0985"/>
    <w:rsid w:val="00BC12D5"/>
    <w:rsid w:val="00BC368B"/>
    <w:rsid w:val="00BC376F"/>
    <w:rsid w:val="00BC4820"/>
    <w:rsid w:val="00BC67DC"/>
    <w:rsid w:val="00BC6D87"/>
    <w:rsid w:val="00BD04E3"/>
    <w:rsid w:val="00BD0BA6"/>
    <w:rsid w:val="00BD3643"/>
    <w:rsid w:val="00BD5081"/>
    <w:rsid w:val="00BD5A9A"/>
    <w:rsid w:val="00BD6423"/>
    <w:rsid w:val="00BE0B15"/>
    <w:rsid w:val="00BE1BDC"/>
    <w:rsid w:val="00BE1D6F"/>
    <w:rsid w:val="00BE1EA7"/>
    <w:rsid w:val="00BE23AA"/>
    <w:rsid w:val="00BE2915"/>
    <w:rsid w:val="00BE2F2D"/>
    <w:rsid w:val="00BE4590"/>
    <w:rsid w:val="00BE48EC"/>
    <w:rsid w:val="00BE4B75"/>
    <w:rsid w:val="00BE5885"/>
    <w:rsid w:val="00BE7AE8"/>
    <w:rsid w:val="00BF1159"/>
    <w:rsid w:val="00BF1BA9"/>
    <w:rsid w:val="00BF1CF9"/>
    <w:rsid w:val="00BF2955"/>
    <w:rsid w:val="00BF2A76"/>
    <w:rsid w:val="00BF2F4C"/>
    <w:rsid w:val="00BF429F"/>
    <w:rsid w:val="00BF6585"/>
    <w:rsid w:val="00C00880"/>
    <w:rsid w:val="00C010EF"/>
    <w:rsid w:val="00C018EA"/>
    <w:rsid w:val="00C01CD9"/>
    <w:rsid w:val="00C02580"/>
    <w:rsid w:val="00C03BC3"/>
    <w:rsid w:val="00C05DF9"/>
    <w:rsid w:val="00C072B7"/>
    <w:rsid w:val="00C1406F"/>
    <w:rsid w:val="00C155B5"/>
    <w:rsid w:val="00C155CC"/>
    <w:rsid w:val="00C1595D"/>
    <w:rsid w:val="00C16F5B"/>
    <w:rsid w:val="00C16F82"/>
    <w:rsid w:val="00C176D5"/>
    <w:rsid w:val="00C20ABF"/>
    <w:rsid w:val="00C21204"/>
    <w:rsid w:val="00C2221D"/>
    <w:rsid w:val="00C23099"/>
    <w:rsid w:val="00C23AAB"/>
    <w:rsid w:val="00C2415D"/>
    <w:rsid w:val="00C24883"/>
    <w:rsid w:val="00C24DCC"/>
    <w:rsid w:val="00C25AC6"/>
    <w:rsid w:val="00C2692C"/>
    <w:rsid w:val="00C2692E"/>
    <w:rsid w:val="00C3036A"/>
    <w:rsid w:val="00C30C15"/>
    <w:rsid w:val="00C30E3C"/>
    <w:rsid w:val="00C334D1"/>
    <w:rsid w:val="00C34041"/>
    <w:rsid w:val="00C3518B"/>
    <w:rsid w:val="00C351E7"/>
    <w:rsid w:val="00C35672"/>
    <w:rsid w:val="00C36AA6"/>
    <w:rsid w:val="00C40CDA"/>
    <w:rsid w:val="00C4182A"/>
    <w:rsid w:val="00C441FB"/>
    <w:rsid w:val="00C445A9"/>
    <w:rsid w:val="00C44705"/>
    <w:rsid w:val="00C44B19"/>
    <w:rsid w:val="00C452F4"/>
    <w:rsid w:val="00C45C20"/>
    <w:rsid w:val="00C46677"/>
    <w:rsid w:val="00C47103"/>
    <w:rsid w:val="00C4791E"/>
    <w:rsid w:val="00C47ACF"/>
    <w:rsid w:val="00C50570"/>
    <w:rsid w:val="00C50BEB"/>
    <w:rsid w:val="00C51385"/>
    <w:rsid w:val="00C52BF8"/>
    <w:rsid w:val="00C53104"/>
    <w:rsid w:val="00C54824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445"/>
    <w:rsid w:val="00C65CD5"/>
    <w:rsid w:val="00C66C95"/>
    <w:rsid w:val="00C6737F"/>
    <w:rsid w:val="00C70882"/>
    <w:rsid w:val="00C70F83"/>
    <w:rsid w:val="00C735DC"/>
    <w:rsid w:val="00C7394A"/>
    <w:rsid w:val="00C74B61"/>
    <w:rsid w:val="00C750A7"/>
    <w:rsid w:val="00C757C1"/>
    <w:rsid w:val="00C76AF0"/>
    <w:rsid w:val="00C77DE1"/>
    <w:rsid w:val="00C819AD"/>
    <w:rsid w:val="00C81C9B"/>
    <w:rsid w:val="00C81ED0"/>
    <w:rsid w:val="00C832BB"/>
    <w:rsid w:val="00C84B90"/>
    <w:rsid w:val="00C84F1D"/>
    <w:rsid w:val="00C909F3"/>
    <w:rsid w:val="00C911A9"/>
    <w:rsid w:val="00C92213"/>
    <w:rsid w:val="00C92590"/>
    <w:rsid w:val="00C934FB"/>
    <w:rsid w:val="00C943D8"/>
    <w:rsid w:val="00C94E73"/>
    <w:rsid w:val="00C95346"/>
    <w:rsid w:val="00C95AD6"/>
    <w:rsid w:val="00C964C6"/>
    <w:rsid w:val="00CA11D8"/>
    <w:rsid w:val="00CA3D08"/>
    <w:rsid w:val="00CA3EE1"/>
    <w:rsid w:val="00CA434E"/>
    <w:rsid w:val="00CA61B0"/>
    <w:rsid w:val="00CA6500"/>
    <w:rsid w:val="00CA691F"/>
    <w:rsid w:val="00CA69D1"/>
    <w:rsid w:val="00CB11DE"/>
    <w:rsid w:val="00CB1556"/>
    <w:rsid w:val="00CB1B16"/>
    <w:rsid w:val="00CB1BC1"/>
    <w:rsid w:val="00CB1DEF"/>
    <w:rsid w:val="00CB1FB6"/>
    <w:rsid w:val="00CB272E"/>
    <w:rsid w:val="00CB36E2"/>
    <w:rsid w:val="00CB4454"/>
    <w:rsid w:val="00CB5C21"/>
    <w:rsid w:val="00CB66AC"/>
    <w:rsid w:val="00CB678D"/>
    <w:rsid w:val="00CC2BF1"/>
    <w:rsid w:val="00CC3190"/>
    <w:rsid w:val="00CC4243"/>
    <w:rsid w:val="00CC442A"/>
    <w:rsid w:val="00CC4568"/>
    <w:rsid w:val="00CC4595"/>
    <w:rsid w:val="00CC4B84"/>
    <w:rsid w:val="00CC5B53"/>
    <w:rsid w:val="00CC5FDE"/>
    <w:rsid w:val="00CC708D"/>
    <w:rsid w:val="00CC7A25"/>
    <w:rsid w:val="00CD0A80"/>
    <w:rsid w:val="00CD1AD8"/>
    <w:rsid w:val="00CD2EDC"/>
    <w:rsid w:val="00CD318A"/>
    <w:rsid w:val="00CD37C3"/>
    <w:rsid w:val="00CD381A"/>
    <w:rsid w:val="00CD5A4F"/>
    <w:rsid w:val="00CD7B1A"/>
    <w:rsid w:val="00CE09A0"/>
    <w:rsid w:val="00CE2150"/>
    <w:rsid w:val="00CE2FE1"/>
    <w:rsid w:val="00CE3569"/>
    <w:rsid w:val="00CE6C8E"/>
    <w:rsid w:val="00CE7D27"/>
    <w:rsid w:val="00CF1BA9"/>
    <w:rsid w:val="00CF2A16"/>
    <w:rsid w:val="00CF448C"/>
    <w:rsid w:val="00CF50BA"/>
    <w:rsid w:val="00CF64FF"/>
    <w:rsid w:val="00CF656A"/>
    <w:rsid w:val="00CF7D5B"/>
    <w:rsid w:val="00D01493"/>
    <w:rsid w:val="00D01E33"/>
    <w:rsid w:val="00D0626B"/>
    <w:rsid w:val="00D06FDF"/>
    <w:rsid w:val="00D07245"/>
    <w:rsid w:val="00D07E9F"/>
    <w:rsid w:val="00D10CB0"/>
    <w:rsid w:val="00D11916"/>
    <w:rsid w:val="00D13297"/>
    <w:rsid w:val="00D13465"/>
    <w:rsid w:val="00D144C7"/>
    <w:rsid w:val="00D154AC"/>
    <w:rsid w:val="00D21413"/>
    <w:rsid w:val="00D21BF0"/>
    <w:rsid w:val="00D24EA7"/>
    <w:rsid w:val="00D252BC"/>
    <w:rsid w:val="00D26961"/>
    <w:rsid w:val="00D27746"/>
    <w:rsid w:val="00D27B6A"/>
    <w:rsid w:val="00D32878"/>
    <w:rsid w:val="00D351AD"/>
    <w:rsid w:val="00D36938"/>
    <w:rsid w:val="00D37DB2"/>
    <w:rsid w:val="00D40F45"/>
    <w:rsid w:val="00D43A53"/>
    <w:rsid w:val="00D4470A"/>
    <w:rsid w:val="00D448ED"/>
    <w:rsid w:val="00D4791A"/>
    <w:rsid w:val="00D47BC3"/>
    <w:rsid w:val="00D50F71"/>
    <w:rsid w:val="00D519B9"/>
    <w:rsid w:val="00D52509"/>
    <w:rsid w:val="00D54987"/>
    <w:rsid w:val="00D54C22"/>
    <w:rsid w:val="00D56F21"/>
    <w:rsid w:val="00D57E0E"/>
    <w:rsid w:val="00D605D5"/>
    <w:rsid w:val="00D62678"/>
    <w:rsid w:val="00D62D7A"/>
    <w:rsid w:val="00D641EC"/>
    <w:rsid w:val="00D670AC"/>
    <w:rsid w:val="00D709A0"/>
    <w:rsid w:val="00D709C5"/>
    <w:rsid w:val="00D71B9E"/>
    <w:rsid w:val="00D75341"/>
    <w:rsid w:val="00D7596D"/>
    <w:rsid w:val="00D76902"/>
    <w:rsid w:val="00D76FA5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12FD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48C6"/>
    <w:rsid w:val="00DA69D8"/>
    <w:rsid w:val="00DA74FC"/>
    <w:rsid w:val="00DA7F17"/>
    <w:rsid w:val="00DB23F1"/>
    <w:rsid w:val="00DB27E2"/>
    <w:rsid w:val="00DB44B1"/>
    <w:rsid w:val="00DB5D21"/>
    <w:rsid w:val="00DC047B"/>
    <w:rsid w:val="00DC2691"/>
    <w:rsid w:val="00DC303D"/>
    <w:rsid w:val="00DC43B2"/>
    <w:rsid w:val="00DC548E"/>
    <w:rsid w:val="00DC5B1B"/>
    <w:rsid w:val="00DC691B"/>
    <w:rsid w:val="00DC6BD5"/>
    <w:rsid w:val="00DC72D8"/>
    <w:rsid w:val="00DC7FE5"/>
    <w:rsid w:val="00DD2C7A"/>
    <w:rsid w:val="00DD359C"/>
    <w:rsid w:val="00DD6256"/>
    <w:rsid w:val="00DD6E3F"/>
    <w:rsid w:val="00DE07B0"/>
    <w:rsid w:val="00DE0CE8"/>
    <w:rsid w:val="00DE11DB"/>
    <w:rsid w:val="00DE12C2"/>
    <w:rsid w:val="00DE24B2"/>
    <w:rsid w:val="00DE4C95"/>
    <w:rsid w:val="00DE66DF"/>
    <w:rsid w:val="00DE6E37"/>
    <w:rsid w:val="00DE6FBA"/>
    <w:rsid w:val="00DF0A23"/>
    <w:rsid w:val="00DF1EF6"/>
    <w:rsid w:val="00DF26A5"/>
    <w:rsid w:val="00DF2D98"/>
    <w:rsid w:val="00DF2FF6"/>
    <w:rsid w:val="00DF43DB"/>
    <w:rsid w:val="00DF450D"/>
    <w:rsid w:val="00DF48C6"/>
    <w:rsid w:val="00DF52F8"/>
    <w:rsid w:val="00DF6C68"/>
    <w:rsid w:val="00DF6F6C"/>
    <w:rsid w:val="00DF7E64"/>
    <w:rsid w:val="00E048BB"/>
    <w:rsid w:val="00E04D3D"/>
    <w:rsid w:val="00E06738"/>
    <w:rsid w:val="00E06ACC"/>
    <w:rsid w:val="00E0711F"/>
    <w:rsid w:val="00E075A8"/>
    <w:rsid w:val="00E104B6"/>
    <w:rsid w:val="00E11899"/>
    <w:rsid w:val="00E11E75"/>
    <w:rsid w:val="00E120A7"/>
    <w:rsid w:val="00E12407"/>
    <w:rsid w:val="00E12477"/>
    <w:rsid w:val="00E13414"/>
    <w:rsid w:val="00E146A9"/>
    <w:rsid w:val="00E15E53"/>
    <w:rsid w:val="00E17C96"/>
    <w:rsid w:val="00E20549"/>
    <w:rsid w:val="00E20F51"/>
    <w:rsid w:val="00E2336E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717A"/>
    <w:rsid w:val="00E40B18"/>
    <w:rsid w:val="00E4107B"/>
    <w:rsid w:val="00E41F76"/>
    <w:rsid w:val="00E441F8"/>
    <w:rsid w:val="00E44DC4"/>
    <w:rsid w:val="00E44E95"/>
    <w:rsid w:val="00E45B1D"/>
    <w:rsid w:val="00E4663D"/>
    <w:rsid w:val="00E501C1"/>
    <w:rsid w:val="00E50467"/>
    <w:rsid w:val="00E51177"/>
    <w:rsid w:val="00E51BAE"/>
    <w:rsid w:val="00E53A7E"/>
    <w:rsid w:val="00E57CCB"/>
    <w:rsid w:val="00E57F68"/>
    <w:rsid w:val="00E6090E"/>
    <w:rsid w:val="00E61586"/>
    <w:rsid w:val="00E61624"/>
    <w:rsid w:val="00E61ACC"/>
    <w:rsid w:val="00E62A7F"/>
    <w:rsid w:val="00E630C3"/>
    <w:rsid w:val="00E6417E"/>
    <w:rsid w:val="00E64A38"/>
    <w:rsid w:val="00E64DB6"/>
    <w:rsid w:val="00E65ADF"/>
    <w:rsid w:val="00E71359"/>
    <w:rsid w:val="00E722A9"/>
    <w:rsid w:val="00E72522"/>
    <w:rsid w:val="00E73B68"/>
    <w:rsid w:val="00E74325"/>
    <w:rsid w:val="00E74F8F"/>
    <w:rsid w:val="00E75663"/>
    <w:rsid w:val="00E7775D"/>
    <w:rsid w:val="00E80862"/>
    <w:rsid w:val="00E81FC4"/>
    <w:rsid w:val="00E83E16"/>
    <w:rsid w:val="00E843AC"/>
    <w:rsid w:val="00E857AF"/>
    <w:rsid w:val="00E85F16"/>
    <w:rsid w:val="00E871C3"/>
    <w:rsid w:val="00E91F20"/>
    <w:rsid w:val="00E927E6"/>
    <w:rsid w:val="00E92CDF"/>
    <w:rsid w:val="00E93409"/>
    <w:rsid w:val="00E954EF"/>
    <w:rsid w:val="00E960A0"/>
    <w:rsid w:val="00EA1543"/>
    <w:rsid w:val="00EA44D8"/>
    <w:rsid w:val="00EA5E6E"/>
    <w:rsid w:val="00EA5EDB"/>
    <w:rsid w:val="00EB125C"/>
    <w:rsid w:val="00EB1BAC"/>
    <w:rsid w:val="00EB2903"/>
    <w:rsid w:val="00EB5D05"/>
    <w:rsid w:val="00EB6820"/>
    <w:rsid w:val="00EB6A9A"/>
    <w:rsid w:val="00EB7BF8"/>
    <w:rsid w:val="00EC111A"/>
    <w:rsid w:val="00EC1DF5"/>
    <w:rsid w:val="00EC1E88"/>
    <w:rsid w:val="00EC2D0F"/>
    <w:rsid w:val="00EC2EF7"/>
    <w:rsid w:val="00EC6279"/>
    <w:rsid w:val="00EC6D60"/>
    <w:rsid w:val="00EC6F14"/>
    <w:rsid w:val="00EC77F4"/>
    <w:rsid w:val="00EC78EB"/>
    <w:rsid w:val="00ED0ED6"/>
    <w:rsid w:val="00ED1D47"/>
    <w:rsid w:val="00ED27EF"/>
    <w:rsid w:val="00ED3167"/>
    <w:rsid w:val="00ED4D16"/>
    <w:rsid w:val="00ED66ED"/>
    <w:rsid w:val="00ED75E1"/>
    <w:rsid w:val="00EE0DDB"/>
    <w:rsid w:val="00EE186C"/>
    <w:rsid w:val="00EE1C2A"/>
    <w:rsid w:val="00EE2462"/>
    <w:rsid w:val="00EE296F"/>
    <w:rsid w:val="00EE4F73"/>
    <w:rsid w:val="00EE5E6A"/>
    <w:rsid w:val="00EE772A"/>
    <w:rsid w:val="00EF0624"/>
    <w:rsid w:val="00EF30AF"/>
    <w:rsid w:val="00EF33AC"/>
    <w:rsid w:val="00EF3852"/>
    <w:rsid w:val="00EF52F8"/>
    <w:rsid w:val="00EF5337"/>
    <w:rsid w:val="00EF7744"/>
    <w:rsid w:val="00EF7F50"/>
    <w:rsid w:val="00F007F2"/>
    <w:rsid w:val="00F01457"/>
    <w:rsid w:val="00F02491"/>
    <w:rsid w:val="00F02D7E"/>
    <w:rsid w:val="00F03186"/>
    <w:rsid w:val="00F0478D"/>
    <w:rsid w:val="00F05BA3"/>
    <w:rsid w:val="00F068FC"/>
    <w:rsid w:val="00F070B2"/>
    <w:rsid w:val="00F07D6A"/>
    <w:rsid w:val="00F07FC4"/>
    <w:rsid w:val="00F12011"/>
    <w:rsid w:val="00F1301C"/>
    <w:rsid w:val="00F1446D"/>
    <w:rsid w:val="00F1551B"/>
    <w:rsid w:val="00F15C7A"/>
    <w:rsid w:val="00F15E89"/>
    <w:rsid w:val="00F15EEF"/>
    <w:rsid w:val="00F17177"/>
    <w:rsid w:val="00F172B4"/>
    <w:rsid w:val="00F200A0"/>
    <w:rsid w:val="00F204DA"/>
    <w:rsid w:val="00F21EA7"/>
    <w:rsid w:val="00F2293B"/>
    <w:rsid w:val="00F237D3"/>
    <w:rsid w:val="00F24153"/>
    <w:rsid w:val="00F27016"/>
    <w:rsid w:val="00F27B7F"/>
    <w:rsid w:val="00F320D0"/>
    <w:rsid w:val="00F3477F"/>
    <w:rsid w:val="00F3667D"/>
    <w:rsid w:val="00F36EF4"/>
    <w:rsid w:val="00F404F3"/>
    <w:rsid w:val="00F412EE"/>
    <w:rsid w:val="00F41300"/>
    <w:rsid w:val="00F41F8C"/>
    <w:rsid w:val="00F4253F"/>
    <w:rsid w:val="00F42DF0"/>
    <w:rsid w:val="00F430AC"/>
    <w:rsid w:val="00F4448F"/>
    <w:rsid w:val="00F44521"/>
    <w:rsid w:val="00F449B4"/>
    <w:rsid w:val="00F455AE"/>
    <w:rsid w:val="00F45FDA"/>
    <w:rsid w:val="00F46569"/>
    <w:rsid w:val="00F46FE0"/>
    <w:rsid w:val="00F5015E"/>
    <w:rsid w:val="00F53406"/>
    <w:rsid w:val="00F56B99"/>
    <w:rsid w:val="00F601A9"/>
    <w:rsid w:val="00F60485"/>
    <w:rsid w:val="00F61296"/>
    <w:rsid w:val="00F61962"/>
    <w:rsid w:val="00F61B18"/>
    <w:rsid w:val="00F620F8"/>
    <w:rsid w:val="00F6256A"/>
    <w:rsid w:val="00F62E8C"/>
    <w:rsid w:val="00F640CF"/>
    <w:rsid w:val="00F65403"/>
    <w:rsid w:val="00F6657C"/>
    <w:rsid w:val="00F667DF"/>
    <w:rsid w:val="00F67D24"/>
    <w:rsid w:val="00F70365"/>
    <w:rsid w:val="00F7196D"/>
    <w:rsid w:val="00F733D9"/>
    <w:rsid w:val="00F73F4E"/>
    <w:rsid w:val="00F744F7"/>
    <w:rsid w:val="00F74D73"/>
    <w:rsid w:val="00F75005"/>
    <w:rsid w:val="00F76A8C"/>
    <w:rsid w:val="00F81AE9"/>
    <w:rsid w:val="00F8259C"/>
    <w:rsid w:val="00F826D5"/>
    <w:rsid w:val="00F87681"/>
    <w:rsid w:val="00F87DF7"/>
    <w:rsid w:val="00F93611"/>
    <w:rsid w:val="00F93759"/>
    <w:rsid w:val="00F9402E"/>
    <w:rsid w:val="00F94942"/>
    <w:rsid w:val="00F95AFB"/>
    <w:rsid w:val="00F95B71"/>
    <w:rsid w:val="00F96419"/>
    <w:rsid w:val="00F96D5C"/>
    <w:rsid w:val="00F9783E"/>
    <w:rsid w:val="00FA3AC2"/>
    <w:rsid w:val="00FA4877"/>
    <w:rsid w:val="00FA674F"/>
    <w:rsid w:val="00FA7204"/>
    <w:rsid w:val="00FA7DFB"/>
    <w:rsid w:val="00FB023C"/>
    <w:rsid w:val="00FB0269"/>
    <w:rsid w:val="00FB084B"/>
    <w:rsid w:val="00FB0B5C"/>
    <w:rsid w:val="00FB0ED1"/>
    <w:rsid w:val="00FB149F"/>
    <w:rsid w:val="00FB2DC1"/>
    <w:rsid w:val="00FB41BF"/>
    <w:rsid w:val="00FB4C1B"/>
    <w:rsid w:val="00FB594C"/>
    <w:rsid w:val="00FB6CDA"/>
    <w:rsid w:val="00FC039D"/>
    <w:rsid w:val="00FC03C0"/>
    <w:rsid w:val="00FC1D25"/>
    <w:rsid w:val="00FC266F"/>
    <w:rsid w:val="00FC474C"/>
    <w:rsid w:val="00FC4DAC"/>
    <w:rsid w:val="00FC56A1"/>
    <w:rsid w:val="00FC59FD"/>
    <w:rsid w:val="00FC75C4"/>
    <w:rsid w:val="00FC7990"/>
    <w:rsid w:val="00FC7D99"/>
    <w:rsid w:val="00FD0258"/>
    <w:rsid w:val="00FD056C"/>
    <w:rsid w:val="00FD06E3"/>
    <w:rsid w:val="00FD0BCB"/>
    <w:rsid w:val="00FD199F"/>
    <w:rsid w:val="00FD26A0"/>
    <w:rsid w:val="00FD4181"/>
    <w:rsid w:val="00FD4975"/>
    <w:rsid w:val="00FE012C"/>
    <w:rsid w:val="00FE0446"/>
    <w:rsid w:val="00FE0476"/>
    <w:rsid w:val="00FE053B"/>
    <w:rsid w:val="00FE374F"/>
    <w:rsid w:val="00FE3AA7"/>
    <w:rsid w:val="00FE4F23"/>
    <w:rsid w:val="00FE6842"/>
    <w:rsid w:val="00FE6CAB"/>
    <w:rsid w:val="00FF09B8"/>
    <w:rsid w:val="00FF19ED"/>
    <w:rsid w:val="00FF1BAE"/>
    <w:rsid w:val="00FF1D14"/>
    <w:rsid w:val="00FF32DE"/>
    <w:rsid w:val="00FF5002"/>
    <w:rsid w:val="00FF640F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1EAF3E"/>
  <w15:chartTrackingRefBased/>
  <w15:docId w15:val="{16E6FB80-202D-4417-BB26-51495F76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D37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4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2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3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6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6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6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6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6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6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5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D26961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CB9C-CA07-4AF5-AAC5-DD42A8A8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Pismo_szablon_odblokowane_pl_2011.dot</Template>
  <TotalTime>17</TotalTime>
  <Pages>23</Pages>
  <Words>3667</Words>
  <Characters>22852</Characters>
  <Application>Microsoft Office Word</Application>
  <DocSecurity>0</DocSecurity>
  <Lines>190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Jakub Pietrasik</dc:creator>
  <cp:keywords/>
  <cp:lastModifiedBy>Agnieszka Soduł</cp:lastModifiedBy>
  <cp:revision>5</cp:revision>
  <cp:lastPrinted>2016-04-05T12:04:00Z</cp:lastPrinted>
  <dcterms:created xsi:type="dcterms:W3CDTF">2023-05-31T14:08:00Z</dcterms:created>
  <dcterms:modified xsi:type="dcterms:W3CDTF">2023-06-01T20:46:00Z</dcterms:modified>
</cp:coreProperties>
</file>