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2E60" w14:textId="258FE5A6" w:rsidR="006557F9" w:rsidRDefault="006557F9" w:rsidP="006557F9">
      <w:pPr>
        <w:pStyle w:val="GJNadawca"/>
        <w:numPr>
          <w:ilvl w:val="0"/>
          <w:numId w:val="0"/>
        </w:numPr>
        <w:spacing w:before="120" w:after="120" w:line="240" w:lineRule="auto"/>
        <w:ind w:left="3459"/>
        <w:jc w:val="right"/>
      </w:pPr>
      <w:r>
        <w:t xml:space="preserve">VIGO </w:t>
      </w:r>
      <w:r w:rsidR="00AF3090">
        <w:t>Photonics</w:t>
      </w:r>
      <w:r>
        <w:t xml:space="preserve"> S.A.</w:t>
      </w:r>
    </w:p>
    <w:p w14:paraId="7DE6F9AE" w14:textId="77777777" w:rsidR="006557F9" w:rsidRDefault="006557F9" w:rsidP="006557F9">
      <w:pPr>
        <w:pStyle w:val="GJNadawca"/>
        <w:numPr>
          <w:ilvl w:val="0"/>
          <w:numId w:val="0"/>
        </w:numPr>
        <w:spacing w:before="120" w:after="120" w:line="240" w:lineRule="auto"/>
        <w:ind w:left="3459"/>
        <w:jc w:val="right"/>
      </w:pPr>
      <w:r>
        <w:t>ul. Poznańska 129/133</w:t>
      </w:r>
    </w:p>
    <w:p w14:paraId="21057C21" w14:textId="77777777" w:rsidR="006557F9" w:rsidRPr="006557F9" w:rsidRDefault="006557F9" w:rsidP="006557F9">
      <w:pPr>
        <w:pStyle w:val="GJNadawca"/>
        <w:numPr>
          <w:ilvl w:val="0"/>
          <w:numId w:val="0"/>
        </w:numPr>
        <w:spacing w:before="120" w:after="120" w:line="240" w:lineRule="auto"/>
        <w:ind w:left="3459"/>
        <w:jc w:val="right"/>
      </w:pPr>
      <w:r>
        <w:t>05-850 Ożarów Mazowiecki</w:t>
      </w:r>
    </w:p>
    <w:p w14:paraId="4462B6BE" w14:textId="77777777" w:rsidR="00987E96" w:rsidRDefault="007C4E8D" w:rsidP="00987E96">
      <w:pPr>
        <w:pStyle w:val="GJTytulgwny"/>
        <w:spacing w:before="0" w:after="0" w:line="240" w:lineRule="auto"/>
      </w:pPr>
      <w:r>
        <w:t xml:space="preserve">ZAWIADOMIENIE O UDZIELENIU PEŁNOMOCNICTWA </w:t>
      </w:r>
    </w:p>
    <w:p w14:paraId="0CDFF3E8" w14:textId="4507E866" w:rsidR="002917B2" w:rsidRDefault="007C4E8D" w:rsidP="00987E96">
      <w:pPr>
        <w:pStyle w:val="GJTytulgwny"/>
        <w:spacing w:before="0" w:after="0" w:line="240" w:lineRule="auto"/>
      </w:pPr>
      <w:r>
        <w:t>W POSTACI ELEKTRONICZNEJ</w:t>
      </w:r>
    </w:p>
    <w:p w14:paraId="4862B2F8" w14:textId="77777777" w:rsidR="00987E96" w:rsidRDefault="00987E96" w:rsidP="00FC447E">
      <w:pPr>
        <w:pStyle w:val="GJBlok"/>
      </w:pPr>
    </w:p>
    <w:p w14:paraId="069CBE50" w14:textId="52E8CF3A" w:rsidR="0037241D" w:rsidRDefault="00690BC0" w:rsidP="00FC447E">
      <w:pPr>
        <w:pStyle w:val="GJBlok"/>
      </w:pPr>
      <w:r>
        <w:t xml:space="preserve">Dane </w:t>
      </w:r>
      <w:r w:rsidR="0037241D">
        <w:t>Akcjonariusz</w:t>
      </w:r>
      <w:r>
        <w:t>a dokonującego</w:t>
      </w:r>
      <w:r w:rsidR="0037241D">
        <w:t xml:space="preserve"> zawiadomienia: </w:t>
      </w:r>
    </w:p>
    <w:p w14:paraId="463DAAED" w14:textId="77777777" w:rsidR="0037241D" w:rsidRDefault="00976D4C" w:rsidP="0037241D">
      <w:pPr>
        <w:pStyle w:val="GJBlok"/>
      </w:pPr>
      <w:r>
        <w:t>Imię i nazwisko/</w:t>
      </w:r>
      <w:r w:rsidR="0037241D">
        <w:t>Firma:*  ________________________________________________________</w:t>
      </w:r>
      <w:r>
        <w:t>_</w:t>
      </w:r>
    </w:p>
    <w:p w14:paraId="46D311DA" w14:textId="77777777" w:rsidR="0037241D" w:rsidRDefault="0037241D" w:rsidP="0037241D">
      <w:pPr>
        <w:pStyle w:val="GJBlok"/>
      </w:pPr>
      <w:r>
        <w:t>Adres:   _______________________________________</w:t>
      </w:r>
      <w:r w:rsidR="00C92FD6">
        <w:t>________________________________</w:t>
      </w:r>
    </w:p>
    <w:p w14:paraId="2A60A42D" w14:textId="77777777" w:rsidR="0037241D" w:rsidRDefault="0037241D" w:rsidP="0037241D">
      <w:pPr>
        <w:pStyle w:val="GJBlok"/>
      </w:pPr>
      <w:r>
        <w:t>Rodz</w:t>
      </w:r>
      <w:r w:rsidR="00976D4C">
        <w:t>aj i numer dokumentu tożsamości/Nazwa rejestru i n</w:t>
      </w:r>
      <w:r>
        <w:t>umer wpisu w rejestrze:*______________________</w:t>
      </w:r>
      <w:r w:rsidR="00976D4C">
        <w:t>_______________</w:t>
      </w:r>
      <w:r w:rsidR="00C92FD6">
        <w:t>________________________________</w:t>
      </w:r>
    </w:p>
    <w:p w14:paraId="58870CDE" w14:textId="77777777" w:rsidR="00A169A9" w:rsidRDefault="00A169A9" w:rsidP="0037241D">
      <w:pPr>
        <w:pStyle w:val="GJBlok"/>
      </w:pPr>
      <w:r>
        <w:t>PESEL:* ______________________________________________________________________</w:t>
      </w:r>
    </w:p>
    <w:p w14:paraId="5005752B" w14:textId="77777777" w:rsidR="0037241D" w:rsidRDefault="0037241D" w:rsidP="00FC447E">
      <w:pPr>
        <w:pStyle w:val="GJBlok"/>
      </w:pPr>
      <w:r>
        <w:t>Numer telefonu oraz email: _______________________</w:t>
      </w:r>
      <w:r w:rsidR="00976D4C">
        <w:t>_______________________________</w:t>
      </w:r>
    </w:p>
    <w:p w14:paraId="7C6CC843" w14:textId="56B991B8" w:rsidR="00857450" w:rsidRDefault="0037241D" w:rsidP="00FC447E">
      <w:pPr>
        <w:pStyle w:val="GJBlok"/>
      </w:pPr>
      <w:r>
        <w:t>posiadający ________________</w:t>
      </w:r>
      <w:r w:rsidR="009255D0">
        <w:t>_____ (</w:t>
      </w:r>
      <w:r w:rsidR="009255D0" w:rsidRPr="00454A37">
        <w:rPr>
          <w:i/>
        </w:rPr>
        <w:t>liczba akcji</w:t>
      </w:r>
      <w:r w:rsidR="009255D0">
        <w:t>)</w:t>
      </w:r>
      <w:r w:rsidR="002E142D">
        <w:t>**</w:t>
      </w:r>
      <w:r w:rsidR="00EF6B68">
        <w:t xml:space="preserve"> </w:t>
      </w:r>
      <w:r>
        <w:t xml:space="preserve">akcji </w:t>
      </w:r>
      <w:r w:rsidR="00F616DC">
        <w:t>VIGO</w:t>
      </w:r>
      <w:r w:rsidR="009255D0">
        <w:t xml:space="preserve"> </w:t>
      </w:r>
      <w:r w:rsidR="00AF3090">
        <w:t>Photonics</w:t>
      </w:r>
      <w:r>
        <w:t xml:space="preserve"> S.A. </w:t>
      </w:r>
      <w:r w:rsidR="009255D0">
        <w:t>z siedzibą w Ożarowie Mazowieckim</w:t>
      </w:r>
      <w:r w:rsidR="00CC1CD1">
        <w:t xml:space="preserve"> </w:t>
      </w:r>
      <w:r w:rsidR="00CC1CD1" w:rsidRPr="00CC1CD1">
        <w:t>(wpisanej do rejestru przedsiębiorców Krajowego Rejestru Sądowego prowadzonego przez Sąd Rejonowy dla m.st. Warszawy w Warszawie, XIV Wydział Gospodarczy Krajowego Rejestru Sądowego pod numerem KRS 0000113394)</w:t>
      </w:r>
      <w:r w:rsidR="009255D0">
        <w:t xml:space="preserve">, </w:t>
      </w:r>
      <w:r>
        <w:t>zapisanych na rachunku papierów wartościowych w _________________________________________________________</w:t>
      </w:r>
      <w:r w:rsidR="00454A37">
        <w:t>______</w:t>
      </w:r>
      <w:r w:rsidR="00690BC0">
        <w:t>______________</w:t>
      </w:r>
      <w:r>
        <w:t xml:space="preserve"> (</w:t>
      </w:r>
      <w:r w:rsidRPr="00454A37">
        <w:rPr>
          <w:i/>
        </w:rPr>
        <w:t>nazwa i</w:t>
      </w:r>
      <w:r w:rsidR="00454A37" w:rsidRPr="00454A37">
        <w:rPr>
          <w:i/>
        </w:rPr>
        <w:t>nstytucji prowadzącej rachunek</w:t>
      </w:r>
      <w:r w:rsidR="00454A37">
        <w:t xml:space="preserve">), </w:t>
      </w:r>
      <w:r>
        <w:t>uprawniających do wykonyw</w:t>
      </w:r>
      <w:r w:rsidR="00690BC0">
        <w:t>ania __________________________</w:t>
      </w:r>
      <w:r w:rsidR="00454A37">
        <w:t xml:space="preserve"> (</w:t>
      </w:r>
      <w:r w:rsidR="00454A37" w:rsidRPr="00454A37">
        <w:rPr>
          <w:i/>
        </w:rPr>
        <w:t>liczba głosów</w:t>
      </w:r>
      <w:r w:rsidR="00454A37">
        <w:t xml:space="preserve">) </w:t>
      </w:r>
      <w:r>
        <w:t xml:space="preserve">głosów na </w:t>
      </w:r>
      <w:r w:rsidR="00454A37">
        <w:t xml:space="preserve">Zwyczajnym </w:t>
      </w:r>
      <w:r>
        <w:t xml:space="preserve">Walnym Zgromadzeniu </w:t>
      </w:r>
      <w:r w:rsidR="00AF3090">
        <w:t>VIGO Photonics</w:t>
      </w:r>
      <w:r w:rsidR="00454A37">
        <w:t xml:space="preserve"> </w:t>
      </w:r>
      <w:r>
        <w:t>S.A.</w:t>
      </w:r>
      <w:r w:rsidR="00454A37">
        <w:t xml:space="preserve"> z siedzibą w Ożarowie Mazowieckim</w:t>
      </w:r>
      <w:r w:rsidR="00FA702B" w:rsidRPr="00FA702B">
        <w:t xml:space="preserve"> zwołanym na dzień </w:t>
      </w:r>
      <w:r w:rsidR="00DD653C">
        <w:t>23</w:t>
      </w:r>
      <w:r w:rsidR="00FA702B" w:rsidRPr="00FA702B">
        <w:t xml:space="preserve"> czerwca 202</w:t>
      </w:r>
      <w:r w:rsidR="00987E96">
        <w:t>5</w:t>
      </w:r>
      <w:r w:rsidR="00FA702B" w:rsidRPr="00FA702B">
        <w:t xml:space="preserve"> roku</w:t>
      </w:r>
      <w:r>
        <w:t xml:space="preserve">, </w:t>
      </w:r>
      <w:r w:rsidR="006B2553">
        <w:t xml:space="preserve">potwierdzonych </w:t>
      </w:r>
      <w:r>
        <w:t>imiennym zaświadczeniem o prawie uczestnictwa w Walnym Zgromadzeniu seria i numer __________________</w:t>
      </w:r>
      <w:r w:rsidR="00690BC0">
        <w:t>_____________________</w:t>
      </w:r>
      <w:r w:rsidR="00454A37">
        <w:t xml:space="preserve">, </w:t>
      </w:r>
      <w:r>
        <w:t>wystawionym w dniu</w:t>
      </w:r>
      <w:r w:rsidR="00454A37">
        <w:t xml:space="preserve"> </w:t>
      </w:r>
      <w:r w:rsidR="00690BC0">
        <w:t>___________________</w:t>
      </w:r>
      <w:r w:rsidR="00EF7D81">
        <w:t>,</w:t>
      </w:r>
    </w:p>
    <w:p w14:paraId="744BA3C7" w14:textId="294585D0" w:rsidR="00D53B3E" w:rsidRDefault="00B91C71" w:rsidP="00B17C99">
      <w:pPr>
        <w:pStyle w:val="GJBlok"/>
      </w:pPr>
      <w:r>
        <w:t>i</w:t>
      </w:r>
      <w:r w:rsidR="0037241D">
        <w:t>nformuję, że w dniu</w:t>
      </w:r>
      <w:r w:rsidR="00871F70">
        <w:t xml:space="preserve"> ________________</w:t>
      </w:r>
      <w:r w:rsidR="0037241D">
        <w:t xml:space="preserve"> roku zostało udzielone pełnomocnictwo w postaci elektronicznej ___________________________________________</w:t>
      </w:r>
      <w:r w:rsidR="00F616DC">
        <w:t xml:space="preserve"> </w:t>
      </w:r>
      <w:r w:rsidR="00F616DC" w:rsidRPr="00F616DC">
        <w:rPr>
          <w:i/>
        </w:rPr>
        <w:t>(I</w:t>
      </w:r>
      <w:r w:rsidR="00454A37" w:rsidRPr="00F616DC">
        <w:rPr>
          <w:i/>
        </w:rPr>
        <w:t>mię i nazwisko</w:t>
      </w:r>
      <w:r w:rsidR="00976D4C">
        <w:rPr>
          <w:i/>
        </w:rPr>
        <w:t>/</w:t>
      </w:r>
      <w:r w:rsidR="007A0E39" w:rsidRPr="00F616DC">
        <w:rPr>
          <w:i/>
        </w:rPr>
        <w:t>Firma</w:t>
      </w:r>
      <w:r w:rsidR="00F616DC" w:rsidRPr="00F616DC">
        <w:rPr>
          <w:i/>
        </w:rPr>
        <w:t>*</w:t>
      </w:r>
      <w:r w:rsidR="00454A37" w:rsidRPr="00F616DC">
        <w:rPr>
          <w:i/>
        </w:rPr>
        <w:t>)</w:t>
      </w:r>
      <w:r w:rsidR="00F616DC">
        <w:rPr>
          <w:i/>
        </w:rPr>
        <w:t>,</w:t>
      </w:r>
      <w:r w:rsidR="00454A37">
        <w:t xml:space="preserve"> </w:t>
      </w:r>
      <w:r w:rsidR="00976D4C">
        <w:t xml:space="preserve">legitymującemu </w:t>
      </w:r>
      <w:r w:rsidR="0037241D">
        <w:t>się</w:t>
      </w:r>
      <w:r w:rsidR="00976D4C">
        <w:t>/wpisanemu do rejestru</w:t>
      </w:r>
      <w:r w:rsidR="00F616DC">
        <w:t>*</w:t>
      </w:r>
      <w:r w:rsidR="0037241D">
        <w:t>______________</w:t>
      </w:r>
      <w:r w:rsidR="00871F70">
        <w:t>________________________</w:t>
      </w:r>
      <w:r w:rsidR="00F616DC">
        <w:t xml:space="preserve"> </w:t>
      </w:r>
      <w:r w:rsidR="0037241D" w:rsidRPr="00F616DC">
        <w:rPr>
          <w:i/>
        </w:rPr>
        <w:t>(</w:t>
      </w:r>
      <w:r w:rsidR="002B2A31">
        <w:rPr>
          <w:i/>
        </w:rPr>
        <w:t>rodzaj</w:t>
      </w:r>
      <w:r w:rsidR="00871F70" w:rsidRPr="00F616DC">
        <w:rPr>
          <w:i/>
        </w:rPr>
        <w:t xml:space="preserve"> i numer</w:t>
      </w:r>
      <w:r w:rsidR="0037241D" w:rsidRPr="00F616DC">
        <w:rPr>
          <w:i/>
        </w:rPr>
        <w:t xml:space="preserve"> dokumentu</w:t>
      </w:r>
      <w:r w:rsidR="002B2A31">
        <w:rPr>
          <w:i/>
        </w:rPr>
        <w:t xml:space="preserve"> tożsamości</w:t>
      </w:r>
      <w:r w:rsidR="00F616DC" w:rsidRPr="00F616DC">
        <w:rPr>
          <w:i/>
        </w:rPr>
        <w:t>/</w:t>
      </w:r>
      <w:r w:rsidR="00F616DC">
        <w:rPr>
          <w:i/>
        </w:rPr>
        <w:t xml:space="preserve">nazwa </w:t>
      </w:r>
      <w:r w:rsidR="002B2A31">
        <w:rPr>
          <w:i/>
        </w:rPr>
        <w:t xml:space="preserve">rejestru </w:t>
      </w:r>
      <w:r w:rsidR="00F616DC">
        <w:rPr>
          <w:i/>
        </w:rPr>
        <w:t xml:space="preserve">i </w:t>
      </w:r>
      <w:r w:rsidR="007A0E39" w:rsidRPr="00F616DC">
        <w:rPr>
          <w:i/>
        </w:rPr>
        <w:t>numer w rejestrze</w:t>
      </w:r>
      <w:r w:rsidR="00F616DC" w:rsidRPr="00F616DC">
        <w:rPr>
          <w:i/>
        </w:rPr>
        <w:t>*</w:t>
      </w:r>
      <w:r w:rsidR="0037241D" w:rsidRPr="00F616DC">
        <w:rPr>
          <w:i/>
        </w:rPr>
        <w:t>)</w:t>
      </w:r>
      <w:r w:rsidR="00F72224">
        <w:rPr>
          <w:i/>
        </w:rPr>
        <w:t xml:space="preserve">, </w:t>
      </w:r>
      <w:r w:rsidR="00F72224" w:rsidRPr="00F72224">
        <w:t>PESEL:*</w:t>
      </w:r>
      <w:r w:rsidR="00F72224" w:rsidRPr="00F72224">
        <w:rPr>
          <w:i/>
        </w:rPr>
        <w:t xml:space="preserve"> </w:t>
      </w:r>
      <w:r w:rsidR="00F72224">
        <w:t>___________________________</w:t>
      </w:r>
      <w:r w:rsidR="0037241D">
        <w:t xml:space="preserve"> do reprezentowania Akcjonariusza na </w:t>
      </w:r>
      <w:r w:rsidR="00871F70">
        <w:t xml:space="preserve">Zwyczajnym </w:t>
      </w:r>
      <w:r w:rsidR="0037241D">
        <w:t xml:space="preserve">Walnym Zgromadzeniu </w:t>
      </w:r>
      <w:r w:rsidR="00F616DC">
        <w:t>VIGO</w:t>
      </w:r>
      <w:r w:rsidR="00871F70">
        <w:t xml:space="preserve"> </w:t>
      </w:r>
      <w:r w:rsidR="00AF3090">
        <w:t>Photonics</w:t>
      </w:r>
      <w:r w:rsidR="00871F70">
        <w:t xml:space="preserve"> S.A. z siedzibą w Ożarowie Mazowieckim</w:t>
      </w:r>
      <w:r w:rsidR="0037241D">
        <w:t xml:space="preserve"> zwołanym na dzień </w:t>
      </w:r>
      <w:r w:rsidR="00DD653C">
        <w:t>23</w:t>
      </w:r>
      <w:r w:rsidR="00B62BA5">
        <w:t xml:space="preserve"> </w:t>
      </w:r>
      <w:r w:rsidR="00BE0147">
        <w:t>czerwca 202</w:t>
      </w:r>
      <w:r w:rsidR="00C2556C">
        <w:t>5</w:t>
      </w:r>
      <w:r w:rsidR="002475EB">
        <w:t xml:space="preserve"> roku</w:t>
      </w:r>
      <w:r w:rsidR="002B2A31">
        <w:t xml:space="preserve"> w siedzibie VIGO </w:t>
      </w:r>
      <w:r w:rsidR="00B47CA5">
        <w:t>Photonics</w:t>
      </w:r>
      <w:r w:rsidR="002B2A31">
        <w:t xml:space="preserve"> S.A. w Ożarowie Mazowieckim przy ul. Poznańskiej 129/133</w:t>
      </w:r>
      <w:r w:rsidR="0037241D">
        <w:t xml:space="preserve">. </w:t>
      </w:r>
      <w:r w:rsidR="00D53B3E" w:rsidRPr="00D53B3E">
        <w:tab/>
      </w:r>
    </w:p>
    <w:p w14:paraId="14D709CC" w14:textId="77777777" w:rsidR="00F72224" w:rsidRDefault="00F72224" w:rsidP="00B17C99">
      <w:pPr>
        <w:pStyle w:val="GJBlok"/>
      </w:pPr>
    </w:p>
    <w:p w14:paraId="189F9E5E" w14:textId="77777777" w:rsidR="00F72224" w:rsidRDefault="00F72224" w:rsidP="00B17C99">
      <w:pPr>
        <w:pStyle w:val="GJBlok"/>
      </w:pPr>
    </w:p>
    <w:p w14:paraId="3E8B4C06" w14:textId="77777777" w:rsidR="002E142D" w:rsidRDefault="00577B90" w:rsidP="00FC447E">
      <w:pPr>
        <w:pStyle w:val="GJBlok"/>
      </w:pPr>
      <w:r w:rsidRPr="00577B90">
        <w:rPr>
          <w:sz w:val="28"/>
          <w:szCs w:val="28"/>
        </w:rPr>
        <w:lastRenderedPageBreak/>
        <w:t xml:space="preserve">□ </w:t>
      </w:r>
      <w:r>
        <w:t>D</w:t>
      </w:r>
      <w:r w:rsidR="0037241D">
        <w:t>o zawiadomienia dołączam udzielone peł</w:t>
      </w:r>
      <w:r>
        <w:t>nomocnictwo w postaci pliku PDF.</w:t>
      </w:r>
    </w:p>
    <w:p w14:paraId="00F04DC9" w14:textId="77777777" w:rsidR="00023707" w:rsidRDefault="00577B90" w:rsidP="00976D4C">
      <w:pPr>
        <w:pStyle w:val="GJBlok"/>
      </w:pPr>
      <w:r w:rsidRPr="00936542">
        <w:rPr>
          <w:sz w:val="28"/>
          <w:szCs w:val="28"/>
        </w:rPr>
        <w:t xml:space="preserve">□ </w:t>
      </w:r>
      <w:r w:rsidR="0037241D">
        <w:t>Do za</w:t>
      </w:r>
      <w:r>
        <w:t>wiadomienia dołączam dokumenty umożliwiające weryfikację</w:t>
      </w:r>
      <w:r w:rsidR="0037241D">
        <w:t xml:space="preserve"> Akcjonariusza w postaci plików PDF.</w:t>
      </w:r>
    </w:p>
    <w:p w14:paraId="1DE4D610" w14:textId="77777777" w:rsidR="00F72224" w:rsidRDefault="00F72224" w:rsidP="00976D4C">
      <w:pPr>
        <w:pStyle w:val="GJBlok"/>
      </w:pPr>
    </w:p>
    <w:p w14:paraId="6EF4E692" w14:textId="77777777" w:rsidR="00023707" w:rsidRDefault="00023707" w:rsidP="00976D4C">
      <w:pPr>
        <w:pStyle w:val="GJAkapit"/>
        <w:ind w:left="3600" w:firstLine="720"/>
        <w:rPr>
          <w:lang w:val="pl-PL"/>
        </w:rPr>
      </w:pPr>
      <w:r>
        <w:rPr>
          <w:lang w:val="pl-PL"/>
        </w:rPr>
        <w:t>___________</w:t>
      </w:r>
      <w:r w:rsidR="000D7D6C">
        <w:rPr>
          <w:lang w:val="pl-PL"/>
        </w:rPr>
        <w:t>___________________________</w:t>
      </w:r>
      <w:r>
        <w:rPr>
          <w:lang w:val="pl-PL"/>
        </w:rPr>
        <w:tab/>
      </w:r>
    </w:p>
    <w:p w14:paraId="443E74AC" w14:textId="77777777" w:rsidR="00EE37E3" w:rsidRDefault="00023707" w:rsidP="004E27B2">
      <w:pPr>
        <w:pStyle w:val="GJAkapit"/>
        <w:ind w:left="4320" w:firstLine="0"/>
        <w:rPr>
          <w:lang w:val="pl-PL"/>
        </w:rPr>
      </w:pPr>
      <w:r>
        <w:rPr>
          <w:lang w:val="pl-PL"/>
        </w:rPr>
        <w:t>Miejsce, data i podpis Akcjonariusza</w:t>
      </w:r>
      <w:r w:rsidR="007A0E39">
        <w:rPr>
          <w:lang w:val="pl-PL"/>
        </w:rPr>
        <w:t xml:space="preserve"> / osób uprawnionych do reprezentowania Akcjonariusza</w:t>
      </w:r>
    </w:p>
    <w:p w14:paraId="2B0ED5DC" w14:textId="77777777" w:rsidR="00EE37E3" w:rsidRDefault="00EE37E3" w:rsidP="00023707">
      <w:pPr>
        <w:pStyle w:val="GJAkapit"/>
        <w:ind w:left="3600" w:firstLine="720"/>
        <w:rPr>
          <w:lang w:val="pl-PL"/>
        </w:rPr>
      </w:pPr>
    </w:p>
    <w:p w14:paraId="732F178F" w14:textId="77777777" w:rsidR="00EE37E3" w:rsidRDefault="00EE37E3" w:rsidP="00EE37E3">
      <w:pPr>
        <w:pStyle w:val="GJBlok"/>
      </w:pPr>
      <w:r>
        <w:t xml:space="preserve">* Niepotrzebne skreślić. </w:t>
      </w:r>
    </w:p>
    <w:p w14:paraId="70A7C374" w14:textId="77777777" w:rsidR="00EE37E3" w:rsidRPr="00454A37" w:rsidRDefault="00EE37E3" w:rsidP="00EE37E3">
      <w:pPr>
        <w:pStyle w:val="GJBlok"/>
      </w:pPr>
      <w:r>
        <w:t xml:space="preserve">** Jeżeli Akcjonariusz posiada akcje zapisane na więcej niż jednym rachunku papierów wartościowych i ustanawia oddzielnych Pełnomocników do wykonywania praw z akcji zapisanych na każdym z rachunków, należy wpisać ilość akcji z danego rachunku papierów wartościowych. </w:t>
      </w:r>
      <w:r>
        <w:cr/>
      </w:r>
    </w:p>
    <w:p w14:paraId="6F0238BE" w14:textId="77777777" w:rsidR="00023707" w:rsidRPr="00023707" w:rsidRDefault="00023707" w:rsidP="00023707">
      <w:pPr>
        <w:pStyle w:val="GJAkapit"/>
        <w:ind w:left="3600" w:firstLine="720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4347B7C0" w14:textId="77777777" w:rsidR="00023707" w:rsidRDefault="00023707" w:rsidP="00FC447E">
      <w:pPr>
        <w:pStyle w:val="GJBlok"/>
      </w:pPr>
    </w:p>
    <w:p w14:paraId="31611BCA" w14:textId="77777777" w:rsidR="00023707" w:rsidRDefault="00023707" w:rsidP="00FC447E">
      <w:pPr>
        <w:pStyle w:val="GJBlok"/>
      </w:pPr>
    </w:p>
    <w:p w14:paraId="7573E275" w14:textId="77777777" w:rsidR="00023707" w:rsidRPr="00AD6A83" w:rsidRDefault="00023707" w:rsidP="00FC447E">
      <w:pPr>
        <w:pStyle w:val="GJBlok"/>
      </w:pPr>
    </w:p>
    <w:sectPr w:rsidR="00023707" w:rsidRPr="00AD6A83" w:rsidSect="00DF4BB2">
      <w:headerReference w:type="default" r:id="rId8"/>
      <w:headerReference w:type="first" r:id="rId9"/>
      <w:pgSz w:w="11900" w:h="16840"/>
      <w:pgMar w:top="2160" w:right="1699" w:bottom="144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DA3F7" w14:textId="77777777" w:rsidR="00571CE8" w:rsidRDefault="00571CE8" w:rsidP="00E11E75">
      <w:r>
        <w:separator/>
      </w:r>
    </w:p>
  </w:endnote>
  <w:endnote w:type="continuationSeparator" w:id="0">
    <w:p w14:paraId="23BBF488" w14:textId="77777777" w:rsidR="00571CE8" w:rsidRDefault="00571CE8" w:rsidP="00E1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B700E" w14:textId="77777777" w:rsidR="00571CE8" w:rsidRDefault="00571CE8" w:rsidP="00E11E75">
      <w:r>
        <w:separator/>
      </w:r>
    </w:p>
  </w:footnote>
  <w:footnote w:type="continuationSeparator" w:id="0">
    <w:p w14:paraId="06FFA1B1" w14:textId="77777777" w:rsidR="00571CE8" w:rsidRDefault="00571CE8" w:rsidP="00E11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684F2" w14:textId="18EFF92E" w:rsidR="002C46BE" w:rsidRPr="00C964C6" w:rsidRDefault="00251EAA" w:rsidP="00C964C6">
    <w:pPr>
      <w:pStyle w:val="Nagwek"/>
      <w:jc w:val="left"/>
      <w:rPr>
        <w:lang w:val="pl-PL"/>
      </w:rPr>
    </w:pPr>
    <w:r w:rsidRPr="005F4A1E">
      <w:rPr>
        <w:noProof/>
        <w:szCs w:val="20"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1447E4" wp14:editId="52F1950D">
              <wp:simplePos x="0" y="0"/>
              <wp:positionH relativeFrom="column">
                <wp:posOffset>5602605</wp:posOffset>
              </wp:positionH>
              <wp:positionV relativeFrom="page">
                <wp:posOffset>345440</wp:posOffset>
              </wp:positionV>
              <wp:extent cx="876300" cy="342265"/>
              <wp:effectExtent l="1905" t="2540" r="0" b="0"/>
              <wp:wrapNone/>
              <wp:docPr id="15922126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6D1EA" w14:textId="13CB5659" w:rsidR="002C46BE" w:rsidRPr="00D40F45" w:rsidRDefault="002C46BE" w:rsidP="00E72522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54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447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1.15pt;margin-top:27.2pt;width:69pt;height:26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" filled="f" stroked="f">
              <v:textbox inset="0,0,1.5mm,.5mm">
                <w:txbxContent>
                  <w:p w14:paraId="3516D1EA" w14:textId="13CB5659" w:rsidR="002C46BE" w:rsidRPr="00D40F45" w:rsidRDefault="002C46BE" w:rsidP="00E72522">
                    <w:pPr>
                      <w:rPr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F800C" w14:textId="77777777" w:rsidR="002C46BE" w:rsidRPr="00C964C6" w:rsidRDefault="002C46BE" w:rsidP="00C964C6">
    <w:pPr>
      <w:pStyle w:val="Nagwek"/>
      <w:jc w:val="lef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A4B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E2BD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74DA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24B4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56E4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4E3B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922E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A403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3E3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2A7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E42106"/>
    <w:multiLevelType w:val="hybridMultilevel"/>
    <w:tmpl w:val="8C7ACB06"/>
    <w:lvl w:ilvl="0" w:tplc="80ACC0D0">
      <w:start w:val="1"/>
      <w:numFmt w:val="bullet"/>
      <w:pStyle w:val="GJNadawca"/>
      <w:lvlText w:val=""/>
      <w:lvlJc w:val="left"/>
      <w:pPr>
        <w:ind w:left="3456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DCD472A"/>
    <w:multiLevelType w:val="hybridMultilevel"/>
    <w:tmpl w:val="36B4E7B2"/>
    <w:lvl w:ilvl="0" w:tplc="234EBCE4">
      <w:start w:val="1"/>
      <w:numFmt w:val="decimal"/>
      <w:pStyle w:val="GJDowd"/>
      <w:lvlText w:val="Dowód (%1) :"/>
      <w:lvlJc w:val="left"/>
      <w:pPr>
        <w:tabs>
          <w:tab w:val="num" w:pos="4320"/>
        </w:tabs>
        <w:ind w:left="288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CE2B0F"/>
    <w:multiLevelType w:val="hybridMultilevel"/>
    <w:tmpl w:val="5D5E6178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2FD4075B"/>
    <w:multiLevelType w:val="hybridMultilevel"/>
    <w:tmpl w:val="A3A44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D109D"/>
    <w:multiLevelType w:val="multilevel"/>
    <w:tmpl w:val="52A0326A"/>
    <w:lvl w:ilvl="0">
      <w:start w:val="1"/>
      <w:numFmt w:val="decimal"/>
      <w:pStyle w:val="GJAkapitnumerowanie"/>
      <w:lvlText w:val="(%1) "/>
      <w:lvlJc w:val="left"/>
      <w:pPr>
        <w:ind w:firstLine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firstLine="562"/>
      </w:pPr>
      <w:rPr>
        <w:rFonts w:hint="default"/>
      </w:rPr>
    </w:lvl>
    <w:lvl w:ilvl="2">
      <w:start w:val="1"/>
      <w:numFmt w:val="lowerRoman"/>
      <w:lvlText w:val="%3."/>
      <w:lvlJc w:val="left"/>
      <w:pPr>
        <w:ind w:firstLine="562"/>
      </w:pPr>
      <w:rPr>
        <w:rFonts w:hint="default"/>
      </w:rPr>
    </w:lvl>
    <w:lvl w:ilvl="3">
      <w:start w:val="1"/>
      <w:numFmt w:val="decimal"/>
      <w:lvlText w:val="%4."/>
      <w:lvlJc w:val="left"/>
      <w:pPr>
        <w:ind w:firstLine="562"/>
      </w:pPr>
      <w:rPr>
        <w:rFonts w:hint="default"/>
      </w:rPr>
    </w:lvl>
    <w:lvl w:ilvl="4">
      <w:start w:val="1"/>
      <w:numFmt w:val="lowerLetter"/>
      <w:lvlText w:val="%5."/>
      <w:lvlJc w:val="left"/>
      <w:pPr>
        <w:ind w:firstLine="5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firstLine="562"/>
      </w:pPr>
      <w:rPr>
        <w:rFonts w:hint="default"/>
      </w:rPr>
    </w:lvl>
    <w:lvl w:ilvl="6">
      <w:start w:val="1"/>
      <w:numFmt w:val="decimal"/>
      <w:lvlText w:val="%7."/>
      <w:lvlJc w:val="left"/>
      <w:pPr>
        <w:ind w:firstLine="5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firstLine="562"/>
      </w:pPr>
      <w:rPr>
        <w:rFonts w:hint="default"/>
      </w:rPr>
    </w:lvl>
    <w:lvl w:ilvl="8">
      <w:start w:val="1"/>
      <w:numFmt w:val="lowerRoman"/>
      <w:lvlText w:val="%9."/>
      <w:lvlJc w:val="right"/>
      <w:pPr>
        <w:ind w:firstLine="562"/>
      </w:pPr>
      <w:rPr>
        <w:rFonts w:hint="default"/>
      </w:rPr>
    </w:lvl>
  </w:abstractNum>
  <w:abstractNum w:abstractNumId="15" w15:restartNumberingAfterBreak="0">
    <w:nsid w:val="6B1D1232"/>
    <w:multiLevelType w:val="multilevel"/>
    <w:tmpl w:val="F3409048"/>
    <w:lvl w:ilvl="0">
      <w:start w:val="1"/>
      <w:numFmt w:val="decimal"/>
      <w:pStyle w:val="GJPunkty1"/>
      <w:lvlText w:val="%1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  <w:u w:val="single"/>
      </w:rPr>
    </w:lvl>
    <w:lvl w:ilvl="1">
      <w:start w:val="1"/>
      <w:numFmt w:val="decimal"/>
      <w:pStyle w:val="GJPunkty2"/>
      <w:lvlText w:val="%1.%2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pStyle w:val="GJPunkty3"/>
      <w:lvlText w:val="%1.%2.%3"/>
      <w:lvlJc w:val="left"/>
      <w:pPr>
        <w:tabs>
          <w:tab w:val="num" w:pos="562"/>
        </w:tabs>
        <w:ind w:left="562" w:firstLine="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pStyle w:val="GJPunkty4"/>
      <w:lvlText w:val="(%4)"/>
      <w:lvlJc w:val="left"/>
      <w:pPr>
        <w:tabs>
          <w:tab w:val="num" w:pos="562"/>
        </w:tabs>
        <w:ind w:left="562" w:firstLine="0"/>
      </w:pPr>
      <w:rPr>
        <w:rFonts w:hint="default"/>
        <w:b w:val="0"/>
      </w:rPr>
    </w:lvl>
    <w:lvl w:ilvl="4">
      <w:start w:val="1"/>
      <w:numFmt w:val="lowerLetter"/>
      <w:pStyle w:val="GJPunkty5"/>
      <w:lvlText w:val="(%5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5">
      <w:start w:val="1"/>
      <w:numFmt w:val="decimal"/>
      <w:pStyle w:val="GJPunkty6"/>
      <w:lvlText w:val="%6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6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</w:abstractNum>
  <w:abstractNum w:abstractNumId="16" w15:restartNumberingAfterBreak="0">
    <w:nsid w:val="6BB30B5B"/>
    <w:multiLevelType w:val="hybridMultilevel"/>
    <w:tmpl w:val="A88EFE8A"/>
    <w:lvl w:ilvl="0" w:tplc="926A5372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6F1F578C"/>
    <w:multiLevelType w:val="multilevel"/>
    <w:tmpl w:val="F6C0CBBE"/>
    <w:lvl w:ilvl="0">
      <w:start w:val="1"/>
      <w:numFmt w:val="decimal"/>
      <w:pStyle w:val="GJZaczniki"/>
      <w:lvlText w:val="%1)"/>
      <w:lvlJc w:val="left"/>
      <w:pPr>
        <w:tabs>
          <w:tab w:val="num" w:pos="648"/>
        </w:tabs>
        <w:ind w:left="562"/>
      </w:pPr>
      <w:rPr>
        <w:rFonts w:ascii="Arial" w:hAnsi="Arial" w:cs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727C4894"/>
    <w:multiLevelType w:val="hybridMultilevel"/>
    <w:tmpl w:val="5AB8A01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7FEF5621"/>
    <w:multiLevelType w:val="hybridMultilevel"/>
    <w:tmpl w:val="0E5EA716"/>
    <w:lvl w:ilvl="0" w:tplc="877AC976">
      <w:start w:val="1"/>
      <w:numFmt w:val="decimal"/>
      <w:pStyle w:val="GJPunktyprostanumeracja"/>
      <w:lvlText w:val="%1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20A9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1874946">
    <w:abstractNumId w:val="14"/>
  </w:num>
  <w:num w:numId="2" w16cid:durableId="1325863485">
    <w:abstractNumId w:val="10"/>
  </w:num>
  <w:num w:numId="3" w16cid:durableId="1766344759">
    <w:abstractNumId w:val="14"/>
  </w:num>
  <w:num w:numId="4" w16cid:durableId="838737193">
    <w:abstractNumId w:val="11"/>
  </w:num>
  <w:num w:numId="5" w16cid:durableId="1838499003">
    <w:abstractNumId w:val="19"/>
  </w:num>
  <w:num w:numId="6" w16cid:durableId="20668793">
    <w:abstractNumId w:val="10"/>
  </w:num>
  <w:num w:numId="7" w16cid:durableId="835531888">
    <w:abstractNumId w:val="15"/>
  </w:num>
  <w:num w:numId="8" w16cid:durableId="1924609733">
    <w:abstractNumId w:val="15"/>
  </w:num>
  <w:num w:numId="9" w16cid:durableId="1676154452">
    <w:abstractNumId w:val="15"/>
  </w:num>
  <w:num w:numId="10" w16cid:durableId="1365789994">
    <w:abstractNumId w:val="15"/>
  </w:num>
  <w:num w:numId="11" w16cid:durableId="375550922">
    <w:abstractNumId w:val="15"/>
  </w:num>
  <w:num w:numId="12" w16cid:durableId="1861092009">
    <w:abstractNumId w:val="15"/>
  </w:num>
  <w:num w:numId="13" w16cid:durableId="852188086">
    <w:abstractNumId w:val="17"/>
  </w:num>
  <w:num w:numId="14" w16cid:durableId="5519679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61633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44464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1816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31991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2428794">
    <w:abstractNumId w:val="8"/>
  </w:num>
  <w:num w:numId="20" w16cid:durableId="714040527">
    <w:abstractNumId w:val="3"/>
  </w:num>
  <w:num w:numId="21" w16cid:durableId="654116091">
    <w:abstractNumId w:val="2"/>
  </w:num>
  <w:num w:numId="22" w16cid:durableId="844562989">
    <w:abstractNumId w:val="1"/>
  </w:num>
  <w:num w:numId="23" w16cid:durableId="366832779">
    <w:abstractNumId w:val="0"/>
  </w:num>
  <w:num w:numId="24" w16cid:durableId="1335915007">
    <w:abstractNumId w:val="9"/>
  </w:num>
  <w:num w:numId="25" w16cid:durableId="125900921">
    <w:abstractNumId w:val="7"/>
  </w:num>
  <w:num w:numId="26" w16cid:durableId="126776378">
    <w:abstractNumId w:val="6"/>
  </w:num>
  <w:num w:numId="27" w16cid:durableId="322784683">
    <w:abstractNumId w:val="5"/>
  </w:num>
  <w:num w:numId="28" w16cid:durableId="1850021612">
    <w:abstractNumId w:val="4"/>
  </w:num>
  <w:num w:numId="29" w16cid:durableId="4269988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097638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091947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647732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52232116">
    <w:abstractNumId w:val="15"/>
  </w:num>
  <w:num w:numId="34" w16cid:durableId="19008185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738845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781197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032585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927609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209991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157378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542964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899960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10577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2169621">
    <w:abstractNumId w:val="16"/>
  </w:num>
  <w:num w:numId="45" w16cid:durableId="975329554">
    <w:abstractNumId w:val="13"/>
  </w:num>
  <w:num w:numId="46" w16cid:durableId="1535537204">
    <w:abstractNumId w:val="18"/>
  </w:num>
  <w:num w:numId="47" w16cid:durableId="1497649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20"/>
    <w:rsid w:val="000004AB"/>
    <w:rsid w:val="00001129"/>
    <w:rsid w:val="0000325A"/>
    <w:rsid w:val="00003373"/>
    <w:rsid w:val="00005030"/>
    <w:rsid w:val="00006377"/>
    <w:rsid w:val="00012007"/>
    <w:rsid w:val="00012BAD"/>
    <w:rsid w:val="000133F5"/>
    <w:rsid w:val="000134BA"/>
    <w:rsid w:val="00014000"/>
    <w:rsid w:val="00014B4B"/>
    <w:rsid w:val="00015195"/>
    <w:rsid w:val="000178E4"/>
    <w:rsid w:val="00017E72"/>
    <w:rsid w:val="00021209"/>
    <w:rsid w:val="0002192F"/>
    <w:rsid w:val="00023707"/>
    <w:rsid w:val="00024E86"/>
    <w:rsid w:val="00026A18"/>
    <w:rsid w:val="00026BCC"/>
    <w:rsid w:val="00030361"/>
    <w:rsid w:val="00033901"/>
    <w:rsid w:val="00033A34"/>
    <w:rsid w:val="00035ED6"/>
    <w:rsid w:val="00036BFA"/>
    <w:rsid w:val="00037A8B"/>
    <w:rsid w:val="000403D1"/>
    <w:rsid w:val="00040A1B"/>
    <w:rsid w:val="000414FA"/>
    <w:rsid w:val="000417BB"/>
    <w:rsid w:val="00042221"/>
    <w:rsid w:val="0004335E"/>
    <w:rsid w:val="000445BD"/>
    <w:rsid w:val="00047EAB"/>
    <w:rsid w:val="000517C3"/>
    <w:rsid w:val="000539FE"/>
    <w:rsid w:val="00055F5A"/>
    <w:rsid w:val="00057732"/>
    <w:rsid w:val="000618CB"/>
    <w:rsid w:val="00062CB2"/>
    <w:rsid w:val="000667CC"/>
    <w:rsid w:val="00067A44"/>
    <w:rsid w:val="0007130A"/>
    <w:rsid w:val="000714F6"/>
    <w:rsid w:val="00071FC7"/>
    <w:rsid w:val="00073C6F"/>
    <w:rsid w:val="00077735"/>
    <w:rsid w:val="0007778E"/>
    <w:rsid w:val="00077B78"/>
    <w:rsid w:val="00085979"/>
    <w:rsid w:val="00086934"/>
    <w:rsid w:val="000873FE"/>
    <w:rsid w:val="00091297"/>
    <w:rsid w:val="000927D3"/>
    <w:rsid w:val="000939E7"/>
    <w:rsid w:val="000952CB"/>
    <w:rsid w:val="000A1831"/>
    <w:rsid w:val="000A219E"/>
    <w:rsid w:val="000A2423"/>
    <w:rsid w:val="000A3808"/>
    <w:rsid w:val="000A3A3C"/>
    <w:rsid w:val="000A451F"/>
    <w:rsid w:val="000B0145"/>
    <w:rsid w:val="000B0483"/>
    <w:rsid w:val="000B10F8"/>
    <w:rsid w:val="000B25D6"/>
    <w:rsid w:val="000B39A7"/>
    <w:rsid w:val="000B3C35"/>
    <w:rsid w:val="000B5FBA"/>
    <w:rsid w:val="000B7818"/>
    <w:rsid w:val="000C0031"/>
    <w:rsid w:val="000C2226"/>
    <w:rsid w:val="000C3249"/>
    <w:rsid w:val="000C460A"/>
    <w:rsid w:val="000C60E5"/>
    <w:rsid w:val="000D0457"/>
    <w:rsid w:val="000D1D6B"/>
    <w:rsid w:val="000D41A2"/>
    <w:rsid w:val="000D5ADD"/>
    <w:rsid w:val="000D7D6C"/>
    <w:rsid w:val="000E3A80"/>
    <w:rsid w:val="000E409C"/>
    <w:rsid w:val="000E4F9A"/>
    <w:rsid w:val="000E5CC9"/>
    <w:rsid w:val="000E6F33"/>
    <w:rsid w:val="000F0AD8"/>
    <w:rsid w:val="000F0FFA"/>
    <w:rsid w:val="000F100E"/>
    <w:rsid w:val="000F1844"/>
    <w:rsid w:val="000F3015"/>
    <w:rsid w:val="000F3095"/>
    <w:rsid w:val="000F49D8"/>
    <w:rsid w:val="000F5A4D"/>
    <w:rsid w:val="000F6030"/>
    <w:rsid w:val="000F68B7"/>
    <w:rsid w:val="000F6FD6"/>
    <w:rsid w:val="000F7AFD"/>
    <w:rsid w:val="001007B4"/>
    <w:rsid w:val="00100D96"/>
    <w:rsid w:val="00101117"/>
    <w:rsid w:val="00102102"/>
    <w:rsid w:val="0010423F"/>
    <w:rsid w:val="00104F61"/>
    <w:rsid w:val="0010571B"/>
    <w:rsid w:val="00106E20"/>
    <w:rsid w:val="00110528"/>
    <w:rsid w:val="00111501"/>
    <w:rsid w:val="00111556"/>
    <w:rsid w:val="0011179C"/>
    <w:rsid w:val="00113666"/>
    <w:rsid w:val="00115761"/>
    <w:rsid w:val="00117981"/>
    <w:rsid w:val="0012002D"/>
    <w:rsid w:val="00120864"/>
    <w:rsid w:val="00120C11"/>
    <w:rsid w:val="00121B41"/>
    <w:rsid w:val="0012341B"/>
    <w:rsid w:val="00124C19"/>
    <w:rsid w:val="00124E5F"/>
    <w:rsid w:val="00125DB6"/>
    <w:rsid w:val="0013081E"/>
    <w:rsid w:val="001336CD"/>
    <w:rsid w:val="0013564C"/>
    <w:rsid w:val="0014043A"/>
    <w:rsid w:val="001408F6"/>
    <w:rsid w:val="0014201D"/>
    <w:rsid w:val="00143A0A"/>
    <w:rsid w:val="00143DE0"/>
    <w:rsid w:val="00146520"/>
    <w:rsid w:val="00150A55"/>
    <w:rsid w:val="00153EF8"/>
    <w:rsid w:val="001556CC"/>
    <w:rsid w:val="001566AF"/>
    <w:rsid w:val="00157A87"/>
    <w:rsid w:val="00157DFF"/>
    <w:rsid w:val="001602E9"/>
    <w:rsid w:val="00162B0A"/>
    <w:rsid w:val="00166CCD"/>
    <w:rsid w:val="00167B87"/>
    <w:rsid w:val="00172C7F"/>
    <w:rsid w:val="00173F86"/>
    <w:rsid w:val="00174E88"/>
    <w:rsid w:val="00180B5E"/>
    <w:rsid w:val="00181459"/>
    <w:rsid w:val="00182BA2"/>
    <w:rsid w:val="00184CB1"/>
    <w:rsid w:val="001856A1"/>
    <w:rsid w:val="001856F5"/>
    <w:rsid w:val="0018581E"/>
    <w:rsid w:val="0018705A"/>
    <w:rsid w:val="0018762A"/>
    <w:rsid w:val="00190708"/>
    <w:rsid w:val="0019173C"/>
    <w:rsid w:val="00191D20"/>
    <w:rsid w:val="0019257F"/>
    <w:rsid w:val="00192BDD"/>
    <w:rsid w:val="00195107"/>
    <w:rsid w:val="00196DE8"/>
    <w:rsid w:val="00197607"/>
    <w:rsid w:val="001A0034"/>
    <w:rsid w:val="001A195A"/>
    <w:rsid w:val="001A2621"/>
    <w:rsid w:val="001A2903"/>
    <w:rsid w:val="001A6DA5"/>
    <w:rsid w:val="001B0B3A"/>
    <w:rsid w:val="001B2278"/>
    <w:rsid w:val="001B4737"/>
    <w:rsid w:val="001B48FB"/>
    <w:rsid w:val="001B6FA4"/>
    <w:rsid w:val="001B7010"/>
    <w:rsid w:val="001C0B23"/>
    <w:rsid w:val="001C0E4A"/>
    <w:rsid w:val="001C2E8D"/>
    <w:rsid w:val="001C3F33"/>
    <w:rsid w:val="001C401E"/>
    <w:rsid w:val="001C4127"/>
    <w:rsid w:val="001C7411"/>
    <w:rsid w:val="001D18CB"/>
    <w:rsid w:val="001D2C52"/>
    <w:rsid w:val="001D46C8"/>
    <w:rsid w:val="001D5D98"/>
    <w:rsid w:val="001E0E16"/>
    <w:rsid w:val="001E5D85"/>
    <w:rsid w:val="001E6AFF"/>
    <w:rsid w:val="001E77D7"/>
    <w:rsid w:val="001F2CB6"/>
    <w:rsid w:val="001F3D5D"/>
    <w:rsid w:val="001F3DCF"/>
    <w:rsid w:val="001F4165"/>
    <w:rsid w:val="001F44EC"/>
    <w:rsid w:val="001F5BD7"/>
    <w:rsid w:val="001F674F"/>
    <w:rsid w:val="001F6B9D"/>
    <w:rsid w:val="00200B54"/>
    <w:rsid w:val="002027DA"/>
    <w:rsid w:val="00205171"/>
    <w:rsid w:val="00205A76"/>
    <w:rsid w:val="0021189D"/>
    <w:rsid w:val="00211F2E"/>
    <w:rsid w:val="002125C9"/>
    <w:rsid w:val="00212C13"/>
    <w:rsid w:val="002154E2"/>
    <w:rsid w:val="00216EC5"/>
    <w:rsid w:val="002171AE"/>
    <w:rsid w:val="0022134D"/>
    <w:rsid w:val="00222415"/>
    <w:rsid w:val="002254DF"/>
    <w:rsid w:val="00231869"/>
    <w:rsid w:val="002327E3"/>
    <w:rsid w:val="00232CD8"/>
    <w:rsid w:val="00234761"/>
    <w:rsid w:val="00234A6B"/>
    <w:rsid w:val="00235711"/>
    <w:rsid w:val="0023587C"/>
    <w:rsid w:val="00235F49"/>
    <w:rsid w:val="0023773B"/>
    <w:rsid w:val="002403FC"/>
    <w:rsid w:val="0024132C"/>
    <w:rsid w:val="00241D85"/>
    <w:rsid w:val="0024273E"/>
    <w:rsid w:val="0024456D"/>
    <w:rsid w:val="0024591E"/>
    <w:rsid w:val="002475EB"/>
    <w:rsid w:val="00247B7B"/>
    <w:rsid w:val="00251DFC"/>
    <w:rsid w:val="00251EAA"/>
    <w:rsid w:val="002528E7"/>
    <w:rsid w:val="00252932"/>
    <w:rsid w:val="00253C5A"/>
    <w:rsid w:val="00255C32"/>
    <w:rsid w:val="00255D70"/>
    <w:rsid w:val="00257163"/>
    <w:rsid w:val="002577C0"/>
    <w:rsid w:val="00257854"/>
    <w:rsid w:val="00257E7E"/>
    <w:rsid w:val="00260A24"/>
    <w:rsid w:val="00260FBC"/>
    <w:rsid w:val="00261E3D"/>
    <w:rsid w:val="00265B03"/>
    <w:rsid w:val="00266868"/>
    <w:rsid w:val="0026768D"/>
    <w:rsid w:val="00267FEC"/>
    <w:rsid w:val="00272971"/>
    <w:rsid w:val="00272BF9"/>
    <w:rsid w:val="00272C0E"/>
    <w:rsid w:val="00274425"/>
    <w:rsid w:val="002753A4"/>
    <w:rsid w:val="00276752"/>
    <w:rsid w:val="00280F77"/>
    <w:rsid w:val="00282928"/>
    <w:rsid w:val="002843AB"/>
    <w:rsid w:val="002844D1"/>
    <w:rsid w:val="00284DC8"/>
    <w:rsid w:val="00286900"/>
    <w:rsid w:val="0029008A"/>
    <w:rsid w:val="00290F7F"/>
    <w:rsid w:val="002917B2"/>
    <w:rsid w:val="00291A6E"/>
    <w:rsid w:val="00294BAA"/>
    <w:rsid w:val="00297876"/>
    <w:rsid w:val="002A1804"/>
    <w:rsid w:val="002A46F9"/>
    <w:rsid w:val="002A5D51"/>
    <w:rsid w:val="002B04F6"/>
    <w:rsid w:val="002B09F5"/>
    <w:rsid w:val="002B0AC2"/>
    <w:rsid w:val="002B0B35"/>
    <w:rsid w:val="002B2A31"/>
    <w:rsid w:val="002B6D0B"/>
    <w:rsid w:val="002B718D"/>
    <w:rsid w:val="002B782A"/>
    <w:rsid w:val="002C1134"/>
    <w:rsid w:val="002C16F9"/>
    <w:rsid w:val="002C17C0"/>
    <w:rsid w:val="002C242A"/>
    <w:rsid w:val="002C24EC"/>
    <w:rsid w:val="002C39F5"/>
    <w:rsid w:val="002C46BE"/>
    <w:rsid w:val="002C6A91"/>
    <w:rsid w:val="002C7F43"/>
    <w:rsid w:val="002D2B1D"/>
    <w:rsid w:val="002D4718"/>
    <w:rsid w:val="002D699D"/>
    <w:rsid w:val="002D72F0"/>
    <w:rsid w:val="002E0D06"/>
    <w:rsid w:val="002E0F0E"/>
    <w:rsid w:val="002E142D"/>
    <w:rsid w:val="002E21E3"/>
    <w:rsid w:val="002E53CD"/>
    <w:rsid w:val="002E55BB"/>
    <w:rsid w:val="002E5EF5"/>
    <w:rsid w:val="002E614F"/>
    <w:rsid w:val="002E63C1"/>
    <w:rsid w:val="002E6E4A"/>
    <w:rsid w:val="002E6EF1"/>
    <w:rsid w:val="002F17E4"/>
    <w:rsid w:val="002F1C20"/>
    <w:rsid w:val="002F2789"/>
    <w:rsid w:val="002F4213"/>
    <w:rsid w:val="002F50BE"/>
    <w:rsid w:val="002F50DC"/>
    <w:rsid w:val="002F65F3"/>
    <w:rsid w:val="002F7930"/>
    <w:rsid w:val="0030150F"/>
    <w:rsid w:val="00302420"/>
    <w:rsid w:val="00303AFB"/>
    <w:rsid w:val="00303C07"/>
    <w:rsid w:val="00305FDB"/>
    <w:rsid w:val="00306875"/>
    <w:rsid w:val="0030699F"/>
    <w:rsid w:val="00306C60"/>
    <w:rsid w:val="00307BB0"/>
    <w:rsid w:val="00307C96"/>
    <w:rsid w:val="00307D06"/>
    <w:rsid w:val="003101C5"/>
    <w:rsid w:val="00310338"/>
    <w:rsid w:val="00311081"/>
    <w:rsid w:val="003111CD"/>
    <w:rsid w:val="003119CD"/>
    <w:rsid w:val="00315467"/>
    <w:rsid w:val="00316125"/>
    <w:rsid w:val="003161B3"/>
    <w:rsid w:val="003168C5"/>
    <w:rsid w:val="00321B28"/>
    <w:rsid w:val="00322983"/>
    <w:rsid w:val="00322BE8"/>
    <w:rsid w:val="003256FE"/>
    <w:rsid w:val="00327B88"/>
    <w:rsid w:val="003307CE"/>
    <w:rsid w:val="00330B9A"/>
    <w:rsid w:val="00330C4D"/>
    <w:rsid w:val="003313A5"/>
    <w:rsid w:val="00331E1F"/>
    <w:rsid w:val="00332227"/>
    <w:rsid w:val="003335D4"/>
    <w:rsid w:val="00334497"/>
    <w:rsid w:val="0033472A"/>
    <w:rsid w:val="00334B43"/>
    <w:rsid w:val="003366D4"/>
    <w:rsid w:val="00336B7F"/>
    <w:rsid w:val="00337C5F"/>
    <w:rsid w:val="003400F8"/>
    <w:rsid w:val="003422B5"/>
    <w:rsid w:val="0034569F"/>
    <w:rsid w:val="00347315"/>
    <w:rsid w:val="00352E3F"/>
    <w:rsid w:val="00354F55"/>
    <w:rsid w:val="00360DE5"/>
    <w:rsid w:val="00363B53"/>
    <w:rsid w:val="0036798B"/>
    <w:rsid w:val="00370EA8"/>
    <w:rsid w:val="00370F6F"/>
    <w:rsid w:val="00371407"/>
    <w:rsid w:val="00371A41"/>
    <w:rsid w:val="00372035"/>
    <w:rsid w:val="00372053"/>
    <w:rsid w:val="0037241D"/>
    <w:rsid w:val="00372AA3"/>
    <w:rsid w:val="00373300"/>
    <w:rsid w:val="003736CF"/>
    <w:rsid w:val="003742F0"/>
    <w:rsid w:val="003810DD"/>
    <w:rsid w:val="003819B8"/>
    <w:rsid w:val="00383325"/>
    <w:rsid w:val="003835B2"/>
    <w:rsid w:val="00386E52"/>
    <w:rsid w:val="00387477"/>
    <w:rsid w:val="00387920"/>
    <w:rsid w:val="0039151C"/>
    <w:rsid w:val="00393242"/>
    <w:rsid w:val="00394962"/>
    <w:rsid w:val="00397F9A"/>
    <w:rsid w:val="003A1C69"/>
    <w:rsid w:val="003A5436"/>
    <w:rsid w:val="003A6AEF"/>
    <w:rsid w:val="003A7DC6"/>
    <w:rsid w:val="003B01F9"/>
    <w:rsid w:val="003B067F"/>
    <w:rsid w:val="003B2861"/>
    <w:rsid w:val="003B34E4"/>
    <w:rsid w:val="003B67F3"/>
    <w:rsid w:val="003B7590"/>
    <w:rsid w:val="003B78C7"/>
    <w:rsid w:val="003C0747"/>
    <w:rsid w:val="003C096A"/>
    <w:rsid w:val="003C0D9A"/>
    <w:rsid w:val="003C1763"/>
    <w:rsid w:val="003C3C95"/>
    <w:rsid w:val="003C41BD"/>
    <w:rsid w:val="003C56C4"/>
    <w:rsid w:val="003C639C"/>
    <w:rsid w:val="003C749A"/>
    <w:rsid w:val="003D0B82"/>
    <w:rsid w:val="003D21C1"/>
    <w:rsid w:val="003D3744"/>
    <w:rsid w:val="003D3CDD"/>
    <w:rsid w:val="003D5C92"/>
    <w:rsid w:val="003D6801"/>
    <w:rsid w:val="003D69D7"/>
    <w:rsid w:val="003E0C46"/>
    <w:rsid w:val="003E1F33"/>
    <w:rsid w:val="003E2300"/>
    <w:rsid w:val="003E4FB7"/>
    <w:rsid w:val="003E5B4C"/>
    <w:rsid w:val="003E6474"/>
    <w:rsid w:val="003E6C9D"/>
    <w:rsid w:val="003F003C"/>
    <w:rsid w:val="003F0A6A"/>
    <w:rsid w:val="003F25C0"/>
    <w:rsid w:val="003F28A8"/>
    <w:rsid w:val="003F4862"/>
    <w:rsid w:val="003F489F"/>
    <w:rsid w:val="003F4F60"/>
    <w:rsid w:val="00401990"/>
    <w:rsid w:val="0040260D"/>
    <w:rsid w:val="00402E2A"/>
    <w:rsid w:val="00403556"/>
    <w:rsid w:val="0040363C"/>
    <w:rsid w:val="004039DF"/>
    <w:rsid w:val="004071CE"/>
    <w:rsid w:val="00415EEB"/>
    <w:rsid w:val="004179E9"/>
    <w:rsid w:val="004215F3"/>
    <w:rsid w:val="00425AE7"/>
    <w:rsid w:val="00426E7F"/>
    <w:rsid w:val="00427AE2"/>
    <w:rsid w:val="004306D1"/>
    <w:rsid w:val="00430C1C"/>
    <w:rsid w:val="00432622"/>
    <w:rsid w:val="00432EE3"/>
    <w:rsid w:val="00433340"/>
    <w:rsid w:val="00433765"/>
    <w:rsid w:val="004338F0"/>
    <w:rsid w:val="0043441B"/>
    <w:rsid w:val="00434BBB"/>
    <w:rsid w:val="00434E43"/>
    <w:rsid w:val="004358F8"/>
    <w:rsid w:val="004360E8"/>
    <w:rsid w:val="00436A13"/>
    <w:rsid w:val="00440B45"/>
    <w:rsid w:val="00440B5C"/>
    <w:rsid w:val="00441455"/>
    <w:rsid w:val="0044209D"/>
    <w:rsid w:val="0044222A"/>
    <w:rsid w:val="004428E7"/>
    <w:rsid w:val="00442A74"/>
    <w:rsid w:val="0044350A"/>
    <w:rsid w:val="0044559E"/>
    <w:rsid w:val="00446119"/>
    <w:rsid w:val="004479EB"/>
    <w:rsid w:val="00450D5B"/>
    <w:rsid w:val="00451797"/>
    <w:rsid w:val="00452028"/>
    <w:rsid w:val="00452838"/>
    <w:rsid w:val="00452AA3"/>
    <w:rsid w:val="004531C6"/>
    <w:rsid w:val="00454A37"/>
    <w:rsid w:val="0045585B"/>
    <w:rsid w:val="00455F9E"/>
    <w:rsid w:val="004562F2"/>
    <w:rsid w:val="004622CD"/>
    <w:rsid w:val="00464D8F"/>
    <w:rsid w:val="00470FB7"/>
    <w:rsid w:val="00472109"/>
    <w:rsid w:val="0047447A"/>
    <w:rsid w:val="00475406"/>
    <w:rsid w:val="00476272"/>
    <w:rsid w:val="004766DA"/>
    <w:rsid w:val="00476E46"/>
    <w:rsid w:val="00477D2B"/>
    <w:rsid w:val="004800C5"/>
    <w:rsid w:val="004801EE"/>
    <w:rsid w:val="00480581"/>
    <w:rsid w:val="004808B8"/>
    <w:rsid w:val="00480EBF"/>
    <w:rsid w:val="0048282E"/>
    <w:rsid w:val="00482B84"/>
    <w:rsid w:val="00483E8F"/>
    <w:rsid w:val="00484437"/>
    <w:rsid w:val="00484FA7"/>
    <w:rsid w:val="0048666B"/>
    <w:rsid w:val="00490438"/>
    <w:rsid w:val="004905B0"/>
    <w:rsid w:val="00490DD5"/>
    <w:rsid w:val="00495112"/>
    <w:rsid w:val="00495330"/>
    <w:rsid w:val="00495E23"/>
    <w:rsid w:val="0049728B"/>
    <w:rsid w:val="00497519"/>
    <w:rsid w:val="004978FF"/>
    <w:rsid w:val="00497F95"/>
    <w:rsid w:val="004A19D7"/>
    <w:rsid w:val="004A301A"/>
    <w:rsid w:val="004A37DE"/>
    <w:rsid w:val="004A3F3E"/>
    <w:rsid w:val="004A428F"/>
    <w:rsid w:val="004A5FC7"/>
    <w:rsid w:val="004B23C6"/>
    <w:rsid w:val="004B5324"/>
    <w:rsid w:val="004B5C24"/>
    <w:rsid w:val="004B6100"/>
    <w:rsid w:val="004B71C9"/>
    <w:rsid w:val="004B72CC"/>
    <w:rsid w:val="004C1933"/>
    <w:rsid w:val="004C3A1E"/>
    <w:rsid w:val="004C568A"/>
    <w:rsid w:val="004C6D75"/>
    <w:rsid w:val="004C7387"/>
    <w:rsid w:val="004D087D"/>
    <w:rsid w:val="004D0E0A"/>
    <w:rsid w:val="004D15D9"/>
    <w:rsid w:val="004D2BCA"/>
    <w:rsid w:val="004D333B"/>
    <w:rsid w:val="004D3CD7"/>
    <w:rsid w:val="004D551C"/>
    <w:rsid w:val="004D5A07"/>
    <w:rsid w:val="004E17F1"/>
    <w:rsid w:val="004E27B2"/>
    <w:rsid w:val="004E2899"/>
    <w:rsid w:val="004E3F1C"/>
    <w:rsid w:val="004E43AA"/>
    <w:rsid w:val="004E4A26"/>
    <w:rsid w:val="004E5F81"/>
    <w:rsid w:val="004E6044"/>
    <w:rsid w:val="004E6823"/>
    <w:rsid w:val="004E6DED"/>
    <w:rsid w:val="004E7321"/>
    <w:rsid w:val="004F03A1"/>
    <w:rsid w:val="004F0918"/>
    <w:rsid w:val="004F1113"/>
    <w:rsid w:val="004F11DD"/>
    <w:rsid w:val="004F1CDA"/>
    <w:rsid w:val="004F232E"/>
    <w:rsid w:val="004F3550"/>
    <w:rsid w:val="004F384E"/>
    <w:rsid w:val="004F45D2"/>
    <w:rsid w:val="004F5152"/>
    <w:rsid w:val="004F6658"/>
    <w:rsid w:val="004F6815"/>
    <w:rsid w:val="004F71CA"/>
    <w:rsid w:val="004F7E8B"/>
    <w:rsid w:val="0050272E"/>
    <w:rsid w:val="00503E63"/>
    <w:rsid w:val="00507548"/>
    <w:rsid w:val="005075A0"/>
    <w:rsid w:val="005078D3"/>
    <w:rsid w:val="00512A6E"/>
    <w:rsid w:val="005138D7"/>
    <w:rsid w:val="00513E1D"/>
    <w:rsid w:val="00514CD9"/>
    <w:rsid w:val="00515E55"/>
    <w:rsid w:val="00522C44"/>
    <w:rsid w:val="00522D62"/>
    <w:rsid w:val="00525351"/>
    <w:rsid w:val="005254CE"/>
    <w:rsid w:val="00527B0B"/>
    <w:rsid w:val="00530DC0"/>
    <w:rsid w:val="00532EFE"/>
    <w:rsid w:val="00533010"/>
    <w:rsid w:val="00537084"/>
    <w:rsid w:val="005406E0"/>
    <w:rsid w:val="00541463"/>
    <w:rsid w:val="005454B3"/>
    <w:rsid w:val="00546274"/>
    <w:rsid w:val="00547BA4"/>
    <w:rsid w:val="00551724"/>
    <w:rsid w:val="00552672"/>
    <w:rsid w:val="0055388B"/>
    <w:rsid w:val="00554D35"/>
    <w:rsid w:val="00556A8B"/>
    <w:rsid w:val="005604C3"/>
    <w:rsid w:val="005610D5"/>
    <w:rsid w:val="00562E80"/>
    <w:rsid w:val="00563A5F"/>
    <w:rsid w:val="00564ECC"/>
    <w:rsid w:val="00565C8F"/>
    <w:rsid w:val="005677EA"/>
    <w:rsid w:val="00570548"/>
    <w:rsid w:val="00571649"/>
    <w:rsid w:val="00571CE8"/>
    <w:rsid w:val="00572A3A"/>
    <w:rsid w:val="00573AD6"/>
    <w:rsid w:val="00574040"/>
    <w:rsid w:val="005745F2"/>
    <w:rsid w:val="0057494D"/>
    <w:rsid w:val="00575842"/>
    <w:rsid w:val="00577B90"/>
    <w:rsid w:val="00582219"/>
    <w:rsid w:val="005822EE"/>
    <w:rsid w:val="005832B9"/>
    <w:rsid w:val="0058393F"/>
    <w:rsid w:val="00584D38"/>
    <w:rsid w:val="005851BA"/>
    <w:rsid w:val="00587F0C"/>
    <w:rsid w:val="00590ABA"/>
    <w:rsid w:val="00592717"/>
    <w:rsid w:val="005948B1"/>
    <w:rsid w:val="00594BE3"/>
    <w:rsid w:val="00595471"/>
    <w:rsid w:val="005966C5"/>
    <w:rsid w:val="00596B92"/>
    <w:rsid w:val="00597EB2"/>
    <w:rsid w:val="005A154D"/>
    <w:rsid w:val="005A16E3"/>
    <w:rsid w:val="005A2569"/>
    <w:rsid w:val="005A783D"/>
    <w:rsid w:val="005B0A8B"/>
    <w:rsid w:val="005B1011"/>
    <w:rsid w:val="005B1F38"/>
    <w:rsid w:val="005B2A62"/>
    <w:rsid w:val="005B31BC"/>
    <w:rsid w:val="005B3B8E"/>
    <w:rsid w:val="005B3C54"/>
    <w:rsid w:val="005B5265"/>
    <w:rsid w:val="005B5C08"/>
    <w:rsid w:val="005B5D45"/>
    <w:rsid w:val="005B6517"/>
    <w:rsid w:val="005B66C0"/>
    <w:rsid w:val="005B67DE"/>
    <w:rsid w:val="005B6B61"/>
    <w:rsid w:val="005C06D3"/>
    <w:rsid w:val="005C0CA9"/>
    <w:rsid w:val="005D02CE"/>
    <w:rsid w:val="005D220B"/>
    <w:rsid w:val="005D2655"/>
    <w:rsid w:val="005D3AB0"/>
    <w:rsid w:val="005D3D71"/>
    <w:rsid w:val="005D3EC5"/>
    <w:rsid w:val="005D7F1D"/>
    <w:rsid w:val="005E31B9"/>
    <w:rsid w:val="005E3581"/>
    <w:rsid w:val="005E61C9"/>
    <w:rsid w:val="005F19A6"/>
    <w:rsid w:val="005F1EB2"/>
    <w:rsid w:val="005F47D0"/>
    <w:rsid w:val="005F4A1E"/>
    <w:rsid w:val="005F596F"/>
    <w:rsid w:val="005F64AE"/>
    <w:rsid w:val="005F6E83"/>
    <w:rsid w:val="0060201D"/>
    <w:rsid w:val="0060420C"/>
    <w:rsid w:val="00604305"/>
    <w:rsid w:val="006062D2"/>
    <w:rsid w:val="0060685C"/>
    <w:rsid w:val="00606FF7"/>
    <w:rsid w:val="00607B52"/>
    <w:rsid w:val="0061035F"/>
    <w:rsid w:val="00610C5B"/>
    <w:rsid w:val="006124ED"/>
    <w:rsid w:val="0061582A"/>
    <w:rsid w:val="0061610A"/>
    <w:rsid w:val="0062085A"/>
    <w:rsid w:val="00621122"/>
    <w:rsid w:val="0062195B"/>
    <w:rsid w:val="00625502"/>
    <w:rsid w:val="0062680B"/>
    <w:rsid w:val="006278CF"/>
    <w:rsid w:val="0063031A"/>
    <w:rsid w:val="006316DE"/>
    <w:rsid w:val="006334E6"/>
    <w:rsid w:val="00633A56"/>
    <w:rsid w:val="00634916"/>
    <w:rsid w:val="00635E8D"/>
    <w:rsid w:val="00636403"/>
    <w:rsid w:val="00636C58"/>
    <w:rsid w:val="00636ED5"/>
    <w:rsid w:val="00641470"/>
    <w:rsid w:val="00641525"/>
    <w:rsid w:val="006417DE"/>
    <w:rsid w:val="00642CD8"/>
    <w:rsid w:val="00643FCB"/>
    <w:rsid w:val="00645C21"/>
    <w:rsid w:val="00646B8E"/>
    <w:rsid w:val="00646D4A"/>
    <w:rsid w:val="00647E48"/>
    <w:rsid w:val="006501B5"/>
    <w:rsid w:val="00651254"/>
    <w:rsid w:val="00653270"/>
    <w:rsid w:val="00653F3A"/>
    <w:rsid w:val="006540B3"/>
    <w:rsid w:val="006557F9"/>
    <w:rsid w:val="00655C1D"/>
    <w:rsid w:val="00655E85"/>
    <w:rsid w:val="006567C1"/>
    <w:rsid w:val="00656916"/>
    <w:rsid w:val="00657BD2"/>
    <w:rsid w:val="00657F41"/>
    <w:rsid w:val="0066035C"/>
    <w:rsid w:val="00660966"/>
    <w:rsid w:val="00661A98"/>
    <w:rsid w:val="00662FFE"/>
    <w:rsid w:val="006631A5"/>
    <w:rsid w:val="00664DA1"/>
    <w:rsid w:val="00664E73"/>
    <w:rsid w:val="0066546E"/>
    <w:rsid w:val="00673CD8"/>
    <w:rsid w:val="00674508"/>
    <w:rsid w:val="00677548"/>
    <w:rsid w:val="00677893"/>
    <w:rsid w:val="00680826"/>
    <w:rsid w:val="0068131B"/>
    <w:rsid w:val="006816AB"/>
    <w:rsid w:val="00682E23"/>
    <w:rsid w:val="00684FA6"/>
    <w:rsid w:val="006857C7"/>
    <w:rsid w:val="00686521"/>
    <w:rsid w:val="00690BC0"/>
    <w:rsid w:val="00691275"/>
    <w:rsid w:val="00691A9A"/>
    <w:rsid w:val="006923FE"/>
    <w:rsid w:val="00693296"/>
    <w:rsid w:val="006933B9"/>
    <w:rsid w:val="00693C50"/>
    <w:rsid w:val="00695F49"/>
    <w:rsid w:val="00696468"/>
    <w:rsid w:val="00697618"/>
    <w:rsid w:val="00697D80"/>
    <w:rsid w:val="006A247E"/>
    <w:rsid w:val="006A36A7"/>
    <w:rsid w:val="006A4CD2"/>
    <w:rsid w:val="006A4F6C"/>
    <w:rsid w:val="006A5E01"/>
    <w:rsid w:val="006B1800"/>
    <w:rsid w:val="006B1A15"/>
    <w:rsid w:val="006B2553"/>
    <w:rsid w:val="006B3AA3"/>
    <w:rsid w:val="006B4442"/>
    <w:rsid w:val="006B4772"/>
    <w:rsid w:val="006B54BD"/>
    <w:rsid w:val="006B662C"/>
    <w:rsid w:val="006B78D0"/>
    <w:rsid w:val="006B7DBF"/>
    <w:rsid w:val="006C0633"/>
    <w:rsid w:val="006C11E2"/>
    <w:rsid w:val="006C4958"/>
    <w:rsid w:val="006C4D81"/>
    <w:rsid w:val="006C5433"/>
    <w:rsid w:val="006C707C"/>
    <w:rsid w:val="006C763D"/>
    <w:rsid w:val="006C79AB"/>
    <w:rsid w:val="006D20B3"/>
    <w:rsid w:val="006D3CC3"/>
    <w:rsid w:val="006D73BB"/>
    <w:rsid w:val="006D74C9"/>
    <w:rsid w:val="006D7FBF"/>
    <w:rsid w:val="006E22EE"/>
    <w:rsid w:val="006E27BB"/>
    <w:rsid w:val="006E2BA5"/>
    <w:rsid w:val="006E2C53"/>
    <w:rsid w:val="006E2DA7"/>
    <w:rsid w:val="006E3905"/>
    <w:rsid w:val="006E4C19"/>
    <w:rsid w:val="006E51A2"/>
    <w:rsid w:val="006E5275"/>
    <w:rsid w:val="006E61B6"/>
    <w:rsid w:val="006F0F3D"/>
    <w:rsid w:val="006F1C8B"/>
    <w:rsid w:val="006F2C9E"/>
    <w:rsid w:val="006F361F"/>
    <w:rsid w:val="006F38D0"/>
    <w:rsid w:val="006F62FB"/>
    <w:rsid w:val="006F6B83"/>
    <w:rsid w:val="00700755"/>
    <w:rsid w:val="00707964"/>
    <w:rsid w:val="00707A3A"/>
    <w:rsid w:val="007114ED"/>
    <w:rsid w:val="0071363A"/>
    <w:rsid w:val="00713E91"/>
    <w:rsid w:val="00714B28"/>
    <w:rsid w:val="00720051"/>
    <w:rsid w:val="00722E1A"/>
    <w:rsid w:val="00722E91"/>
    <w:rsid w:val="007255F5"/>
    <w:rsid w:val="00725A7C"/>
    <w:rsid w:val="007261BB"/>
    <w:rsid w:val="007275A5"/>
    <w:rsid w:val="00731528"/>
    <w:rsid w:val="00732B0C"/>
    <w:rsid w:val="00733494"/>
    <w:rsid w:val="0073452D"/>
    <w:rsid w:val="007347BF"/>
    <w:rsid w:val="00734C28"/>
    <w:rsid w:val="00741D7E"/>
    <w:rsid w:val="007421F7"/>
    <w:rsid w:val="00744438"/>
    <w:rsid w:val="00751DFC"/>
    <w:rsid w:val="00753261"/>
    <w:rsid w:val="00753E43"/>
    <w:rsid w:val="00753EBC"/>
    <w:rsid w:val="00754B9B"/>
    <w:rsid w:val="00755BEC"/>
    <w:rsid w:val="0075668B"/>
    <w:rsid w:val="00757A17"/>
    <w:rsid w:val="00760682"/>
    <w:rsid w:val="007620EC"/>
    <w:rsid w:val="00764526"/>
    <w:rsid w:val="00764724"/>
    <w:rsid w:val="0076520A"/>
    <w:rsid w:val="0076628F"/>
    <w:rsid w:val="00766DA6"/>
    <w:rsid w:val="007673F2"/>
    <w:rsid w:val="0076764E"/>
    <w:rsid w:val="007703D0"/>
    <w:rsid w:val="007710EA"/>
    <w:rsid w:val="007711DD"/>
    <w:rsid w:val="00772C1E"/>
    <w:rsid w:val="00773BBE"/>
    <w:rsid w:val="007756E5"/>
    <w:rsid w:val="00775E6B"/>
    <w:rsid w:val="00782889"/>
    <w:rsid w:val="00784BA5"/>
    <w:rsid w:val="00785197"/>
    <w:rsid w:val="0079029E"/>
    <w:rsid w:val="00791122"/>
    <w:rsid w:val="00792202"/>
    <w:rsid w:val="0079240B"/>
    <w:rsid w:val="00795DBF"/>
    <w:rsid w:val="007A0E39"/>
    <w:rsid w:val="007A513B"/>
    <w:rsid w:val="007A75B7"/>
    <w:rsid w:val="007A7C02"/>
    <w:rsid w:val="007B11DE"/>
    <w:rsid w:val="007B34EA"/>
    <w:rsid w:val="007B433F"/>
    <w:rsid w:val="007C1D37"/>
    <w:rsid w:val="007C211D"/>
    <w:rsid w:val="007C4E8D"/>
    <w:rsid w:val="007C6CB6"/>
    <w:rsid w:val="007D0123"/>
    <w:rsid w:val="007D0D8A"/>
    <w:rsid w:val="007D1D68"/>
    <w:rsid w:val="007D21A4"/>
    <w:rsid w:val="007D3553"/>
    <w:rsid w:val="007D5B9E"/>
    <w:rsid w:val="007D5DDF"/>
    <w:rsid w:val="007D7FA1"/>
    <w:rsid w:val="007E0548"/>
    <w:rsid w:val="007E3570"/>
    <w:rsid w:val="007E586B"/>
    <w:rsid w:val="007E6F1B"/>
    <w:rsid w:val="007E7835"/>
    <w:rsid w:val="007F220D"/>
    <w:rsid w:val="007F46F8"/>
    <w:rsid w:val="007F5D51"/>
    <w:rsid w:val="007F74C0"/>
    <w:rsid w:val="007F7799"/>
    <w:rsid w:val="007F7970"/>
    <w:rsid w:val="00800705"/>
    <w:rsid w:val="00801569"/>
    <w:rsid w:val="008016A8"/>
    <w:rsid w:val="0080258D"/>
    <w:rsid w:val="00802932"/>
    <w:rsid w:val="00802A79"/>
    <w:rsid w:val="00803684"/>
    <w:rsid w:val="008063B6"/>
    <w:rsid w:val="008071CD"/>
    <w:rsid w:val="008103F2"/>
    <w:rsid w:val="0081168E"/>
    <w:rsid w:val="00812F73"/>
    <w:rsid w:val="00813420"/>
    <w:rsid w:val="00813860"/>
    <w:rsid w:val="00814143"/>
    <w:rsid w:val="008156F2"/>
    <w:rsid w:val="00815A92"/>
    <w:rsid w:val="00815C57"/>
    <w:rsid w:val="00817A6F"/>
    <w:rsid w:val="00821601"/>
    <w:rsid w:val="00821DE2"/>
    <w:rsid w:val="008227D6"/>
    <w:rsid w:val="00822D1F"/>
    <w:rsid w:val="00825067"/>
    <w:rsid w:val="00825144"/>
    <w:rsid w:val="008259F4"/>
    <w:rsid w:val="0082629A"/>
    <w:rsid w:val="00826BED"/>
    <w:rsid w:val="008274DF"/>
    <w:rsid w:val="0083058A"/>
    <w:rsid w:val="00830F34"/>
    <w:rsid w:val="00831AF9"/>
    <w:rsid w:val="00831EFD"/>
    <w:rsid w:val="00832107"/>
    <w:rsid w:val="00832F8E"/>
    <w:rsid w:val="0083306B"/>
    <w:rsid w:val="00834B69"/>
    <w:rsid w:val="008356EB"/>
    <w:rsid w:val="00836B7A"/>
    <w:rsid w:val="008408AC"/>
    <w:rsid w:val="0084131B"/>
    <w:rsid w:val="00842EDF"/>
    <w:rsid w:val="00845964"/>
    <w:rsid w:val="00845F16"/>
    <w:rsid w:val="00846474"/>
    <w:rsid w:val="00847A8D"/>
    <w:rsid w:val="00851C47"/>
    <w:rsid w:val="00852643"/>
    <w:rsid w:val="00852B41"/>
    <w:rsid w:val="00852CF1"/>
    <w:rsid w:val="0085390B"/>
    <w:rsid w:val="00853F79"/>
    <w:rsid w:val="00854CE5"/>
    <w:rsid w:val="00857450"/>
    <w:rsid w:val="00857510"/>
    <w:rsid w:val="008575B2"/>
    <w:rsid w:val="00862399"/>
    <w:rsid w:val="00864376"/>
    <w:rsid w:val="00864516"/>
    <w:rsid w:val="008653AB"/>
    <w:rsid w:val="008661AC"/>
    <w:rsid w:val="00867D54"/>
    <w:rsid w:val="00871925"/>
    <w:rsid w:val="00871F70"/>
    <w:rsid w:val="00874DB9"/>
    <w:rsid w:val="0087511D"/>
    <w:rsid w:val="00875BEA"/>
    <w:rsid w:val="008763F5"/>
    <w:rsid w:val="00876A99"/>
    <w:rsid w:val="00882B6D"/>
    <w:rsid w:val="00883A00"/>
    <w:rsid w:val="00885796"/>
    <w:rsid w:val="00886806"/>
    <w:rsid w:val="00887A11"/>
    <w:rsid w:val="00890966"/>
    <w:rsid w:val="008926FA"/>
    <w:rsid w:val="008932A5"/>
    <w:rsid w:val="008952BD"/>
    <w:rsid w:val="00895E04"/>
    <w:rsid w:val="00896408"/>
    <w:rsid w:val="0089772C"/>
    <w:rsid w:val="008A0A41"/>
    <w:rsid w:val="008A1614"/>
    <w:rsid w:val="008A5090"/>
    <w:rsid w:val="008A6C7F"/>
    <w:rsid w:val="008B0F64"/>
    <w:rsid w:val="008B18F4"/>
    <w:rsid w:val="008B3E3A"/>
    <w:rsid w:val="008B4F70"/>
    <w:rsid w:val="008B5B46"/>
    <w:rsid w:val="008C1033"/>
    <w:rsid w:val="008C126C"/>
    <w:rsid w:val="008C39D9"/>
    <w:rsid w:val="008C4815"/>
    <w:rsid w:val="008C4C22"/>
    <w:rsid w:val="008C63A4"/>
    <w:rsid w:val="008C65AD"/>
    <w:rsid w:val="008C678A"/>
    <w:rsid w:val="008C6F68"/>
    <w:rsid w:val="008C6FAB"/>
    <w:rsid w:val="008C709F"/>
    <w:rsid w:val="008C74AE"/>
    <w:rsid w:val="008D1F11"/>
    <w:rsid w:val="008D403B"/>
    <w:rsid w:val="008D45B2"/>
    <w:rsid w:val="008D742E"/>
    <w:rsid w:val="008D7FDB"/>
    <w:rsid w:val="008E02EB"/>
    <w:rsid w:val="008E08D0"/>
    <w:rsid w:val="008E125F"/>
    <w:rsid w:val="008E12B1"/>
    <w:rsid w:val="008E19D6"/>
    <w:rsid w:val="008E256A"/>
    <w:rsid w:val="008E345E"/>
    <w:rsid w:val="008E3C80"/>
    <w:rsid w:val="008E58D5"/>
    <w:rsid w:val="008E6F66"/>
    <w:rsid w:val="008E6F72"/>
    <w:rsid w:val="008E7259"/>
    <w:rsid w:val="008E7D97"/>
    <w:rsid w:val="008F1A6E"/>
    <w:rsid w:val="008F25E6"/>
    <w:rsid w:val="008F3361"/>
    <w:rsid w:val="008F3CBD"/>
    <w:rsid w:val="008F433B"/>
    <w:rsid w:val="008F4F7D"/>
    <w:rsid w:val="008F7C88"/>
    <w:rsid w:val="009006E3"/>
    <w:rsid w:val="0090102B"/>
    <w:rsid w:val="009011C8"/>
    <w:rsid w:val="009043AF"/>
    <w:rsid w:val="0090545C"/>
    <w:rsid w:val="00905A26"/>
    <w:rsid w:val="00912847"/>
    <w:rsid w:val="0091303B"/>
    <w:rsid w:val="00914383"/>
    <w:rsid w:val="009147D4"/>
    <w:rsid w:val="0091679E"/>
    <w:rsid w:val="0091755C"/>
    <w:rsid w:val="00917CB2"/>
    <w:rsid w:val="00920AFF"/>
    <w:rsid w:val="00920D1D"/>
    <w:rsid w:val="0092259A"/>
    <w:rsid w:val="009235FA"/>
    <w:rsid w:val="009255D0"/>
    <w:rsid w:val="00925B3B"/>
    <w:rsid w:val="00931189"/>
    <w:rsid w:val="009327EF"/>
    <w:rsid w:val="00933172"/>
    <w:rsid w:val="009347EA"/>
    <w:rsid w:val="00936542"/>
    <w:rsid w:val="00937ADE"/>
    <w:rsid w:val="00940ADA"/>
    <w:rsid w:val="009413B1"/>
    <w:rsid w:val="0094241D"/>
    <w:rsid w:val="0094419E"/>
    <w:rsid w:val="00945248"/>
    <w:rsid w:val="009462D8"/>
    <w:rsid w:val="00951C0D"/>
    <w:rsid w:val="0095240D"/>
    <w:rsid w:val="0095247D"/>
    <w:rsid w:val="00954002"/>
    <w:rsid w:val="00955BEB"/>
    <w:rsid w:val="00957470"/>
    <w:rsid w:val="00957680"/>
    <w:rsid w:val="00960489"/>
    <w:rsid w:val="009624E9"/>
    <w:rsid w:val="0096292E"/>
    <w:rsid w:val="00964BE6"/>
    <w:rsid w:val="00964DB1"/>
    <w:rsid w:val="00972842"/>
    <w:rsid w:val="009753E5"/>
    <w:rsid w:val="00976D4C"/>
    <w:rsid w:val="00980798"/>
    <w:rsid w:val="00981553"/>
    <w:rsid w:val="00984CAA"/>
    <w:rsid w:val="009856D4"/>
    <w:rsid w:val="009867ED"/>
    <w:rsid w:val="00987E96"/>
    <w:rsid w:val="00990789"/>
    <w:rsid w:val="00990B6F"/>
    <w:rsid w:val="00992BBB"/>
    <w:rsid w:val="00992DDD"/>
    <w:rsid w:val="00994C16"/>
    <w:rsid w:val="00995091"/>
    <w:rsid w:val="009A327D"/>
    <w:rsid w:val="009A4039"/>
    <w:rsid w:val="009A5410"/>
    <w:rsid w:val="009A5B5B"/>
    <w:rsid w:val="009A6B26"/>
    <w:rsid w:val="009B04C4"/>
    <w:rsid w:val="009B0C34"/>
    <w:rsid w:val="009B132D"/>
    <w:rsid w:val="009B1CB8"/>
    <w:rsid w:val="009B2036"/>
    <w:rsid w:val="009B23F1"/>
    <w:rsid w:val="009B40CF"/>
    <w:rsid w:val="009B57F2"/>
    <w:rsid w:val="009B5C37"/>
    <w:rsid w:val="009B6002"/>
    <w:rsid w:val="009B608A"/>
    <w:rsid w:val="009B6586"/>
    <w:rsid w:val="009C0859"/>
    <w:rsid w:val="009C1BEB"/>
    <w:rsid w:val="009C214E"/>
    <w:rsid w:val="009C528B"/>
    <w:rsid w:val="009C66A8"/>
    <w:rsid w:val="009C6922"/>
    <w:rsid w:val="009C6B98"/>
    <w:rsid w:val="009D0CF2"/>
    <w:rsid w:val="009D13A1"/>
    <w:rsid w:val="009D1B63"/>
    <w:rsid w:val="009D2C76"/>
    <w:rsid w:val="009D3A9E"/>
    <w:rsid w:val="009D3D00"/>
    <w:rsid w:val="009D3F47"/>
    <w:rsid w:val="009D5A6A"/>
    <w:rsid w:val="009E02CE"/>
    <w:rsid w:val="009E30A7"/>
    <w:rsid w:val="009E34C6"/>
    <w:rsid w:val="009E6613"/>
    <w:rsid w:val="009E77AC"/>
    <w:rsid w:val="009E7ADB"/>
    <w:rsid w:val="009E7AF3"/>
    <w:rsid w:val="009E7C80"/>
    <w:rsid w:val="009F0DD6"/>
    <w:rsid w:val="009F19C3"/>
    <w:rsid w:val="009F1F17"/>
    <w:rsid w:val="009F2E03"/>
    <w:rsid w:val="009F4146"/>
    <w:rsid w:val="009F5D7E"/>
    <w:rsid w:val="00A0086C"/>
    <w:rsid w:val="00A00E8F"/>
    <w:rsid w:val="00A01138"/>
    <w:rsid w:val="00A01E38"/>
    <w:rsid w:val="00A01EB1"/>
    <w:rsid w:val="00A0242C"/>
    <w:rsid w:val="00A0266D"/>
    <w:rsid w:val="00A046D3"/>
    <w:rsid w:val="00A053F6"/>
    <w:rsid w:val="00A054B8"/>
    <w:rsid w:val="00A07D4C"/>
    <w:rsid w:val="00A122DE"/>
    <w:rsid w:val="00A12EC3"/>
    <w:rsid w:val="00A131A5"/>
    <w:rsid w:val="00A131B2"/>
    <w:rsid w:val="00A169A9"/>
    <w:rsid w:val="00A17D3F"/>
    <w:rsid w:val="00A24041"/>
    <w:rsid w:val="00A24E69"/>
    <w:rsid w:val="00A26A56"/>
    <w:rsid w:val="00A27F9E"/>
    <w:rsid w:val="00A33109"/>
    <w:rsid w:val="00A33B71"/>
    <w:rsid w:val="00A33EBB"/>
    <w:rsid w:val="00A3478C"/>
    <w:rsid w:val="00A3752C"/>
    <w:rsid w:val="00A407F2"/>
    <w:rsid w:val="00A42E5C"/>
    <w:rsid w:val="00A446F0"/>
    <w:rsid w:val="00A46C5A"/>
    <w:rsid w:val="00A47A3F"/>
    <w:rsid w:val="00A52234"/>
    <w:rsid w:val="00A52F5B"/>
    <w:rsid w:val="00A5315F"/>
    <w:rsid w:val="00A533B5"/>
    <w:rsid w:val="00A54505"/>
    <w:rsid w:val="00A563B0"/>
    <w:rsid w:val="00A563F6"/>
    <w:rsid w:val="00A5790C"/>
    <w:rsid w:val="00A57BFD"/>
    <w:rsid w:val="00A60406"/>
    <w:rsid w:val="00A60902"/>
    <w:rsid w:val="00A6097F"/>
    <w:rsid w:val="00A6289E"/>
    <w:rsid w:val="00A66280"/>
    <w:rsid w:val="00A714CF"/>
    <w:rsid w:val="00A72504"/>
    <w:rsid w:val="00A72F89"/>
    <w:rsid w:val="00A7559A"/>
    <w:rsid w:val="00A75B5F"/>
    <w:rsid w:val="00A76188"/>
    <w:rsid w:val="00A810CC"/>
    <w:rsid w:val="00A81AC1"/>
    <w:rsid w:val="00A82F3D"/>
    <w:rsid w:val="00A8401B"/>
    <w:rsid w:val="00A849A5"/>
    <w:rsid w:val="00A85A21"/>
    <w:rsid w:val="00A86225"/>
    <w:rsid w:val="00A87335"/>
    <w:rsid w:val="00A904DA"/>
    <w:rsid w:val="00A91219"/>
    <w:rsid w:val="00A921C1"/>
    <w:rsid w:val="00A922E6"/>
    <w:rsid w:val="00A96A96"/>
    <w:rsid w:val="00A96C11"/>
    <w:rsid w:val="00A97A87"/>
    <w:rsid w:val="00AA045B"/>
    <w:rsid w:val="00AA11C9"/>
    <w:rsid w:val="00AA18F3"/>
    <w:rsid w:val="00AA33E7"/>
    <w:rsid w:val="00AA404B"/>
    <w:rsid w:val="00AA714A"/>
    <w:rsid w:val="00AB00BA"/>
    <w:rsid w:val="00AB0350"/>
    <w:rsid w:val="00AB21ED"/>
    <w:rsid w:val="00AB2FB8"/>
    <w:rsid w:val="00AB3AE3"/>
    <w:rsid w:val="00AB3FDB"/>
    <w:rsid w:val="00AB4163"/>
    <w:rsid w:val="00AB58FE"/>
    <w:rsid w:val="00AC49D2"/>
    <w:rsid w:val="00AC5783"/>
    <w:rsid w:val="00AC6D82"/>
    <w:rsid w:val="00AD0C8C"/>
    <w:rsid w:val="00AD0FDF"/>
    <w:rsid w:val="00AD22BF"/>
    <w:rsid w:val="00AD2ACE"/>
    <w:rsid w:val="00AD48BE"/>
    <w:rsid w:val="00AD4FC9"/>
    <w:rsid w:val="00AD55AC"/>
    <w:rsid w:val="00AD6A83"/>
    <w:rsid w:val="00AE0115"/>
    <w:rsid w:val="00AE09E3"/>
    <w:rsid w:val="00AE16D5"/>
    <w:rsid w:val="00AE3751"/>
    <w:rsid w:val="00AE6BC7"/>
    <w:rsid w:val="00AF0BC3"/>
    <w:rsid w:val="00AF18CB"/>
    <w:rsid w:val="00AF261A"/>
    <w:rsid w:val="00AF3090"/>
    <w:rsid w:val="00AF4061"/>
    <w:rsid w:val="00AF496B"/>
    <w:rsid w:val="00AF4CD1"/>
    <w:rsid w:val="00AF6941"/>
    <w:rsid w:val="00B00F57"/>
    <w:rsid w:val="00B010BF"/>
    <w:rsid w:val="00B01A3E"/>
    <w:rsid w:val="00B048B8"/>
    <w:rsid w:val="00B06437"/>
    <w:rsid w:val="00B07135"/>
    <w:rsid w:val="00B0716F"/>
    <w:rsid w:val="00B071B9"/>
    <w:rsid w:val="00B07E2E"/>
    <w:rsid w:val="00B10E0C"/>
    <w:rsid w:val="00B136CA"/>
    <w:rsid w:val="00B1447B"/>
    <w:rsid w:val="00B16633"/>
    <w:rsid w:val="00B16A14"/>
    <w:rsid w:val="00B16FC7"/>
    <w:rsid w:val="00B17B2F"/>
    <w:rsid w:val="00B17C99"/>
    <w:rsid w:val="00B17E16"/>
    <w:rsid w:val="00B17E64"/>
    <w:rsid w:val="00B208BE"/>
    <w:rsid w:val="00B21297"/>
    <w:rsid w:val="00B21975"/>
    <w:rsid w:val="00B22C0A"/>
    <w:rsid w:val="00B24964"/>
    <w:rsid w:val="00B252BE"/>
    <w:rsid w:val="00B260E6"/>
    <w:rsid w:val="00B27CBB"/>
    <w:rsid w:val="00B36FA9"/>
    <w:rsid w:val="00B37122"/>
    <w:rsid w:val="00B377A0"/>
    <w:rsid w:val="00B4148B"/>
    <w:rsid w:val="00B41D7C"/>
    <w:rsid w:val="00B43C43"/>
    <w:rsid w:val="00B446AD"/>
    <w:rsid w:val="00B453FD"/>
    <w:rsid w:val="00B47B6A"/>
    <w:rsid w:val="00B47CA5"/>
    <w:rsid w:val="00B50CD4"/>
    <w:rsid w:val="00B52A4C"/>
    <w:rsid w:val="00B538C2"/>
    <w:rsid w:val="00B545BE"/>
    <w:rsid w:val="00B5472D"/>
    <w:rsid w:val="00B553EB"/>
    <w:rsid w:val="00B55451"/>
    <w:rsid w:val="00B57EBE"/>
    <w:rsid w:val="00B60894"/>
    <w:rsid w:val="00B60DC0"/>
    <w:rsid w:val="00B6128F"/>
    <w:rsid w:val="00B62B43"/>
    <w:rsid w:val="00B62BA5"/>
    <w:rsid w:val="00B63698"/>
    <w:rsid w:val="00B63E71"/>
    <w:rsid w:val="00B70656"/>
    <w:rsid w:val="00B732F0"/>
    <w:rsid w:val="00B75622"/>
    <w:rsid w:val="00B77903"/>
    <w:rsid w:val="00B82390"/>
    <w:rsid w:val="00B82B2F"/>
    <w:rsid w:val="00B82DF0"/>
    <w:rsid w:val="00B833D9"/>
    <w:rsid w:val="00B8393F"/>
    <w:rsid w:val="00B84267"/>
    <w:rsid w:val="00B85041"/>
    <w:rsid w:val="00B91C71"/>
    <w:rsid w:val="00B92ACD"/>
    <w:rsid w:val="00B93D8E"/>
    <w:rsid w:val="00B95DB7"/>
    <w:rsid w:val="00B96299"/>
    <w:rsid w:val="00B97704"/>
    <w:rsid w:val="00B97C7D"/>
    <w:rsid w:val="00BA0C53"/>
    <w:rsid w:val="00BA1957"/>
    <w:rsid w:val="00BA1EEF"/>
    <w:rsid w:val="00BA2471"/>
    <w:rsid w:val="00BA29DA"/>
    <w:rsid w:val="00BA46A9"/>
    <w:rsid w:val="00BA519B"/>
    <w:rsid w:val="00BA598C"/>
    <w:rsid w:val="00BA6208"/>
    <w:rsid w:val="00BA7016"/>
    <w:rsid w:val="00BA71C5"/>
    <w:rsid w:val="00BB0452"/>
    <w:rsid w:val="00BB1157"/>
    <w:rsid w:val="00BB1281"/>
    <w:rsid w:val="00BB33F9"/>
    <w:rsid w:val="00BB3BA5"/>
    <w:rsid w:val="00BB5120"/>
    <w:rsid w:val="00BC0054"/>
    <w:rsid w:val="00BC0985"/>
    <w:rsid w:val="00BC72A5"/>
    <w:rsid w:val="00BC7A21"/>
    <w:rsid w:val="00BD04E3"/>
    <w:rsid w:val="00BD0BA6"/>
    <w:rsid w:val="00BD3643"/>
    <w:rsid w:val="00BD5081"/>
    <w:rsid w:val="00BD5A9A"/>
    <w:rsid w:val="00BD6423"/>
    <w:rsid w:val="00BE0147"/>
    <w:rsid w:val="00BE0B15"/>
    <w:rsid w:val="00BE1BDC"/>
    <w:rsid w:val="00BE1D6F"/>
    <w:rsid w:val="00BE1EA7"/>
    <w:rsid w:val="00BE2F2D"/>
    <w:rsid w:val="00BE48EC"/>
    <w:rsid w:val="00BE4B75"/>
    <w:rsid w:val="00BE5885"/>
    <w:rsid w:val="00BE7AE8"/>
    <w:rsid w:val="00BF1159"/>
    <w:rsid w:val="00BF1BA9"/>
    <w:rsid w:val="00BF1CF9"/>
    <w:rsid w:val="00BF2955"/>
    <w:rsid w:val="00BF2F4C"/>
    <w:rsid w:val="00BF429F"/>
    <w:rsid w:val="00BF6585"/>
    <w:rsid w:val="00C00880"/>
    <w:rsid w:val="00C018EA"/>
    <w:rsid w:val="00C01CD9"/>
    <w:rsid w:val="00C02207"/>
    <w:rsid w:val="00C02580"/>
    <w:rsid w:val="00C03BC3"/>
    <w:rsid w:val="00C05DF9"/>
    <w:rsid w:val="00C072B7"/>
    <w:rsid w:val="00C1406F"/>
    <w:rsid w:val="00C155CC"/>
    <w:rsid w:val="00C1595D"/>
    <w:rsid w:val="00C16F5B"/>
    <w:rsid w:val="00C16F82"/>
    <w:rsid w:val="00C21204"/>
    <w:rsid w:val="00C2221D"/>
    <w:rsid w:val="00C23099"/>
    <w:rsid w:val="00C2415D"/>
    <w:rsid w:val="00C24BC4"/>
    <w:rsid w:val="00C2556C"/>
    <w:rsid w:val="00C25AC6"/>
    <w:rsid w:val="00C2692C"/>
    <w:rsid w:val="00C3036A"/>
    <w:rsid w:val="00C30C15"/>
    <w:rsid w:val="00C30E3C"/>
    <w:rsid w:val="00C34041"/>
    <w:rsid w:val="00C3518B"/>
    <w:rsid w:val="00C351E7"/>
    <w:rsid w:val="00C35672"/>
    <w:rsid w:val="00C4182A"/>
    <w:rsid w:val="00C445A9"/>
    <w:rsid w:val="00C44705"/>
    <w:rsid w:val="00C452F4"/>
    <w:rsid w:val="00C45C20"/>
    <w:rsid w:val="00C46677"/>
    <w:rsid w:val="00C47103"/>
    <w:rsid w:val="00C47ACF"/>
    <w:rsid w:val="00C50570"/>
    <w:rsid w:val="00C51385"/>
    <w:rsid w:val="00C52BF8"/>
    <w:rsid w:val="00C56037"/>
    <w:rsid w:val="00C56772"/>
    <w:rsid w:val="00C56DF8"/>
    <w:rsid w:val="00C57896"/>
    <w:rsid w:val="00C57BB1"/>
    <w:rsid w:val="00C57EF5"/>
    <w:rsid w:val="00C6199A"/>
    <w:rsid w:val="00C63541"/>
    <w:rsid w:val="00C647AA"/>
    <w:rsid w:val="00C64FBF"/>
    <w:rsid w:val="00C65CD5"/>
    <w:rsid w:val="00C66C95"/>
    <w:rsid w:val="00C6737F"/>
    <w:rsid w:val="00C70F83"/>
    <w:rsid w:val="00C735DC"/>
    <w:rsid w:val="00C74B61"/>
    <w:rsid w:val="00C750A7"/>
    <w:rsid w:val="00C76AF0"/>
    <w:rsid w:val="00C77DE1"/>
    <w:rsid w:val="00C819AD"/>
    <w:rsid w:val="00C81C9B"/>
    <w:rsid w:val="00C81ED0"/>
    <w:rsid w:val="00C832BB"/>
    <w:rsid w:val="00C84B90"/>
    <w:rsid w:val="00C84F1D"/>
    <w:rsid w:val="00C909F3"/>
    <w:rsid w:val="00C911A9"/>
    <w:rsid w:val="00C92213"/>
    <w:rsid w:val="00C92590"/>
    <w:rsid w:val="00C92FD6"/>
    <w:rsid w:val="00C943D8"/>
    <w:rsid w:val="00C95346"/>
    <w:rsid w:val="00C964C6"/>
    <w:rsid w:val="00CA020D"/>
    <w:rsid w:val="00CA11D8"/>
    <w:rsid w:val="00CA434E"/>
    <w:rsid w:val="00CA4F9C"/>
    <w:rsid w:val="00CA61B0"/>
    <w:rsid w:val="00CA6500"/>
    <w:rsid w:val="00CA691F"/>
    <w:rsid w:val="00CB11DE"/>
    <w:rsid w:val="00CB1556"/>
    <w:rsid w:val="00CB1B16"/>
    <w:rsid w:val="00CB1DEF"/>
    <w:rsid w:val="00CB1FB6"/>
    <w:rsid w:val="00CB36E2"/>
    <w:rsid w:val="00CB4454"/>
    <w:rsid w:val="00CB5C21"/>
    <w:rsid w:val="00CB66AC"/>
    <w:rsid w:val="00CB678D"/>
    <w:rsid w:val="00CC1CD1"/>
    <w:rsid w:val="00CC2BF1"/>
    <w:rsid w:val="00CC3190"/>
    <w:rsid w:val="00CC4595"/>
    <w:rsid w:val="00CC5FDE"/>
    <w:rsid w:val="00CC7A25"/>
    <w:rsid w:val="00CD186F"/>
    <w:rsid w:val="00CD2EDC"/>
    <w:rsid w:val="00CD318A"/>
    <w:rsid w:val="00CE09A0"/>
    <w:rsid w:val="00CE2150"/>
    <w:rsid w:val="00CE6C8E"/>
    <w:rsid w:val="00CE7D27"/>
    <w:rsid w:val="00CF1BA9"/>
    <w:rsid w:val="00CF448C"/>
    <w:rsid w:val="00CF50BA"/>
    <w:rsid w:val="00CF656A"/>
    <w:rsid w:val="00CF7D5B"/>
    <w:rsid w:val="00D01493"/>
    <w:rsid w:val="00D0626B"/>
    <w:rsid w:val="00D06FDF"/>
    <w:rsid w:val="00D07245"/>
    <w:rsid w:val="00D11916"/>
    <w:rsid w:val="00D13027"/>
    <w:rsid w:val="00D13465"/>
    <w:rsid w:val="00D154AC"/>
    <w:rsid w:val="00D21413"/>
    <w:rsid w:val="00D21BF0"/>
    <w:rsid w:val="00D252BC"/>
    <w:rsid w:val="00D27746"/>
    <w:rsid w:val="00D32878"/>
    <w:rsid w:val="00D362B2"/>
    <w:rsid w:val="00D36938"/>
    <w:rsid w:val="00D40F45"/>
    <w:rsid w:val="00D43A53"/>
    <w:rsid w:val="00D4470A"/>
    <w:rsid w:val="00D448ED"/>
    <w:rsid w:val="00D4662A"/>
    <w:rsid w:val="00D4791A"/>
    <w:rsid w:val="00D47BC3"/>
    <w:rsid w:val="00D53B3E"/>
    <w:rsid w:val="00D54987"/>
    <w:rsid w:val="00D54C22"/>
    <w:rsid w:val="00D56F21"/>
    <w:rsid w:val="00D57E0E"/>
    <w:rsid w:val="00D62678"/>
    <w:rsid w:val="00D62D7A"/>
    <w:rsid w:val="00D641EC"/>
    <w:rsid w:val="00D670AC"/>
    <w:rsid w:val="00D709C5"/>
    <w:rsid w:val="00D71B9E"/>
    <w:rsid w:val="00D75341"/>
    <w:rsid w:val="00D800AA"/>
    <w:rsid w:val="00D80861"/>
    <w:rsid w:val="00D81391"/>
    <w:rsid w:val="00D81DCD"/>
    <w:rsid w:val="00D829D1"/>
    <w:rsid w:val="00D835E3"/>
    <w:rsid w:val="00D84DCD"/>
    <w:rsid w:val="00D8771F"/>
    <w:rsid w:val="00D87894"/>
    <w:rsid w:val="00D9020C"/>
    <w:rsid w:val="00D90CC3"/>
    <w:rsid w:val="00D92FB8"/>
    <w:rsid w:val="00D93104"/>
    <w:rsid w:val="00D9430F"/>
    <w:rsid w:val="00D944BB"/>
    <w:rsid w:val="00D96129"/>
    <w:rsid w:val="00D970B4"/>
    <w:rsid w:val="00D97495"/>
    <w:rsid w:val="00D97CBA"/>
    <w:rsid w:val="00DA1613"/>
    <w:rsid w:val="00DA16ED"/>
    <w:rsid w:val="00DA176B"/>
    <w:rsid w:val="00DA1918"/>
    <w:rsid w:val="00DA1973"/>
    <w:rsid w:val="00DA1D3E"/>
    <w:rsid w:val="00DA28D1"/>
    <w:rsid w:val="00DA48C6"/>
    <w:rsid w:val="00DA69D8"/>
    <w:rsid w:val="00DA74FC"/>
    <w:rsid w:val="00DB23F1"/>
    <w:rsid w:val="00DB5D21"/>
    <w:rsid w:val="00DC0231"/>
    <w:rsid w:val="00DC047B"/>
    <w:rsid w:val="00DC2691"/>
    <w:rsid w:val="00DC3CD8"/>
    <w:rsid w:val="00DC691B"/>
    <w:rsid w:val="00DC72D8"/>
    <w:rsid w:val="00DC7FE5"/>
    <w:rsid w:val="00DD2C7A"/>
    <w:rsid w:val="00DD359C"/>
    <w:rsid w:val="00DD6256"/>
    <w:rsid w:val="00DD653C"/>
    <w:rsid w:val="00DE07B0"/>
    <w:rsid w:val="00DE0CE8"/>
    <w:rsid w:val="00DE11DB"/>
    <w:rsid w:val="00DE12C2"/>
    <w:rsid w:val="00DE1D75"/>
    <w:rsid w:val="00DE4C95"/>
    <w:rsid w:val="00DE66DF"/>
    <w:rsid w:val="00DE6E37"/>
    <w:rsid w:val="00DE6FBA"/>
    <w:rsid w:val="00DF0A23"/>
    <w:rsid w:val="00DF1EF6"/>
    <w:rsid w:val="00DF26A5"/>
    <w:rsid w:val="00DF43DB"/>
    <w:rsid w:val="00DF4BB2"/>
    <w:rsid w:val="00DF6C68"/>
    <w:rsid w:val="00DF6F6C"/>
    <w:rsid w:val="00DF7E64"/>
    <w:rsid w:val="00E039DB"/>
    <w:rsid w:val="00E048BB"/>
    <w:rsid w:val="00E0711F"/>
    <w:rsid w:val="00E075A8"/>
    <w:rsid w:val="00E11899"/>
    <w:rsid w:val="00E11E75"/>
    <w:rsid w:val="00E120A7"/>
    <w:rsid w:val="00E12407"/>
    <w:rsid w:val="00E12477"/>
    <w:rsid w:val="00E146A9"/>
    <w:rsid w:val="00E15E53"/>
    <w:rsid w:val="00E17C96"/>
    <w:rsid w:val="00E20F51"/>
    <w:rsid w:val="00E24970"/>
    <w:rsid w:val="00E25107"/>
    <w:rsid w:val="00E267CE"/>
    <w:rsid w:val="00E30B57"/>
    <w:rsid w:val="00E30E2B"/>
    <w:rsid w:val="00E31630"/>
    <w:rsid w:val="00E31851"/>
    <w:rsid w:val="00E334C6"/>
    <w:rsid w:val="00E34A09"/>
    <w:rsid w:val="00E358A2"/>
    <w:rsid w:val="00E3717A"/>
    <w:rsid w:val="00E40B18"/>
    <w:rsid w:val="00E4107B"/>
    <w:rsid w:val="00E44DC4"/>
    <w:rsid w:val="00E45B1D"/>
    <w:rsid w:val="00E501C1"/>
    <w:rsid w:val="00E50467"/>
    <w:rsid w:val="00E51BAE"/>
    <w:rsid w:val="00E53A7E"/>
    <w:rsid w:val="00E57CCB"/>
    <w:rsid w:val="00E61586"/>
    <w:rsid w:val="00E61624"/>
    <w:rsid w:val="00E62A7F"/>
    <w:rsid w:val="00E630C3"/>
    <w:rsid w:val="00E6417E"/>
    <w:rsid w:val="00E64A38"/>
    <w:rsid w:val="00E65ADF"/>
    <w:rsid w:val="00E71359"/>
    <w:rsid w:val="00E722A9"/>
    <w:rsid w:val="00E72522"/>
    <w:rsid w:val="00E72CA7"/>
    <w:rsid w:val="00E73B68"/>
    <w:rsid w:val="00E74325"/>
    <w:rsid w:val="00E74F8F"/>
    <w:rsid w:val="00E75663"/>
    <w:rsid w:val="00E7775D"/>
    <w:rsid w:val="00E80862"/>
    <w:rsid w:val="00E81871"/>
    <w:rsid w:val="00E81FC4"/>
    <w:rsid w:val="00E83E16"/>
    <w:rsid w:val="00E91F20"/>
    <w:rsid w:val="00E927E6"/>
    <w:rsid w:val="00E93409"/>
    <w:rsid w:val="00E954EF"/>
    <w:rsid w:val="00E960A0"/>
    <w:rsid w:val="00EA1543"/>
    <w:rsid w:val="00EA44D8"/>
    <w:rsid w:val="00EA5E6E"/>
    <w:rsid w:val="00EA71DD"/>
    <w:rsid w:val="00EB125C"/>
    <w:rsid w:val="00EB1BAC"/>
    <w:rsid w:val="00EB2306"/>
    <w:rsid w:val="00EB5D05"/>
    <w:rsid w:val="00EB6820"/>
    <w:rsid w:val="00EB7BF8"/>
    <w:rsid w:val="00EC1DF5"/>
    <w:rsid w:val="00EC1E88"/>
    <w:rsid w:val="00EC2D0F"/>
    <w:rsid w:val="00EC2EF7"/>
    <w:rsid w:val="00EC6D60"/>
    <w:rsid w:val="00EC6F14"/>
    <w:rsid w:val="00EC78EB"/>
    <w:rsid w:val="00EC7E39"/>
    <w:rsid w:val="00ED1D47"/>
    <w:rsid w:val="00ED27EF"/>
    <w:rsid w:val="00ED3167"/>
    <w:rsid w:val="00ED66ED"/>
    <w:rsid w:val="00ED7246"/>
    <w:rsid w:val="00EE2462"/>
    <w:rsid w:val="00EE296F"/>
    <w:rsid w:val="00EE37E3"/>
    <w:rsid w:val="00EE4F73"/>
    <w:rsid w:val="00EE5E6A"/>
    <w:rsid w:val="00EE6CC5"/>
    <w:rsid w:val="00EE772A"/>
    <w:rsid w:val="00EF0624"/>
    <w:rsid w:val="00EF33AC"/>
    <w:rsid w:val="00EF3852"/>
    <w:rsid w:val="00EF52F8"/>
    <w:rsid w:val="00EF5337"/>
    <w:rsid w:val="00EF6B68"/>
    <w:rsid w:val="00EF7744"/>
    <w:rsid w:val="00EF7D81"/>
    <w:rsid w:val="00EF7F50"/>
    <w:rsid w:val="00F007F2"/>
    <w:rsid w:val="00F02491"/>
    <w:rsid w:val="00F02D7E"/>
    <w:rsid w:val="00F03186"/>
    <w:rsid w:val="00F0478D"/>
    <w:rsid w:val="00F05BA3"/>
    <w:rsid w:val="00F068FC"/>
    <w:rsid w:val="00F07D6A"/>
    <w:rsid w:val="00F07FC4"/>
    <w:rsid w:val="00F12011"/>
    <w:rsid w:val="00F15E89"/>
    <w:rsid w:val="00F15EEF"/>
    <w:rsid w:val="00F172B4"/>
    <w:rsid w:val="00F200A0"/>
    <w:rsid w:val="00F21EA7"/>
    <w:rsid w:val="00F2293B"/>
    <w:rsid w:val="00F237D3"/>
    <w:rsid w:val="00F24153"/>
    <w:rsid w:val="00F25443"/>
    <w:rsid w:val="00F27621"/>
    <w:rsid w:val="00F320D0"/>
    <w:rsid w:val="00F3477F"/>
    <w:rsid w:val="00F36EF4"/>
    <w:rsid w:val="00F412EE"/>
    <w:rsid w:val="00F41F8C"/>
    <w:rsid w:val="00F4214D"/>
    <w:rsid w:val="00F4253F"/>
    <w:rsid w:val="00F42DF0"/>
    <w:rsid w:val="00F4448F"/>
    <w:rsid w:val="00F44521"/>
    <w:rsid w:val="00F46569"/>
    <w:rsid w:val="00F5015E"/>
    <w:rsid w:val="00F53406"/>
    <w:rsid w:val="00F55A45"/>
    <w:rsid w:val="00F601A9"/>
    <w:rsid w:val="00F60485"/>
    <w:rsid w:val="00F61296"/>
    <w:rsid w:val="00F616DC"/>
    <w:rsid w:val="00F61962"/>
    <w:rsid w:val="00F61B18"/>
    <w:rsid w:val="00F620F8"/>
    <w:rsid w:val="00F6256A"/>
    <w:rsid w:val="00F65403"/>
    <w:rsid w:val="00F6657C"/>
    <w:rsid w:val="00F667DF"/>
    <w:rsid w:val="00F70365"/>
    <w:rsid w:val="00F7196D"/>
    <w:rsid w:val="00F72224"/>
    <w:rsid w:val="00F733D9"/>
    <w:rsid w:val="00F73F4E"/>
    <w:rsid w:val="00F74D73"/>
    <w:rsid w:val="00F75005"/>
    <w:rsid w:val="00F81AE9"/>
    <w:rsid w:val="00F8259C"/>
    <w:rsid w:val="00F826D5"/>
    <w:rsid w:val="00F8648B"/>
    <w:rsid w:val="00F87681"/>
    <w:rsid w:val="00F87DF7"/>
    <w:rsid w:val="00F9269F"/>
    <w:rsid w:val="00F93759"/>
    <w:rsid w:val="00F93B2F"/>
    <w:rsid w:val="00F9402E"/>
    <w:rsid w:val="00F94942"/>
    <w:rsid w:val="00F95B71"/>
    <w:rsid w:val="00F96419"/>
    <w:rsid w:val="00F96D5C"/>
    <w:rsid w:val="00F9783E"/>
    <w:rsid w:val="00FA4877"/>
    <w:rsid w:val="00FA674F"/>
    <w:rsid w:val="00FA702B"/>
    <w:rsid w:val="00FA7204"/>
    <w:rsid w:val="00FB0269"/>
    <w:rsid w:val="00FB084B"/>
    <w:rsid w:val="00FB0B5C"/>
    <w:rsid w:val="00FB149F"/>
    <w:rsid w:val="00FB2DC1"/>
    <w:rsid w:val="00FB41BF"/>
    <w:rsid w:val="00FB594C"/>
    <w:rsid w:val="00FB6CDA"/>
    <w:rsid w:val="00FC039D"/>
    <w:rsid w:val="00FC03C0"/>
    <w:rsid w:val="00FC1D25"/>
    <w:rsid w:val="00FC266F"/>
    <w:rsid w:val="00FC447E"/>
    <w:rsid w:val="00FC59FD"/>
    <w:rsid w:val="00FC75C4"/>
    <w:rsid w:val="00FC7990"/>
    <w:rsid w:val="00FD0258"/>
    <w:rsid w:val="00FD056C"/>
    <w:rsid w:val="00FD06E3"/>
    <w:rsid w:val="00FD0BCB"/>
    <w:rsid w:val="00FD199F"/>
    <w:rsid w:val="00FD26A0"/>
    <w:rsid w:val="00FD4181"/>
    <w:rsid w:val="00FD4975"/>
    <w:rsid w:val="00FE012C"/>
    <w:rsid w:val="00FE0446"/>
    <w:rsid w:val="00FE374F"/>
    <w:rsid w:val="00FE4F23"/>
    <w:rsid w:val="00FE6842"/>
    <w:rsid w:val="00FE6CAB"/>
    <w:rsid w:val="00FF004B"/>
    <w:rsid w:val="00FF09B8"/>
    <w:rsid w:val="00FF19ED"/>
    <w:rsid w:val="00FF1BAE"/>
    <w:rsid w:val="00FF32DE"/>
    <w:rsid w:val="00FF5002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3AE360"/>
  <w15:chartTrackingRefBased/>
  <w15:docId w15:val="{8316CC24-9888-4543-BEF6-396A6408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B3E"/>
    <w:pPr>
      <w:jc w:val="both"/>
    </w:pPr>
    <w:rPr>
      <w:sz w:val="22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B32B7"/>
    <w:pPr>
      <w:tabs>
        <w:tab w:val="center" w:pos="4320"/>
        <w:tab w:val="right" w:pos="8640"/>
      </w:tabs>
    </w:pPr>
    <w:rPr>
      <w:lang w:val="x-none"/>
    </w:rPr>
  </w:style>
  <w:style w:type="paragraph" w:styleId="Stopka">
    <w:name w:val="footer"/>
    <w:basedOn w:val="Normalny"/>
    <w:semiHidden/>
    <w:rsid w:val="00CB32B7"/>
    <w:pPr>
      <w:tabs>
        <w:tab w:val="center" w:pos="4320"/>
        <w:tab w:val="right" w:pos="8640"/>
      </w:tabs>
    </w:pPr>
  </w:style>
  <w:style w:type="paragraph" w:customStyle="1" w:styleId="GJAdresat">
    <w:name w:val="GJ Adresat"/>
    <w:rsid w:val="009C214E"/>
    <w:pPr>
      <w:spacing w:line="290" w:lineRule="auto"/>
      <w:contextualSpacing/>
      <w:jc w:val="both"/>
    </w:pPr>
    <w:rPr>
      <w:rFonts w:cs="Calibri"/>
      <w:sz w:val="22"/>
      <w:szCs w:val="22"/>
    </w:rPr>
  </w:style>
  <w:style w:type="paragraph" w:customStyle="1" w:styleId="GJAkapit">
    <w:name w:val="GJ Akapit"/>
    <w:rsid w:val="0084131B"/>
    <w:pPr>
      <w:spacing w:after="80" w:line="290" w:lineRule="auto"/>
      <w:ind w:firstLine="562"/>
      <w:jc w:val="both"/>
    </w:pPr>
    <w:rPr>
      <w:rFonts w:cs="Calibri"/>
      <w:kern w:val="20"/>
      <w:sz w:val="22"/>
      <w:szCs w:val="22"/>
      <w:lang w:val="en-GB" w:eastAsia="en-US"/>
    </w:rPr>
  </w:style>
  <w:style w:type="paragraph" w:customStyle="1" w:styleId="GJAkapitnumerowanie">
    <w:name w:val="GJ Akapit numerowanie"/>
    <w:basedOn w:val="GJAkapit"/>
    <w:qFormat/>
    <w:rsid w:val="0084131B"/>
    <w:pPr>
      <w:numPr>
        <w:numId w:val="3"/>
      </w:numPr>
      <w:tabs>
        <w:tab w:val="left" w:pos="1123"/>
      </w:tabs>
      <w:spacing w:before="140"/>
    </w:pPr>
  </w:style>
  <w:style w:type="paragraph" w:customStyle="1" w:styleId="GJNadawca">
    <w:name w:val="GJ Nadawca"/>
    <w:next w:val="Tytu"/>
    <w:locked/>
    <w:rsid w:val="0081168E"/>
    <w:pPr>
      <w:numPr>
        <w:numId w:val="6"/>
      </w:numPr>
      <w:spacing w:before="240" w:after="240" w:line="290" w:lineRule="auto"/>
      <w:jc w:val="both"/>
    </w:pPr>
    <w:rPr>
      <w:rFonts w:cs="Calibri"/>
      <w:sz w:val="22"/>
      <w:szCs w:val="22"/>
    </w:rPr>
  </w:style>
  <w:style w:type="paragraph" w:styleId="Tytu">
    <w:name w:val="Title"/>
    <w:next w:val="GJAkapit"/>
    <w:link w:val="TytuZnak"/>
    <w:uiPriority w:val="99"/>
    <w:qFormat/>
    <w:rsid w:val="00191D20"/>
    <w:pPr>
      <w:spacing w:before="840" w:after="240" w:line="290" w:lineRule="auto"/>
      <w:jc w:val="center"/>
      <w:outlineLvl w:val="0"/>
    </w:pPr>
    <w:rPr>
      <w:rFonts w:cs="Calibri"/>
      <w:b/>
      <w:bCs/>
      <w:kern w:val="28"/>
      <w:sz w:val="28"/>
      <w:szCs w:val="28"/>
    </w:rPr>
  </w:style>
  <w:style w:type="character" w:customStyle="1" w:styleId="TytuZnak">
    <w:name w:val="Tytuł Znak"/>
    <w:link w:val="Tytu"/>
    <w:uiPriority w:val="99"/>
    <w:rsid w:val="00191D20"/>
    <w:rPr>
      <w:rFonts w:cs="Calibri"/>
      <w:b/>
      <w:bCs/>
      <w:kern w:val="28"/>
      <w:sz w:val="28"/>
      <w:szCs w:val="28"/>
      <w:lang w:val="pl-PL" w:eastAsia="pl-PL" w:bidi="ar-SA"/>
    </w:rPr>
  </w:style>
  <w:style w:type="paragraph" w:styleId="Data">
    <w:name w:val="Date"/>
    <w:next w:val="GJAdresat"/>
    <w:link w:val="DataZnak"/>
    <w:uiPriority w:val="1"/>
    <w:rsid w:val="00E61624"/>
    <w:pPr>
      <w:tabs>
        <w:tab w:val="right" w:pos="8424"/>
      </w:tabs>
      <w:spacing w:after="120" w:line="264" w:lineRule="auto"/>
      <w:jc w:val="both"/>
    </w:pPr>
    <w:rPr>
      <w:rFonts w:cs="Calibri"/>
      <w:sz w:val="22"/>
      <w:szCs w:val="22"/>
    </w:rPr>
  </w:style>
  <w:style w:type="character" w:customStyle="1" w:styleId="DataZnak">
    <w:name w:val="Data Znak"/>
    <w:link w:val="Data"/>
    <w:uiPriority w:val="1"/>
    <w:rsid w:val="00E61624"/>
    <w:rPr>
      <w:rFonts w:cs="Calibri"/>
      <w:sz w:val="22"/>
      <w:szCs w:val="22"/>
      <w:lang w:val="pl-PL" w:eastAsia="pl-PL" w:bidi="ar-SA"/>
    </w:rPr>
  </w:style>
  <w:style w:type="paragraph" w:customStyle="1" w:styleId="GJBlok">
    <w:name w:val="GJ Blok"/>
    <w:basedOn w:val="Normalny"/>
    <w:rsid w:val="000F6FD6"/>
    <w:pPr>
      <w:widowControl w:val="0"/>
      <w:spacing w:after="140" w:line="290" w:lineRule="auto"/>
    </w:pPr>
    <w:rPr>
      <w:rFonts w:cs="Calibri"/>
      <w:kern w:val="20"/>
      <w:szCs w:val="22"/>
    </w:rPr>
  </w:style>
  <w:style w:type="paragraph" w:customStyle="1" w:styleId="GJBlok1">
    <w:name w:val="GJ Blok 1"/>
    <w:rsid w:val="000F6FD6"/>
    <w:pPr>
      <w:widowControl w:val="0"/>
      <w:spacing w:after="140" w:line="290" w:lineRule="auto"/>
      <w:ind w:left="562"/>
      <w:jc w:val="both"/>
    </w:pPr>
    <w:rPr>
      <w:rFonts w:cs="Calibri"/>
      <w:kern w:val="20"/>
      <w:sz w:val="22"/>
      <w:szCs w:val="22"/>
      <w:lang w:eastAsia="en-US"/>
    </w:rPr>
  </w:style>
  <w:style w:type="paragraph" w:customStyle="1" w:styleId="GJBlok2">
    <w:name w:val="GJ Blok 2"/>
    <w:rsid w:val="000F6FD6"/>
    <w:pPr>
      <w:widowControl w:val="0"/>
      <w:spacing w:after="140" w:line="290" w:lineRule="auto"/>
      <w:ind w:left="1238"/>
      <w:jc w:val="both"/>
    </w:pPr>
    <w:rPr>
      <w:rFonts w:cs="Calibri"/>
      <w:kern w:val="20"/>
      <w:sz w:val="22"/>
      <w:szCs w:val="22"/>
      <w:lang w:eastAsia="en-US"/>
    </w:rPr>
  </w:style>
  <w:style w:type="paragraph" w:customStyle="1" w:styleId="GJBlok3">
    <w:name w:val="GJ Blok 3"/>
    <w:rsid w:val="000F6FD6"/>
    <w:pPr>
      <w:widowControl w:val="0"/>
      <w:spacing w:after="140" w:line="290" w:lineRule="auto"/>
      <w:ind w:left="1800"/>
      <w:jc w:val="both"/>
    </w:pPr>
    <w:rPr>
      <w:rFonts w:cs="Calibri"/>
      <w:kern w:val="20"/>
      <w:sz w:val="22"/>
      <w:szCs w:val="22"/>
      <w:lang w:eastAsia="en-US"/>
    </w:rPr>
  </w:style>
  <w:style w:type="paragraph" w:customStyle="1" w:styleId="GJBlok4">
    <w:name w:val="GJ Blok 4"/>
    <w:basedOn w:val="Normalny"/>
    <w:rsid w:val="000F6FD6"/>
    <w:pPr>
      <w:widowControl w:val="0"/>
      <w:spacing w:after="140" w:line="290" w:lineRule="auto"/>
      <w:ind w:left="2722"/>
    </w:pPr>
    <w:rPr>
      <w:rFonts w:cs="Calibri"/>
      <w:kern w:val="20"/>
      <w:szCs w:val="22"/>
    </w:rPr>
  </w:style>
  <w:style w:type="paragraph" w:customStyle="1" w:styleId="GJBlok5">
    <w:name w:val="GJ Blok 5"/>
    <w:basedOn w:val="Normalny"/>
    <w:rsid w:val="000F6FD6"/>
    <w:pPr>
      <w:widowControl w:val="0"/>
      <w:spacing w:after="140" w:line="290" w:lineRule="auto"/>
      <w:ind w:left="3283"/>
    </w:pPr>
    <w:rPr>
      <w:rFonts w:cs="Calibri"/>
      <w:kern w:val="20"/>
      <w:szCs w:val="22"/>
    </w:rPr>
  </w:style>
  <w:style w:type="paragraph" w:customStyle="1" w:styleId="GJBlok6">
    <w:name w:val="GJ Blok 6"/>
    <w:basedOn w:val="Normalny"/>
    <w:rsid w:val="000F6FD6"/>
    <w:pPr>
      <w:widowControl w:val="0"/>
      <w:spacing w:after="140" w:line="290" w:lineRule="auto"/>
      <w:ind w:left="3974"/>
    </w:pPr>
    <w:rPr>
      <w:rFonts w:cs="Calibri"/>
      <w:kern w:val="20"/>
      <w:szCs w:val="22"/>
    </w:rPr>
  </w:style>
  <w:style w:type="paragraph" w:customStyle="1" w:styleId="GJDowd">
    <w:name w:val="GJ Dowód"/>
    <w:basedOn w:val="Normalny"/>
    <w:rsid w:val="00BB5120"/>
    <w:pPr>
      <w:numPr>
        <w:numId w:val="4"/>
      </w:numPr>
      <w:spacing w:after="240" w:line="264" w:lineRule="auto"/>
    </w:pPr>
    <w:rPr>
      <w:rFonts w:cs="Calibri"/>
      <w:szCs w:val="22"/>
      <w:lang w:eastAsia="pl-PL"/>
    </w:rPr>
  </w:style>
  <w:style w:type="paragraph" w:customStyle="1" w:styleId="GJPunktyprostanumeracja">
    <w:name w:val="GJ Punkty prosta numeracja"/>
    <w:basedOn w:val="Normalny"/>
    <w:rsid w:val="000F6FD6"/>
    <w:pPr>
      <w:widowControl w:val="0"/>
      <w:numPr>
        <w:numId w:val="5"/>
      </w:numPr>
      <w:tabs>
        <w:tab w:val="clear" w:pos="1440"/>
        <w:tab w:val="left" w:pos="562"/>
      </w:tabs>
      <w:spacing w:before="120" w:after="120" w:line="288" w:lineRule="auto"/>
      <w:ind w:left="562" w:hanging="562"/>
    </w:pPr>
    <w:rPr>
      <w:rFonts w:cs="Calibri"/>
      <w:kern w:val="32"/>
      <w:szCs w:val="22"/>
      <w:lang w:eastAsia="pl-PL"/>
    </w:rPr>
  </w:style>
  <w:style w:type="paragraph" w:customStyle="1" w:styleId="GJPunkty1">
    <w:name w:val="GJ Punkty 1"/>
    <w:basedOn w:val="Normalny"/>
    <w:next w:val="Normalny"/>
    <w:rsid w:val="000F6FD6"/>
    <w:pPr>
      <w:widowControl w:val="0"/>
      <w:numPr>
        <w:numId w:val="33"/>
      </w:numPr>
      <w:spacing w:before="280" w:after="140" w:line="290" w:lineRule="auto"/>
      <w:outlineLvl w:val="0"/>
    </w:pPr>
    <w:rPr>
      <w:rFonts w:cs="Calibri"/>
      <w:kern w:val="20"/>
      <w:szCs w:val="22"/>
      <w:u w:val="single"/>
    </w:rPr>
  </w:style>
  <w:style w:type="paragraph" w:customStyle="1" w:styleId="GJPunkty2">
    <w:name w:val="GJ Punkty 2"/>
    <w:basedOn w:val="Normalny"/>
    <w:link w:val="GJPunkty2Znak"/>
    <w:autoRedefine/>
    <w:rsid w:val="000F6FD6"/>
    <w:pPr>
      <w:numPr>
        <w:ilvl w:val="1"/>
        <w:numId w:val="33"/>
      </w:numPr>
      <w:tabs>
        <w:tab w:val="left" w:pos="677"/>
      </w:tabs>
      <w:spacing w:after="140" w:line="290" w:lineRule="auto"/>
      <w:outlineLvl w:val="1"/>
    </w:pPr>
    <w:rPr>
      <w:rFonts w:cs="Calibri"/>
      <w:kern w:val="20"/>
      <w:szCs w:val="22"/>
      <w:lang w:eastAsia="pl-PL"/>
    </w:rPr>
  </w:style>
  <w:style w:type="paragraph" w:customStyle="1" w:styleId="GJPunkty3">
    <w:name w:val="GJ Punkty 3"/>
    <w:basedOn w:val="Normalny"/>
    <w:rsid w:val="00EF52F8"/>
    <w:pPr>
      <w:numPr>
        <w:ilvl w:val="2"/>
        <w:numId w:val="33"/>
      </w:numPr>
      <w:tabs>
        <w:tab w:val="left" w:pos="1123"/>
        <w:tab w:val="left" w:pos="1685"/>
      </w:tabs>
      <w:spacing w:after="140" w:line="290" w:lineRule="auto"/>
      <w:outlineLvl w:val="2"/>
    </w:pPr>
    <w:rPr>
      <w:rFonts w:cs="Calibri"/>
      <w:kern w:val="20"/>
      <w:szCs w:val="22"/>
    </w:rPr>
  </w:style>
  <w:style w:type="paragraph" w:customStyle="1" w:styleId="GJPunkty4">
    <w:name w:val="GJ Punkty 4"/>
    <w:basedOn w:val="Normalny"/>
    <w:rsid w:val="00EF52F8"/>
    <w:pPr>
      <w:numPr>
        <w:ilvl w:val="3"/>
        <w:numId w:val="33"/>
      </w:numPr>
      <w:tabs>
        <w:tab w:val="left" w:pos="1123"/>
        <w:tab w:val="left" w:pos="1685"/>
      </w:tabs>
      <w:spacing w:after="140" w:line="290" w:lineRule="auto"/>
      <w:outlineLvl w:val="3"/>
    </w:pPr>
    <w:rPr>
      <w:rFonts w:cs="Calibri"/>
      <w:kern w:val="20"/>
      <w:szCs w:val="22"/>
    </w:rPr>
  </w:style>
  <w:style w:type="paragraph" w:customStyle="1" w:styleId="GJPunkty5">
    <w:name w:val="GJ Punkty 5"/>
    <w:basedOn w:val="Normalny"/>
    <w:rsid w:val="00EF52F8"/>
    <w:pPr>
      <w:numPr>
        <w:ilvl w:val="4"/>
        <w:numId w:val="33"/>
      </w:numPr>
      <w:tabs>
        <w:tab w:val="left" w:pos="1123"/>
        <w:tab w:val="left" w:pos="1685"/>
      </w:tabs>
      <w:spacing w:after="140" w:line="290" w:lineRule="auto"/>
      <w:outlineLvl w:val="4"/>
    </w:pPr>
    <w:rPr>
      <w:rFonts w:cs="Calibri"/>
      <w:kern w:val="20"/>
      <w:szCs w:val="22"/>
    </w:rPr>
  </w:style>
  <w:style w:type="paragraph" w:customStyle="1" w:styleId="GJPunkty6">
    <w:name w:val="GJ Punkty 6"/>
    <w:basedOn w:val="Normalny"/>
    <w:rsid w:val="00EF52F8"/>
    <w:pPr>
      <w:widowControl w:val="0"/>
      <w:numPr>
        <w:ilvl w:val="5"/>
        <w:numId w:val="33"/>
      </w:numPr>
      <w:spacing w:after="30" w:line="264" w:lineRule="auto"/>
      <w:outlineLvl w:val="5"/>
    </w:pPr>
    <w:rPr>
      <w:rFonts w:cs="Calibri"/>
      <w:kern w:val="20"/>
      <w:szCs w:val="22"/>
    </w:rPr>
  </w:style>
  <w:style w:type="paragraph" w:customStyle="1" w:styleId="GJZaczniki">
    <w:name w:val="GJ Załączniki"/>
    <w:uiPriority w:val="99"/>
    <w:rsid w:val="00BB5120"/>
    <w:pPr>
      <w:numPr>
        <w:numId w:val="13"/>
      </w:numPr>
      <w:tabs>
        <w:tab w:val="left" w:pos="1123"/>
      </w:tabs>
      <w:spacing w:after="40" w:line="290" w:lineRule="auto"/>
      <w:jc w:val="both"/>
    </w:pPr>
    <w:rPr>
      <w:rFonts w:cs="Calibri"/>
      <w:sz w:val="18"/>
      <w:szCs w:val="18"/>
    </w:rPr>
  </w:style>
  <w:style w:type="character" w:styleId="Hipercze">
    <w:name w:val="Hyperlink"/>
    <w:rsid w:val="00DD35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DD359C"/>
    <w:pPr>
      <w:spacing w:after="120" w:line="264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DD359C"/>
    <w:rPr>
      <w:rFonts w:ascii="Arial" w:hAnsi="Arial"/>
    </w:rPr>
  </w:style>
  <w:style w:type="character" w:styleId="Odwoanieprzypisudolnego">
    <w:name w:val="footnote reference"/>
    <w:semiHidden/>
    <w:rsid w:val="00DD359C"/>
    <w:rPr>
      <w:vertAlign w:val="superscript"/>
    </w:rPr>
  </w:style>
  <w:style w:type="paragraph" w:styleId="Lista">
    <w:name w:val="List"/>
    <w:basedOn w:val="Normalny"/>
    <w:uiPriority w:val="99"/>
    <w:unhideWhenUsed/>
    <w:rsid w:val="00450D5B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50D5B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450D5B"/>
    <w:rPr>
      <w:rFonts w:ascii="Calibri" w:hAnsi="Calibri"/>
      <w:sz w:val="22"/>
      <w:szCs w:val="24"/>
      <w:lang w:eastAsia="en-US"/>
    </w:rPr>
  </w:style>
  <w:style w:type="paragraph" w:customStyle="1" w:styleId="GJTytulgwny">
    <w:name w:val="GJ Tytul_główny"/>
    <w:next w:val="GJAkapit"/>
    <w:autoRedefine/>
    <w:qFormat/>
    <w:rsid w:val="00513E1D"/>
    <w:pPr>
      <w:spacing w:before="480" w:after="240" w:line="290" w:lineRule="auto"/>
      <w:jc w:val="center"/>
    </w:pPr>
    <w:rPr>
      <w:rFonts w:cs="Calibri"/>
      <w:b/>
      <w:bCs/>
      <w:kern w:val="28"/>
      <w:sz w:val="26"/>
      <w:szCs w:val="28"/>
    </w:rPr>
  </w:style>
  <w:style w:type="paragraph" w:customStyle="1" w:styleId="Datownik">
    <w:name w:val="Datownik"/>
    <w:next w:val="GJAdresat"/>
    <w:qFormat/>
    <w:rsid w:val="004E6044"/>
    <w:pPr>
      <w:tabs>
        <w:tab w:val="decimal" w:pos="8640"/>
      </w:tabs>
      <w:spacing w:after="480"/>
      <w:jc w:val="right"/>
    </w:pPr>
    <w:rPr>
      <w:rFonts w:cs="Calibri"/>
      <w:kern w:val="2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04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E6044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4E60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omylnaczcionkaakapitu"/>
    <w:rsid w:val="00E91F20"/>
  </w:style>
  <w:style w:type="character" w:customStyle="1" w:styleId="GJPunkty2Znak">
    <w:name w:val="GJ Punkty 2 Znak"/>
    <w:link w:val="GJPunkty2"/>
    <w:rsid w:val="00803684"/>
    <w:rPr>
      <w:rFonts w:ascii="Calibri" w:hAnsi="Calibri" w:cs="Calibri"/>
      <w:kern w:val="20"/>
      <w:sz w:val="22"/>
      <w:szCs w:val="22"/>
      <w:lang w:val="pl-PL" w:eastAsia="pl-PL" w:bidi="ar-SA"/>
    </w:rPr>
  </w:style>
  <w:style w:type="character" w:styleId="UyteHipercze">
    <w:name w:val="FollowedHyperlink"/>
    <w:rsid w:val="00035ED6"/>
    <w:rPr>
      <w:color w:val="800080"/>
      <w:u w:val="single"/>
    </w:rPr>
  </w:style>
  <w:style w:type="character" w:styleId="Odwoaniedokomentarza">
    <w:name w:val="annotation reference"/>
    <w:semiHidden/>
    <w:rsid w:val="000A219E"/>
    <w:rPr>
      <w:sz w:val="16"/>
      <w:szCs w:val="16"/>
    </w:rPr>
  </w:style>
  <w:style w:type="paragraph" w:styleId="Tekstkomentarza">
    <w:name w:val="annotation text"/>
    <w:basedOn w:val="Normalny"/>
    <w:semiHidden/>
    <w:rsid w:val="000A21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A219E"/>
    <w:rPr>
      <w:b/>
      <w:bCs/>
    </w:rPr>
  </w:style>
  <w:style w:type="character" w:customStyle="1" w:styleId="NagwekZnak">
    <w:name w:val="Nagłówek Znak"/>
    <w:link w:val="Nagwek"/>
    <w:uiPriority w:val="99"/>
    <w:rsid w:val="007D5DDF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kumenty%20Worda\Szablony\Pismo_szablon_odblokowane_pl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A1B93-2E62-4F6C-AFCB-585C8743D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Pismo_szablon_odblokowane_pl_2011</Template>
  <TotalTime>0</TotalTime>
  <Pages>2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Uscillan ut eraese exeros aliquat</vt:lpstr>
    </vt:vector>
  </TitlesOfParts>
  <Company>Hewlett-Packard Company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Uscillan ut eraese exeros aliquat</dc:title>
  <dc:subject/>
  <dc:creator>"Wioletta Januszczyk" &lt;wioletta.januszczyk@rprwj.pl&gt;</dc:creator>
  <cp:keywords/>
  <cp:lastModifiedBy>Wioletta Januszczyk</cp:lastModifiedBy>
  <cp:revision>3</cp:revision>
  <cp:lastPrinted>2015-01-12T15:57:00Z</cp:lastPrinted>
  <dcterms:created xsi:type="dcterms:W3CDTF">2025-05-26T11:53:00Z</dcterms:created>
  <dcterms:modified xsi:type="dcterms:W3CDTF">2025-05-26T11:53:00Z</dcterms:modified>
</cp:coreProperties>
</file>