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  <w:bookmarkStart w:id="0" w:name="_GoBack"/>
      <w:bookmarkEnd w:id="0"/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1" w:name="_Hlk520800321"/>
      <w:r w:rsidR="005E06A2">
        <w:rPr>
          <w:rFonts w:asciiTheme="minorHAnsi" w:hAnsiTheme="minorHAnsi"/>
          <w:b/>
          <w:bCs/>
          <w:sz w:val="22"/>
          <w:szCs w:val="22"/>
        </w:rPr>
        <w:t>21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E06A2">
        <w:rPr>
          <w:rFonts w:asciiTheme="minorHAnsi" w:hAnsiTheme="minorHAnsi"/>
          <w:b/>
          <w:bCs/>
          <w:sz w:val="22"/>
          <w:szCs w:val="22"/>
        </w:rPr>
        <w:t>February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E06A2">
        <w:rPr>
          <w:rFonts w:asciiTheme="minorHAnsi" w:hAnsiTheme="minorHAnsi"/>
          <w:b/>
          <w:bCs/>
          <w:sz w:val="22"/>
          <w:szCs w:val="22"/>
        </w:rPr>
        <w:t>2023</w:t>
      </w:r>
    </w:p>
    <w:bookmarkEnd w:id="1"/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5E06A2">
        <w:rPr>
          <w:rFonts w:asciiTheme="minorHAnsi" w:hAnsiTheme="minorHAnsi"/>
          <w:sz w:val="22"/>
          <w:szCs w:val="22"/>
        </w:rPr>
        <w:t>22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February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>(</w:t>
      </w:r>
      <w:proofErr w:type="gramStart"/>
      <w:r w:rsidR="006C0462" w:rsidRPr="00716C0C">
        <w:rPr>
          <w:rFonts w:asciiTheme="minorHAnsi" w:hAnsiTheme="minorHAnsi"/>
          <w:sz w:val="22"/>
          <w:szCs w:val="22"/>
        </w:rPr>
        <w:t>LN:PSH</w:t>
      </w:r>
      <w:proofErr w:type="gramEnd"/>
      <w:r w:rsidR="006C0462" w:rsidRPr="00716C0C">
        <w:rPr>
          <w:rFonts w:asciiTheme="minorHAnsi" w:hAnsiTheme="minorHAnsi"/>
          <w:sz w:val="22"/>
          <w:szCs w:val="22"/>
        </w:rPr>
        <w:t xml:space="preserve">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r w:rsidR="00D0559F" w:rsidRPr="00D0559F">
        <w:rPr>
          <w:rStyle w:val="Hyperlink"/>
          <w:rFonts w:asciiTheme="minorHAnsi" w:hAnsiTheme="minorHAnsi"/>
          <w:sz w:val="22"/>
          <w:szCs w:val="22"/>
        </w:rPr>
        <w:t>https://pershingsquareholdings.com/performance/net-asset-value-and-returns/</w:t>
      </w:r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5E06A2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5E06A2">
        <w:rPr>
          <w:rFonts w:asciiTheme="minorHAnsi" w:hAnsiTheme="minorHAnsi"/>
          <w:sz w:val="22"/>
          <w:szCs w:val="22"/>
        </w:rPr>
        <w:t>21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February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2023</w:t>
      </w:r>
      <w:r w:rsidR="00BC002E" w:rsidRPr="00A04F03">
        <w:rPr>
          <w:rFonts w:asciiTheme="minorHAnsi" w:hAnsiTheme="minorHAnsi"/>
          <w:sz w:val="22"/>
          <w:szCs w:val="22"/>
        </w:rPr>
        <w:t>.</w:t>
      </w:r>
    </w:p>
    <w:p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5E06A2">
        <w:rPr>
          <w:rFonts w:asciiTheme="minorHAnsi" w:hAnsiTheme="minorHAnsi"/>
          <w:sz w:val="22"/>
          <w:szCs w:val="22"/>
        </w:rPr>
        <w:t>21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February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b/>
          <w:sz w:val="22"/>
          <w:szCs w:val="22"/>
        </w:rPr>
        <w:t>53.67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5E06A2">
        <w:rPr>
          <w:rFonts w:asciiTheme="minorHAnsi" w:hAnsiTheme="minorHAnsi"/>
          <w:b/>
          <w:sz w:val="22"/>
          <w:szCs w:val="22"/>
        </w:rPr>
        <w:t>44.33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</w:t>
      </w:r>
      <w:r w:rsidR="005E06A2">
        <w:rPr>
          <w:rFonts w:asciiTheme="minorHAnsi" w:hAnsiTheme="minorHAnsi"/>
          <w:sz w:val="22"/>
          <w:szCs w:val="22"/>
        </w:rPr>
        <w:t>3.7</w:t>
      </w:r>
      <w:r w:rsidR="001348F7">
        <w:rPr>
          <w:rFonts w:asciiTheme="minorHAnsi" w:hAnsiTheme="minorHAnsi"/>
          <w:sz w:val="22"/>
          <w:szCs w:val="22"/>
        </w:rPr>
        <w:t>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Performance is presented on a net-of-fees basis and reflects the deduction of, among other expenses: management fees, brokerage commissions, administrative fees and accrued performance fees, if any. The performance figure includes the reinvestment of all dividends, interest and capital gains. Depending on the timing of a specific investment, net performance for an individual investor may vary from the net performance as stated herein. Net performance is a geometrically linked time weighted calculation.</w:t>
      </w: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</w:t>
      </w:r>
      <w:r w:rsidR="00AE4465">
        <w:rPr>
          <w:rFonts w:asciiTheme="minorHAnsi" w:hAnsiTheme="minorHAnsi"/>
          <w:sz w:val="22"/>
          <w:szCs w:val="22"/>
        </w:rPr>
        <w:t>.</w:t>
      </w:r>
    </w:p>
    <w:p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:rsidR="007536A8" w:rsidRPr="00AE4465" w:rsidRDefault="007536A8" w:rsidP="00AE4465">
      <w:pPr>
        <w:rPr>
          <w:rFonts w:asciiTheme="minorHAnsi" w:eastAsia="Times New Roman" w:hAnsiTheme="minorHAnsi" w:cstheme="minorHAnsi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</w:t>
      </w:r>
      <w:r w:rsidR="00AE4465" w:rsidRPr="00AE4465">
        <w:rPr>
          <w:rFonts w:ascii="Calibri" w:hAnsi="Calibri" w:cs="Arial Unicode MS"/>
          <w:sz w:val="20"/>
          <w:szCs w:val="20"/>
        </w:rPr>
        <w:t>Julia Tilley +44 (0)20 3781 8339</w:t>
      </w:r>
      <w:r w:rsidRPr="0060546E">
        <w:rPr>
          <w:rFonts w:ascii="Calibri" w:hAnsi="Calibri" w:cs="Arial Unicode MS"/>
          <w:sz w:val="20"/>
          <w:szCs w:val="20"/>
        </w:rPr>
        <w:t xml:space="preserve">, </w:t>
      </w:r>
      <w:hyperlink r:id="rId7" w:history="1">
        <w:r w:rsidRPr="00AE4465">
          <w:rPr>
            <w:rStyle w:val="Hyperlink"/>
            <w:rFonts w:asciiTheme="minorHAnsi" w:hAnsiTheme="minorHAnsi" w:cstheme="minorHAnsi"/>
            <w:sz w:val="20"/>
            <w:szCs w:val="20"/>
          </w:rPr>
          <w:t>media-pershingsquareholdings@camarco.co.uk</w:t>
        </w:r>
      </w:hyperlink>
    </w:p>
    <w:sectPr w:rsidR="007536A8" w:rsidRPr="00AE4465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069" w:rsidRDefault="00771069" w:rsidP="008064EB">
      <w:r>
        <w:separator/>
      </w:r>
    </w:p>
  </w:endnote>
  <w:endnote w:type="continuationSeparator" w:id="0">
    <w:p w:rsidR="00771069" w:rsidRDefault="00771069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069" w:rsidRDefault="00771069" w:rsidP="008064EB">
      <w:r>
        <w:separator/>
      </w:r>
    </w:p>
  </w:footnote>
  <w:footnote w:type="continuationSeparator" w:id="0">
    <w:p w:rsidR="00771069" w:rsidRDefault="00771069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A2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C050A"/>
    <w:rsid w:val="003C240F"/>
    <w:rsid w:val="003C667C"/>
    <w:rsid w:val="003D16F0"/>
    <w:rsid w:val="003D1A03"/>
    <w:rsid w:val="00403F9C"/>
    <w:rsid w:val="004101E8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D5F4B"/>
    <w:rsid w:val="005E06A2"/>
    <w:rsid w:val="005E4814"/>
    <w:rsid w:val="005E489A"/>
    <w:rsid w:val="005F4627"/>
    <w:rsid w:val="006125B4"/>
    <w:rsid w:val="006127AC"/>
    <w:rsid w:val="0062228D"/>
    <w:rsid w:val="00633625"/>
    <w:rsid w:val="00641B12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E5A9F"/>
    <w:rsid w:val="006F02AE"/>
    <w:rsid w:val="006F75E4"/>
    <w:rsid w:val="00701E7B"/>
    <w:rsid w:val="00706F3F"/>
    <w:rsid w:val="007073A6"/>
    <w:rsid w:val="00715D5F"/>
    <w:rsid w:val="00716C0C"/>
    <w:rsid w:val="00734449"/>
    <w:rsid w:val="00734D4D"/>
    <w:rsid w:val="007418D4"/>
    <w:rsid w:val="00742DD9"/>
    <w:rsid w:val="00752567"/>
    <w:rsid w:val="007536A8"/>
    <w:rsid w:val="00765D19"/>
    <w:rsid w:val="00771069"/>
    <w:rsid w:val="00776352"/>
    <w:rsid w:val="00782877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6462"/>
    <w:rsid w:val="00A35461"/>
    <w:rsid w:val="00A451CA"/>
    <w:rsid w:val="00A6102E"/>
    <w:rsid w:val="00A70F6A"/>
    <w:rsid w:val="00A7359C"/>
    <w:rsid w:val="00A75F02"/>
    <w:rsid w:val="00A8077C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31FF"/>
    <w:rsid w:val="00AD4B0D"/>
    <w:rsid w:val="00AD7C6E"/>
    <w:rsid w:val="00AE4465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59F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511E8C-94FF-4AF6-9B02-03187DB4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cripts\PshWebsite\PrTemplate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SQL Server Service Account</dc:creator>
  <cp:lastModifiedBy>Rosemary Hau</cp:lastModifiedBy>
  <cp:revision>2</cp:revision>
  <cp:lastPrinted>2018-07-18T18:58:00Z</cp:lastPrinted>
  <dcterms:created xsi:type="dcterms:W3CDTF">2023-02-22T21:32:00Z</dcterms:created>
  <dcterms:modified xsi:type="dcterms:W3CDTF">2023-02-22T21:32:00Z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</Properties>
</file>